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6F48A73C" w:rsidR="00BC1B4A" w:rsidRPr="00B14008" w:rsidRDefault="00B944CB" w:rsidP="00BC1B4A">
            <w:r>
              <w:t>4/</w:t>
            </w:r>
            <w:r w:rsidR="00BE77BD">
              <w:t>11/17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2ECA43CB" w:rsidR="002B5DD1" w:rsidRPr="00B14008" w:rsidRDefault="00872947" w:rsidP="00BC1B4A">
            <w:r>
              <w:t xml:space="preserve">Back to Ours </w:t>
            </w:r>
            <w:r w:rsidR="00B944CB">
              <w:t>–</w:t>
            </w:r>
            <w:r>
              <w:t xml:space="preserve"> </w:t>
            </w:r>
            <w:r w:rsidR="00B944CB">
              <w:t>Bedtime Stories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529870CC" w:rsidR="00BC1B4A" w:rsidRPr="00B14008" w:rsidRDefault="00B944CB" w:rsidP="00BC1B4A">
            <w:r>
              <w:t>4/</w:t>
            </w:r>
            <w:r w:rsidR="00BE77BD">
              <w:t>11/17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1987C67C" w:rsidR="00BC1B4A" w:rsidRPr="00B14008" w:rsidRDefault="00872947" w:rsidP="00BC1B4A">
            <w:r>
              <w:t>Andrew Carruthers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</w:t>
      </w:r>
      <w:bookmarkStart w:id="0" w:name="_GoBack"/>
      <w:bookmarkEnd w:id="0"/>
      <w:r>
        <w:t>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652882A2" w:rsidR="00BC1B4A" w:rsidRPr="00B14008" w:rsidRDefault="00F04D6F" w:rsidP="00A97136">
      <w:pPr>
        <w:spacing w:after="0" w:line="240" w:lineRule="auto"/>
        <w:outlineLvl w:val="0"/>
      </w:pPr>
      <w:r w:rsidRPr="00B14008">
        <w:t xml:space="preserve">Once completed, </w:t>
      </w:r>
      <w:r w:rsidR="001F3F82">
        <w:t>or circulate it to the project team and James Crawford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6C7179EC" w:rsidR="008203E0" w:rsidRPr="00B14008" w:rsidRDefault="00790AAF" w:rsidP="00142A51">
            <w:proofErr w:type="spellStart"/>
            <w:r>
              <w:t>Hymers</w:t>
            </w:r>
            <w:proofErr w:type="spellEnd"/>
            <w:r>
              <w:t xml:space="preserve"> College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19D0C4E6" w:rsidR="008203E0" w:rsidRPr="00B14008" w:rsidRDefault="00953379" w:rsidP="00142A51">
            <w:r>
              <w:t>10:30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4D7A01C4" w:rsidR="008203E0" w:rsidRPr="00B14008" w:rsidRDefault="00953379" w:rsidP="00142A51">
            <w:r>
              <w:t>10:30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1C8C3213" w:rsidR="00F1053A" w:rsidRPr="00B14008" w:rsidRDefault="00676762" w:rsidP="00F1053A">
            <w:r>
              <w:t>11:00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4DEB73F5" w:rsidR="00F1053A" w:rsidRPr="00B14008" w:rsidRDefault="00676762" w:rsidP="00F1053A">
            <w:r>
              <w:t>11:05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15D83EC3" w:rsidR="00F1053A" w:rsidRPr="00B14008" w:rsidRDefault="008D6A58" w:rsidP="00F1053A">
            <w:r>
              <w:t>11:50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215B7D80" w:rsidR="00F1053A" w:rsidRPr="00B14008" w:rsidRDefault="003A11BF" w:rsidP="00F1053A">
            <w:r>
              <w:t>12:00</w:t>
            </w:r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31CC592A" w:rsidR="00F1053A" w:rsidRPr="00B14008" w:rsidRDefault="003A11BF" w:rsidP="00F1053A">
            <w:r>
              <w:t>150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2453FDA8" w:rsidR="00F1053A" w:rsidRPr="00B14008" w:rsidRDefault="003A11BF" w:rsidP="00F1053A">
            <w:r>
              <w:t>124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63C5FBE9" w:rsidR="00C03CB5" w:rsidRPr="00B14008" w:rsidRDefault="003A11BF" w:rsidP="00717272">
            <w:r>
              <w:t>Suzanne Donkin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0DF7B53B" w:rsidR="008203E0" w:rsidRPr="00B14008" w:rsidRDefault="00576FBE" w:rsidP="00142A51">
            <w:r>
              <w:t>Upswing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063E7DD6" w:rsidR="008203E0" w:rsidRPr="00B14008" w:rsidRDefault="002277C0" w:rsidP="00142A51">
            <w:r>
              <w:t>Andrew Carruthers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0EE5706E" w:rsidR="008203E0" w:rsidRDefault="003F7435" w:rsidP="008203E0">
            <w:r>
              <w:t xml:space="preserve">Arts Develop </w:t>
            </w:r>
          </w:p>
        </w:tc>
        <w:tc>
          <w:tcPr>
            <w:tcW w:w="6667" w:type="dxa"/>
          </w:tcPr>
          <w:p w14:paraId="1594E31C" w14:textId="5580E42C" w:rsidR="008203E0" w:rsidRPr="00B14008" w:rsidRDefault="006D285E" w:rsidP="00142A51">
            <w:r>
              <w:t>Louise Yates</w:t>
            </w:r>
          </w:p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2995A018" w:rsidR="008203E0" w:rsidRDefault="00937B70" w:rsidP="008203E0">
            <w:r>
              <w:t xml:space="preserve">Jnr Production </w:t>
            </w:r>
            <w:proofErr w:type="spellStart"/>
            <w:r>
              <w:t>Mngr</w:t>
            </w:r>
            <w:proofErr w:type="spellEnd"/>
          </w:p>
        </w:tc>
        <w:tc>
          <w:tcPr>
            <w:tcW w:w="6667" w:type="dxa"/>
          </w:tcPr>
          <w:p w14:paraId="3B1ECF2A" w14:textId="4CBE3D0E" w:rsidR="008203E0" w:rsidRPr="00B14008" w:rsidRDefault="006D285E" w:rsidP="00142A51">
            <w:r>
              <w:t>Carys Tavener</w:t>
            </w:r>
          </w:p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243E2EC0" w:rsidR="00075302" w:rsidRPr="00B14008" w:rsidRDefault="00E71981" w:rsidP="00142A51">
            <w:r>
              <w:t xml:space="preserve">Don </w:t>
            </w:r>
            <w:proofErr w:type="spellStart"/>
            <w:r>
              <w:t>Knibb</w:t>
            </w:r>
            <w:proofErr w:type="spellEnd"/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009450B9" w:rsidR="00075302" w:rsidRPr="00B14008" w:rsidRDefault="00E71981" w:rsidP="00142A51">
            <w:r>
              <w:t>4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399BB526" w:rsidR="00075302" w:rsidRPr="00B14008" w:rsidRDefault="00FC23FF" w:rsidP="00142A51">
            <w:r>
              <w:t>n/a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25813797" w:rsidR="00075302" w:rsidRPr="00B14008" w:rsidRDefault="00FC23FF" w:rsidP="00142A51">
            <w:r>
              <w:t>0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1AC05027" w:rsidR="00075302" w:rsidRPr="00B14008" w:rsidRDefault="00FC23FF" w:rsidP="00142A51">
            <w:r>
              <w:t xml:space="preserve"> Yes 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4418D17D" w:rsidR="00075302" w:rsidRPr="00B14008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5EEC7D9E" w:rsidR="00075302" w:rsidRPr="00B14008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319C06A4" w:rsidR="00075302" w:rsidRPr="00B14008" w:rsidRDefault="00075302" w:rsidP="00142A51">
            <w:r>
              <w:t>Y/N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5FE62F13" w:rsidR="00075302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4EDADB5C" w:rsidR="00075302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73137B41" w:rsidR="00075302" w:rsidRDefault="00075302" w:rsidP="00142A51">
            <w:r>
              <w:t>Y/N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2F276CA4" w:rsidR="00075302" w:rsidRPr="00B14008" w:rsidRDefault="00F80432" w:rsidP="00142A51">
            <w:r>
              <w:t>0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74C64385" w14:textId="1A433AFA" w:rsidR="00075302" w:rsidRDefault="00DD62B0" w:rsidP="00142A51">
            <w:pPr>
              <w:rPr>
                <w:b/>
              </w:rPr>
            </w:pPr>
            <w:r>
              <w:rPr>
                <w:b/>
              </w:rPr>
              <w:lastRenderedPageBreak/>
              <w:t>General ac</w:t>
            </w:r>
            <w:r w:rsidR="007408F0">
              <w:rPr>
                <w:b/>
              </w:rPr>
              <w:t>cess</w:t>
            </w:r>
            <w:r w:rsidR="005E34DE">
              <w:rPr>
                <w:b/>
              </w:rPr>
              <w:t>:</w:t>
            </w:r>
          </w:p>
          <w:p w14:paraId="6CC7B19D" w14:textId="61899E76" w:rsidR="005E34DE" w:rsidRPr="005E34DE" w:rsidRDefault="005E34DE" w:rsidP="00142A51">
            <w:r>
              <w:t>Good access</w:t>
            </w:r>
            <w:r w:rsidR="00761189">
              <w:t xml:space="preserve"> throughout.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70AC02CB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2892104F" w14:textId="086C23B2" w:rsidR="00075302" w:rsidRPr="00B14008" w:rsidRDefault="00FD0E7F" w:rsidP="00142A51">
            <w:r>
              <w:t xml:space="preserve">The performance went down </w:t>
            </w:r>
            <w:proofErr w:type="gramStart"/>
            <w:r>
              <w:t>really well</w:t>
            </w:r>
            <w:proofErr w:type="gramEnd"/>
            <w:r>
              <w:t xml:space="preserve"> with both children and </w:t>
            </w:r>
            <w:r w:rsidR="007E26F9">
              <w:t>adults. Great atmosphere with families using the beds, mattresses and beanbags</w:t>
            </w:r>
            <w:r w:rsidR="00EC1FEC">
              <w:t>. Only a couple of children left to visit the toilet</w:t>
            </w:r>
            <w:r w:rsidR="005C1583">
              <w:t xml:space="preserve"> the rest </w:t>
            </w:r>
            <w:r w:rsidR="00DF2B43">
              <w:t>had their attention held throughout. Good response to a Chat with Nan, emoji photos and monitoring questions.</w:t>
            </w:r>
          </w:p>
          <w:p w14:paraId="0413BD14" w14:textId="09879BBD" w:rsidR="00075302" w:rsidRPr="00B14008" w:rsidRDefault="00075302" w:rsidP="00142A51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6244BD50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17667DE" w14:textId="6E0CE9A8" w:rsidR="00075302" w:rsidRPr="00B14008" w:rsidRDefault="00E204E2" w:rsidP="00142A51">
            <w:r>
              <w:t xml:space="preserve">A couple of customers complained on the way in that </w:t>
            </w:r>
            <w:r w:rsidR="0025781D">
              <w:t xml:space="preserve">there was not enough </w:t>
            </w:r>
            <w:proofErr w:type="spellStart"/>
            <w:proofErr w:type="gramStart"/>
            <w:r w:rsidR="0025781D">
              <w:t>signage</w:t>
            </w:r>
            <w:r w:rsidR="00B41C59">
              <w:t>.We</w:t>
            </w:r>
            <w:proofErr w:type="spellEnd"/>
            <w:proofErr w:type="gramEnd"/>
            <w:r w:rsidR="00B41C59">
              <w:t xml:space="preserve"> decided that we were to direct all audience members via car park for afternoon</w:t>
            </w:r>
            <w:r w:rsidR="0065566A">
              <w:t xml:space="preserve"> show. One customer said that the music was too loud during the show when there was also dialogue</w:t>
            </w:r>
            <w:r w:rsidR="004F7BA3">
              <w:t>, as they could not hear unless they were being directly faced.</w:t>
            </w:r>
          </w:p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0D4D0F6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318B8C1E" w:rsidR="00075302" w:rsidRPr="002B5DD1" w:rsidRDefault="00D75C5D" w:rsidP="00142A51">
            <w:r>
              <w:t>n/a</w:t>
            </w:r>
          </w:p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518B2DFE" w:rsidR="00075302" w:rsidRPr="002B5DD1" w:rsidRDefault="00D75C5D" w:rsidP="00142A51">
            <w:r>
              <w:t>n/a</w:t>
            </w:r>
          </w:p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6F180EEA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0D73B4C2" w:rsidR="00075302" w:rsidRPr="002B5DD1" w:rsidRDefault="00F80432" w:rsidP="00142A51">
            <w:r>
              <w:t>Company</w:t>
            </w:r>
            <w:r w:rsidR="00E416F5">
              <w:t xml:space="preserve"> to look at sound levels </w:t>
            </w:r>
            <w:r w:rsidR="00DD62B0">
              <w:t>of music during speaking sections.</w:t>
            </w:r>
            <w:r w:rsidR="00DF2B43">
              <w:t xml:space="preserve"> </w:t>
            </w:r>
            <w:r w:rsidR="007D7149">
              <w:t>House Manager to move</w:t>
            </w:r>
            <w:r w:rsidR="00C844EF">
              <w:t xml:space="preserve"> Welcome flag to </w:t>
            </w:r>
            <w:r w:rsidR="00561C5B">
              <w:t>help audience members all enter via the car park.</w:t>
            </w:r>
          </w:p>
          <w:p w14:paraId="5D8166DE" w14:textId="77777777" w:rsidR="00075302" w:rsidRPr="00B14008" w:rsidRDefault="00075302" w:rsidP="00142A51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4DC6F" w14:textId="77777777" w:rsidR="009B04A3" w:rsidRDefault="009B04A3" w:rsidP="00BC1B4A">
      <w:pPr>
        <w:spacing w:after="0" w:line="240" w:lineRule="auto"/>
      </w:pPr>
      <w:r>
        <w:separator/>
      </w:r>
    </w:p>
  </w:endnote>
  <w:endnote w:type="continuationSeparator" w:id="0">
    <w:p w14:paraId="2E424EE5" w14:textId="77777777" w:rsidR="009B04A3" w:rsidRDefault="009B04A3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D44FF" w14:textId="77777777" w:rsidR="009B04A3" w:rsidRDefault="009B04A3" w:rsidP="00BC1B4A">
      <w:pPr>
        <w:spacing w:after="0" w:line="240" w:lineRule="auto"/>
      </w:pPr>
      <w:r>
        <w:separator/>
      </w:r>
    </w:p>
  </w:footnote>
  <w:footnote w:type="continuationSeparator" w:id="0">
    <w:p w14:paraId="7CB6BBD4" w14:textId="77777777" w:rsidR="009B04A3" w:rsidRDefault="009B04A3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5302"/>
    <w:rsid w:val="000C008B"/>
    <w:rsid w:val="000E5DA3"/>
    <w:rsid w:val="00112FE8"/>
    <w:rsid w:val="00122BA5"/>
    <w:rsid w:val="001507BE"/>
    <w:rsid w:val="001576D7"/>
    <w:rsid w:val="0016659D"/>
    <w:rsid w:val="00196314"/>
    <w:rsid w:val="001F3F82"/>
    <w:rsid w:val="00223936"/>
    <w:rsid w:val="002277C0"/>
    <w:rsid w:val="0023019F"/>
    <w:rsid w:val="0025781D"/>
    <w:rsid w:val="0026017D"/>
    <w:rsid w:val="002B5DD1"/>
    <w:rsid w:val="00321D38"/>
    <w:rsid w:val="003464A9"/>
    <w:rsid w:val="003A11BF"/>
    <w:rsid w:val="003A40E0"/>
    <w:rsid w:val="003E62A3"/>
    <w:rsid w:val="003F7435"/>
    <w:rsid w:val="004B4E47"/>
    <w:rsid w:val="004D76DE"/>
    <w:rsid w:val="004F7BA3"/>
    <w:rsid w:val="00526C99"/>
    <w:rsid w:val="00532999"/>
    <w:rsid w:val="00561C5B"/>
    <w:rsid w:val="00576FBE"/>
    <w:rsid w:val="005954CB"/>
    <w:rsid w:val="005C0E88"/>
    <w:rsid w:val="005C1583"/>
    <w:rsid w:val="005C32BA"/>
    <w:rsid w:val="005D6B59"/>
    <w:rsid w:val="005D7382"/>
    <w:rsid w:val="005E34DE"/>
    <w:rsid w:val="00627376"/>
    <w:rsid w:val="0065566A"/>
    <w:rsid w:val="00676762"/>
    <w:rsid w:val="006B388F"/>
    <w:rsid w:val="006D285E"/>
    <w:rsid w:val="006F7791"/>
    <w:rsid w:val="0070181E"/>
    <w:rsid w:val="007408F0"/>
    <w:rsid w:val="00761189"/>
    <w:rsid w:val="00787A29"/>
    <w:rsid w:val="00790AAF"/>
    <w:rsid w:val="007D3937"/>
    <w:rsid w:val="007D7149"/>
    <w:rsid w:val="007E26F9"/>
    <w:rsid w:val="008203E0"/>
    <w:rsid w:val="00832E76"/>
    <w:rsid w:val="00872947"/>
    <w:rsid w:val="00873D5B"/>
    <w:rsid w:val="00884B29"/>
    <w:rsid w:val="008A7E39"/>
    <w:rsid w:val="008C1674"/>
    <w:rsid w:val="008C24E8"/>
    <w:rsid w:val="008D6A58"/>
    <w:rsid w:val="00937B70"/>
    <w:rsid w:val="00953379"/>
    <w:rsid w:val="009B04A3"/>
    <w:rsid w:val="009D20E0"/>
    <w:rsid w:val="00A97136"/>
    <w:rsid w:val="00AE0BB8"/>
    <w:rsid w:val="00AE4189"/>
    <w:rsid w:val="00B14008"/>
    <w:rsid w:val="00B41C59"/>
    <w:rsid w:val="00B944CB"/>
    <w:rsid w:val="00BC1B4A"/>
    <w:rsid w:val="00BE77BD"/>
    <w:rsid w:val="00C03CB5"/>
    <w:rsid w:val="00C35E54"/>
    <w:rsid w:val="00C844EF"/>
    <w:rsid w:val="00C86206"/>
    <w:rsid w:val="00C97469"/>
    <w:rsid w:val="00D66763"/>
    <w:rsid w:val="00D70FE8"/>
    <w:rsid w:val="00D75C5D"/>
    <w:rsid w:val="00DB030F"/>
    <w:rsid w:val="00DD62B0"/>
    <w:rsid w:val="00DF2B43"/>
    <w:rsid w:val="00E204E2"/>
    <w:rsid w:val="00E416F5"/>
    <w:rsid w:val="00E4271C"/>
    <w:rsid w:val="00E71981"/>
    <w:rsid w:val="00EC1FEC"/>
    <w:rsid w:val="00F04D6F"/>
    <w:rsid w:val="00F1053A"/>
    <w:rsid w:val="00F157C5"/>
    <w:rsid w:val="00F80432"/>
    <w:rsid w:val="00FA675B"/>
    <w:rsid w:val="00FC23FF"/>
    <w:rsid w:val="00FD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ull2017.sharepoint.com/Corporate/Operational%20planning/Event%20&amp;%20Incident%20reporting/Final/Accident%20&amp;%20Near%20Miss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991CD-5393-4AAD-99EA-FAEDC1C96D7F}"/>
</file>

<file path=docProps/app.xml><?xml version="1.0" encoding="utf-8"?>
<Properties xmlns="http://schemas.openxmlformats.org/officeDocument/2006/extended-properties" xmlns:vt="http://schemas.openxmlformats.org/officeDocument/2006/docPropsVTypes">
  <Template>Accident%20&amp;%20Near%20Miss%20Report%20Form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Carys Tavener</cp:lastModifiedBy>
  <cp:revision>2</cp:revision>
  <dcterms:created xsi:type="dcterms:W3CDTF">2017-11-04T19:10:00Z</dcterms:created>
  <dcterms:modified xsi:type="dcterms:W3CDTF">2017-11-04T19:10:00Z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