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3F72A95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3F72A95" w:rsidR="03F72A95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03F72A95" w:rsidR="03F72A95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03F72A95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3F72A95" w:rsidR="03F72A9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03F72A95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3F72A95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03F72A95" w:rsidRDefault="00D46894" w14:paraId="2BD3A133" w14:textId="7AC970D6" w14:noSpellErr="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03F72A95" w:rsidR="03F72A95">
              <w:rPr>
                <w:rFonts w:ascii="Trebuchet MS" w:hAnsi="Trebuchet MS" w:eastAsia="Trebuchet MS" w:cs="Trebuchet MS"/>
              </w:rPr>
              <w:t>Mark Simpson: 25th anniversary piece for the Gould Piano Trio</w:t>
            </w:r>
          </w:p>
        </w:tc>
      </w:tr>
      <w:tr w:rsidRPr="00D4631A" w:rsidR="009014DE" w:rsidTr="03F72A95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3F72A95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3F72A95" w:rsidRDefault="00D46894" w14:paraId="1CFB42FC" w14:textId="3977158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Hull City Hall, Mortimer Suite</w:t>
            </w:r>
          </w:p>
        </w:tc>
      </w:tr>
      <w:tr w:rsidRPr="00D4631A" w:rsidR="009014DE" w:rsidTr="03F72A95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3F72A95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3F72A95" w:rsidRDefault="00D46894" w14:paraId="687763A0" w14:textId="68DAFCE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HU1 3RQ</w:t>
            </w:r>
          </w:p>
        </w:tc>
      </w:tr>
      <w:tr w:rsidRPr="00D4631A" w:rsidR="009014DE" w:rsidTr="03F72A95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3F72A95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3F72A95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03F72A95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3F72A95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3F72A95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03F72A95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3F72A95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3F72A95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03F72A95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3F72A95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03F72A95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03F72A95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03F72A95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03F72A95" w:rsidR="03F72A95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03F72A95" w:rsidRDefault="0045201B" w14:paraId="34118FCB" w14:textId="4BC2F7D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03F72A95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03F72A95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03F72A95" w:rsidRDefault="00D46894" w14:noSpellErr="1" w14:paraId="6F77E67B" w14:textId="3E197E7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Max Capacity 300. 50 plus comps on sale initially.</w:t>
            </w:r>
          </w:p>
          <w:p w:rsidR="00BF3B5F" w:rsidP="03F72A95" w:rsidRDefault="00D46894" w14:noSpellErr="1" w14:paraId="59A4AAB2" w14:textId="5C6921A1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18 May: 180 on sale to public</w:t>
            </w:r>
          </w:p>
          <w:p w:rsidR="00BF3B5F" w:rsidP="03F72A95" w:rsidRDefault="00D46894" w14:noSpellErr="1" w14:paraId="70D61BCA" w14:textId="4B584571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Comps kept the same: 35</w:t>
            </w:r>
          </w:p>
          <w:p w:rsidR="00BF3B5F" w:rsidP="03F72A95" w:rsidRDefault="00D46894" w14:paraId="667C54AA" w14:noSpellErr="1" w14:textId="7EDD636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Total Ticket Available: 215</w:t>
            </w:r>
          </w:p>
        </w:tc>
      </w:tr>
      <w:tr w:rsidRPr="00D4631A" w:rsidR="00BF3B5F" w:rsidTr="03F72A95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03F72A95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03F72A95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03F72A95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03F72A95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03F72A95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3F72A95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3F72A95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3F72A95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03F72A95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3F72A95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03F72A95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3F72A95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3F72A95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03F72A95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3F72A95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3F72A95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03F72A95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03F72A95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03F72A95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3F72A95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03F72A95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3F72A95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03F72A95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03F72A95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03F72A95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03F72A95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5A033B" w14:paraId="415F4407" w14:textId="1BC15D04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5A033B" w14:paraId="68261FF4" w14:textId="5E571874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03F72A95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03F72A95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03F72A95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3F72A95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03F72A95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3F72A95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03F72A95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3F72A95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03F72A95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3F72A95" w:rsidR="03F72A95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03F72A95" w:rsidR="03F72A95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3F72A95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3F72A95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03F72A95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03F72A95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03F72A95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3F72A95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3F72A95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3F72A95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3F72A95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3F72A95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3F72A95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3F72A95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3F72A95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3F72A95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3F72A95" w:rsidR="03F72A9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03F72A95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03F72A95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3F72A95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3F72A95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03F72A95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03F72A95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03F72A95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03F72A95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03F72A95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03F72A95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03F72A95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03F72A95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3F72A95" w:rsidR="03F72A95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03F72A95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03F72A95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03F72A95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03F72A95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03F72A95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03F72A95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3F72A95" w:rsidR="03F72A9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03F72A95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3F72A95" w:rsidR="03F72A95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03F72A95" w:rsidR="03F72A9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03F72A95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3F72A95" w:rsidR="03F72A9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03F72A95" w:rsidR="03F72A9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03F72A95" w:rsidR="03F72A95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03F72A95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3F72A95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3F72A95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3F72A95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03F72A95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03F72A95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03F72A95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3F72A95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03F72A95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03F72A95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03F72A95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3F72A95" w:rsidRDefault="005A033B" w14:paraId="62EC5F0C" w14:textId="215BD29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Sunday 2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3F72A95" w:rsidRDefault="005A033B" w14:paraId="21074825" w14:textId="33286E1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10:30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3F72A95" w:rsidRDefault="005A033B" w14:paraId="2F6785CA" w14:textId="06889FD5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11:00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03F72A95" w:rsidRDefault="005A033B" w14:paraId="318461C3" w14:textId="18FBCBE1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11:45</w:t>
            </w:r>
            <w:bookmarkStart w:name="_GoBack" w:id="0"/>
            <w:bookmarkEnd w:id="0"/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03F72A95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3F72A95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3F72A95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3F72A95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3F72A95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03F72A95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3F72A95" w:rsidR="03F72A95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03F72A95" w:rsidR="03F72A9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03F72A95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3F72A95" w:rsidR="03F72A9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03F72A95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03F72A95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03F72A95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03F72A95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03F72A95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03F72A95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03F72A95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3F72A95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3F72A95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3F72A95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3F72A95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3F72A95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3F72A95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3F72A95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3F72A95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3F72A95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3F72A95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FA40CC" w:rsidTr="03F72A95" w14:paraId="011B1C1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FA40CC" w:rsidP="03F72A95" w:rsidRDefault="00D46894" w14:paraId="1A182200" w14:textId="252D9F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Gould Piano Trio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DD0C5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7D2FB4E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3CFF4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3F72A95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3F72A95" w:rsidR="03F72A9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3F72A95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3F72A95" w:rsidR="03F72A9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03F72A95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03F72A95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03F72A95" w:rsidRDefault="00D46894" w14:paraId="6DAF879E" w14:textId="57D8268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03F72A95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03F72A95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3F72A95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03F72A95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3F72A95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F72A95" w:rsidR="03F72A95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3F72A95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3F72A95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3F72A95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03F72A95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3F72A95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3F72A95" w:rsidR="03F72A95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C3BAC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D7EBE"/>
    <w:rsid w:val="003E3300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033B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03EB1"/>
    <w:rsid w:val="00956490"/>
    <w:rsid w:val="00963AEE"/>
    <w:rsid w:val="009671F0"/>
    <w:rsid w:val="009745A8"/>
    <w:rsid w:val="009755A7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3609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D043ED"/>
    <w:rsid w:val="00D16AC6"/>
    <w:rsid w:val="00D2726D"/>
    <w:rsid w:val="00D30C99"/>
    <w:rsid w:val="00D4631A"/>
    <w:rsid w:val="00D46894"/>
    <w:rsid w:val="00D47A35"/>
    <w:rsid w:val="00D559B1"/>
    <w:rsid w:val="00D56407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0CC"/>
    <w:rsid w:val="00FA4C55"/>
    <w:rsid w:val="00FB2593"/>
    <w:rsid w:val="00FB5C1F"/>
    <w:rsid w:val="00FC0B28"/>
    <w:rsid w:val="00FC6D4A"/>
    <w:rsid w:val="00FD351F"/>
    <w:rsid w:val="00FF0153"/>
    <w:rsid w:val="00FF245D"/>
    <w:rsid w:val="00FF3F15"/>
    <w:rsid w:val="03F7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A92FE4-4E42-4CDE-B34C-9DA4149D771A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purl.org/dc/dcmitype/"/>
    <ds:schemaRef ds:uri="http://purl.org/dc/terms/"/>
    <ds:schemaRef ds:uri="http://purl.org/dc/elements/1.1/"/>
    <ds:schemaRef ds:uri="80129174-c05c-43cc-8e32-21fcbdfe51b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64601-F1E4-4483-940F-D2D2E04F87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Martin Atkinson</cp:lastModifiedBy>
  <cp:revision>5</cp:revision>
  <cp:lastPrinted>2016-05-17T09:28:00Z</cp:lastPrinted>
  <dcterms:created xsi:type="dcterms:W3CDTF">2017-02-14T14:43:00Z</dcterms:created>
  <dcterms:modified xsi:type="dcterms:W3CDTF">2017-04-28T15:38:34Z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