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6AE5064" w:rsidR="00476FAC" w:rsidRPr="00D808DD" w:rsidRDefault="00CF16A4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 Infinitum: Bucket List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FD6F7D5" w:rsidR="00476FAC" w:rsidRPr="00D4631A" w:rsidRDefault="00170E7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Studio, Ferens Arts Gallery.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85EF496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DD9D75D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30/01/2017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927DF74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9B448B9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5456A40B" w:rsidR="00986D30" w:rsidRPr="00D4631A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E313BDD" w:rsidR="00BF3B5F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40 on-sale now, </w:t>
            </w:r>
            <w:r>
              <w:rPr>
                <w:rFonts w:ascii="Trebuchet MS" w:hAnsi="Trebuchet MS"/>
                <w:sz w:val="20"/>
                <w:szCs w:val="20"/>
              </w:rPr>
              <w:t>70 tickets held back for WOW wristband holders)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9935A24" w:rsidR="00BF3B5F" w:rsidRDefault="00CF16A4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 (£10)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04F5FF02" w:rsidR="00BF3B5F" w:rsidRDefault="00CF16A4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 (£5)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039E9D14" w:rsidR="00476FAC" w:rsidRPr="00D4631A" w:rsidRDefault="00CF16A4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2417DBAF" w:rsidR="00476FAC" w:rsidRPr="00D4631A" w:rsidRDefault="00170E78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Project.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55BA6A1" w:rsidR="00D4631A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16C7994" w:rsidR="00D4631A" w:rsidRPr="00D4631A" w:rsidRDefault="00A1136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4CDD641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D35EF8A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17B557C" w:rsidR="00DC195E" w:rsidRPr="00DE3E9B" w:rsidRDefault="00CF16A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38B30DD" w:rsidR="00DC195E" w:rsidRPr="00DE3E9B" w:rsidRDefault="00CF16A4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01D269D3" w:rsidR="00DE3E9B" w:rsidRPr="00DE3E9B" w:rsidRDefault="00170E78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03283A5" w:rsidR="00DE3E9B" w:rsidRPr="00DE3E9B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CF10911" w:rsidR="00DE3E9B" w:rsidRPr="00DE3E9B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35F59D86" w:rsidR="00DE3E9B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2AA8EAC8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2D43D0FA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1DB4C3E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3ACBB6BA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E78" w:rsidRPr="00DE3E9B" w14:paraId="37B17B71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935D2C2" w14:textId="2ED96768" w:rsidR="00170E78" w:rsidRDefault="00170E78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0E33AF6" w14:textId="6560D3F3" w:rsidR="00170E78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859CB15" w14:textId="4EB002F1" w:rsidR="00170E78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7D0A4B1" w14:textId="516DC672" w:rsidR="00170E78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A4AFFC2" w14:textId="7B62D6A8" w:rsidR="00170E78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A4266DB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070ADEE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DCD8384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03B22C3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83C7751" w:rsidR="00DF0BF2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Henrietta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52BA4467" w:rsidR="00DC195E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E78" w:rsidRPr="00D4631A" w14:paraId="177792E6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80252CE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C2F5FE8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07F3487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B0EF270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9D0C7F1" w:rsidR="003D7EBE" w:rsidRDefault="00170E78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There is a possibility that one of the shows may be BSL signed, but we are still waiting to hear back from the company.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9"/>
        <w:gridCol w:w="787"/>
        <w:gridCol w:w="1340"/>
        <w:gridCol w:w="958"/>
        <w:gridCol w:w="805"/>
        <w:gridCol w:w="1293"/>
        <w:gridCol w:w="804"/>
        <w:gridCol w:w="1392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425383C5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18F2E314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38FE26D2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092414BE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719A" w14:textId="77777777" w:rsidR="00BE0B66" w:rsidRDefault="00BE0B66" w:rsidP="00AF2B08">
      <w:r>
        <w:separator/>
      </w:r>
    </w:p>
  </w:endnote>
  <w:endnote w:type="continuationSeparator" w:id="0">
    <w:p w14:paraId="141336A0" w14:textId="77777777" w:rsidR="00BE0B66" w:rsidRDefault="00BE0B6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336B" w14:textId="77777777" w:rsidR="00BE0B66" w:rsidRDefault="00BE0B66" w:rsidP="00AF2B08">
      <w:r>
        <w:separator/>
      </w:r>
    </w:p>
  </w:footnote>
  <w:footnote w:type="continuationSeparator" w:id="0">
    <w:p w14:paraId="799AA8D1" w14:textId="77777777" w:rsidR="00BE0B66" w:rsidRDefault="00BE0B6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70E78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1136E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E0B66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CF16A4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A0BE8-8F74-4183-BB5E-4F50B03E6C11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77FEF1A4-BA01-4273-96C0-100FBE64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3</cp:revision>
  <cp:lastPrinted>2016-05-17T09:28:00Z</cp:lastPrinted>
  <dcterms:created xsi:type="dcterms:W3CDTF">2017-01-30T09:45:00Z</dcterms:created>
  <dcterms:modified xsi:type="dcterms:W3CDTF">2017-01-30T09:46:00Z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