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8A" w:rsidRDefault="001D358A">
      <w:proofErr w:type="spellStart"/>
      <w:r>
        <w:t>Minghella</w:t>
      </w:r>
      <w:proofErr w:type="spellEnd"/>
      <w:r>
        <w:t xml:space="preserve"> TV titles</w:t>
      </w:r>
    </w:p>
    <w:p w:rsidR="001D358A" w:rsidRDefault="00BF1567" w:rsidP="00606C71">
      <w:pPr>
        <w:pStyle w:val="NoSpacing"/>
      </w:pPr>
      <w:r>
        <w:t>Maybury</w:t>
      </w:r>
    </w:p>
    <w:p w:rsidR="00606C71" w:rsidRDefault="00606C71" w:rsidP="00606C71">
      <w:pPr>
        <w:pStyle w:val="NoSpacing"/>
      </w:pPr>
      <w:r>
        <w:t>BBC</w:t>
      </w:r>
    </w:p>
    <w:p w:rsidR="00606C71" w:rsidRDefault="00606C71" w:rsidP="00606C71">
      <w:pPr>
        <w:pStyle w:val="NoSpacing"/>
      </w:pPr>
      <w:proofErr w:type="spellStart"/>
      <w:proofErr w:type="gramStart"/>
      <w:r>
        <w:t>Tx</w:t>
      </w:r>
      <w:proofErr w:type="spellEnd"/>
      <w:proofErr w:type="gramEnd"/>
      <w:r>
        <w:t xml:space="preserve"> 1981-1983</w:t>
      </w:r>
    </w:p>
    <w:p w:rsidR="00606C71" w:rsidRDefault="00606C71" w:rsidP="00606C71">
      <w:pPr>
        <w:pStyle w:val="NoSpacing"/>
      </w:pPr>
      <w:r w:rsidRPr="00606C71">
        <w:t>Drama series based in a hospital psychiatric unit</w:t>
      </w:r>
      <w:r w:rsidR="00B4743B">
        <w:t xml:space="preserve"> starring Patrick Stewart</w:t>
      </w:r>
      <w:r w:rsidRPr="00606C71">
        <w:t>.</w:t>
      </w:r>
    </w:p>
    <w:p w:rsidR="00606C71" w:rsidRDefault="00606C71" w:rsidP="00606C71">
      <w:pPr>
        <w:pStyle w:val="NoSpacing"/>
      </w:pPr>
      <w:r>
        <w:t xml:space="preserve">Episode 1: A </w:t>
      </w:r>
      <w:r w:rsidRPr="00606C71">
        <w:t>Fall from Grace</w:t>
      </w:r>
    </w:p>
    <w:p w:rsidR="00606C71" w:rsidRDefault="00606C71" w:rsidP="00606C71">
      <w:pPr>
        <w:pStyle w:val="NoSpacing"/>
      </w:pPr>
      <w:r>
        <w:t xml:space="preserve">Episode 2: </w:t>
      </w:r>
      <w:r w:rsidRPr="00606C71">
        <w:t>What I Mean Is...</w:t>
      </w:r>
    </w:p>
    <w:p w:rsidR="00606C71" w:rsidRDefault="00606C71" w:rsidP="00606C71">
      <w:pPr>
        <w:pStyle w:val="NoSpacing"/>
      </w:pPr>
      <w:r>
        <w:t>VHS only</w:t>
      </w:r>
    </w:p>
    <w:p w:rsidR="001D358A" w:rsidRDefault="007F3828" w:rsidP="00606C71">
      <w:pPr>
        <w:pStyle w:val="NoSpacing"/>
      </w:pPr>
      <w:r>
        <w:t xml:space="preserve">2 x </w:t>
      </w:r>
      <w:r w:rsidR="00606C71">
        <w:t>50mins</w:t>
      </w:r>
    </w:p>
    <w:p w:rsidR="00013679" w:rsidRDefault="00013679" w:rsidP="00606C71">
      <w:pPr>
        <w:pStyle w:val="NoSpacing"/>
      </w:pPr>
    </w:p>
    <w:p w:rsidR="00013679" w:rsidRDefault="00013679" w:rsidP="00606C71">
      <w:pPr>
        <w:pStyle w:val="NoSpacing"/>
      </w:pPr>
      <w:r w:rsidRPr="00013679">
        <w:t>What If It's Raining?</w:t>
      </w:r>
    </w:p>
    <w:p w:rsidR="00013679" w:rsidRDefault="00013679" w:rsidP="00606C71">
      <w:pPr>
        <w:pStyle w:val="NoSpacing"/>
      </w:pPr>
      <w:proofErr w:type="spellStart"/>
      <w:r w:rsidRPr="00013679">
        <w:t>Limehouse</w:t>
      </w:r>
      <w:proofErr w:type="spellEnd"/>
      <w:r w:rsidRPr="00013679">
        <w:t xml:space="preserve"> Production for Channel 4 Television.</w:t>
      </w:r>
    </w:p>
    <w:p w:rsidR="00013679" w:rsidRDefault="00013679" w:rsidP="00606C71">
      <w:pPr>
        <w:pStyle w:val="NoSpacing"/>
      </w:pPr>
      <w:r>
        <w:t>1986</w:t>
      </w:r>
    </w:p>
    <w:p w:rsidR="00013679" w:rsidRDefault="00013679" w:rsidP="00013679">
      <w:pPr>
        <w:pStyle w:val="NoSpacing"/>
      </w:pPr>
      <w:r>
        <w:t>Mini-series drama about a divorce, featuring Michael</w:t>
      </w:r>
      <w:r w:rsidR="007F3828">
        <w:t xml:space="preserve"> </w:t>
      </w:r>
      <w:r>
        <w:t>Maloney and Deborah Findlay.</w:t>
      </w:r>
    </w:p>
    <w:p w:rsidR="00013679" w:rsidRDefault="00013679" w:rsidP="00013679">
      <w:pPr>
        <w:pStyle w:val="NoSpacing"/>
      </w:pPr>
      <w:r>
        <w:t>Off air masters</w:t>
      </w:r>
    </w:p>
    <w:p w:rsidR="00013679" w:rsidRDefault="00013679" w:rsidP="00013679">
      <w:pPr>
        <w:pStyle w:val="NoSpacing"/>
      </w:pPr>
      <w:r>
        <w:t>3 x 50mins</w:t>
      </w:r>
    </w:p>
    <w:p w:rsidR="00013679" w:rsidRDefault="00013679" w:rsidP="00013679">
      <w:pPr>
        <w:pStyle w:val="NoSpacing"/>
      </w:pPr>
    </w:p>
    <w:p w:rsidR="00013679" w:rsidRDefault="00013679" w:rsidP="00CE0FA6">
      <w:pPr>
        <w:pStyle w:val="NoSpacing"/>
      </w:pPr>
      <w:r>
        <w:t>Studio</w:t>
      </w:r>
    </w:p>
    <w:p w:rsidR="00013679" w:rsidRDefault="00013679" w:rsidP="00CE0FA6">
      <w:pPr>
        <w:pStyle w:val="NoSpacing"/>
      </w:pPr>
      <w:r>
        <w:t>Granada</w:t>
      </w:r>
    </w:p>
    <w:p w:rsidR="00013679" w:rsidRDefault="00013679" w:rsidP="00CE0FA6">
      <w:pPr>
        <w:pStyle w:val="NoSpacing"/>
      </w:pPr>
      <w:r>
        <w:t>1983</w:t>
      </w:r>
    </w:p>
    <w:p w:rsidR="00013679" w:rsidRDefault="00013679" w:rsidP="00CE0FA6">
      <w:pPr>
        <w:pStyle w:val="NoSpacing"/>
      </w:pPr>
      <w:r w:rsidRPr="00013679">
        <w:t>Drama series set in a residential music recording studio</w:t>
      </w:r>
    </w:p>
    <w:p w:rsidR="00CE0FA6" w:rsidRDefault="00CE0FA6" w:rsidP="00CE0FA6">
      <w:pPr>
        <w:pStyle w:val="NoSpacing"/>
      </w:pPr>
      <w:r>
        <w:t>No material</w:t>
      </w:r>
    </w:p>
    <w:p w:rsidR="001D358A" w:rsidRDefault="00CE0FA6" w:rsidP="00CE0FA6">
      <w:pPr>
        <w:pStyle w:val="NoSpacing"/>
      </w:pPr>
      <w:r>
        <w:t>4 x 50min episodes</w:t>
      </w:r>
    </w:p>
    <w:p w:rsidR="00CE0FA6" w:rsidRDefault="00CE0FA6" w:rsidP="00CE0FA6">
      <w:pPr>
        <w:pStyle w:val="NoSpacing"/>
      </w:pPr>
    </w:p>
    <w:p w:rsidR="001D358A" w:rsidRDefault="00BF1567" w:rsidP="00BF1567">
      <w:pPr>
        <w:pStyle w:val="NoSpacing"/>
      </w:pPr>
      <w:r>
        <w:t>Jim Henson’s The Storyteller</w:t>
      </w:r>
    </w:p>
    <w:p w:rsidR="001D358A" w:rsidRDefault="00BF1567" w:rsidP="00BF1567">
      <w:pPr>
        <w:pStyle w:val="NoSpacing"/>
      </w:pPr>
      <w:r>
        <w:t>TVS / Henson</w:t>
      </w:r>
    </w:p>
    <w:p w:rsidR="00BF1567" w:rsidRDefault="00BF1567" w:rsidP="00BF1567">
      <w:pPr>
        <w:pStyle w:val="NoSpacing"/>
      </w:pPr>
      <w:proofErr w:type="spellStart"/>
      <w:r>
        <w:t>Tx</w:t>
      </w:r>
      <w:proofErr w:type="spellEnd"/>
      <w:r>
        <w:t>. 1988</w:t>
      </w:r>
    </w:p>
    <w:p w:rsidR="00BF1567" w:rsidRDefault="00BF1567" w:rsidP="00BF1567">
      <w:pPr>
        <w:pStyle w:val="NoSpacing"/>
      </w:pPr>
      <w:r>
        <w:t xml:space="preserve">The Soldier and Death </w:t>
      </w:r>
    </w:p>
    <w:p w:rsidR="00BF1567" w:rsidRDefault="00BF1567" w:rsidP="00BF1567">
      <w:pPr>
        <w:pStyle w:val="NoSpacing"/>
      </w:pPr>
      <w:r>
        <w:t>The Luck Child</w:t>
      </w:r>
    </w:p>
    <w:p w:rsidR="001D358A" w:rsidRDefault="00BF1567" w:rsidP="00BF1567">
      <w:pPr>
        <w:pStyle w:val="NoSpacing"/>
      </w:pPr>
      <w:r>
        <w:t>Three Ravens</w:t>
      </w:r>
    </w:p>
    <w:p w:rsidR="002449FC" w:rsidRDefault="00022E11">
      <w:proofErr w:type="spellStart"/>
      <w:r>
        <w:t>Digibeta</w:t>
      </w:r>
      <w:proofErr w:type="spellEnd"/>
      <w:r>
        <w:t xml:space="preserve"> viewing copies, 24mins each</w:t>
      </w:r>
    </w:p>
    <w:p w:rsidR="002449FC" w:rsidRDefault="002449FC" w:rsidP="002449FC">
      <w:pPr>
        <w:pStyle w:val="NoSpacing"/>
      </w:pPr>
      <w:r w:rsidRPr="002449FC">
        <w:t>Smith and Jones in Small Doses</w:t>
      </w:r>
      <w:r>
        <w:t xml:space="preserve">: </w:t>
      </w:r>
      <w:r w:rsidRPr="002449FC">
        <w:t>Second Thoughts</w:t>
      </w:r>
    </w:p>
    <w:p w:rsidR="002449FC" w:rsidRDefault="002449FC" w:rsidP="002449FC">
      <w:pPr>
        <w:pStyle w:val="NoSpacing"/>
      </w:pPr>
      <w:r>
        <w:t>BBC</w:t>
      </w:r>
    </w:p>
    <w:p w:rsidR="002449FC" w:rsidRDefault="002449FC" w:rsidP="002449FC">
      <w:pPr>
        <w:pStyle w:val="NoSpacing"/>
      </w:pPr>
      <w:proofErr w:type="spellStart"/>
      <w:proofErr w:type="gramStart"/>
      <w:r>
        <w:t>Tx</w:t>
      </w:r>
      <w:proofErr w:type="spellEnd"/>
      <w:proofErr w:type="gramEnd"/>
      <w:r>
        <w:t xml:space="preserve"> 2/11/89</w:t>
      </w:r>
    </w:p>
    <w:p w:rsidR="00606C71" w:rsidRDefault="00606C71" w:rsidP="002449FC">
      <w:pPr>
        <w:pStyle w:val="NoSpacing"/>
      </w:pPr>
      <w:r>
        <w:t>Short comedy play</w:t>
      </w:r>
    </w:p>
    <w:p w:rsidR="00606C71" w:rsidRDefault="00606C71" w:rsidP="00606C71">
      <w:pPr>
        <w:pStyle w:val="NoSpacing"/>
      </w:pPr>
      <w:proofErr w:type="spellStart"/>
      <w:r>
        <w:t>Boz</w:t>
      </w:r>
      <w:proofErr w:type="spellEnd"/>
      <w:r>
        <w:t>, who comes second in everything in life, is determined to be</w:t>
      </w:r>
      <w:r w:rsidR="007F3828">
        <w:t xml:space="preserve"> </w:t>
      </w:r>
      <w:r>
        <w:t>the first person to throw himself off a newly constructed bridge.</w:t>
      </w:r>
      <w:r w:rsidR="007F3828">
        <w:t xml:space="preserve"> </w:t>
      </w:r>
      <w:r>
        <w:t>Sam is intent on doing the same thing...</w:t>
      </w:r>
    </w:p>
    <w:p w:rsidR="002449FC" w:rsidRDefault="002449FC" w:rsidP="002449FC">
      <w:pPr>
        <w:pStyle w:val="NoSpacing"/>
      </w:pPr>
      <w:r>
        <w:t>Off air recording only</w:t>
      </w:r>
    </w:p>
    <w:p w:rsidR="002449FC" w:rsidRDefault="002449FC" w:rsidP="002449FC">
      <w:pPr>
        <w:pStyle w:val="NoSpacing"/>
      </w:pPr>
      <w:r>
        <w:t>20mins</w:t>
      </w:r>
    </w:p>
    <w:p w:rsidR="007F3828" w:rsidRDefault="007F3828" w:rsidP="002449FC">
      <w:pPr>
        <w:pStyle w:val="NoSpacing"/>
      </w:pPr>
    </w:p>
    <w:p w:rsidR="007454A3" w:rsidRDefault="007454A3" w:rsidP="002449FC">
      <w:pPr>
        <w:pStyle w:val="NoSpacing"/>
      </w:pPr>
      <w:r>
        <w:t>Living with Dinosaurs</w:t>
      </w:r>
    </w:p>
    <w:p w:rsidR="007454A3" w:rsidRDefault="007454A3" w:rsidP="002449FC">
      <w:pPr>
        <w:pStyle w:val="NoSpacing"/>
      </w:pPr>
      <w:r>
        <w:t>TVS / Henson</w:t>
      </w:r>
    </w:p>
    <w:p w:rsidR="007454A3" w:rsidRDefault="007454A3" w:rsidP="002449FC">
      <w:pPr>
        <w:pStyle w:val="NoSpacing"/>
      </w:pPr>
      <w:r>
        <w:t>1989</w:t>
      </w:r>
    </w:p>
    <w:p w:rsidR="007454A3" w:rsidRDefault="007454A3" w:rsidP="007454A3">
      <w:pPr>
        <w:pStyle w:val="NoSpacing"/>
      </w:pPr>
      <w:r>
        <w:t>Drama about a boy who discusses adolescent and family problems with his toy dinosaur, Dog. Through this relationship he learns to accept his parents' eccentricities.</w:t>
      </w:r>
    </w:p>
    <w:p w:rsidR="007454A3" w:rsidRDefault="007454A3" w:rsidP="007454A3">
      <w:pPr>
        <w:pStyle w:val="NoSpacing"/>
      </w:pPr>
      <w:r>
        <w:t xml:space="preserve">Viewing </w:t>
      </w:r>
      <w:proofErr w:type="spellStart"/>
      <w:r>
        <w:t>digibeta</w:t>
      </w:r>
      <w:proofErr w:type="spellEnd"/>
    </w:p>
    <w:p w:rsidR="007454A3" w:rsidRDefault="007454A3" w:rsidP="007454A3">
      <w:pPr>
        <w:pStyle w:val="NoSpacing"/>
      </w:pPr>
      <w:r>
        <w:t>54mins</w:t>
      </w:r>
    </w:p>
    <w:p w:rsidR="007454A3" w:rsidRDefault="007454A3" w:rsidP="002449FC">
      <w:pPr>
        <w:pStyle w:val="NoSpacing"/>
      </w:pPr>
    </w:p>
    <w:p w:rsidR="00CE0FA6" w:rsidRDefault="00CE0FA6" w:rsidP="002449FC">
      <w:pPr>
        <w:pStyle w:val="NoSpacing"/>
      </w:pPr>
    </w:p>
    <w:p w:rsidR="00CE0FA6" w:rsidRDefault="00CE0FA6" w:rsidP="002449FC">
      <w:pPr>
        <w:pStyle w:val="NoSpacing"/>
      </w:pPr>
    </w:p>
    <w:p w:rsidR="007F3828" w:rsidRDefault="007F3828" w:rsidP="002449FC">
      <w:pPr>
        <w:pStyle w:val="NoSpacing"/>
      </w:pPr>
      <w:bookmarkStart w:id="0" w:name="_GoBack"/>
      <w:bookmarkEnd w:id="0"/>
      <w:r>
        <w:lastRenderedPageBreak/>
        <w:t>Inspector Morse</w:t>
      </w:r>
    </w:p>
    <w:p w:rsidR="007F3828" w:rsidRDefault="007F3828" w:rsidP="002449FC">
      <w:pPr>
        <w:pStyle w:val="NoSpacing"/>
      </w:pPr>
      <w:r>
        <w:t>Zenith Productions</w:t>
      </w:r>
    </w:p>
    <w:p w:rsidR="007F3828" w:rsidRDefault="007F3828" w:rsidP="002449FC">
      <w:pPr>
        <w:pStyle w:val="NoSpacing"/>
      </w:pPr>
      <w:r>
        <w:t>1989-1990</w:t>
      </w:r>
    </w:p>
    <w:p w:rsidR="007F3828" w:rsidRDefault="007F3828" w:rsidP="002449FC">
      <w:pPr>
        <w:pStyle w:val="NoSpacing"/>
      </w:pPr>
      <w:r>
        <w:t>Deceived by Flight (BSP viewing copy)</w:t>
      </w:r>
    </w:p>
    <w:p w:rsidR="007F3828" w:rsidRDefault="007F3828" w:rsidP="002449FC">
      <w:pPr>
        <w:pStyle w:val="NoSpacing"/>
      </w:pPr>
      <w:r>
        <w:t>Driven to Distraction (off air copy only)</w:t>
      </w:r>
    </w:p>
    <w:p w:rsidR="007F3828" w:rsidRDefault="007F3828" w:rsidP="002449FC">
      <w:pPr>
        <w:pStyle w:val="NoSpacing"/>
      </w:pPr>
      <w:r>
        <w:t>2 x 105mins</w:t>
      </w:r>
    </w:p>
    <w:p w:rsidR="007454A3" w:rsidRDefault="007454A3" w:rsidP="002449FC">
      <w:pPr>
        <w:pStyle w:val="NoSpacing"/>
      </w:pPr>
    </w:p>
    <w:p w:rsidR="007454A3" w:rsidRDefault="007454A3" w:rsidP="002449FC">
      <w:pPr>
        <w:pStyle w:val="NoSpacing"/>
      </w:pPr>
      <w:r w:rsidRPr="007454A3">
        <w:t>Jim Henson's Greek Myths</w:t>
      </w:r>
    </w:p>
    <w:p w:rsidR="007454A3" w:rsidRDefault="007454A3" w:rsidP="002449FC">
      <w:pPr>
        <w:pStyle w:val="NoSpacing"/>
      </w:pPr>
      <w:r>
        <w:t>TVS / Henson</w:t>
      </w:r>
    </w:p>
    <w:p w:rsidR="007454A3" w:rsidRDefault="007454A3" w:rsidP="002449FC">
      <w:pPr>
        <w:pStyle w:val="NoSpacing"/>
      </w:pPr>
      <w:r>
        <w:t>1991</w:t>
      </w:r>
    </w:p>
    <w:p w:rsidR="007454A3" w:rsidRDefault="007454A3" w:rsidP="002449FC">
      <w:pPr>
        <w:pStyle w:val="NoSpacing"/>
      </w:pPr>
      <w:r>
        <w:t xml:space="preserve">Companion series to The Storyteller. </w:t>
      </w:r>
      <w:r w:rsidRPr="007454A3">
        <w:t>Series of stories based on the Greek myths.</w:t>
      </w:r>
    </w:p>
    <w:p w:rsidR="007454A3" w:rsidRDefault="007454A3" w:rsidP="002449FC">
      <w:pPr>
        <w:pStyle w:val="NoSpacing"/>
      </w:pPr>
      <w:r>
        <w:t>Off air copies only</w:t>
      </w:r>
    </w:p>
    <w:p w:rsidR="007454A3" w:rsidRDefault="007454A3" w:rsidP="002449FC">
      <w:pPr>
        <w:pStyle w:val="NoSpacing"/>
      </w:pPr>
      <w:r>
        <w:t>4 x 25min episodes</w:t>
      </w:r>
    </w:p>
    <w:p w:rsidR="002449FC" w:rsidRDefault="002449FC" w:rsidP="002449FC">
      <w:pPr>
        <w:pStyle w:val="NoSpacing"/>
      </w:pPr>
    </w:p>
    <w:p w:rsidR="001D358A" w:rsidRDefault="001D358A" w:rsidP="001D358A">
      <w:pPr>
        <w:pStyle w:val="NoSpacing"/>
      </w:pPr>
      <w:r>
        <w:t>Dance House: Mosaic</w:t>
      </w:r>
    </w:p>
    <w:p w:rsidR="001D358A" w:rsidRDefault="001D358A" w:rsidP="001D358A">
      <w:pPr>
        <w:pStyle w:val="NoSpacing"/>
      </w:pPr>
      <w:r>
        <w:t>BBC / Arts Council</w:t>
      </w:r>
    </w:p>
    <w:p w:rsidR="001D358A" w:rsidRDefault="001D358A" w:rsidP="001D358A">
      <w:pPr>
        <w:pStyle w:val="NoSpacing"/>
      </w:pPr>
      <w:proofErr w:type="spellStart"/>
      <w:proofErr w:type="gramStart"/>
      <w:r>
        <w:t>Tx</w:t>
      </w:r>
      <w:proofErr w:type="spellEnd"/>
      <w:proofErr w:type="gramEnd"/>
      <w:r>
        <w:t xml:space="preserve"> 26/5/92</w:t>
      </w:r>
    </w:p>
    <w:p w:rsidR="001D358A" w:rsidRDefault="001D358A" w:rsidP="001D358A">
      <w:pPr>
        <w:pStyle w:val="NoSpacing"/>
      </w:pPr>
      <w:r w:rsidRPr="001D358A">
        <w:t xml:space="preserve">Actress Juliet Stevenson and dancer Lauren Potter perform a montage written by Anthony </w:t>
      </w:r>
      <w:proofErr w:type="spellStart"/>
      <w:r w:rsidRPr="001D358A">
        <w:t>Minghella</w:t>
      </w:r>
      <w:proofErr w:type="spellEnd"/>
      <w:r w:rsidRPr="001D358A">
        <w:t xml:space="preserve"> and choreographed by Jonathan Lunn.</w:t>
      </w:r>
    </w:p>
    <w:p w:rsidR="001D358A" w:rsidRDefault="001D358A" w:rsidP="001D358A">
      <w:pPr>
        <w:pStyle w:val="NoSpacing"/>
      </w:pPr>
      <w:proofErr w:type="spellStart"/>
      <w:r>
        <w:t>Digibeta</w:t>
      </w:r>
      <w:proofErr w:type="spellEnd"/>
      <w:r>
        <w:t xml:space="preserve"> viewing copy</w:t>
      </w:r>
    </w:p>
    <w:p w:rsidR="001D358A" w:rsidRDefault="00BF1567">
      <w:r>
        <w:t>5 mins</w:t>
      </w:r>
    </w:p>
    <w:sectPr w:rsidR="001D3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58A"/>
    <w:rsid w:val="00013679"/>
    <w:rsid w:val="00022E11"/>
    <w:rsid w:val="001D358A"/>
    <w:rsid w:val="001E7A3C"/>
    <w:rsid w:val="002449FC"/>
    <w:rsid w:val="002E0003"/>
    <w:rsid w:val="00606C71"/>
    <w:rsid w:val="007454A3"/>
    <w:rsid w:val="007F3828"/>
    <w:rsid w:val="00B4743B"/>
    <w:rsid w:val="00BF1567"/>
    <w:rsid w:val="00C14EC9"/>
    <w:rsid w:val="00C23712"/>
    <w:rsid w:val="00CE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4CB4C-D140-4FC3-A739-0557908B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35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0" ma:contentTypeDescription="Create a new document." ma:contentTypeScope="" ma:versionID="ef8729e693c55703127fc5aea43a81dc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7f3de8024420c48a2920362dc7c742bc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1209E6-C490-4186-9FAE-75DBC3606D4A}"/>
</file>

<file path=customXml/itemProps2.xml><?xml version="1.0" encoding="utf-8"?>
<ds:datastoreItem xmlns:ds="http://schemas.openxmlformats.org/officeDocument/2006/customXml" ds:itemID="{49205D4B-1F2C-4485-A1F6-E3D4DDACD1AD}"/>
</file>

<file path=customXml/itemProps3.xml><?xml version="1.0" encoding="utf-8"?>
<ds:datastoreItem xmlns:ds="http://schemas.openxmlformats.org/officeDocument/2006/customXml" ds:itemID="{BEB69C37-10B4-40D5-9DC3-B5EF1DB1F5E8}"/>
</file>

<file path=docProps/app.xml><?xml version="1.0" encoding="utf-8"?>
<Properties xmlns="http://schemas.openxmlformats.org/officeDocument/2006/extended-properties" xmlns:vt="http://schemas.openxmlformats.org/officeDocument/2006/docPropsVTypes">
  <Template>BBE0250A</Template>
  <TotalTime>659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BFI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KERRIGANL</dc:creator>
  <cp:keywords/>
  <dc:description/>
  <cp:lastModifiedBy>KERRIGANL</cp:lastModifiedBy>
  <cp:revision>4</cp:revision>
  <dcterms:created xsi:type="dcterms:W3CDTF">2016-02-29T17:34:00Z</dcterms:created>
  <dcterms:modified xsi:type="dcterms:W3CDTF">2016-03-02T10:01:00Z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