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Alex Wheatle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Paid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5</w:t>
            </w: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4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196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4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17:45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18:00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  <w:lang w:val="en-AU"/>
              </w:rPr>
              <w:t>:30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33C42AA"/>
    <w:rsid w:val="0F6F74BB"/>
    <w:rsid w:val="154E2FA9"/>
    <w:rsid w:val="15B1628E"/>
    <w:rsid w:val="167D247F"/>
    <w:rsid w:val="1D2F0B84"/>
    <w:rsid w:val="1DE9055E"/>
    <w:rsid w:val="2577127E"/>
    <w:rsid w:val="286229F9"/>
    <w:rsid w:val="2D3630CF"/>
    <w:rsid w:val="2D926D3C"/>
    <w:rsid w:val="37895B5F"/>
    <w:rsid w:val="39920E95"/>
    <w:rsid w:val="3EA14476"/>
    <w:rsid w:val="44E0569F"/>
    <w:rsid w:val="478F0DE1"/>
    <w:rsid w:val="57254C7C"/>
    <w:rsid w:val="5FD93996"/>
    <w:rsid w:val="605F6D4D"/>
    <w:rsid w:val="6C4F5F0A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8EE63-3353-4719-8D9F-7771BE99BFD4}">
  <ds:schemaRefs/>
</ds:datastoreItem>
</file>

<file path=customXml/itemProps3.xml><?xml version="1.0" encoding="utf-8"?>
<ds:datastoreItem xmlns:ds="http://schemas.openxmlformats.org/officeDocument/2006/customXml" ds:itemID="{C0622573-2690-4874-BFD0-A5BD56143E0C}">
  <ds:schemaRefs/>
</ds:datastoreItem>
</file>

<file path=customXml/itemProps4.xml><?xml version="1.0" encoding="utf-8"?>
<ds:datastoreItem xmlns:ds="http://schemas.openxmlformats.org/officeDocument/2006/customXml" ds:itemID="{C510F620-6FB8-44C9-AEF3-1B66E0CF575A}"/>
</file>

<file path=customXml/itemProps5.xml><?xml version="1.0" encoding="utf-8"?>
<ds:datastoreItem xmlns:ds="http://schemas.openxmlformats.org/officeDocument/2006/customXml" ds:itemID="{6B34C0DF-3DE1-4083-92B6-4FA40ADAE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