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72A5C1C1" w:rsidR="00BC1B4A" w:rsidRPr="00B14008" w:rsidRDefault="00BE77BD" w:rsidP="00BC1B4A">
            <w:r>
              <w:t>1/11/17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738CFC7" w:rsidR="002B5DD1" w:rsidRPr="00B14008" w:rsidRDefault="00872947" w:rsidP="00BC1B4A">
            <w:r>
              <w:t xml:space="preserve">Back to Ours - </w:t>
            </w:r>
            <w:r w:rsidR="00BE77BD">
              <w:t>Drip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5C070CE9" w:rsidR="00BC1B4A" w:rsidRPr="00B14008" w:rsidRDefault="00BE77BD" w:rsidP="00BC1B4A">
            <w:r>
              <w:t>1/11/17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987C67C" w:rsidR="00BC1B4A" w:rsidRPr="00B14008" w:rsidRDefault="00872947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E8E9668" w:rsidR="008203E0" w:rsidRPr="00B14008" w:rsidRDefault="005D7382" w:rsidP="00142A51">
            <w:r>
              <w:t>Sirius West Academy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F2CDDBC" w:rsidR="008203E0" w:rsidRPr="00B14008" w:rsidRDefault="005D7382" w:rsidP="00142A51">
            <w:r>
              <w:t>19:00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5E31BE7B" w:rsidR="008203E0" w:rsidRPr="00B14008" w:rsidRDefault="00627376" w:rsidP="00142A51">
            <w:r>
              <w:t>19:</w:t>
            </w:r>
            <w:r w:rsidR="005D7382">
              <w:t>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35654FA6" w:rsidR="00F1053A" w:rsidRPr="00B14008" w:rsidRDefault="00627376" w:rsidP="00F1053A">
            <w:r>
              <w:t>19:30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0AAD5A6A" w:rsidR="00F1053A" w:rsidRPr="00B14008" w:rsidRDefault="00627376" w:rsidP="00F1053A">
            <w:r>
              <w:t>19:33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37725672" w:rsidR="00F1053A" w:rsidRPr="00B14008" w:rsidRDefault="00627376" w:rsidP="00F1053A">
            <w:r>
              <w:t>20:30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024D21AF" w:rsidR="00F1053A" w:rsidRPr="00B14008" w:rsidRDefault="005C0E88" w:rsidP="00F1053A">
            <w:r>
              <w:t>20:41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690F1EB0" w:rsidR="00F1053A" w:rsidRPr="00B14008" w:rsidRDefault="00DB030F" w:rsidP="00F1053A">
            <w:r>
              <w:t>75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041935BA" w:rsidR="00F1053A" w:rsidRPr="00B14008" w:rsidRDefault="00DB030F" w:rsidP="00F1053A">
            <w:r>
              <w:t>55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6E765F0" w:rsidR="00C03CB5" w:rsidRPr="00B14008" w:rsidRDefault="002277C0" w:rsidP="00717272">
            <w:r>
              <w:t xml:space="preserve">Lis </w:t>
            </w:r>
            <w:proofErr w:type="spellStart"/>
            <w:r>
              <w:t>Poulson</w:t>
            </w:r>
            <w:proofErr w:type="spellEnd"/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63E7DD6" w:rsidR="008203E0" w:rsidRPr="00B14008" w:rsidRDefault="002277C0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0EE5706E" w:rsidR="008203E0" w:rsidRDefault="003F7435" w:rsidP="008203E0">
            <w:r>
              <w:t xml:space="preserve">Arts Develop </w:t>
            </w:r>
          </w:p>
        </w:tc>
        <w:tc>
          <w:tcPr>
            <w:tcW w:w="6667" w:type="dxa"/>
          </w:tcPr>
          <w:p w14:paraId="1594E31C" w14:textId="5580E42C" w:rsidR="008203E0" w:rsidRPr="00B14008" w:rsidRDefault="006D285E" w:rsidP="00142A51">
            <w:r>
              <w:t>Louise Yates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2995A018" w:rsidR="008203E0" w:rsidRDefault="00937B70" w:rsidP="008203E0">
            <w:proofErr w:type="spellStart"/>
            <w:r>
              <w:t>Jnr</w:t>
            </w:r>
            <w:proofErr w:type="spellEnd"/>
            <w:r>
              <w:t xml:space="preserve"> Production Mngr</w:t>
            </w:r>
            <w:bookmarkStart w:id="0" w:name="_GoBack"/>
            <w:bookmarkEnd w:id="0"/>
          </w:p>
        </w:tc>
        <w:tc>
          <w:tcPr>
            <w:tcW w:w="6667" w:type="dxa"/>
          </w:tcPr>
          <w:p w14:paraId="3B1ECF2A" w14:textId="4CBE3D0E" w:rsidR="008203E0" w:rsidRPr="00B14008" w:rsidRDefault="006D285E" w:rsidP="00142A51">
            <w:r>
              <w:t>Carys Tavener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65ACD554" w:rsidR="00075302" w:rsidRPr="00B14008" w:rsidRDefault="006D285E" w:rsidP="00142A51">
            <w:r>
              <w:t>Mary</w:t>
            </w:r>
            <w:r w:rsidR="003E62A3">
              <w:t xml:space="preserve"> Fox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3280E643" w:rsidR="00075302" w:rsidRPr="00B14008" w:rsidRDefault="003E62A3" w:rsidP="00142A51">
            <w:r>
              <w:t>7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399BB526" w:rsidR="00075302" w:rsidRPr="00B14008" w:rsidRDefault="00FC23FF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25813797" w:rsidR="00075302" w:rsidRPr="00B14008" w:rsidRDefault="00FC23FF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1AC05027" w:rsidR="00075302" w:rsidRPr="00B14008" w:rsidRDefault="00FC23FF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5ECF99D8" w:rsidR="00075302" w:rsidRPr="00B14008" w:rsidRDefault="00FC23FF" w:rsidP="00142A51">
            <w:r>
              <w:t>2 ladies with sticks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15D46252" w:rsidR="00075302" w:rsidRPr="002B5DD1" w:rsidRDefault="00532999" w:rsidP="00142A51">
            <w:r>
              <w:t>Access using lift or stairs to second floor. No problems.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0D3BB5F3" w:rsidR="00075302" w:rsidRPr="00B14008" w:rsidRDefault="00C35E54" w:rsidP="00142A51">
            <w:r>
              <w:t>We had to use a longer than we would have hoped route to the performance space but it did not cause a problem. The show was staged at one end of the space and the seating not staggered</w:t>
            </w:r>
            <w:r w:rsidR="008C1674">
              <w:t xml:space="preserve"> </w:t>
            </w:r>
            <w:r>
              <w:t>which</w:t>
            </w:r>
            <w:r w:rsidR="008C1674">
              <w:t xml:space="preserve"> meant that those at the back did not get as good a view as they should. Staging it with a wider rather than longer audience seating area would have been a better idea for that reason.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proofErr w:type="spellStart"/>
            <w:r>
              <w:rPr>
                <w:b/>
              </w:rPr>
              <w:t>BOH</w:t>
            </w:r>
            <w:proofErr w:type="spellEnd"/>
            <w:r>
              <w:rPr>
                <w:b/>
              </w:rPr>
              <w:t xml:space="preserve"> comments </w:t>
            </w:r>
            <w:r w:rsidRPr="00075302">
              <w:t>(eg technical issues)</w:t>
            </w:r>
            <w:r w:rsidRPr="002B5DD1">
              <w:t>:</w:t>
            </w:r>
          </w:p>
          <w:p w14:paraId="217667DE" w14:textId="38ABCAB0" w:rsidR="00075302" w:rsidRPr="00B14008" w:rsidRDefault="00D75C5D" w:rsidP="00142A51">
            <w:r>
              <w:t>None reported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318B8C1E" w:rsidR="00075302" w:rsidRPr="002B5DD1" w:rsidRDefault="00D75C5D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18B2DFE" w:rsidR="00075302" w:rsidRPr="002B5DD1" w:rsidRDefault="00D75C5D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BAAF" w14:textId="77777777" w:rsidR="00787A29" w:rsidRDefault="00787A29" w:rsidP="00BC1B4A">
      <w:pPr>
        <w:spacing w:after="0" w:line="240" w:lineRule="auto"/>
      </w:pPr>
      <w:r>
        <w:separator/>
      </w:r>
    </w:p>
  </w:endnote>
  <w:endnote w:type="continuationSeparator" w:id="0">
    <w:p w14:paraId="1F53928F" w14:textId="77777777" w:rsidR="00787A29" w:rsidRDefault="00787A29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F08E8" w14:textId="77777777" w:rsidR="00787A29" w:rsidRDefault="00787A29" w:rsidP="00BC1B4A">
      <w:pPr>
        <w:spacing w:after="0" w:line="240" w:lineRule="auto"/>
      </w:pPr>
      <w:r>
        <w:separator/>
      </w:r>
    </w:p>
  </w:footnote>
  <w:footnote w:type="continuationSeparator" w:id="0">
    <w:p w14:paraId="6049B3EF" w14:textId="77777777" w:rsidR="00787A29" w:rsidRDefault="00787A29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1F3F82"/>
    <w:rsid w:val="00223936"/>
    <w:rsid w:val="002277C0"/>
    <w:rsid w:val="0023019F"/>
    <w:rsid w:val="0026017D"/>
    <w:rsid w:val="002B5DD1"/>
    <w:rsid w:val="003464A9"/>
    <w:rsid w:val="003A40E0"/>
    <w:rsid w:val="003E62A3"/>
    <w:rsid w:val="003F7435"/>
    <w:rsid w:val="004B4E47"/>
    <w:rsid w:val="004D76DE"/>
    <w:rsid w:val="00532999"/>
    <w:rsid w:val="005954CB"/>
    <w:rsid w:val="005C0E88"/>
    <w:rsid w:val="005C32BA"/>
    <w:rsid w:val="005D7382"/>
    <w:rsid w:val="00627376"/>
    <w:rsid w:val="006B388F"/>
    <w:rsid w:val="006D285E"/>
    <w:rsid w:val="006F7791"/>
    <w:rsid w:val="0070181E"/>
    <w:rsid w:val="00787A29"/>
    <w:rsid w:val="007D3937"/>
    <w:rsid w:val="008203E0"/>
    <w:rsid w:val="00832E76"/>
    <w:rsid w:val="00872947"/>
    <w:rsid w:val="00873D5B"/>
    <w:rsid w:val="008A7E39"/>
    <w:rsid w:val="008C1674"/>
    <w:rsid w:val="008C24E8"/>
    <w:rsid w:val="00937B70"/>
    <w:rsid w:val="009D20E0"/>
    <w:rsid w:val="00A97136"/>
    <w:rsid w:val="00AE0BB8"/>
    <w:rsid w:val="00AE4189"/>
    <w:rsid w:val="00B14008"/>
    <w:rsid w:val="00BC1B4A"/>
    <w:rsid w:val="00BE77BD"/>
    <w:rsid w:val="00C03CB5"/>
    <w:rsid w:val="00C35E54"/>
    <w:rsid w:val="00C86206"/>
    <w:rsid w:val="00D66763"/>
    <w:rsid w:val="00D70FE8"/>
    <w:rsid w:val="00D75C5D"/>
    <w:rsid w:val="00DB030F"/>
    <w:rsid w:val="00E4271C"/>
    <w:rsid w:val="00F04D6F"/>
    <w:rsid w:val="00F1053A"/>
    <w:rsid w:val="00F157C5"/>
    <w:rsid w:val="00F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404AD-C050-4D10-8940-8667787C538B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15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19</cp:revision>
  <dcterms:created xsi:type="dcterms:W3CDTF">2017-11-02T00:11:00Z</dcterms:created>
  <dcterms:modified xsi:type="dcterms:W3CDTF">2017-11-02T00:27:00Z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