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4FC5981B" w:rsidRDefault="00AE6425" w14:paraId="39341AC6" w14:textId="77777777" w14:noSpellErr="1">
      <w:pPr>
        <w:rPr>
          <w:rFonts w:ascii="Trebuchet MS" w:hAnsi="Trebuchet MS"/>
          <w:b w:val="1"/>
          <w:bCs w:val="1"/>
          <w:sz w:val="22"/>
          <w:szCs w:val="22"/>
        </w:rPr>
      </w:pPr>
      <w:r w:rsidRPr="4FC5981B" w:rsidR="4FC5981B">
        <w:rPr>
          <w:rFonts w:ascii="Trebuchet MS" w:hAnsi="Trebuchet MS"/>
          <w:b w:val="1"/>
          <w:bCs w:val="1"/>
          <w:sz w:val="36"/>
          <w:szCs w:val="36"/>
        </w:rPr>
        <w:t>BOX OFFICE SETUP</w:t>
      </w:r>
      <w:r w:rsidRPr="4FC5981B" w:rsidR="4FC5981B">
        <w:rPr>
          <w:rFonts w:ascii="Trebuchet MS" w:hAnsi="Trebuchet MS"/>
          <w:b w:val="1"/>
          <w:bCs w:val="1"/>
          <w:sz w:val="36"/>
          <w:szCs w:val="36"/>
        </w:rPr>
        <w:t xml:space="preserve"> REQUEST</w:t>
      </w:r>
      <w:r>
        <w:br/>
      </w:r>
    </w:p>
    <w:p w:rsidRPr="00F2325A" w:rsidR="00476FAC" w:rsidP="4FC5981B" w:rsidRDefault="00476FAC" w14:paraId="1EF3E8EF" w14:textId="77777777" w14:noSpellErr="1">
      <w:pPr>
        <w:rPr>
          <w:rFonts w:ascii="Trebuchet MS" w:hAnsi="Trebuchet MS"/>
          <w:b w:val="1"/>
          <w:bCs w:val="1"/>
          <w:sz w:val="22"/>
          <w:szCs w:val="22"/>
        </w:rPr>
      </w:pPr>
      <w:r w:rsidRPr="4FC5981B" w:rsidR="4FC5981B">
        <w:rPr>
          <w:rFonts w:ascii="Trebuchet MS" w:hAnsi="Trebuchet MS"/>
          <w:b w:val="1"/>
          <w:bCs w:val="1"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Pr="00D4631A" w:rsidR="009014DE" w:rsidTr="4FC5981B" w14:paraId="70DBF24C" w14:textId="77777777">
        <w:trPr>
          <w:trHeight w:val="847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4FC5981B" w:rsidRDefault="00476FAC" w14:paraId="0E3BEBD9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808DD" w:rsidR="00476FAC" w:rsidP="4FC5981B" w:rsidRDefault="00415E1E" w14:paraId="2BD3A133" w14:textId="50FB9F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hAnsi="Trebuchet MS" w:eastAsia="Trebuchet MS" w:cs="Trebuchet MS"/>
              </w:rPr>
            </w:pPr>
            <w:r w:rsidRPr="4FC5981B" w:rsidR="4FC5981B">
              <w:rPr>
                <w:rFonts w:ascii="Trebuchet MS" w:hAnsi="Trebuchet MS" w:eastAsia="Trebuchet MS" w:cs="Trebuchet MS"/>
              </w:rPr>
              <w:t xml:space="preserve">Sam Lee: </w:t>
            </w:r>
            <w:proofErr w:type="spellStart"/>
            <w:r w:rsidRPr="4FC5981B" w:rsidR="4FC5981B">
              <w:rPr>
                <w:rFonts w:ascii="Trebuchet MS" w:hAnsi="Trebuchet MS" w:eastAsia="Trebuchet MS" w:cs="Trebuchet MS"/>
              </w:rPr>
              <w:t>Hullucination</w:t>
            </w:r>
            <w:proofErr w:type="spellEnd"/>
          </w:p>
        </w:tc>
      </w:tr>
      <w:tr w:rsidRPr="00D4631A" w:rsidR="009014DE" w:rsidTr="4FC5981B" w14:paraId="6E458BC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4FC5981B" w:rsidRDefault="00476FAC" w14:paraId="40EB4678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4FC5981B" w:rsidRDefault="00415E1E" w14:paraId="1CFB42FC" w14:textId="671CFED5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Holy Trinity Church</w:t>
            </w:r>
          </w:p>
        </w:tc>
      </w:tr>
      <w:tr w:rsidRPr="00D4631A" w:rsidR="009014DE" w:rsidTr="4FC5981B" w14:paraId="4735D90D" w14:textId="77777777">
        <w:trPr>
          <w:trHeight w:val="442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4FC5981B" w:rsidRDefault="00476FAC" w14:paraId="7D0FF6AE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4FC5981B" w:rsidRDefault="00415E1E" w14:paraId="687763A0" w14:textId="66784CB2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HU1 2JJ</w:t>
            </w:r>
          </w:p>
        </w:tc>
      </w:tr>
      <w:tr w:rsidRPr="00D4631A" w:rsidR="009014DE" w:rsidTr="4FC5981B" w14:paraId="0A6B10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4FC5981B" w:rsidRDefault="00476FAC" w14:paraId="77D49F16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4FC5981B" w:rsidRDefault="0045201B" w14:paraId="32E80741" w14:textId="67AF9B19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28 Feb 2017</w:t>
            </w:r>
          </w:p>
        </w:tc>
      </w:tr>
      <w:tr w:rsidRPr="00D4631A" w:rsidR="009014DE" w:rsidTr="4FC5981B" w14:paraId="01D8F79D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4FC5981B" w:rsidRDefault="00476FAC" w14:paraId="48696C98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4FC5981B" w:rsidRDefault="0045201B" w14:paraId="0F77CBFA" w14:textId="56DDFF13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Pr="00D4631A" w:rsidR="009014DE" w:rsidTr="4FC5981B" w14:paraId="254117E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4FC5981B" w:rsidRDefault="00476FAC" w14:paraId="7B9FE194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4FC5981B" w:rsidRDefault="0045201B" w14:paraId="3F9DD6AA" w14:textId="1D8F5272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Pr="00D4631A" w:rsidR="009014DE" w:rsidTr="4FC5981B" w14:paraId="28576C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4FC5981B" w:rsidRDefault="00D4631A" w14:paraId="4D3E6164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tcMar/>
            <w:vAlign w:val="center"/>
          </w:tcPr>
          <w:p w:rsidRPr="00D4631A" w:rsidR="00476FAC" w:rsidP="4FC5981B" w:rsidRDefault="0045201B" w14:paraId="6D2B11D1" w14:textId="42BFD09B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Printed and Scanned</w:t>
            </w:r>
          </w:p>
        </w:tc>
      </w:tr>
      <w:tr w:rsidRPr="00D4631A" w:rsidR="00986D30" w:rsidTr="4FC5981B" w14:paraId="20C61D2A" w14:textId="77777777">
        <w:trPr>
          <w:trHeight w:val="79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986D30" w:rsidP="4FC5981B" w:rsidRDefault="00986D30" w14:paraId="3CEEE69B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Layout</w:t>
            </w:r>
            <w:r>
              <w:br/>
            </w:r>
            <w:r w:rsidRPr="4FC5981B" w:rsidR="4FC5981B">
              <w:rPr>
                <w:rFonts w:ascii="Trebuchet MS" w:hAnsi="Trebuchet MS"/>
                <w:i w:val="1"/>
                <w:iCs w:val="1"/>
                <w:sz w:val="18"/>
                <w:szCs w:val="18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986D30" w:rsidP="4FC5981B" w:rsidRDefault="0045201B" w14:paraId="34118FCB" w14:textId="4E984202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Unreserved Seating</w:t>
            </w:r>
            <w:r w:rsidRPr="4FC5981B" w:rsidR="4FC5981B">
              <w:rPr>
                <w:rFonts w:ascii="Trebuchet MS" w:hAnsi="Trebuchet MS"/>
                <w:sz w:val="20"/>
                <w:szCs w:val="20"/>
              </w:rPr>
              <w:t>/Standing</w:t>
            </w:r>
          </w:p>
        </w:tc>
      </w:tr>
      <w:tr w:rsidRPr="00D4631A" w:rsidR="00BF3B5F" w:rsidTr="4FC5981B" w14:paraId="4AC8DC6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="00BF3B5F" w:rsidP="4FC5981B" w:rsidRDefault="00BF3B5F" w14:paraId="6B59937F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="00BF3B5F" w:rsidP="4FC5981B" w:rsidRDefault="00415E1E" w14:noSpellErr="1" w14:paraId="180D6A0B" w14:textId="30D83631">
            <w:pPr>
              <w:spacing w:line="255" w:lineRule="exact"/>
            </w:pPr>
            <w:r w:rsidRPr="4FC5981B" w:rsidR="4FC5981B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 xml:space="preserve">Max Capacity </w:t>
            </w:r>
            <w:r w:rsidRPr="4FC5981B" w:rsidR="4FC5981B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>550</w:t>
            </w:r>
            <w:r w:rsidRPr="4FC5981B" w:rsidR="4FC5981B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 xml:space="preserve">. </w:t>
            </w:r>
            <w:r w:rsidRPr="4FC5981B" w:rsidR="4FC5981B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>200</w:t>
            </w:r>
            <w:r w:rsidRPr="4FC5981B" w:rsidR="4FC5981B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 xml:space="preserve"> </w:t>
            </w:r>
            <w:r w:rsidRPr="4FC5981B" w:rsidR="4FC5981B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>on sale initially.</w:t>
            </w:r>
            <w:r w:rsidRPr="4FC5981B" w:rsidR="4FC5981B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="00BF3B5F" w:rsidP="4FC5981B" w:rsidRDefault="00415E1E" w14:noSpellErr="1" w14:paraId="4ED6E7F2" w14:textId="3DD0AE8B">
            <w:pPr>
              <w:spacing w:line="255" w:lineRule="exact"/>
            </w:pPr>
            <w:r w:rsidRPr="4FC5981B" w:rsidR="4FC5981B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 xml:space="preserve">18 May: </w:t>
            </w:r>
            <w:r w:rsidRPr="4FC5981B" w:rsidR="4FC5981B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>300 on sale to public.</w:t>
            </w:r>
            <w:r w:rsidRPr="4FC5981B" w:rsidR="4FC5981B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="00BF3B5F" w:rsidP="4FC5981B" w:rsidRDefault="00415E1E" w14:noSpellErr="1" w14:paraId="05E0F69C" w14:textId="43EDDC33">
            <w:pPr>
              <w:spacing w:line="255" w:lineRule="exact"/>
            </w:pPr>
            <w:r w:rsidRPr="4FC5981B" w:rsidR="4FC5981B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>Keep Holds as is</w:t>
            </w:r>
            <w:r w:rsidRPr="4FC5981B" w:rsidR="4FC5981B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="00BF3B5F" w:rsidP="4FC5981B" w:rsidRDefault="00415E1E" w14:paraId="667C54AA" w14:textId="43E9A821">
            <w:pPr>
              <w:spacing w:line="255" w:lineRule="exact"/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>Total Tickets Available: 335</w:t>
            </w:r>
          </w:p>
        </w:tc>
      </w:tr>
      <w:tr w:rsidRPr="00D4631A" w:rsidR="00BF3B5F" w:rsidTr="4FC5981B" w14:paraId="7EADE6B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BF3B5F" w:rsidP="4FC5981B" w:rsidRDefault="00BF3B5F" w14:paraId="16BBD1FB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clear" w:color="auto" w:fill="auto"/>
            <w:tcMar/>
            <w:vAlign w:val="center"/>
          </w:tcPr>
          <w:p w:rsidR="00BF3B5F" w:rsidP="4FC5981B" w:rsidRDefault="00BF3B5F" w14:paraId="3E734201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text2" w:themeFillTint="66"/>
            <w:tcMar/>
            <w:vAlign w:val="center"/>
          </w:tcPr>
          <w:p w:rsidR="00BF3B5F" w:rsidP="4FC5981B" w:rsidRDefault="0045201B" w14:paraId="66B80690" w14:textId="2A41682F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FREE</w:t>
            </w:r>
          </w:p>
        </w:tc>
        <w:tc>
          <w:tcPr>
            <w:tcW w:w="1112" w:type="dxa"/>
            <w:shd w:val="clear" w:color="auto" w:fill="auto"/>
            <w:tcMar/>
            <w:vAlign w:val="center"/>
          </w:tcPr>
          <w:p w:rsidR="00BF3B5F" w:rsidP="4FC5981B" w:rsidRDefault="00BF3B5F" w14:paraId="3CE0B939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142EA3A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clear" w:color="auto" w:fill="auto"/>
            <w:tcMar/>
            <w:vAlign w:val="center"/>
          </w:tcPr>
          <w:p w:rsidR="00BF3B5F" w:rsidP="4FC5981B" w:rsidRDefault="00BF3B5F" w14:paraId="5C497012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085D4F0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4FC5981B" w14:paraId="3ED4DB9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4FC5981B" w:rsidRDefault="00476FAC" w14:paraId="707890CE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4FC5981B" w:rsidRDefault="0045201B" w14:paraId="5C583422" w14:textId="74F00EEA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100%</w:t>
            </w:r>
          </w:p>
        </w:tc>
      </w:tr>
      <w:tr w:rsidRPr="00D4631A" w:rsidR="009014DE" w:rsidTr="4FC5981B" w14:paraId="1B854129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4FC5981B" w:rsidRDefault="00476FAC" w14:paraId="06F8DE2A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03D7EBE" w:rsidRDefault="00476FAC" w14:paraId="146FAE7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4631A" w:rsidTr="4FC5981B" w14:paraId="2DEECE27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4FC5981B" w:rsidRDefault="00D4631A" w14:paraId="62217645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4FC5981B" w:rsidRDefault="0045201B" w14:paraId="38C30DA2" w14:textId="36510AAE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NA</w:t>
            </w:r>
          </w:p>
        </w:tc>
      </w:tr>
      <w:tr w:rsidRPr="00D4631A" w:rsidR="00D4631A" w:rsidTr="4FC5981B" w14:paraId="12E484D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4FC5981B" w:rsidRDefault="00D4631A" w14:paraId="3D6780E4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4FC5981B" w:rsidRDefault="0045201B" w14:paraId="46C872AF" w14:textId="2FFC108B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NA</w:t>
            </w:r>
          </w:p>
        </w:tc>
      </w:tr>
      <w:tr w:rsidRPr="00D4631A" w:rsidR="009014DE" w:rsidTr="4FC5981B" w14:paraId="7D34947F" w14:textId="77777777">
        <w:trPr>
          <w:trHeight w:val="737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9014DE" w:rsidP="4FC5981B" w:rsidRDefault="009014DE" w14:paraId="63C8B060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9014DE" w:rsidP="4FC5981B" w:rsidRDefault="009014DE" w14:paraId="25233A47" w14:textId="77777777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</w:pPr>
            <w:r w:rsidRPr="4FC5981B" w:rsidR="4FC5981B"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4FC5981B" w:rsidRDefault="009014DE" w14:paraId="537F82BE" w14:textId="77777777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</w:pPr>
            <w:r w:rsidRPr="4FC5981B" w:rsidR="4FC5981B"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9014DE" w:rsidP="4FC5981B" w:rsidRDefault="009014DE" w14:paraId="5DC7A1C4" w14:textId="77777777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</w:pPr>
            <w:r w:rsidRPr="4FC5981B" w:rsidR="4FC5981B"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4FC5981B" w:rsidRDefault="009014DE" w14:paraId="4E95C7E0" w14:textId="77777777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</w:pPr>
            <w:r w:rsidRPr="4FC5981B" w:rsidR="4FC5981B"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tcMar/>
            <w:vAlign w:val="center"/>
          </w:tcPr>
          <w:p w:rsidRPr="00D4631A" w:rsidR="009014DE" w:rsidP="4FC5981B" w:rsidRDefault="009014DE" w14:paraId="6321B6E3" w14:textId="77777777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</w:pPr>
            <w:r w:rsidRPr="4FC5981B" w:rsidR="4FC5981B"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4631A" w:rsidR="009014DE" w:rsidP="4FC5981B" w:rsidRDefault="009014DE" w14:paraId="1F720C7E" w14:textId="77777777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</w:pPr>
            <w:r w:rsidRPr="4FC5981B" w:rsidR="4FC5981B"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tcMar/>
            <w:vAlign w:val="center"/>
          </w:tcPr>
          <w:p w:rsidRPr="00D4631A" w:rsidR="009014DE" w:rsidP="4FC5981B" w:rsidRDefault="009014DE" w14:paraId="7555F212" w14:textId="77777777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</w:pPr>
            <w:r w:rsidRPr="4FC5981B" w:rsidR="4FC5981B"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  <w:t>Strobe lighting</w:t>
            </w:r>
          </w:p>
        </w:tc>
      </w:tr>
      <w:tr w:rsidRPr="00D4631A" w:rsidR="001A17BA" w:rsidTr="4FC5981B" w14:paraId="28253B3F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531C4F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4FC5981B" w:rsidRDefault="002F2724" w14:paraId="415F4407" w14:textId="7F3F5036" w14:noSpellErr="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4FC5981B" w:rsidR="4FC5981B"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4FC5981B" w:rsidRDefault="0045201B" w14:paraId="7EC18EC4" w14:textId="43BB0999" w14:noSpellErr="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4FC5981B" w:rsidR="4FC5981B"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4FC5981B" w:rsidRDefault="0045201B" w14:paraId="628EE751" w14:textId="43D17E20" w14:noSpellErr="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4FC5981B" w:rsidR="4FC5981B"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4FC5981B" w:rsidRDefault="0045201B" w14:paraId="1F4D00D8" w14:textId="7CF469F7" w14:noSpellErr="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4FC5981B" w:rsidR="4FC5981B"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text2" w:themeFillTint="66"/>
            <w:tcMar/>
            <w:vAlign w:val="center"/>
          </w:tcPr>
          <w:p w:rsidRPr="00D4631A" w:rsidR="001A17BA" w:rsidP="4FC5981B" w:rsidRDefault="002F2724" w14:paraId="68261FF4" w14:textId="2BFAA587" w14:noSpellErr="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4FC5981B" w:rsidR="4FC5981B"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4631A" w:rsidR="001A17BA" w:rsidP="4FC5981B" w:rsidRDefault="0045201B" w14:paraId="19A4CA68" w14:textId="4BFCF8CC" w14:noSpellErr="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4FC5981B" w:rsidR="4FC5981B"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045" w:type="dxa"/>
            <w:gridSpan w:val="2"/>
            <w:shd w:val="clear" w:color="auto" w:fill="E3E2E2" w:themeFill="text2" w:themeFillTint="66"/>
            <w:tcMar/>
            <w:vAlign w:val="center"/>
          </w:tcPr>
          <w:p w:rsidRPr="00D4631A" w:rsidR="001A17BA" w:rsidP="4FC5981B" w:rsidRDefault="0045201B" w14:paraId="61F5A76F" w14:textId="607BB3DA" w14:noSpellErr="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4FC5981B" w:rsidR="4FC5981B"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Pr="00D4631A" w:rsidR="001A17BA" w:rsidTr="4FC5981B" w14:paraId="49EB73AB" w14:textId="77777777">
        <w:trPr>
          <w:trHeight w:val="425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1A17BA" w:rsidP="4FC5981B" w:rsidRDefault="001A17BA" w14:paraId="375EA545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1A17BA" w:rsidP="4FC5981B" w:rsidRDefault="001A17BA" w14:paraId="44F7298C" w14:textId="77777777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</w:pPr>
            <w:r w:rsidRPr="4FC5981B" w:rsidR="4FC5981B"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4FC5981B" w:rsidRDefault="001A17BA" w14:paraId="5901C5C3" w14:textId="77777777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</w:pPr>
            <w:r w:rsidRPr="4FC5981B" w:rsidR="4FC5981B"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1A17BA" w:rsidP="4FC5981B" w:rsidRDefault="001A17BA" w14:paraId="340CA4E1" w14:textId="77777777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</w:pPr>
            <w:r w:rsidRPr="4FC5981B" w:rsidR="4FC5981B"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4FC5981B" w:rsidRDefault="001A17BA" w14:paraId="641E19D0" w14:textId="77777777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</w:pPr>
            <w:r w:rsidRPr="4FC5981B" w:rsidR="4FC5981B"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71D124B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7F7B613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3B4E67A8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1A17BA" w:rsidTr="4FC5981B" w14:paraId="6493FA44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8C1469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4FC5981B" w:rsidRDefault="0045201B" w14:paraId="59BD8557" w14:textId="085322A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4FC5981B" w:rsidR="4FC5981B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4FC5981B" w:rsidRDefault="001A17BA" w14:paraId="56B131D2" w14:textId="77777777" w14:noSpellErr="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4FC5981B" w:rsidR="4FC5981B"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4FC5981B" w:rsidRDefault="001A17BA" w14:paraId="66D12F9C" w14:textId="77777777" w14:noSpellErr="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4FC5981B" w:rsidR="4FC5981B"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4FC5981B" w:rsidRDefault="001A17BA" w14:paraId="021C6A36" w14:textId="77777777" w14:noSpellErr="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4FC5981B" w:rsidR="4FC5981B"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17235ABC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425C8BDB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736E2BD2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1BF500F6" w14:textId="77777777">
      <w:pPr>
        <w:rPr>
          <w:rFonts w:ascii="Trebuchet MS" w:hAnsi="Trebuchet MS"/>
          <w:sz w:val="22"/>
          <w:szCs w:val="22"/>
        </w:rPr>
      </w:pPr>
    </w:p>
    <w:p w:rsidRPr="003D7EBE" w:rsidR="003D7EBE" w:rsidP="4FC5981B" w:rsidRDefault="003D7EBE" w14:paraId="21329351" w14:textId="77777777" w14:noSpellErr="1">
      <w:pPr>
        <w:rPr>
          <w:rFonts w:ascii="Trebuchet MS" w:hAnsi="Trebuchet MS"/>
          <w:sz w:val="22"/>
          <w:szCs w:val="22"/>
        </w:rPr>
      </w:pPr>
      <w:r w:rsidRPr="4FC5981B" w:rsidR="4FC5981B">
        <w:rPr>
          <w:rFonts w:ascii="Trebuchet MS" w:hAnsi="Trebuchet MS"/>
          <w:sz w:val="22"/>
          <w:szCs w:val="22"/>
        </w:rPr>
        <w:t>To be completed</w:t>
      </w:r>
      <w:r w:rsidRPr="4FC5981B" w:rsidR="4FC5981B"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4FC5981B" w14:paraId="201FBB99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4FC5981B" w:rsidRDefault="00476FAC" w14:paraId="2C4A5BE0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tcMar/>
            <w:vAlign w:val="center"/>
          </w:tcPr>
          <w:p w:rsidRPr="00D4631A" w:rsidR="00476FAC" w:rsidP="4FC5981B" w:rsidRDefault="00476FAC" w14:paraId="3BB364DC" w14:textId="77777777" w14:noSpellErr="1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C31268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tcMar/>
            <w:vAlign w:val="center"/>
          </w:tcPr>
          <w:p w:rsidRPr="00D4631A" w:rsidR="00476FAC" w:rsidP="4FC5981B" w:rsidRDefault="00476FAC" w14:paraId="349F3A38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B894CE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tcMar/>
            <w:vAlign w:val="center"/>
          </w:tcPr>
          <w:p w:rsidRPr="00D4631A" w:rsidR="00476FAC" w:rsidP="4FC5981B" w:rsidRDefault="00476FAC" w14:paraId="3D577270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ECE0196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4FC5981B" w14:paraId="223C0631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4FC5981B" w:rsidRDefault="00476FAC" w14:paraId="7C6CA9D4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FBC34A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4FC5981B" w14:paraId="3F234927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4FC5981B" w:rsidRDefault="00476FAC" w14:paraId="73C64975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18FD0E88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4FC5981B" w14:paraId="301233EF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4FC5981B" w:rsidRDefault="00476FAC" w14:paraId="47BA3D87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4ED72E2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4FC5981B" w14:paraId="054316B8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4FC5981B" w:rsidRDefault="00476FAC" w14:paraId="455F2048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D66366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D001D" w:rsidP="00BB373E" w:rsidRDefault="008D001D" w14:paraId="79CB54F3" w14:textId="77777777">
      <w:pPr>
        <w:rPr>
          <w:rFonts w:ascii="Trebuchet MS" w:hAnsi="Trebuchet MS"/>
          <w:sz w:val="22"/>
          <w:szCs w:val="22"/>
        </w:rPr>
      </w:pPr>
    </w:p>
    <w:p w:rsidR="00556682" w:rsidP="00BB373E" w:rsidRDefault="00556682" w14:paraId="0886F2C1" w14:textId="77777777">
      <w:pPr>
        <w:rPr>
          <w:rFonts w:ascii="Trebuchet MS" w:hAnsi="Trebuchet MS"/>
          <w:b/>
          <w:sz w:val="22"/>
          <w:szCs w:val="22"/>
        </w:rPr>
      </w:pPr>
    </w:p>
    <w:p w:rsidR="00556682" w:rsidP="00BB373E" w:rsidRDefault="00556682" w14:paraId="3C1B8EFC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4FC5981B" w:rsidRDefault="00476FAC" w14:paraId="08492E38" w14:textId="77777777" w14:noSpellErr="1">
      <w:pPr>
        <w:rPr>
          <w:rFonts w:ascii="Trebuchet MS" w:hAnsi="Trebuchet MS"/>
          <w:b w:val="1"/>
          <w:bCs w:val="1"/>
          <w:sz w:val="22"/>
          <w:szCs w:val="22"/>
        </w:rPr>
      </w:pPr>
      <w:r w:rsidRPr="4FC5981B" w:rsidR="4FC5981B">
        <w:rPr>
          <w:rFonts w:ascii="Trebuchet MS" w:hAnsi="Trebuchet MS"/>
          <w:b w:val="1"/>
          <w:bCs w:val="1"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Pr="00DE3E9B" w:rsidR="001D2B54" w:rsidTr="4FC5981B" w14:paraId="579A12FB" w14:textId="77777777">
        <w:trPr>
          <w:trHeight w:val="533"/>
        </w:trPr>
        <w:tc>
          <w:tcPr>
            <w:tcW w:w="1588" w:type="dxa"/>
            <w:vMerge w:val="restart"/>
            <w:shd w:val="clear" w:color="auto" w:fill="auto"/>
            <w:tcMar/>
            <w:vAlign w:val="center"/>
          </w:tcPr>
          <w:p w:rsidRPr="00DE3E9B" w:rsidR="001D2B54" w:rsidP="4FC5981B" w:rsidRDefault="001D2B54" w14:paraId="7A7ED78F" w14:textId="77777777" w14:noSpellErr="1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4FC5981B" w:rsidRDefault="001D2B54" w14:paraId="6F207225" w14:textId="77777777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4FC5981B" w:rsidRDefault="001D2B54" w14:paraId="4AC7F68B" w14:textId="77777777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  <w:tcMar/>
          </w:tcPr>
          <w:p w:rsidRPr="00DE3E9B" w:rsidR="001D2B54" w:rsidP="4FC5981B" w:rsidRDefault="001D2B54" w14:paraId="744A0B22" w14:textId="77777777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  <w:t># TICKETS AVAILABLE FOR*</w:t>
            </w:r>
          </w:p>
        </w:tc>
      </w:tr>
      <w:tr w:rsidRPr="00DE3E9B" w:rsidR="00E47FCA" w:rsidTr="4FC5981B" w14:paraId="6AA59BE7" w14:textId="77777777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:rsidRPr="00DE3E9B" w:rsidR="001D2B54" w:rsidP="002A377D" w:rsidRDefault="001D2B54" w14:paraId="4CD71C4C" w14:textId="77777777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736565C6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13FE58CA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tcMar/>
            <w:vAlign w:val="center"/>
          </w:tcPr>
          <w:p w:rsidRPr="00DE3E9B" w:rsidR="001D2B54" w:rsidP="4FC5981B" w:rsidRDefault="001D2B54" w14:paraId="1FA0FA9A" w14:textId="77777777" w14:noSpellErr="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4FC5981B" w:rsidR="4FC5981B">
              <w:rPr>
                <w:rFonts w:ascii="Trebuchet MS" w:hAnsi="Trebuchet MS"/>
                <w:sz w:val="18"/>
                <w:szCs w:val="18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tcMar/>
            <w:vAlign w:val="center"/>
          </w:tcPr>
          <w:p w:rsidRPr="00DE3E9B" w:rsidR="001D2B54" w:rsidP="4FC5981B" w:rsidRDefault="00E47FCA" w14:paraId="7DBAA8C7" w14:textId="77777777" w14:noSpellErr="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4FC5981B" w:rsidR="4FC5981B">
              <w:rPr>
                <w:rFonts w:ascii="Trebuchet MS" w:hAnsi="Trebuchet MS"/>
                <w:sz w:val="18"/>
                <w:szCs w:val="18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tcMar/>
            <w:vAlign w:val="center"/>
          </w:tcPr>
          <w:p w:rsidRPr="00DE3E9B" w:rsidR="001D2B54" w:rsidP="4FC5981B" w:rsidRDefault="001D2B54" w14:paraId="7CE9DB64" w14:textId="77777777" w14:noSpellErr="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4FC5981B" w:rsidR="4FC5981B">
              <w:rPr>
                <w:rFonts w:ascii="Trebuchet MS" w:hAnsi="Trebuchet MS"/>
                <w:sz w:val="18"/>
                <w:szCs w:val="18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tcMar/>
            <w:vAlign w:val="center"/>
          </w:tcPr>
          <w:p w:rsidRPr="00DE3E9B" w:rsidR="001D2B54" w:rsidP="4FC5981B" w:rsidRDefault="001D2B54" w14:paraId="32928A55" w14:textId="77777777" w14:noSpellErr="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4FC5981B" w:rsidR="4FC5981B">
              <w:rPr>
                <w:rFonts w:ascii="Trebuchet MS" w:hAnsi="Trebuchet MS"/>
                <w:sz w:val="18"/>
                <w:szCs w:val="18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tcMar/>
            <w:vAlign w:val="center"/>
          </w:tcPr>
          <w:p w:rsidRPr="00DE3E9B" w:rsidR="001D2B54" w:rsidP="4FC5981B" w:rsidRDefault="00E47FCA" w14:paraId="3AD1B439" w14:textId="77777777" w14:noSpellErr="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4FC5981B" w:rsidR="4FC5981B">
              <w:rPr>
                <w:rFonts w:ascii="Trebuchet MS" w:hAnsi="Trebuchet MS"/>
                <w:sz w:val="18"/>
                <w:szCs w:val="18"/>
              </w:rPr>
              <w:t xml:space="preserve">Community </w:t>
            </w:r>
            <w:r w:rsidRPr="4FC5981B" w:rsidR="4FC5981B">
              <w:rPr>
                <w:rFonts w:ascii="Trebuchet MS" w:hAnsi="Trebuchet MS"/>
                <w:sz w:val="18"/>
                <w:szCs w:val="18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tcMar/>
            <w:vAlign w:val="center"/>
          </w:tcPr>
          <w:p w:rsidRPr="00DE3E9B" w:rsidR="001D2B54" w:rsidP="4FC5981B" w:rsidRDefault="001D2B54" w14:paraId="19FBC447" w14:textId="77777777" w14:noSpellErr="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4FC5981B" w:rsidR="4FC5981B">
              <w:rPr>
                <w:rFonts w:ascii="Trebuchet MS" w:hAnsi="Trebuchet MS"/>
                <w:sz w:val="18"/>
                <w:szCs w:val="18"/>
              </w:rPr>
              <w:t>Access</w:t>
            </w:r>
          </w:p>
        </w:tc>
      </w:tr>
      <w:tr w:rsidRPr="00DE3E9B" w:rsidR="00E47FCA" w:rsidTr="4FC5981B" w14:paraId="5C9C1CD8" w14:textId="77777777">
        <w:trPr>
          <w:trHeight w:val="533"/>
        </w:trPr>
        <w:tc>
          <w:tcPr>
            <w:tcW w:w="3138" w:type="dxa"/>
            <w:gridSpan w:val="3"/>
            <w:shd w:val="clear" w:color="auto" w:fill="auto"/>
            <w:tcMar/>
            <w:vAlign w:val="center"/>
          </w:tcPr>
          <w:p w:rsidRPr="00DE3E9B" w:rsidR="00DC195E" w:rsidP="4FC5981B" w:rsidRDefault="00DC195E" w14:paraId="6E5ACB07" w14:textId="77777777" w14:noSpellErr="1">
            <w:pPr>
              <w:rPr>
                <w:rFonts w:ascii="Trebuchet MS" w:hAnsi="Trebuchet MS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OVERALL</w:t>
            </w: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C2BAAC7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CD6930" w:rsidRDefault="00DC195E" w14:paraId="2243690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2168D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BEFF0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D49A47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7D37B15C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E47FCA" w:rsidTr="4FC5981B" w14:paraId="649F40C4" w14:textId="77777777">
        <w:trPr>
          <w:trHeight w:val="533"/>
        </w:trPr>
        <w:tc>
          <w:tcPr>
            <w:tcW w:w="1588" w:type="dxa"/>
            <w:shd w:val="clear" w:color="auto" w:fill="auto"/>
            <w:tcMar/>
            <w:vAlign w:val="center"/>
          </w:tcPr>
          <w:p w:rsidRPr="00DE3E9B" w:rsidR="00DC195E" w:rsidP="4FC5981B" w:rsidRDefault="00DC195E" w14:paraId="6C0B5F36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BAND 1***</w:t>
            </w:r>
          </w:p>
        </w:tc>
        <w:tc>
          <w:tcPr>
            <w:tcW w:w="717" w:type="dxa"/>
            <w:shd w:val="clear" w:color="auto" w:fill="E3E2E2" w:themeFill="text2" w:themeFillTint="66"/>
            <w:tcMar/>
            <w:vAlign w:val="center"/>
          </w:tcPr>
          <w:p w:rsidRPr="00DE3E9B" w:rsidR="00DC195E" w:rsidP="4FC5981B" w:rsidRDefault="001A17BA" w14:paraId="0B50852B" w14:textId="77777777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text2" w:themeFillTint="66"/>
            <w:tcMar/>
            <w:vAlign w:val="center"/>
          </w:tcPr>
          <w:p w:rsidRPr="00DE3E9B" w:rsidR="00DC195E" w:rsidP="00E47FCA" w:rsidRDefault="00DC195E" w14:paraId="2B11817D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59A15B18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1E309AE3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49B2B0E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739A831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9F65FEE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BCAF82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476FAC" w:rsidP="00BB373E" w:rsidRDefault="00476FAC" w14:paraId="4C84936B" w14:textId="77777777">
      <w:pPr>
        <w:rPr>
          <w:rFonts w:ascii="Trebuchet MS" w:hAnsi="Trebuchet MS"/>
          <w:sz w:val="22"/>
          <w:szCs w:val="22"/>
        </w:rPr>
      </w:pPr>
    </w:p>
    <w:p w:rsidR="001D2B54" w:rsidP="4FC5981B" w:rsidRDefault="001D2B54" w14:paraId="15183F26" w14:textId="77777777" w14:noSpellErr="1">
      <w:pPr>
        <w:rPr>
          <w:rFonts w:ascii="Trebuchet MS" w:hAnsi="Trebuchet MS"/>
          <w:i w:val="1"/>
          <w:iCs w:val="1"/>
          <w:sz w:val="20"/>
          <w:szCs w:val="20"/>
        </w:rPr>
      </w:pPr>
      <w:r w:rsidRPr="4FC5981B" w:rsidR="4FC5981B">
        <w:rPr>
          <w:rFonts w:ascii="Trebuchet MS" w:hAnsi="Trebuchet MS"/>
          <w:i w:val="1"/>
          <w:iCs w:val="1"/>
          <w:sz w:val="20"/>
          <w:szCs w:val="20"/>
        </w:rPr>
        <w:t>* Where ticket allocations are from the whole show, use ‘Overall’ rather than a Band.</w:t>
      </w:r>
    </w:p>
    <w:p w:rsidRPr="001D2B54" w:rsidR="001D2B54" w:rsidP="4FC5981B" w:rsidRDefault="001D2B54" w14:paraId="5E3B4F06" w14:textId="77777777" w14:noSpellErr="1">
      <w:pPr>
        <w:rPr>
          <w:rFonts w:ascii="Trebuchet MS" w:hAnsi="Trebuchet MS"/>
          <w:i w:val="1"/>
          <w:iCs w:val="1"/>
          <w:sz w:val="20"/>
          <w:szCs w:val="20"/>
        </w:rPr>
      </w:pPr>
      <w:r w:rsidRPr="4FC5981B" w:rsidR="4FC5981B">
        <w:rPr>
          <w:rFonts w:ascii="Trebuchet MS" w:hAnsi="Trebuchet MS"/>
          <w:i w:val="1"/>
          <w:iCs w:val="1"/>
          <w:sz w:val="20"/>
          <w:szCs w:val="20"/>
        </w:rPr>
        <w:t xml:space="preserve">** </w:t>
      </w:r>
      <w:r w:rsidRPr="4FC5981B" w:rsidR="4FC5981B">
        <w:rPr>
          <w:rFonts w:ascii="Trebuchet MS" w:hAnsi="Trebuchet MS"/>
          <w:i w:val="1"/>
          <w:iCs w:val="1"/>
          <w:sz w:val="20"/>
          <w:szCs w:val="20"/>
        </w:rPr>
        <w:t>Public equals total number of tickets minus the allocations to the right.</w:t>
      </w:r>
    </w:p>
    <w:p w:rsidRPr="001D2B54" w:rsidR="001D2B54" w:rsidP="4FC5981B" w:rsidRDefault="001D2B54" w14:paraId="24537831" w14:textId="77777777" w14:noSpellErr="1">
      <w:pPr>
        <w:rPr>
          <w:rFonts w:ascii="Trebuchet MS" w:hAnsi="Trebuchet MS"/>
          <w:i w:val="1"/>
          <w:iCs w:val="1"/>
          <w:sz w:val="20"/>
          <w:szCs w:val="20"/>
        </w:rPr>
      </w:pPr>
      <w:r w:rsidRPr="4FC5981B" w:rsidR="4FC5981B">
        <w:rPr>
          <w:rFonts w:ascii="Trebuchet MS" w:hAnsi="Trebuchet MS"/>
          <w:i w:val="1"/>
          <w:iCs w:val="1"/>
          <w:sz w:val="20"/>
          <w:szCs w:val="20"/>
        </w:rPr>
        <w:t>**</w:t>
      </w:r>
      <w:r w:rsidRPr="4FC5981B" w:rsidR="4FC5981B">
        <w:rPr>
          <w:rFonts w:ascii="Trebuchet MS" w:hAnsi="Trebuchet MS"/>
          <w:i w:val="1"/>
          <w:iCs w:val="1"/>
          <w:sz w:val="20"/>
          <w:szCs w:val="20"/>
        </w:rPr>
        <w:t>*</w:t>
      </w:r>
      <w:r w:rsidRPr="4FC5981B" w:rsidR="4FC5981B">
        <w:rPr>
          <w:rFonts w:ascii="Trebuchet MS" w:hAnsi="Trebuchet MS"/>
          <w:i w:val="1"/>
          <w:iCs w:val="1"/>
          <w:sz w:val="20"/>
          <w:szCs w:val="20"/>
        </w:rPr>
        <w:t xml:space="preserve"> Insert rows below Band 1 if further bands are required (for reserved seating events), and speak to the Box Office Manager about seating plans.</w:t>
      </w:r>
    </w:p>
    <w:p w:rsidR="001D2B54" w:rsidP="00BB373E" w:rsidRDefault="001D2B54" w14:paraId="3136AF91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Pr="00DE3E9B" w:rsidR="00D4631A" w:rsidTr="4FC5981B" w14:paraId="35038404" w14:textId="77777777">
        <w:trPr>
          <w:trHeight w:val="425"/>
        </w:trPr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4FC5981B" w:rsidRDefault="00D4631A" w14:paraId="19FA1742" w14:textId="77777777" w14:noSpellErr="1">
            <w:pPr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  <w:t>DATE</w:t>
            </w:r>
            <w:r w:rsidRPr="4FC5981B" w:rsidR="4FC5981B"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  <w:t>(S)</w:t>
            </w:r>
            <w:r w:rsidRPr="4FC5981B" w:rsidR="4FC5981B"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4FC5981B" w:rsidRDefault="00D4631A" w14:paraId="2A5B00B1" w14:textId="77777777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4FC5981B" w:rsidRDefault="00D4631A" w14:paraId="0036453F" w14:textId="77777777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tcMar/>
            <w:vAlign w:val="center"/>
          </w:tcPr>
          <w:p w:rsidRPr="00DE3E9B" w:rsidR="00D4631A" w:rsidP="4FC5981B" w:rsidRDefault="00D4631A" w14:paraId="3D0B252E" w14:textId="77777777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E3E9B" w:rsidR="00D4631A" w:rsidP="4FC5981B" w:rsidRDefault="00D4631A" w14:paraId="6F9E1E64" w14:textId="77777777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4FC5981B" w:rsidRDefault="00D4631A" w14:paraId="2000D1E6" w14:textId="77777777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4FC5981B" w:rsidRDefault="00D4631A" w14:paraId="5A8129DD" w14:textId="77777777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4FC5981B" w:rsidRDefault="00DE3E9B" w14:paraId="282FDDCD" w14:textId="77777777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4FC5981B" w:rsidR="4FC5981B"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4FC5981B" w:rsidRDefault="00DE3E9B" w14:paraId="4F5CC522" w14:textId="77777777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4FC5981B" w:rsidR="4FC5981B"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  <w:t>SurT</w:t>
            </w:r>
            <w:proofErr w:type="spellEnd"/>
          </w:p>
        </w:tc>
      </w:tr>
      <w:tr w:rsidRPr="00DE3E9B" w:rsidR="00DE3E9B" w:rsidTr="4FC5981B" w14:paraId="0BEE2FBF" w14:textId="77777777">
        <w:trPr>
          <w:trHeight w:val="425"/>
        </w:trPr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4FC5981B" w:rsidRDefault="005A033B" w14:paraId="62EC5F0C" w14:textId="215BD298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Sunday 2 July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4FC5981B" w:rsidRDefault="00415E1E" w14:paraId="21074825" w14:textId="324280F4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19:30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4FC5981B" w:rsidRDefault="00415E1E" w14:paraId="2F6785CA" w14:textId="5D077C1F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20:00</w:t>
            </w:r>
          </w:p>
        </w:tc>
        <w:tc>
          <w:tcPr>
            <w:tcW w:w="1040" w:type="dxa"/>
            <w:shd w:val="clear" w:color="auto" w:fill="E3E2E2" w:themeFill="text2" w:themeFillTint="66"/>
            <w:tcMar/>
            <w:vAlign w:val="center"/>
          </w:tcPr>
          <w:p w:rsidRPr="00DE3E9B" w:rsidR="00DE3E9B" w:rsidP="4FC5981B" w:rsidRDefault="00415E1E" w14:paraId="318461C3" w14:textId="5D3C40A8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20:45</w:t>
            </w:r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E3E9B" w:rsidR="00DE3E9B" w:rsidP="4FC5981B" w:rsidRDefault="00E449BF" w14:paraId="3EA74557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4FC5981B" w:rsidRDefault="00DE3E9B" w14:paraId="321BE9BB" w14:textId="77777777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4FC5981B" w:rsidRDefault="00DE3E9B" w14:paraId="73E27D94" w14:textId="77777777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4FC5981B" w:rsidRDefault="00DE3E9B" w14:paraId="52F87E04" w14:textId="77777777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4FC5981B" w:rsidRDefault="00DE3E9B" w14:paraId="220744FC" w14:textId="77777777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BAA6EB4" w14:textId="77777777">
      <w:pPr>
        <w:rPr>
          <w:rFonts w:ascii="Trebuchet MS" w:hAnsi="Trebuchet MS"/>
          <w:sz w:val="22"/>
          <w:szCs w:val="22"/>
        </w:rPr>
      </w:pPr>
    </w:p>
    <w:p w:rsidR="005740B9" w:rsidP="4FC5981B" w:rsidRDefault="005740B9" w14:paraId="6465D1B2" w14:textId="77777777" w14:noSpellErr="1">
      <w:pPr>
        <w:rPr>
          <w:rFonts w:ascii="Trebuchet MS" w:hAnsi="Trebuchet MS"/>
          <w:i w:val="1"/>
          <w:iCs w:val="1"/>
          <w:sz w:val="20"/>
          <w:szCs w:val="20"/>
        </w:rPr>
      </w:pPr>
      <w:r w:rsidRPr="4FC5981B" w:rsidR="4FC5981B">
        <w:rPr>
          <w:rFonts w:ascii="Trebuchet MS" w:hAnsi="Trebuchet MS"/>
          <w:i w:val="1"/>
          <w:iCs w:val="1"/>
          <w:sz w:val="20"/>
          <w:szCs w:val="20"/>
        </w:rPr>
        <w:t xml:space="preserve">* </w:t>
      </w:r>
      <w:r w:rsidRPr="4FC5981B" w:rsidR="4FC5981B">
        <w:rPr>
          <w:rFonts w:ascii="Trebuchet MS" w:hAnsi="Trebuchet MS"/>
          <w:i w:val="1"/>
          <w:iCs w:val="1"/>
          <w:sz w:val="20"/>
          <w:szCs w:val="20"/>
        </w:rPr>
        <w:t>Insert more rows for dates where any of the details are different.</w:t>
      </w:r>
    </w:p>
    <w:p w:rsidR="005740B9" w:rsidP="00BB373E" w:rsidRDefault="005740B9" w14:paraId="312A7F7E" w14:textId="77777777">
      <w:pPr>
        <w:rPr>
          <w:rFonts w:ascii="Trebuchet MS" w:hAnsi="Trebuchet MS"/>
          <w:sz w:val="22"/>
          <w:szCs w:val="22"/>
        </w:rPr>
      </w:pPr>
    </w:p>
    <w:p w:rsidR="009014DE" w:rsidP="4FC5981B" w:rsidRDefault="00DE3E9B" w14:paraId="4669D8D8" w14:textId="77777777" w14:noSpellErr="1">
      <w:pPr>
        <w:rPr>
          <w:rFonts w:ascii="Trebuchet MS" w:hAnsi="Trebuchet MS"/>
          <w:b w:val="1"/>
          <w:bCs w:val="1"/>
          <w:sz w:val="22"/>
          <w:szCs w:val="22"/>
        </w:rPr>
      </w:pPr>
      <w:r w:rsidRPr="4FC5981B" w:rsidR="4FC5981B">
        <w:rPr>
          <w:rFonts w:ascii="Trebuchet MS" w:hAnsi="Trebuchet MS"/>
          <w:b w:val="1"/>
          <w:bCs w:val="1"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Pr="00D4631A" w:rsidR="003D7EBE" w:rsidTr="4FC5981B" w14:paraId="31CE388F" w14:textId="77777777">
        <w:trPr>
          <w:trHeight w:val="425"/>
        </w:trPr>
        <w:tc>
          <w:tcPr>
            <w:tcW w:w="3397" w:type="dxa"/>
            <w:shd w:val="clear" w:color="auto" w:fill="000000" w:themeFill="text1"/>
            <w:tcMar/>
            <w:vAlign w:val="center"/>
          </w:tcPr>
          <w:p w:rsidRPr="003D7EBE" w:rsidR="003D7EBE" w:rsidP="4FC5981B" w:rsidRDefault="003D7EBE" w14:paraId="65B0A8AA" w14:textId="77777777">
            <w:pPr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4FC5981B" w:rsidR="4FC5981B"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  <w:t>Organisation</w:t>
            </w:r>
            <w:proofErr w:type="spellEnd"/>
            <w:r w:rsidRPr="4FC5981B" w:rsidR="4FC5981B"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  <w:t xml:space="preserve">/Hull 2017 </w:t>
            </w:r>
            <w:proofErr w:type="spellStart"/>
            <w:r w:rsidRPr="4FC5981B" w:rsidR="4FC5981B"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tcMar/>
            <w:vAlign w:val="center"/>
          </w:tcPr>
          <w:p w:rsidRPr="003D7EBE" w:rsidR="003D7EBE" w:rsidP="4FC5981B" w:rsidRDefault="003D7EBE" w14:paraId="45436590" w14:textId="77777777" w14:noSpellErr="1">
            <w:pPr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tcMar/>
            <w:vAlign w:val="center"/>
          </w:tcPr>
          <w:p w:rsidRPr="003D7EBE" w:rsidR="003D7EBE" w:rsidP="4FC5981B" w:rsidRDefault="003D7EBE" w14:paraId="459C1D0E" w14:textId="77777777" w14:noSpellErr="1">
            <w:pPr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tcMar/>
            <w:vAlign w:val="center"/>
          </w:tcPr>
          <w:p w:rsidRPr="003D7EBE" w:rsidR="003D7EBE" w:rsidP="4FC5981B" w:rsidRDefault="003D7EBE" w14:paraId="11137077" w14:textId="77777777" w14:noSpellErr="1">
            <w:pPr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  <w:t>Initials</w:t>
            </w:r>
          </w:p>
        </w:tc>
      </w:tr>
      <w:tr w:rsidRPr="00D4631A" w:rsidR="00DC195E" w:rsidTr="4FC5981B" w14:paraId="5A24DAC2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Pr="00B3017B" w:rsidR="00DC195E" w:rsidP="4FC5981B" w:rsidRDefault="00DF0BF2" w14:paraId="4F5C89AF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F0BF2" w:rsidP="004D569A" w:rsidRDefault="00DF0BF2" w14:paraId="2C1AE035" w14:textId="4DB8F0E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181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5FB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4FC5981B" w14:paraId="228CCDC4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4FC5981B" w:rsidRDefault="0045201B" w14:paraId="7DC2CCD9" w14:textId="056F84DA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PRS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539936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7CD87F8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8A239B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4FC5981B" w14:paraId="1A13FEAF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4FC5981B" w:rsidRDefault="0045201B" w14:paraId="22453CCC" w14:textId="72935EA2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BBC Radio 3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53A15B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5F920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D72D9A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4FC5981B" w14:paraId="76084B88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4FC5981B" w:rsidRDefault="0045201B" w14:paraId="0C970A17" w14:textId="3EFD54C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Paul Hamlyn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96ABC4C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2EC65BF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0AC300F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4FC5981B" w14:paraId="63422617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4FC5981B" w:rsidRDefault="0045201B" w14:paraId="1189B6A5" w14:textId="11D48263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Southbank Centre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B308EF0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0E8737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A273D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4FC5981B" w14:paraId="32AF693A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4FC5981B" w:rsidRDefault="0045201B" w14:paraId="223E4667" w14:textId="39BF6F9E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Sound and Music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A1FA461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AF1E83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D67658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FA40CC" w:rsidTr="4FC5981B" w14:paraId="011B1C18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FA40CC" w:rsidP="4FC5981B" w:rsidRDefault="00DD204B" w14:paraId="1A182200" w14:textId="265559D9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Nest Collective</w:t>
            </w:r>
            <w:bookmarkStart w:name="_GoBack" w:id="0"/>
            <w:bookmarkEnd w:id="0"/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FA40CC" w:rsidP="004D569A" w:rsidRDefault="00FA40CC" w14:paraId="2ADD0C5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FA40CC" w:rsidP="004D569A" w:rsidRDefault="00FA40CC" w14:paraId="7D2FB4E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FA40CC" w:rsidP="004D569A" w:rsidRDefault="00FA40CC" w14:paraId="2A3CFF4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20E1D58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4FC5981B" w:rsidRDefault="00014DE8" w14:paraId="12C9DD36" w14:textId="77777777" w14:noSpellErr="1">
      <w:pPr>
        <w:rPr>
          <w:rFonts w:ascii="Trebuchet MS" w:hAnsi="Trebuchet MS"/>
          <w:b w:val="1"/>
          <w:bCs w:val="1"/>
          <w:sz w:val="22"/>
          <w:szCs w:val="22"/>
        </w:rPr>
      </w:pPr>
      <w:r w:rsidRPr="4FC5981B" w:rsidR="4FC5981B">
        <w:rPr>
          <w:rFonts w:ascii="Trebuchet MS" w:hAnsi="Trebuchet MS"/>
          <w:b w:val="1"/>
          <w:bCs w:val="1"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16E39C0E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808DD" w:rsidP="00D808DD" w:rsidRDefault="00D808DD" w14:paraId="65381E6E" w14:textId="77777777">
            <w:pPr>
              <w:pStyle w:val="Body"/>
              <w:rPr>
                <w:rFonts w:ascii="Trebuchet MS" w:hAnsi="Trebuchet MS" w:eastAsia="Trebuchet MS" w:cs="Trebuchet MS"/>
              </w:rPr>
            </w:pPr>
          </w:p>
          <w:p w:rsidR="003D7EBE" w:rsidP="00DF65DC" w:rsidRDefault="003D7EBE" w14:paraId="1D8F20A2" w14:textId="77777777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34E67737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00766F5F" w:rsidRDefault="00766F5F" w14:paraId="08784051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4FC5981B" w:rsidRDefault="00766F5F" w14:paraId="084813E8" w14:textId="77777777" w14:noSpellErr="1">
      <w:pPr>
        <w:rPr>
          <w:rFonts w:ascii="Trebuchet MS" w:hAnsi="Trebuchet MS"/>
          <w:b w:val="1"/>
          <w:bCs w:val="1"/>
          <w:sz w:val="22"/>
          <w:szCs w:val="22"/>
        </w:rPr>
      </w:pPr>
      <w:r w:rsidRPr="4FC5981B" w:rsidR="4FC5981B">
        <w:rPr>
          <w:rFonts w:ascii="Trebuchet MS" w:hAnsi="Trebuchet MS"/>
          <w:b w:val="1"/>
          <w:bCs w:val="1"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65"/>
        <w:gridCol w:w="785"/>
        <w:gridCol w:w="1343"/>
        <w:gridCol w:w="953"/>
        <w:gridCol w:w="806"/>
        <w:gridCol w:w="1293"/>
        <w:gridCol w:w="805"/>
        <w:gridCol w:w="1388"/>
      </w:tblGrid>
      <w:tr w:rsidR="00421294" w:rsidTr="4FC5981B" w14:paraId="7943E6B3" w14:textId="77777777">
        <w:trPr>
          <w:trHeight w:val="631"/>
        </w:trPr>
        <w:tc>
          <w:tcPr>
            <w:tcW w:w="1185" w:type="dxa"/>
            <w:shd w:val="clear" w:color="auto" w:fill="auto"/>
            <w:tcMar/>
            <w:vAlign w:val="center"/>
          </w:tcPr>
          <w:p w:rsidR="00766F5F" w:rsidP="4FC5981B" w:rsidRDefault="00766F5F" w14:paraId="503072C3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text2" w:themeFillTint="66"/>
            <w:tcMar/>
            <w:vAlign w:val="center"/>
          </w:tcPr>
          <w:p w:rsidR="00766F5F" w:rsidP="4FC5981B" w:rsidRDefault="00415E1E" w14:paraId="6DAF879E" w14:textId="07825B04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50</w:t>
            </w:r>
          </w:p>
        </w:tc>
        <w:tc>
          <w:tcPr>
            <w:tcW w:w="1357" w:type="dxa"/>
            <w:shd w:val="clear" w:color="auto" w:fill="auto"/>
            <w:tcMar/>
            <w:vAlign w:val="center"/>
          </w:tcPr>
          <w:p w:rsidR="00766F5F" w:rsidP="4FC5981B" w:rsidRDefault="00766F5F" w14:paraId="01F29E01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766F5F" w:rsidP="4FC5981B" w:rsidRDefault="0045201B" w14:paraId="53A44B87" w14:textId="3755DC10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4FC5981B" w:rsidRDefault="00766F5F" w14:paraId="60F2589A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text2" w:themeFillTint="66"/>
            <w:tcMar/>
            <w:vAlign w:val="center"/>
          </w:tcPr>
          <w:p w:rsidR="00766F5F" w:rsidP="4FC5981B" w:rsidRDefault="00EF2E93" w14:paraId="4C3E05A1" w14:textId="595AA6E2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4FC5981B" w:rsidRDefault="00766F5F" w14:paraId="026ACABB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4FC5981B" w:rsidR="4FC5981B"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text2" w:themeFillTint="66"/>
            <w:tcMar/>
            <w:vAlign w:val="center"/>
          </w:tcPr>
          <w:p w:rsidR="00766F5F" w:rsidP="00425A43" w:rsidRDefault="00766F5F" w14:paraId="55F02839" w14:textId="0257A52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014DE8" w:rsidP="00014DE8" w:rsidRDefault="00766F5F" w14:paraId="3CF6699F" w14:textId="7777777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00BB373E" w:rsidRDefault="003D7EBE" w14:paraId="543ED7B2" w14:textId="77777777">
      <w:pPr>
        <w:rPr>
          <w:rFonts w:ascii="Trebuchet MS" w:hAnsi="Trebuchet MS"/>
          <w:sz w:val="22"/>
          <w:szCs w:val="22"/>
        </w:rPr>
      </w:pPr>
    </w:p>
    <w:sectPr w:rsidRPr="003D7EBE" w:rsidR="003D7EBE" w:rsidSect="00164F30">
      <w:headerReference w:type="default" r:id="rId11"/>
      <w:footerReference w:type="default" r:id="rId12"/>
      <w:headerReference w:type="first" r:id="rId13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9E" w:rsidP="00AF2B08" w:rsidRDefault="0009209E" w14:paraId="62996099" w14:textId="77777777">
      <w:r>
        <w:separator/>
      </w:r>
    </w:p>
  </w:endnote>
  <w:endnote w:type="continuationSeparator" w:id="0">
    <w:p w:rsidR="0009209E" w:rsidP="00AF2B08" w:rsidRDefault="0009209E" w14:paraId="0F4891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27E0AA7B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9E" w:rsidP="00AF2B08" w:rsidRDefault="0009209E" w14:paraId="7B4DC072" w14:textId="77777777">
      <w:r>
        <w:separator/>
      </w:r>
    </w:p>
  </w:footnote>
  <w:footnote w:type="continuationSeparator" w:id="0">
    <w:p w:rsidR="0009209E" w:rsidP="00AF2B08" w:rsidRDefault="0009209E" w14:paraId="612A351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345F7DDC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4FC5981B" w14:paraId="5B1B55A3" w14:textId="77777777">
      <w:trPr>
        <w:trHeight w:val="410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4FC5981B" w:rsidRDefault="00FB5C1F" w14:paraId="1AB9E383" w14:textId="77777777" w14:noSpellErr="1">
          <w:pPr>
            <w:pStyle w:val="Header"/>
            <w:rPr>
              <w:rFonts w:ascii="Trebuchet MS" w:hAnsi="Trebuchet MS"/>
              <w:sz w:val="22"/>
              <w:szCs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4FC5981B">
            <w:rPr>
              <w:rFonts w:ascii="Trebuchet MS" w:hAnsi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tcMar/>
          <w:vAlign w:val="center"/>
        </w:tcPr>
        <w:p w:rsidRPr="00FB5C1F" w:rsidR="00FB5C1F" w:rsidP="00FB5C1F" w:rsidRDefault="00FB5C1F" w14:paraId="6859E10B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:rsidTr="4FC5981B" w14:paraId="554A4EE5" w14:textId="77777777">
      <w:trPr>
        <w:trHeight w:val="428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4FC5981B" w:rsidRDefault="00FB5C1F" w14:paraId="42B1249B" w14:textId="77777777" w14:noSpellErr="1">
          <w:pPr>
            <w:pStyle w:val="Header"/>
            <w:rPr>
              <w:rFonts w:ascii="Trebuchet MS" w:hAnsi="Trebuchet MS"/>
              <w:sz w:val="22"/>
              <w:szCs w:val="22"/>
            </w:rPr>
          </w:pPr>
          <w:r w:rsidRPr="4FC5981B" w:rsidR="4FC5981B">
            <w:rPr>
              <w:rFonts w:ascii="Trebuchet MS" w:hAnsi="Trebuchet MS"/>
              <w:sz w:val="22"/>
              <w:szCs w:val="22"/>
            </w:rPr>
            <w:t>Contributors</w:t>
          </w:r>
        </w:p>
      </w:tc>
      <w:tc>
        <w:tcPr>
          <w:tcW w:w="2409" w:type="dxa"/>
          <w:tcMar/>
          <w:vAlign w:val="center"/>
        </w:tcPr>
        <w:p w:rsidRPr="00FB5C1F" w:rsidR="00FB5C1F" w:rsidP="00DB0B39" w:rsidRDefault="00FB5C1F" w14:paraId="20D638B6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:rsidR="00220512" w:rsidRDefault="00220512" w14:paraId="1EC18A8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1B25"/>
    <w:rsid w:val="00087908"/>
    <w:rsid w:val="0009209E"/>
    <w:rsid w:val="000C01BB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6B7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A5CAB"/>
    <w:rsid w:val="002B1394"/>
    <w:rsid w:val="002B48D8"/>
    <w:rsid w:val="002C3BAC"/>
    <w:rsid w:val="002D22D1"/>
    <w:rsid w:val="002D2678"/>
    <w:rsid w:val="002F2724"/>
    <w:rsid w:val="002F315B"/>
    <w:rsid w:val="0030318F"/>
    <w:rsid w:val="00307B85"/>
    <w:rsid w:val="00325276"/>
    <w:rsid w:val="00343ECC"/>
    <w:rsid w:val="00350B4F"/>
    <w:rsid w:val="00350E42"/>
    <w:rsid w:val="00353CAF"/>
    <w:rsid w:val="003544F3"/>
    <w:rsid w:val="00375FE0"/>
    <w:rsid w:val="003A1526"/>
    <w:rsid w:val="003A4A0B"/>
    <w:rsid w:val="003A4F29"/>
    <w:rsid w:val="003C3EBE"/>
    <w:rsid w:val="003D7EBE"/>
    <w:rsid w:val="003E3300"/>
    <w:rsid w:val="00401181"/>
    <w:rsid w:val="00407D2D"/>
    <w:rsid w:val="004148B2"/>
    <w:rsid w:val="00415E1E"/>
    <w:rsid w:val="00416E4B"/>
    <w:rsid w:val="00421294"/>
    <w:rsid w:val="004329FC"/>
    <w:rsid w:val="00451D47"/>
    <w:rsid w:val="0045201B"/>
    <w:rsid w:val="00470D96"/>
    <w:rsid w:val="00476FAC"/>
    <w:rsid w:val="004874A8"/>
    <w:rsid w:val="004914AD"/>
    <w:rsid w:val="004B0627"/>
    <w:rsid w:val="004B45CC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A033B"/>
    <w:rsid w:val="005A71E4"/>
    <w:rsid w:val="005D6F64"/>
    <w:rsid w:val="005E5C27"/>
    <w:rsid w:val="005F104F"/>
    <w:rsid w:val="00613E92"/>
    <w:rsid w:val="00620408"/>
    <w:rsid w:val="00625930"/>
    <w:rsid w:val="006363F8"/>
    <w:rsid w:val="0064019E"/>
    <w:rsid w:val="00640BFD"/>
    <w:rsid w:val="00641D17"/>
    <w:rsid w:val="006514E4"/>
    <w:rsid w:val="006566C6"/>
    <w:rsid w:val="0067267A"/>
    <w:rsid w:val="0069169E"/>
    <w:rsid w:val="006A6150"/>
    <w:rsid w:val="006D457F"/>
    <w:rsid w:val="006D6B06"/>
    <w:rsid w:val="006D7543"/>
    <w:rsid w:val="006E5456"/>
    <w:rsid w:val="006F0272"/>
    <w:rsid w:val="006F3570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244A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C2490"/>
    <w:rsid w:val="008D001D"/>
    <w:rsid w:val="008D3D77"/>
    <w:rsid w:val="008D77A2"/>
    <w:rsid w:val="008F110C"/>
    <w:rsid w:val="008F7A4B"/>
    <w:rsid w:val="009014DE"/>
    <w:rsid w:val="00903EB1"/>
    <w:rsid w:val="00956490"/>
    <w:rsid w:val="00963AEE"/>
    <w:rsid w:val="009671F0"/>
    <w:rsid w:val="009745A8"/>
    <w:rsid w:val="009755A7"/>
    <w:rsid w:val="00982F03"/>
    <w:rsid w:val="00986D30"/>
    <w:rsid w:val="009A75C3"/>
    <w:rsid w:val="009B03B5"/>
    <w:rsid w:val="009B2A3E"/>
    <w:rsid w:val="009B3D9E"/>
    <w:rsid w:val="009E155B"/>
    <w:rsid w:val="009E3AB6"/>
    <w:rsid w:val="00A01164"/>
    <w:rsid w:val="00A2558E"/>
    <w:rsid w:val="00A45693"/>
    <w:rsid w:val="00A460FB"/>
    <w:rsid w:val="00A5236E"/>
    <w:rsid w:val="00A83609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82CE5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978A7"/>
    <w:rsid w:val="00CA5A13"/>
    <w:rsid w:val="00CB0893"/>
    <w:rsid w:val="00CD563E"/>
    <w:rsid w:val="00CD6930"/>
    <w:rsid w:val="00D043ED"/>
    <w:rsid w:val="00D16AC6"/>
    <w:rsid w:val="00D2726D"/>
    <w:rsid w:val="00D30C99"/>
    <w:rsid w:val="00D4631A"/>
    <w:rsid w:val="00D46894"/>
    <w:rsid w:val="00D47A35"/>
    <w:rsid w:val="00D559B1"/>
    <w:rsid w:val="00D56407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204B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0823"/>
    <w:rsid w:val="00E90A4E"/>
    <w:rsid w:val="00E91A84"/>
    <w:rsid w:val="00E91F39"/>
    <w:rsid w:val="00E943C0"/>
    <w:rsid w:val="00EB33DA"/>
    <w:rsid w:val="00EC4516"/>
    <w:rsid w:val="00ED6F31"/>
    <w:rsid w:val="00EE1FC9"/>
    <w:rsid w:val="00EE4664"/>
    <w:rsid w:val="00EF2E93"/>
    <w:rsid w:val="00F22155"/>
    <w:rsid w:val="00F22A5A"/>
    <w:rsid w:val="00F2325A"/>
    <w:rsid w:val="00F26806"/>
    <w:rsid w:val="00F75138"/>
    <w:rsid w:val="00F955B3"/>
    <w:rsid w:val="00F97392"/>
    <w:rsid w:val="00FA40CC"/>
    <w:rsid w:val="00FA4C55"/>
    <w:rsid w:val="00FB2593"/>
    <w:rsid w:val="00FB5C1F"/>
    <w:rsid w:val="00FC0B28"/>
    <w:rsid w:val="00FC6D4A"/>
    <w:rsid w:val="00FD351F"/>
    <w:rsid w:val="00FF0153"/>
    <w:rsid w:val="00FF245D"/>
    <w:rsid w:val="00FF3F15"/>
    <w:rsid w:val="4FC59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styleId="contextualextensionhighlight" w:customStyle="1">
    <w:name w:val="contextualextensionhighlight"/>
    <w:basedOn w:val="DefaultParagraphFont"/>
    <w:rsid w:val="003C3EBE"/>
  </w:style>
  <w:style w:type="paragraph" w:styleId="Body" w:customStyle="1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n-GB" w:eastAsia="en-GB"/>
    </w:rPr>
  </w:style>
  <w:style w:type="character" w:styleId="Hyperlink1" w:customStyle="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80129174-c05c-43cc-8e32-21fcbdfe51bb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9D2DFD4-214D-492E-A73A-578C7A8439F2}"/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335E78-E521-42B1-BB27-9175EB53992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AMR Box Office Set-up form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Heppell-Secker Siana-Mae (2017)</dc:creator>
  <cp:lastModifiedBy>Martin Atkinson</cp:lastModifiedBy>
  <cp:revision>6</cp:revision>
  <cp:lastPrinted>2016-05-17T09:28:00Z</cp:lastPrinted>
  <dcterms:created xsi:type="dcterms:W3CDTF">2017-02-14T16:40:00Z</dcterms:created>
  <dcterms:modified xsi:type="dcterms:W3CDTF">2017-05-11T15:38:16Z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