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76E8AAD" w:rsidR="00BC1B4A" w:rsidRPr="00B14008" w:rsidRDefault="00EE2665" w:rsidP="00BC1B4A">
            <w:r>
              <w:t>13/02/18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AC70B0D" w:rsidR="00BC1B4A" w:rsidRPr="00B14008" w:rsidRDefault="00EE2665" w:rsidP="00BC1B4A">
            <w:r>
              <w:t>13/02/18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04091A59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89144C4" w:rsidR="008203E0" w:rsidRPr="00B14008" w:rsidRDefault="008B016B" w:rsidP="00142A51">
            <w:r>
              <w:t xml:space="preserve">Archbishop Sentamu 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56C395" w:rsidR="008203E0" w:rsidRPr="00B14008" w:rsidRDefault="00EE2665" w:rsidP="00142A51">
            <w:r>
              <w:t>10:30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7BE7C1AB" w:rsidR="008203E0" w:rsidRPr="00B14008" w:rsidRDefault="00EE2665" w:rsidP="00142A51">
            <w:r>
              <w:t>10:30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3FAEDA39" w:rsidR="00F1053A" w:rsidRPr="00B14008" w:rsidRDefault="00EE2665" w:rsidP="00F1053A">
            <w:r>
              <w:t>11:00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3273A3FA" w:rsidR="00F1053A" w:rsidRPr="00B14008" w:rsidRDefault="00EE2665" w:rsidP="00F1053A">
            <w:r>
              <w:t>11:04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32AFF6B2" w:rsidR="00F1053A" w:rsidRPr="00B14008" w:rsidRDefault="00EE2665" w:rsidP="00F1053A">
            <w:r>
              <w:t>12:00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05016FF" w:rsidR="00F1053A" w:rsidRPr="00B14008" w:rsidRDefault="004B64C3" w:rsidP="00F1053A">
            <w:r>
              <w:t>11:55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6CB654D7" w:rsidR="00F1053A" w:rsidRPr="00B14008" w:rsidRDefault="008B016B" w:rsidP="00F1053A">
            <w:r>
              <w:t>190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115D8C9C" w:rsidR="00F1053A" w:rsidRPr="00B14008" w:rsidRDefault="008B016B" w:rsidP="00F1053A">
            <w:r>
              <w:t>175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r>
              <w:t>Talegate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6F498050" w:rsidR="008203E0" w:rsidRPr="00B14008" w:rsidRDefault="00FC7229" w:rsidP="00142A51">
            <w:r>
              <w:t>Dean?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42BD9C93" w:rsidR="008203E0" w:rsidRPr="00B14008" w:rsidRDefault="00E8366A" w:rsidP="00142A51">
            <w:r>
              <w:t>Jack Dunkerley</w:t>
            </w:r>
            <w:r w:rsidR="00CF1493">
              <w:t xml:space="preserve"> – Box Office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C3BC1AC" w:rsidR="00075302" w:rsidRPr="00B14008" w:rsidRDefault="00ED1A48" w:rsidP="00142A51">
            <w:r>
              <w:t>Stirling Hope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B2A14DA" w:rsidR="00075302" w:rsidRPr="00B14008" w:rsidRDefault="00E8366A" w:rsidP="00142A51">
            <w:r>
              <w:t>5 plus lead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5710C8EF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0A9DAB4" w:rsidR="00075302" w:rsidRPr="00B14008" w:rsidRDefault="000C3105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64075270" w:rsidR="00075302" w:rsidRPr="00B14008" w:rsidRDefault="0063744F" w:rsidP="00142A51">
            <w:r>
              <w:t>Started slightly late as requested by the company which gave a little more time for latecomers to be seated. All latecomers in by 11:10am. Only one little lad scared by the volume of the show. Audience engaged and joining in right from the start. Company made some sales of light-up merchandise pre-show.</w:t>
            </w:r>
            <w:r w:rsidR="004B64C3">
              <w:t xml:space="preserve"> Queues for photos post show. The audience really enjoyed it.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5076E833" w:rsidR="00075302" w:rsidRPr="00B14008" w:rsidRDefault="00FC7229" w:rsidP="00142A51">
            <w:r>
              <w:t>Tailgate and HPSS arrived at 7am but caretakers got here at 7:30am.</w:t>
            </w:r>
            <w:r w:rsidR="004B64C3">
              <w:t>The giant loo roll was too big to bring out into the foyer for photographs (because it is GIANT!).</w:t>
            </w:r>
            <w:bookmarkStart w:id="0" w:name="_GoBack"/>
            <w:bookmarkEnd w:id="0"/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6E58" w14:textId="77777777" w:rsidR="00D66763" w:rsidRDefault="00D66763" w:rsidP="00BC1B4A">
      <w:pPr>
        <w:spacing w:after="0" w:line="240" w:lineRule="auto"/>
      </w:pPr>
      <w:r>
        <w:separator/>
      </w:r>
    </w:p>
  </w:endnote>
  <w:endnote w:type="continuationSeparator" w:id="0">
    <w:p w14:paraId="2E86DA34" w14:textId="77777777" w:rsidR="00D66763" w:rsidRDefault="00D6676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57C7" w14:textId="77777777" w:rsidR="00D66763" w:rsidRDefault="00D66763" w:rsidP="00BC1B4A">
      <w:pPr>
        <w:spacing w:after="0" w:line="240" w:lineRule="auto"/>
      </w:pPr>
      <w:r>
        <w:separator/>
      </w:r>
    </w:p>
  </w:footnote>
  <w:footnote w:type="continuationSeparator" w:id="0">
    <w:p w14:paraId="5A08B2D7" w14:textId="77777777" w:rsidR="00D66763" w:rsidRDefault="00D6676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66C8F"/>
    <w:rsid w:val="00075302"/>
    <w:rsid w:val="000C008B"/>
    <w:rsid w:val="000C3105"/>
    <w:rsid w:val="000E5DA3"/>
    <w:rsid w:val="00112FE8"/>
    <w:rsid w:val="00122BA5"/>
    <w:rsid w:val="001507BE"/>
    <w:rsid w:val="001576D7"/>
    <w:rsid w:val="00196314"/>
    <w:rsid w:val="001F16FE"/>
    <w:rsid w:val="001F3F82"/>
    <w:rsid w:val="00223936"/>
    <w:rsid w:val="0023019F"/>
    <w:rsid w:val="0026017D"/>
    <w:rsid w:val="002B5DD1"/>
    <w:rsid w:val="003464A9"/>
    <w:rsid w:val="003A40E0"/>
    <w:rsid w:val="004B4E47"/>
    <w:rsid w:val="004B64C3"/>
    <w:rsid w:val="004D76DE"/>
    <w:rsid w:val="005954CB"/>
    <w:rsid w:val="005C32BA"/>
    <w:rsid w:val="0063744F"/>
    <w:rsid w:val="006B388F"/>
    <w:rsid w:val="006F7791"/>
    <w:rsid w:val="0070181E"/>
    <w:rsid w:val="007D3937"/>
    <w:rsid w:val="008203E0"/>
    <w:rsid w:val="00832E76"/>
    <w:rsid w:val="00873D5B"/>
    <w:rsid w:val="008A7E39"/>
    <w:rsid w:val="008B016B"/>
    <w:rsid w:val="008C24E8"/>
    <w:rsid w:val="00A97136"/>
    <w:rsid w:val="00AE4189"/>
    <w:rsid w:val="00B14008"/>
    <w:rsid w:val="00BC1B4A"/>
    <w:rsid w:val="00C03CB5"/>
    <w:rsid w:val="00C86206"/>
    <w:rsid w:val="00CF1493"/>
    <w:rsid w:val="00D66763"/>
    <w:rsid w:val="00D70FE8"/>
    <w:rsid w:val="00E4271C"/>
    <w:rsid w:val="00E8366A"/>
    <w:rsid w:val="00ED1A48"/>
    <w:rsid w:val="00EE2665"/>
    <w:rsid w:val="00F04D6F"/>
    <w:rsid w:val="00F1053A"/>
    <w:rsid w:val="00F157C5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1409D6-9D99-4425-A04A-E2FDECEB59A7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5</cp:revision>
  <dcterms:created xsi:type="dcterms:W3CDTF">2018-02-13T11:43:00Z</dcterms:created>
  <dcterms:modified xsi:type="dcterms:W3CDTF">2018-02-13T13:00:00Z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