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70ACF" w14:textId="77777777" w:rsidR="002605B1" w:rsidRPr="00EA6CCC" w:rsidRDefault="00BC408D">
      <w:pPr>
        <w:rPr>
          <w:b/>
        </w:rPr>
      </w:pPr>
      <w:r w:rsidRPr="00EA6CCC">
        <w:rPr>
          <w:b/>
        </w:rPr>
        <w:t xml:space="preserve">Schools </w:t>
      </w:r>
      <w:r w:rsidR="00BB3B08" w:rsidRPr="00EA6CCC">
        <w:rPr>
          <w:b/>
        </w:rPr>
        <w:t>Satellite</w:t>
      </w:r>
      <w:r w:rsidRPr="00EA6CCC">
        <w:rPr>
          <w:b/>
        </w:rPr>
        <w:t xml:space="preserve"> Programme</w:t>
      </w:r>
    </w:p>
    <w:p w14:paraId="1C267CD8" w14:textId="77777777" w:rsidR="00BC408D" w:rsidRDefault="00BC408D"/>
    <w:p w14:paraId="0B90358D" w14:textId="77777777" w:rsidR="00BC408D" w:rsidRDefault="00BB3B08">
      <w:r>
        <w:t xml:space="preserve">St Mary’s College </w:t>
      </w:r>
      <w:bookmarkStart w:id="0" w:name="_GoBack"/>
    </w:p>
    <w:bookmarkEnd w:id="0"/>
    <w:p w14:paraId="366315D9" w14:textId="77777777" w:rsidR="00BB3B08" w:rsidRDefault="00BB3B08"/>
    <w:p w14:paraId="124A0572" w14:textId="77777777" w:rsidR="00BB3B08" w:rsidRDefault="00BB3B08">
      <w:r>
        <w:t>10 –</w:t>
      </w:r>
      <w:r w:rsidR="0009359F">
        <w:t xml:space="preserve"> 1</w:t>
      </w:r>
      <w:r>
        <w:t xml:space="preserve">pm </w:t>
      </w:r>
    </w:p>
    <w:p w14:paraId="3CBF9133" w14:textId="77777777" w:rsidR="00BB3B08" w:rsidRDefault="00BB3B08"/>
    <w:p w14:paraId="1C322081" w14:textId="77777777" w:rsidR="00BB3B08" w:rsidRPr="00BB3B08" w:rsidRDefault="00BB3B08">
      <w:pPr>
        <w:rPr>
          <w:b/>
        </w:rPr>
      </w:pPr>
      <w:r w:rsidRPr="00BB3B08">
        <w:rPr>
          <w:b/>
        </w:rPr>
        <w:t>Aim</w:t>
      </w:r>
    </w:p>
    <w:p w14:paraId="4A15B992" w14:textId="77777777" w:rsidR="00BB3B08" w:rsidRDefault="00BB3B08">
      <w:r>
        <w:tab/>
        <w:t xml:space="preserve">To start the conversation about WOW Hull Festival – questions about equality </w:t>
      </w:r>
    </w:p>
    <w:p w14:paraId="3E7D0588" w14:textId="77777777" w:rsidR="00BB3B08" w:rsidRDefault="00BB3B08" w:rsidP="00BB3B08">
      <w:pPr>
        <w:ind w:left="720"/>
      </w:pPr>
      <w:r>
        <w:t xml:space="preserve">To encourage young people to attend the festival by offering a taster of what they will experience. </w:t>
      </w:r>
    </w:p>
    <w:p w14:paraId="5D4A1709" w14:textId="77777777" w:rsidR="00BB3B08" w:rsidRDefault="00BB3B08"/>
    <w:p w14:paraId="7E628BEF" w14:textId="77777777" w:rsidR="0009359F" w:rsidRDefault="0009359F">
      <w:r>
        <w:t xml:space="preserve">Age </w:t>
      </w:r>
      <w:r w:rsidR="00BA4B80">
        <w:tab/>
        <w:t xml:space="preserve">14-18 </w:t>
      </w:r>
    </w:p>
    <w:p w14:paraId="259F3D99" w14:textId="77777777" w:rsidR="00BA4B80" w:rsidRDefault="00BA4B80"/>
    <w:p w14:paraId="690ACE1A" w14:textId="77777777" w:rsidR="00BA4B80" w:rsidRDefault="00BA4B80">
      <w:r>
        <w:t xml:space="preserve">No Limits School </w:t>
      </w:r>
      <w:r w:rsidR="0091320E">
        <w:t xml:space="preserve">Offer </w:t>
      </w:r>
    </w:p>
    <w:p w14:paraId="5E91AC23" w14:textId="77777777" w:rsidR="0091320E" w:rsidRDefault="0091320E"/>
    <w:p w14:paraId="15859BC0" w14:textId="77777777" w:rsidR="0091320E" w:rsidRDefault="0091320E">
      <w:r>
        <w:t xml:space="preserve">12 per school. </w:t>
      </w:r>
    </w:p>
    <w:p w14:paraId="41B4D0D8" w14:textId="77777777" w:rsidR="0009359F" w:rsidRDefault="0009359F">
      <w:r>
        <w:tab/>
      </w:r>
    </w:p>
    <w:p w14:paraId="50BCBBDE" w14:textId="77777777" w:rsidR="00BB3B08" w:rsidRPr="00BB3B08" w:rsidRDefault="00BB3B08">
      <w:pPr>
        <w:rPr>
          <w:b/>
        </w:rPr>
      </w:pPr>
      <w:r w:rsidRPr="00BB3B08">
        <w:rPr>
          <w:b/>
        </w:rPr>
        <w:t xml:space="preserve">Events </w:t>
      </w:r>
    </w:p>
    <w:p w14:paraId="738025D6" w14:textId="77777777" w:rsidR="00BB3B08" w:rsidRDefault="00BB3B08" w:rsidP="00BB3B08">
      <w:pPr>
        <w:pStyle w:val="ListParagraph"/>
        <w:numPr>
          <w:ilvl w:val="0"/>
          <w:numId w:val="1"/>
        </w:numPr>
      </w:pPr>
      <w:r>
        <w:t xml:space="preserve">Youth Panel – Reimaging the future – ways to go to equality. </w:t>
      </w:r>
    </w:p>
    <w:p w14:paraId="16387C0E" w14:textId="77777777" w:rsidR="00BB3B08" w:rsidRDefault="00BB3B08" w:rsidP="00BB3B08">
      <w:pPr>
        <w:pStyle w:val="ListParagraph"/>
        <w:numPr>
          <w:ilvl w:val="2"/>
          <w:numId w:val="1"/>
        </w:numPr>
      </w:pPr>
      <w:r>
        <w:t xml:space="preserve">Youth parliament </w:t>
      </w:r>
    </w:p>
    <w:p w14:paraId="0FFBDB90" w14:textId="77777777" w:rsidR="00BB3B08" w:rsidRDefault="00BB3B08" w:rsidP="00BB3B08">
      <w:pPr>
        <w:pStyle w:val="ListParagraph"/>
        <w:numPr>
          <w:ilvl w:val="2"/>
          <w:numId w:val="1"/>
        </w:numPr>
      </w:pPr>
      <w:r>
        <w:t xml:space="preserve">Ruth and Sarah </w:t>
      </w:r>
    </w:p>
    <w:p w14:paraId="4C22D8D0" w14:textId="77777777" w:rsidR="00BB3B08" w:rsidRDefault="00D56A29" w:rsidP="00BB3B08">
      <w:pPr>
        <w:pStyle w:val="ListParagraph"/>
        <w:numPr>
          <w:ilvl w:val="2"/>
          <w:numId w:val="1"/>
        </w:numPr>
      </w:pPr>
      <w:r>
        <w:t xml:space="preserve">Gail </w:t>
      </w:r>
      <w:proofErr w:type="spellStart"/>
      <w:r>
        <w:t>Teasedale</w:t>
      </w:r>
      <w:proofErr w:type="spellEnd"/>
      <w:r>
        <w:t xml:space="preserve"> </w:t>
      </w:r>
    </w:p>
    <w:p w14:paraId="6FE4718F" w14:textId="77777777" w:rsidR="00D56A29" w:rsidRDefault="00D56A29" w:rsidP="00D56A29">
      <w:pPr>
        <w:pStyle w:val="ListParagraph"/>
        <w:ind w:left="2160"/>
      </w:pPr>
    </w:p>
    <w:p w14:paraId="29E57E86" w14:textId="77777777" w:rsidR="00BB3B08" w:rsidRDefault="00BB3B08" w:rsidP="00BB3B08">
      <w:pPr>
        <w:pStyle w:val="ListParagraph"/>
        <w:numPr>
          <w:ilvl w:val="0"/>
          <w:numId w:val="1"/>
        </w:numPr>
      </w:pPr>
      <w:r>
        <w:t xml:space="preserve">Speakers – Nancy </w:t>
      </w:r>
      <w:proofErr w:type="spellStart"/>
      <w:r>
        <w:t>Birtwhistle</w:t>
      </w:r>
      <w:proofErr w:type="spellEnd"/>
      <w:r>
        <w:t xml:space="preserve">, Michelle </w:t>
      </w:r>
      <w:proofErr w:type="spellStart"/>
      <w:r>
        <w:t>Dewsberry</w:t>
      </w:r>
      <w:proofErr w:type="spellEnd"/>
      <w:r>
        <w:t xml:space="preserve">, Suzanne </w:t>
      </w:r>
      <w:proofErr w:type="spellStart"/>
      <w:r>
        <w:t>Clisby</w:t>
      </w:r>
      <w:proofErr w:type="spellEnd"/>
      <w:r>
        <w:t xml:space="preserve">  </w:t>
      </w:r>
    </w:p>
    <w:p w14:paraId="6433B305" w14:textId="77777777" w:rsidR="00BB3B08" w:rsidRDefault="00BB3B08" w:rsidP="00BB3B08">
      <w:pPr>
        <w:pStyle w:val="ListParagraph"/>
        <w:numPr>
          <w:ilvl w:val="0"/>
          <w:numId w:val="1"/>
        </w:numPr>
      </w:pPr>
      <w:r>
        <w:t>Workshop –</w:t>
      </w:r>
    </w:p>
    <w:p w14:paraId="2E67A693" w14:textId="77777777" w:rsidR="00BB3B08" w:rsidRDefault="00BB3B08" w:rsidP="00BB3B08">
      <w:pPr>
        <w:pStyle w:val="ListParagraph"/>
        <w:numPr>
          <w:ilvl w:val="2"/>
          <w:numId w:val="1"/>
        </w:numPr>
      </w:pPr>
      <w:r>
        <w:t xml:space="preserve"> </w:t>
      </w:r>
      <w:proofErr w:type="spellStart"/>
      <w:r>
        <w:t>Hoola</w:t>
      </w:r>
      <w:proofErr w:type="spellEnd"/>
      <w:r>
        <w:t xml:space="preserve"> Hooping </w:t>
      </w:r>
    </w:p>
    <w:p w14:paraId="596E347C" w14:textId="77777777" w:rsidR="00BB3B08" w:rsidRDefault="00BB3B08" w:rsidP="00BB3B08">
      <w:pPr>
        <w:pStyle w:val="ListParagraph"/>
        <w:numPr>
          <w:ilvl w:val="2"/>
          <w:numId w:val="1"/>
        </w:numPr>
      </w:pPr>
      <w:r>
        <w:t xml:space="preserve">Theatre Ad </w:t>
      </w:r>
      <w:proofErr w:type="spellStart"/>
      <w:r>
        <w:t>Infintum</w:t>
      </w:r>
      <w:proofErr w:type="spellEnd"/>
      <w:r w:rsidR="008C05F5">
        <w:t xml:space="preserve"> </w:t>
      </w:r>
      <w:r w:rsidR="008C05F5">
        <w:rPr>
          <w:i/>
        </w:rPr>
        <w:t xml:space="preserve">with </w:t>
      </w:r>
      <w:proofErr w:type="spellStart"/>
      <w:r w:rsidR="008C05F5">
        <w:rPr>
          <w:i/>
        </w:rPr>
        <w:t>Nir</w:t>
      </w:r>
      <w:proofErr w:type="spellEnd"/>
      <w:r w:rsidR="008C05F5">
        <w:rPr>
          <w:i/>
        </w:rPr>
        <w:t xml:space="preserve">, need to be specific theatre/context group. </w:t>
      </w:r>
    </w:p>
    <w:p w14:paraId="73E06624" w14:textId="77777777" w:rsidR="00BB3B08" w:rsidRDefault="00BB3B08" w:rsidP="00BB3B08">
      <w:pPr>
        <w:pStyle w:val="ListParagraph"/>
        <w:numPr>
          <w:ilvl w:val="2"/>
          <w:numId w:val="1"/>
        </w:numPr>
      </w:pPr>
      <w:r>
        <w:t>Weathered Estates</w:t>
      </w:r>
    </w:p>
    <w:p w14:paraId="02BB5EE7" w14:textId="77777777" w:rsidR="00BB3B08" w:rsidRDefault="008C05F5" w:rsidP="00BB3B08">
      <w:pPr>
        <w:pStyle w:val="ListParagraph"/>
        <w:numPr>
          <w:ilvl w:val="2"/>
          <w:numId w:val="1"/>
        </w:numPr>
      </w:pPr>
      <w:r>
        <w:t xml:space="preserve">Different for Girls, </w:t>
      </w:r>
      <w:r>
        <w:rPr>
          <w:i/>
        </w:rPr>
        <w:t>girls are subject to confirmation</w:t>
      </w:r>
    </w:p>
    <w:p w14:paraId="69348614" w14:textId="77777777" w:rsidR="00BB3B08" w:rsidRDefault="00BB3B08" w:rsidP="00BB3B08">
      <w:pPr>
        <w:pStyle w:val="ListParagraph"/>
        <w:numPr>
          <w:ilvl w:val="2"/>
          <w:numId w:val="1"/>
        </w:numPr>
      </w:pPr>
      <w:r>
        <w:t xml:space="preserve">Single Story </w:t>
      </w:r>
    </w:p>
    <w:p w14:paraId="1F089605" w14:textId="77777777" w:rsidR="00BB3B08" w:rsidRDefault="00BB3B08" w:rsidP="00BB3B08">
      <w:pPr>
        <w:pStyle w:val="ListParagraph"/>
        <w:numPr>
          <w:ilvl w:val="0"/>
          <w:numId w:val="1"/>
        </w:numPr>
      </w:pPr>
      <w:r>
        <w:t xml:space="preserve">WOW Hull </w:t>
      </w:r>
    </w:p>
    <w:p w14:paraId="277005C0" w14:textId="77777777" w:rsidR="00BB3B08" w:rsidRDefault="00BB3B08" w:rsidP="00BB3B08">
      <w:pPr>
        <w:pStyle w:val="ListParagraph"/>
        <w:numPr>
          <w:ilvl w:val="1"/>
          <w:numId w:val="1"/>
        </w:numPr>
      </w:pPr>
      <w:r>
        <w:t>Manifesto</w:t>
      </w:r>
    </w:p>
    <w:p w14:paraId="0F99589E" w14:textId="77777777" w:rsidR="00BB3B08" w:rsidRDefault="00BB3B08" w:rsidP="00BB3B08">
      <w:pPr>
        <w:pStyle w:val="ListParagraph"/>
        <w:numPr>
          <w:ilvl w:val="1"/>
          <w:numId w:val="1"/>
        </w:numPr>
      </w:pPr>
      <w:r>
        <w:t xml:space="preserve">What would you like to see changed? What bothers you? </w:t>
      </w:r>
    </w:p>
    <w:p w14:paraId="08E94BEA" w14:textId="77777777" w:rsidR="00BB3B08" w:rsidRDefault="00C27414" w:rsidP="00C27414">
      <w:pPr>
        <w:pStyle w:val="ListParagraph"/>
        <w:numPr>
          <w:ilvl w:val="0"/>
          <w:numId w:val="1"/>
        </w:numPr>
      </w:pPr>
      <w:r>
        <w:t xml:space="preserve">End with Music </w:t>
      </w:r>
    </w:p>
    <w:p w14:paraId="7912116B" w14:textId="77777777" w:rsidR="00C27414" w:rsidRDefault="00C27414" w:rsidP="00C27414">
      <w:pPr>
        <w:pStyle w:val="ListParagraph"/>
        <w:numPr>
          <w:ilvl w:val="1"/>
          <w:numId w:val="1"/>
        </w:numPr>
      </w:pPr>
      <w:r>
        <w:t xml:space="preserve">Chambers </w:t>
      </w:r>
    </w:p>
    <w:p w14:paraId="453325AA" w14:textId="77777777" w:rsidR="00C27414" w:rsidRDefault="00C27414" w:rsidP="00C27414">
      <w:pPr>
        <w:pStyle w:val="ListParagraph"/>
        <w:numPr>
          <w:ilvl w:val="1"/>
          <w:numId w:val="1"/>
        </w:numPr>
      </w:pPr>
      <w:r>
        <w:t>Warren - Musician</w:t>
      </w:r>
    </w:p>
    <w:p w14:paraId="5638C4E5" w14:textId="77777777" w:rsidR="00BB3B08" w:rsidRDefault="00BB3B08" w:rsidP="00BB3B08"/>
    <w:p w14:paraId="5AE672BC" w14:textId="77777777" w:rsidR="0091320E" w:rsidRDefault="0091320E" w:rsidP="003919EF">
      <w:pPr>
        <w:rPr>
          <w:b/>
        </w:rPr>
      </w:pPr>
    </w:p>
    <w:p w14:paraId="55CC8590" w14:textId="77777777" w:rsidR="0091320E" w:rsidRDefault="0091320E" w:rsidP="003919EF">
      <w:pPr>
        <w:rPr>
          <w:b/>
        </w:rPr>
      </w:pPr>
    </w:p>
    <w:p w14:paraId="222CDB67" w14:textId="77777777" w:rsidR="0091320E" w:rsidRDefault="0091320E" w:rsidP="003919EF">
      <w:pPr>
        <w:rPr>
          <w:b/>
        </w:rPr>
      </w:pPr>
    </w:p>
    <w:p w14:paraId="2DE9BC16" w14:textId="77777777" w:rsidR="0091320E" w:rsidRDefault="0091320E" w:rsidP="003919EF">
      <w:pPr>
        <w:rPr>
          <w:b/>
        </w:rPr>
      </w:pPr>
    </w:p>
    <w:p w14:paraId="7AE15E46" w14:textId="77777777" w:rsidR="0091320E" w:rsidRDefault="0091320E" w:rsidP="003919EF">
      <w:pPr>
        <w:rPr>
          <w:b/>
        </w:rPr>
      </w:pPr>
    </w:p>
    <w:p w14:paraId="32EA8BCE" w14:textId="77777777" w:rsidR="0091320E" w:rsidRDefault="0091320E" w:rsidP="003919EF">
      <w:pPr>
        <w:rPr>
          <w:b/>
        </w:rPr>
      </w:pPr>
    </w:p>
    <w:p w14:paraId="6B0238B9" w14:textId="77777777" w:rsidR="0091320E" w:rsidRDefault="0091320E" w:rsidP="003919EF">
      <w:pPr>
        <w:rPr>
          <w:b/>
        </w:rPr>
      </w:pPr>
    </w:p>
    <w:p w14:paraId="4F46F7B5" w14:textId="77777777" w:rsidR="0091320E" w:rsidRDefault="0091320E" w:rsidP="003919EF">
      <w:pPr>
        <w:rPr>
          <w:b/>
        </w:rPr>
      </w:pPr>
    </w:p>
    <w:p w14:paraId="7099C72C" w14:textId="77777777" w:rsidR="0091320E" w:rsidRDefault="0091320E" w:rsidP="003919EF">
      <w:pPr>
        <w:rPr>
          <w:b/>
        </w:rPr>
      </w:pPr>
    </w:p>
    <w:p w14:paraId="567ADCD1" w14:textId="77777777" w:rsidR="003B56E8" w:rsidRDefault="003919EF" w:rsidP="003919EF">
      <w:pPr>
        <w:rPr>
          <w:b/>
        </w:rPr>
      </w:pPr>
      <w:r>
        <w:rPr>
          <w:b/>
        </w:rPr>
        <w:lastRenderedPageBreak/>
        <w:t xml:space="preserve">Structure </w:t>
      </w:r>
    </w:p>
    <w:p w14:paraId="42762541" w14:textId="77777777" w:rsidR="003919EF" w:rsidRDefault="00BA4B80" w:rsidP="00BA4B80">
      <w:pPr>
        <w:ind w:left="360"/>
        <w:rPr>
          <w:b/>
        </w:rPr>
      </w:pPr>
      <w:r>
        <w:rPr>
          <w:b/>
        </w:rPr>
        <w:t>0</w:t>
      </w:r>
      <w:r w:rsidR="00A63705">
        <w:rPr>
          <w:b/>
        </w:rPr>
        <w:t>9:0</w:t>
      </w:r>
      <w:r w:rsidR="0091320E">
        <w:rPr>
          <w:b/>
        </w:rPr>
        <w:t>0</w:t>
      </w:r>
      <w:r>
        <w:rPr>
          <w:b/>
        </w:rPr>
        <w:t xml:space="preserve"> </w:t>
      </w:r>
      <w:r>
        <w:rPr>
          <w:b/>
        </w:rPr>
        <w:tab/>
      </w:r>
      <w:r w:rsidR="003919EF" w:rsidRPr="00BA4B80">
        <w:rPr>
          <w:b/>
        </w:rPr>
        <w:t xml:space="preserve">Introduction to WOW Hull </w:t>
      </w:r>
      <w:r w:rsidR="00A23EE5">
        <w:rPr>
          <w:b/>
        </w:rPr>
        <w:t xml:space="preserve">(10-20) </w:t>
      </w:r>
    </w:p>
    <w:p w14:paraId="497FF499" w14:textId="77777777" w:rsidR="00D5296A" w:rsidRDefault="00AC40AA" w:rsidP="00BA4B80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  <w:t xml:space="preserve">Video </w:t>
      </w:r>
    </w:p>
    <w:p w14:paraId="4CD75E15" w14:textId="77777777" w:rsidR="00AC40AA" w:rsidRPr="00BA4B80" w:rsidRDefault="00AC40AA" w:rsidP="00BA4B80">
      <w:pPr>
        <w:ind w:left="360"/>
        <w:rPr>
          <w:b/>
        </w:rPr>
      </w:pPr>
    </w:p>
    <w:p w14:paraId="7D4136EC" w14:textId="77777777" w:rsidR="0091320E" w:rsidRDefault="005C5FDB" w:rsidP="0091320E">
      <w:pPr>
        <w:ind w:left="360"/>
        <w:rPr>
          <w:b/>
        </w:rPr>
      </w:pPr>
      <w:r>
        <w:rPr>
          <w:b/>
        </w:rPr>
        <w:t>09</w:t>
      </w:r>
      <w:r w:rsidR="00A63705">
        <w:rPr>
          <w:b/>
        </w:rPr>
        <w:t>:2</w:t>
      </w:r>
      <w:r w:rsidR="00AC40AA">
        <w:rPr>
          <w:b/>
        </w:rPr>
        <w:t>0</w:t>
      </w:r>
      <w:r w:rsidR="00BA4B80">
        <w:rPr>
          <w:b/>
        </w:rPr>
        <w:t xml:space="preserve"> </w:t>
      </w:r>
      <w:r w:rsidR="00BA4B80">
        <w:rPr>
          <w:b/>
        </w:rPr>
        <w:tab/>
      </w:r>
      <w:r w:rsidR="003919EF" w:rsidRPr="00BA4B80">
        <w:rPr>
          <w:b/>
        </w:rPr>
        <w:t xml:space="preserve">Speaker </w:t>
      </w:r>
      <w:r w:rsidR="00C27414" w:rsidRPr="00BA4B80">
        <w:rPr>
          <w:b/>
        </w:rPr>
        <w:t>–</w:t>
      </w:r>
      <w:r w:rsidR="003919EF" w:rsidRPr="00BA4B80">
        <w:rPr>
          <w:b/>
        </w:rPr>
        <w:t xml:space="preserve"> </w:t>
      </w:r>
      <w:r w:rsidR="00C27414" w:rsidRPr="00BA4B80">
        <w:rPr>
          <w:b/>
        </w:rPr>
        <w:t xml:space="preserve">Suzanne </w:t>
      </w:r>
      <w:proofErr w:type="spellStart"/>
      <w:r w:rsidR="00C27414" w:rsidRPr="00BA4B80">
        <w:rPr>
          <w:b/>
        </w:rPr>
        <w:t>Clisby</w:t>
      </w:r>
      <w:proofErr w:type="spellEnd"/>
      <w:r w:rsidR="00C27414" w:rsidRPr="00BA4B80">
        <w:rPr>
          <w:b/>
        </w:rPr>
        <w:t xml:space="preserve"> and Michelle </w:t>
      </w:r>
    </w:p>
    <w:p w14:paraId="49E50022" w14:textId="77777777" w:rsidR="003919EF" w:rsidRDefault="0091320E" w:rsidP="0091320E">
      <w:pPr>
        <w:ind w:left="36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spellStart"/>
      <w:r w:rsidR="00C27414" w:rsidRPr="00BA4B80">
        <w:rPr>
          <w:b/>
        </w:rPr>
        <w:t>Dewsberry</w:t>
      </w:r>
      <w:proofErr w:type="spellEnd"/>
      <w:r w:rsidR="00C27414" w:rsidRPr="00BA4B80">
        <w:rPr>
          <w:b/>
        </w:rPr>
        <w:t xml:space="preserve"> </w:t>
      </w:r>
      <w:r w:rsidR="00572892" w:rsidRPr="00BA4B80">
        <w:rPr>
          <w:b/>
        </w:rPr>
        <w:t xml:space="preserve">and a </w:t>
      </w:r>
      <w:proofErr w:type="gramStart"/>
      <w:r w:rsidR="00572892" w:rsidRPr="00BA4B80">
        <w:rPr>
          <w:b/>
        </w:rPr>
        <w:t>man(</w:t>
      </w:r>
      <w:proofErr w:type="gramEnd"/>
      <w:r w:rsidR="00572892" w:rsidRPr="00BA4B80">
        <w:rPr>
          <w:b/>
        </w:rPr>
        <w:t xml:space="preserve">white ribbon) </w:t>
      </w:r>
      <w:r w:rsidR="00A23EE5">
        <w:rPr>
          <w:b/>
        </w:rPr>
        <w:t xml:space="preserve">(10-15) </w:t>
      </w:r>
    </w:p>
    <w:p w14:paraId="7142F0B0" w14:textId="77777777" w:rsidR="00413CC8" w:rsidRPr="00BA4B80" w:rsidRDefault="00413CC8" w:rsidP="0091320E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 w:rsidRPr="00BA4B80">
        <w:rPr>
          <w:b/>
        </w:rPr>
        <w:t xml:space="preserve">Nancy </w:t>
      </w:r>
      <w:proofErr w:type="spellStart"/>
      <w:r w:rsidRPr="00BA4B80">
        <w:rPr>
          <w:b/>
        </w:rPr>
        <w:t>Birtwhistle</w:t>
      </w:r>
      <w:proofErr w:type="spellEnd"/>
      <w:r w:rsidRPr="00BA4B80">
        <w:rPr>
          <w:b/>
        </w:rPr>
        <w:t xml:space="preserve"> and BP/Siemens</w:t>
      </w:r>
      <w:r w:rsidR="002C1E3A">
        <w:rPr>
          <w:b/>
        </w:rPr>
        <w:t xml:space="preserve"> (4 people)</w:t>
      </w:r>
    </w:p>
    <w:p w14:paraId="3018960F" w14:textId="77777777" w:rsidR="00D5296A" w:rsidRDefault="00A63705" w:rsidP="00BA4B80">
      <w:pPr>
        <w:ind w:left="360"/>
        <w:rPr>
          <w:b/>
        </w:rPr>
      </w:pPr>
      <w:r>
        <w:rPr>
          <w:b/>
        </w:rPr>
        <w:t>10:00</w:t>
      </w:r>
    </w:p>
    <w:p w14:paraId="3A419CAF" w14:textId="77777777" w:rsidR="002C1E3A" w:rsidRDefault="002C1E3A" w:rsidP="00BA4B80">
      <w:pPr>
        <w:ind w:left="360"/>
        <w:rPr>
          <w:b/>
        </w:rPr>
      </w:pPr>
    </w:p>
    <w:p w14:paraId="0224BA3F" w14:textId="77777777" w:rsidR="00C27414" w:rsidRPr="00BA4B80" w:rsidRDefault="00A63705" w:rsidP="00BA4B80">
      <w:pPr>
        <w:ind w:left="360"/>
        <w:rPr>
          <w:b/>
        </w:rPr>
      </w:pPr>
      <w:r>
        <w:rPr>
          <w:b/>
        </w:rPr>
        <w:t>10:1</w:t>
      </w:r>
      <w:r w:rsidR="002C1E3A">
        <w:rPr>
          <w:b/>
        </w:rPr>
        <w:t>5</w:t>
      </w:r>
      <w:r w:rsidR="00BA4B80">
        <w:rPr>
          <w:b/>
        </w:rPr>
        <w:t xml:space="preserve"> </w:t>
      </w:r>
      <w:r w:rsidR="00BA4B80">
        <w:rPr>
          <w:b/>
        </w:rPr>
        <w:tab/>
      </w:r>
      <w:r w:rsidR="00C27414" w:rsidRPr="00BA4B80">
        <w:rPr>
          <w:b/>
        </w:rPr>
        <w:t>Workshop</w:t>
      </w:r>
      <w:r w:rsidR="00A23EE5">
        <w:rPr>
          <w:b/>
        </w:rPr>
        <w:t xml:space="preserve"> 1</w:t>
      </w:r>
      <w:r w:rsidR="00C27414" w:rsidRPr="00BA4B80">
        <w:rPr>
          <w:b/>
        </w:rPr>
        <w:t xml:space="preserve"> </w:t>
      </w:r>
      <w:r w:rsidR="00465AF6" w:rsidRPr="00BA4B80">
        <w:rPr>
          <w:b/>
        </w:rPr>
        <w:t>(30 mins)</w:t>
      </w:r>
    </w:p>
    <w:p w14:paraId="5609C01A" w14:textId="77777777" w:rsidR="00C27414" w:rsidRDefault="00C27414" w:rsidP="00C27414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Different for Girls </w:t>
      </w:r>
    </w:p>
    <w:p w14:paraId="4F1B8EA5" w14:textId="77777777" w:rsidR="00C27414" w:rsidRDefault="00C27414" w:rsidP="00C27414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Single Story </w:t>
      </w:r>
    </w:p>
    <w:p w14:paraId="6F3C41AE" w14:textId="77777777" w:rsidR="00465AF6" w:rsidRDefault="00465AF6" w:rsidP="00C27414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Chambers</w:t>
      </w:r>
    </w:p>
    <w:p w14:paraId="75B0A612" w14:textId="77777777" w:rsidR="00465AF6" w:rsidRDefault="00465AF6" w:rsidP="00C27414">
      <w:pPr>
        <w:pStyle w:val="ListParagraph"/>
        <w:numPr>
          <w:ilvl w:val="1"/>
          <w:numId w:val="3"/>
        </w:numPr>
        <w:rPr>
          <w:b/>
        </w:rPr>
      </w:pPr>
      <w:proofErr w:type="spellStart"/>
      <w:r>
        <w:rPr>
          <w:b/>
        </w:rPr>
        <w:t>Hoola</w:t>
      </w:r>
      <w:proofErr w:type="spellEnd"/>
      <w:r>
        <w:rPr>
          <w:b/>
        </w:rPr>
        <w:t xml:space="preserve"> Hoop</w:t>
      </w:r>
    </w:p>
    <w:p w14:paraId="14DFF61B" w14:textId="77777777" w:rsidR="00465AF6" w:rsidRDefault="00465AF6" w:rsidP="00C27414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Knitting Workshop</w:t>
      </w:r>
    </w:p>
    <w:p w14:paraId="6EF11D22" w14:textId="77777777" w:rsidR="00F41BD5" w:rsidRDefault="00F41BD5" w:rsidP="00C27414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Kate Fox </w:t>
      </w:r>
    </w:p>
    <w:p w14:paraId="32F78B73" w14:textId="77777777" w:rsidR="00A23EE5" w:rsidRDefault="00A23EE5" w:rsidP="00A63705">
      <w:pPr>
        <w:ind w:left="720"/>
        <w:rPr>
          <w:b/>
        </w:rPr>
      </w:pPr>
    </w:p>
    <w:p w14:paraId="5DAD9C68" w14:textId="77777777" w:rsidR="00A23EE5" w:rsidRDefault="00A23EE5" w:rsidP="00A23EE5">
      <w:pPr>
        <w:ind w:left="1440"/>
        <w:rPr>
          <w:b/>
        </w:rPr>
      </w:pPr>
      <w:r>
        <w:rPr>
          <w:b/>
        </w:rPr>
        <w:t>Workshop 2 (30 mins)</w:t>
      </w:r>
    </w:p>
    <w:p w14:paraId="6856359E" w14:textId="77777777" w:rsidR="00A23EE5" w:rsidRDefault="00A23EE5" w:rsidP="00A23EE5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Different for Girls </w:t>
      </w:r>
    </w:p>
    <w:p w14:paraId="4E53E78F" w14:textId="77777777" w:rsidR="00A23EE5" w:rsidRDefault="00A23EE5" w:rsidP="00A23EE5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Single Story </w:t>
      </w:r>
    </w:p>
    <w:p w14:paraId="03E727C7" w14:textId="77777777" w:rsidR="00A23EE5" w:rsidRDefault="00A23EE5" w:rsidP="00A23EE5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Chambers</w:t>
      </w:r>
    </w:p>
    <w:p w14:paraId="55EDB411" w14:textId="77777777" w:rsidR="00A23EE5" w:rsidRDefault="00A23EE5" w:rsidP="00A23EE5">
      <w:pPr>
        <w:pStyle w:val="ListParagraph"/>
        <w:numPr>
          <w:ilvl w:val="1"/>
          <w:numId w:val="3"/>
        </w:numPr>
        <w:rPr>
          <w:b/>
        </w:rPr>
      </w:pPr>
      <w:proofErr w:type="spellStart"/>
      <w:r>
        <w:rPr>
          <w:b/>
        </w:rPr>
        <w:t>Hoola</w:t>
      </w:r>
      <w:proofErr w:type="spellEnd"/>
      <w:r>
        <w:rPr>
          <w:b/>
        </w:rPr>
        <w:t xml:space="preserve"> Hoop</w:t>
      </w:r>
    </w:p>
    <w:p w14:paraId="1B21C18D" w14:textId="77777777" w:rsidR="00A23EE5" w:rsidRDefault="00A23EE5" w:rsidP="00A23EE5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Knitting Workshop</w:t>
      </w:r>
    </w:p>
    <w:p w14:paraId="790AFBBC" w14:textId="77777777" w:rsidR="00A23EE5" w:rsidRDefault="00A23EE5" w:rsidP="00A23EE5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Kate Fox </w:t>
      </w:r>
    </w:p>
    <w:p w14:paraId="3568605F" w14:textId="77777777" w:rsidR="00D5296A" w:rsidRDefault="00D5296A" w:rsidP="00413CC8">
      <w:pPr>
        <w:rPr>
          <w:b/>
        </w:rPr>
      </w:pPr>
    </w:p>
    <w:p w14:paraId="0045E6C5" w14:textId="77777777" w:rsidR="009A796B" w:rsidRDefault="00A63705" w:rsidP="00BA4B80">
      <w:pPr>
        <w:ind w:firstLine="360"/>
        <w:rPr>
          <w:b/>
        </w:rPr>
      </w:pPr>
      <w:r>
        <w:rPr>
          <w:b/>
        </w:rPr>
        <w:t>11:3</w:t>
      </w:r>
      <w:r w:rsidR="00AC40AA">
        <w:rPr>
          <w:b/>
        </w:rPr>
        <w:t>0</w:t>
      </w:r>
      <w:r w:rsidR="00BA4B80">
        <w:rPr>
          <w:b/>
        </w:rPr>
        <w:t xml:space="preserve"> </w:t>
      </w:r>
      <w:r w:rsidR="00BA4B80">
        <w:rPr>
          <w:b/>
        </w:rPr>
        <w:tab/>
      </w:r>
      <w:r w:rsidR="009A796B" w:rsidRPr="00BA4B80">
        <w:rPr>
          <w:b/>
        </w:rPr>
        <w:t xml:space="preserve">Youth Panel </w:t>
      </w:r>
      <w:r w:rsidR="00BA4B80">
        <w:rPr>
          <w:b/>
        </w:rPr>
        <w:t>–</w:t>
      </w:r>
      <w:r w:rsidR="009A796B" w:rsidRPr="00BA4B80">
        <w:rPr>
          <w:b/>
        </w:rPr>
        <w:t xml:space="preserve"> </w:t>
      </w:r>
      <w:r w:rsidR="00BA4B80">
        <w:rPr>
          <w:b/>
        </w:rPr>
        <w:t xml:space="preserve">Gail Teasdale chair </w:t>
      </w:r>
    </w:p>
    <w:p w14:paraId="14B2C745" w14:textId="77777777" w:rsidR="00BA4B80" w:rsidRDefault="00BA4B80" w:rsidP="00BA4B80">
      <w:pPr>
        <w:ind w:firstLine="360"/>
        <w:rPr>
          <w:b/>
        </w:rPr>
      </w:pPr>
      <w:r>
        <w:rPr>
          <w:b/>
        </w:rPr>
        <w:tab/>
      </w:r>
      <w:r>
        <w:rPr>
          <w:b/>
        </w:rPr>
        <w:tab/>
        <w:t xml:space="preserve">Young People </w:t>
      </w:r>
    </w:p>
    <w:p w14:paraId="29936248" w14:textId="77777777" w:rsidR="00A63705" w:rsidRDefault="00A63705" w:rsidP="00BA4B80">
      <w:pPr>
        <w:ind w:firstLine="36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2E3F8E" w14:textId="77777777" w:rsidR="00AC40AA" w:rsidRDefault="00A63705" w:rsidP="00A63705">
      <w:pPr>
        <w:rPr>
          <w:b/>
        </w:rPr>
      </w:pPr>
      <w:r>
        <w:rPr>
          <w:b/>
        </w:rPr>
        <w:t>12:00</w:t>
      </w:r>
      <w:r>
        <w:rPr>
          <w:b/>
        </w:rPr>
        <w:tab/>
      </w:r>
      <w:r>
        <w:rPr>
          <w:b/>
        </w:rPr>
        <w:tab/>
        <w:t xml:space="preserve">Closing Statement </w:t>
      </w:r>
    </w:p>
    <w:p w14:paraId="0748D6A6" w14:textId="77777777" w:rsidR="00A63705" w:rsidRDefault="00A63705" w:rsidP="00A63705">
      <w:pPr>
        <w:rPr>
          <w:b/>
        </w:rPr>
      </w:pPr>
    </w:p>
    <w:p w14:paraId="105F4A4A" w14:textId="77777777" w:rsidR="00A63705" w:rsidRDefault="00A63705" w:rsidP="00A63705">
      <w:pPr>
        <w:rPr>
          <w:b/>
        </w:rPr>
      </w:pPr>
    </w:p>
    <w:p w14:paraId="32B1C443" w14:textId="77777777" w:rsidR="00A63705" w:rsidRDefault="00A63705" w:rsidP="00A63705">
      <w:pPr>
        <w:rPr>
          <w:b/>
        </w:rPr>
      </w:pPr>
      <w:r>
        <w:rPr>
          <w:b/>
        </w:rPr>
        <w:t xml:space="preserve">Actions </w:t>
      </w:r>
    </w:p>
    <w:p w14:paraId="68C30DD6" w14:textId="77777777" w:rsidR="00A63705" w:rsidRDefault="00A63705" w:rsidP="00A63705">
      <w:pPr>
        <w:rPr>
          <w:b/>
        </w:rPr>
      </w:pPr>
      <w:r>
        <w:rPr>
          <w:b/>
        </w:rPr>
        <w:tab/>
        <w:t>Ian –</w:t>
      </w:r>
    </w:p>
    <w:p w14:paraId="1DF6C03B" w14:textId="77777777" w:rsidR="00D27CC0" w:rsidRDefault="00A63705" w:rsidP="00A63705">
      <w:pPr>
        <w:ind w:left="720" w:firstLine="720"/>
        <w:rPr>
          <w:b/>
        </w:rPr>
      </w:pPr>
      <w:r>
        <w:rPr>
          <w:b/>
        </w:rPr>
        <w:t xml:space="preserve">Martin </w:t>
      </w:r>
    </w:p>
    <w:p w14:paraId="1E396A15" w14:textId="77777777" w:rsidR="00A63705" w:rsidRDefault="00D27CC0" w:rsidP="00D27CC0">
      <w:pPr>
        <w:ind w:left="1440" w:firstLine="720"/>
        <w:rPr>
          <w:b/>
        </w:rPr>
      </w:pPr>
      <w:r>
        <w:rPr>
          <w:b/>
        </w:rPr>
        <w:t>St Mary’s</w:t>
      </w:r>
      <w:r w:rsidR="00A63705">
        <w:rPr>
          <w:b/>
        </w:rPr>
        <w:t xml:space="preserve">– Capacity – Logistics </w:t>
      </w:r>
    </w:p>
    <w:p w14:paraId="1BA76885" w14:textId="77777777" w:rsidR="00D27CC0" w:rsidRDefault="00D27CC0" w:rsidP="00D27CC0">
      <w:pPr>
        <w:rPr>
          <w:b/>
        </w:rPr>
      </w:pPr>
      <w:r>
        <w:rPr>
          <w:b/>
        </w:rPr>
        <w:tab/>
        <w:t xml:space="preserve">Sorcha </w:t>
      </w:r>
    </w:p>
    <w:p w14:paraId="00617556" w14:textId="77777777" w:rsidR="00D27CC0" w:rsidRDefault="00D27CC0" w:rsidP="00D27CC0">
      <w:pPr>
        <w:rPr>
          <w:b/>
        </w:rPr>
      </w:pPr>
      <w:r>
        <w:rPr>
          <w:b/>
        </w:rPr>
        <w:tab/>
      </w:r>
      <w:r>
        <w:rPr>
          <w:b/>
        </w:rPr>
        <w:tab/>
        <w:t>Copy/approach to schools 16</w:t>
      </w:r>
      <w:r w:rsidRPr="00D27CC0">
        <w:rPr>
          <w:b/>
          <w:vertAlign w:val="superscript"/>
        </w:rPr>
        <w:t>th</w:t>
      </w:r>
      <w:r>
        <w:rPr>
          <w:b/>
        </w:rPr>
        <w:t xml:space="preserve"> January /Deadline 23</w:t>
      </w:r>
      <w:r w:rsidRPr="00D27CC0">
        <w:rPr>
          <w:b/>
          <w:vertAlign w:val="superscript"/>
        </w:rPr>
        <w:t>rd</w:t>
      </w:r>
      <w:r>
        <w:rPr>
          <w:b/>
        </w:rPr>
        <w:t xml:space="preserve"> January</w:t>
      </w:r>
    </w:p>
    <w:p w14:paraId="35DF0E81" w14:textId="77777777" w:rsidR="00D27CC0" w:rsidRDefault="00D27CC0" w:rsidP="00D27CC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93C2F6D" w14:textId="77777777" w:rsidR="00D27CC0" w:rsidRDefault="00D27CC0" w:rsidP="00D27CC0">
      <w:pPr>
        <w:rPr>
          <w:b/>
        </w:rPr>
      </w:pPr>
      <w:r>
        <w:rPr>
          <w:b/>
        </w:rPr>
        <w:tab/>
        <w:t xml:space="preserve">MOR </w:t>
      </w:r>
    </w:p>
    <w:p w14:paraId="24F4322E" w14:textId="77777777" w:rsidR="00D27CC0" w:rsidRDefault="00D27CC0" w:rsidP="00D27CC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Chasing workshops </w:t>
      </w:r>
    </w:p>
    <w:p w14:paraId="4735D06C" w14:textId="77777777" w:rsidR="00D27CC0" w:rsidRDefault="00D27CC0" w:rsidP="00D27CC0">
      <w:pPr>
        <w:rPr>
          <w:b/>
        </w:rPr>
      </w:pPr>
      <w:r>
        <w:rPr>
          <w:b/>
        </w:rPr>
        <w:tab/>
      </w:r>
      <w:r>
        <w:rPr>
          <w:b/>
        </w:rPr>
        <w:tab/>
        <w:t>Chase speakers</w:t>
      </w:r>
    </w:p>
    <w:p w14:paraId="7689A489" w14:textId="77777777" w:rsidR="00D27CC0" w:rsidRDefault="00D27CC0" w:rsidP="00D27CC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Chase Gail Teasdale </w:t>
      </w:r>
    </w:p>
    <w:p w14:paraId="197A0BCA" w14:textId="77777777" w:rsidR="00D27CC0" w:rsidRDefault="00D27CC0" w:rsidP="00D27CC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Handover </w:t>
      </w:r>
    </w:p>
    <w:p w14:paraId="7A230D23" w14:textId="77777777" w:rsidR="00D27CC0" w:rsidRDefault="00D27CC0" w:rsidP="00A63705">
      <w:pPr>
        <w:ind w:left="720" w:firstLine="720"/>
        <w:rPr>
          <w:b/>
        </w:rPr>
      </w:pPr>
    </w:p>
    <w:p w14:paraId="2DBBDFDE" w14:textId="77777777" w:rsidR="00D27CC0" w:rsidRDefault="00D27CC0" w:rsidP="00D27CC0">
      <w:pPr>
        <w:ind w:firstLine="720"/>
        <w:rPr>
          <w:b/>
        </w:rPr>
      </w:pPr>
      <w:r>
        <w:rPr>
          <w:b/>
        </w:rPr>
        <w:t xml:space="preserve">Managing the Day </w:t>
      </w:r>
    </w:p>
    <w:p w14:paraId="1B880DB5" w14:textId="77777777" w:rsidR="00A63705" w:rsidRDefault="00A63705" w:rsidP="00D27CC0">
      <w:pPr>
        <w:ind w:left="720" w:firstLine="720"/>
        <w:rPr>
          <w:b/>
        </w:rPr>
      </w:pPr>
      <w:r>
        <w:rPr>
          <w:b/>
        </w:rPr>
        <w:t>Tom</w:t>
      </w:r>
      <w:r w:rsidR="00D27CC0">
        <w:rPr>
          <w:b/>
        </w:rPr>
        <w:t xml:space="preserve"> to manage the day </w:t>
      </w:r>
    </w:p>
    <w:p w14:paraId="4D82AC39" w14:textId="77777777" w:rsidR="00D27CC0" w:rsidRDefault="00D27CC0" w:rsidP="00A63705">
      <w:pPr>
        <w:ind w:left="720" w:firstLine="720"/>
        <w:rPr>
          <w:b/>
        </w:rPr>
      </w:pPr>
    </w:p>
    <w:p w14:paraId="2915EDE3" w14:textId="77777777" w:rsidR="00D27CC0" w:rsidRDefault="00D27CC0" w:rsidP="00A63705">
      <w:pPr>
        <w:ind w:left="720" w:firstLine="720"/>
        <w:rPr>
          <w:b/>
        </w:rPr>
      </w:pPr>
    </w:p>
    <w:p w14:paraId="4953D583" w14:textId="77777777" w:rsidR="00D27CC0" w:rsidRDefault="00D27CC0" w:rsidP="00A63705">
      <w:pPr>
        <w:ind w:left="720" w:firstLine="720"/>
        <w:rPr>
          <w:b/>
        </w:rPr>
      </w:pPr>
    </w:p>
    <w:p w14:paraId="3032D756" w14:textId="77777777" w:rsidR="00AC40AA" w:rsidRPr="00BA4B80" w:rsidRDefault="00A63705" w:rsidP="00BA4B80">
      <w:pPr>
        <w:ind w:firstLine="360"/>
        <w:rPr>
          <w:b/>
        </w:rPr>
      </w:pPr>
      <w:r>
        <w:rPr>
          <w:b/>
        </w:rPr>
        <w:tab/>
      </w:r>
      <w:r w:rsidR="00AC40AA">
        <w:rPr>
          <w:b/>
        </w:rPr>
        <w:t xml:space="preserve"> </w:t>
      </w:r>
      <w:r w:rsidR="00AC40AA">
        <w:rPr>
          <w:b/>
        </w:rPr>
        <w:tab/>
      </w:r>
    </w:p>
    <w:p w14:paraId="297BC26E" w14:textId="77777777" w:rsidR="00BB3B08" w:rsidRDefault="00BB3B08" w:rsidP="00BB3B08"/>
    <w:sectPr w:rsidR="00BB3B08" w:rsidSect="00E32F21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B6E4D" w14:textId="77777777" w:rsidR="00340177" w:rsidRDefault="00340177" w:rsidP="003F25E9">
      <w:r>
        <w:separator/>
      </w:r>
    </w:p>
  </w:endnote>
  <w:endnote w:type="continuationSeparator" w:id="0">
    <w:p w14:paraId="71937789" w14:textId="77777777" w:rsidR="00340177" w:rsidRDefault="00340177" w:rsidP="003F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B67B" w14:textId="77777777" w:rsidR="00340177" w:rsidRDefault="00340177" w:rsidP="003F25E9">
      <w:r>
        <w:separator/>
      </w:r>
    </w:p>
  </w:footnote>
  <w:footnote w:type="continuationSeparator" w:id="0">
    <w:p w14:paraId="7348072B" w14:textId="77777777" w:rsidR="00340177" w:rsidRDefault="00340177" w:rsidP="003F25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479DF" w14:textId="77777777" w:rsidR="003F25E9" w:rsidRDefault="003F25E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C2FF8FA" wp14:editId="676F7F96">
          <wp:simplePos x="0" y="0"/>
          <wp:positionH relativeFrom="column">
            <wp:posOffset>3937635</wp:posOffset>
          </wp:positionH>
          <wp:positionV relativeFrom="paragraph">
            <wp:posOffset>-341630</wp:posOffset>
          </wp:positionV>
          <wp:extent cx="2178685" cy="1674495"/>
          <wp:effectExtent l="0" t="0" r="5715" b="1905"/>
          <wp:wrapTight wrapText="bothSides">
            <wp:wrapPolygon edited="0">
              <wp:start x="0" y="0"/>
              <wp:lineTo x="0" y="21297"/>
              <wp:lineTo x="21405" y="21297"/>
              <wp:lineTo x="214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WO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67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D50"/>
    <w:multiLevelType w:val="hybridMultilevel"/>
    <w:tmpl w:val="02C80E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BC5554"/>
    <w:multiLevelType w:val="hybridMultilevel"/>
    <w:tmpl w:val="C4240DE6"/>
    <w:lvl w:ilvl="0" w:tplc="38DCA4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7AED"/>
    <w:multiLevelType w:val="hybridMultilevel"/>
    <w:tmpl w:val="1FA6A9DC"/>
    <w:lvl w:ilvl="0" w:tplc="566AB58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536E"/>
    <w:multiLevelType w:val="hybridMultilevel"/>
    <w:tmpl w:val="B2A4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22CB8"/>
    <w:multiLevelType w:val="hybridMultilevel"/>
    <w:tmpl w:val="0308CB22"/>
    <w:lvl w:ilvl="0" w:tplc="92184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178AB"/>
    <w:multiLevelType w:val="hybridMultilevel"/>
    <w:tmpl w:val="244E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C1A"/>
    <w:multiLevelType w:val="hybridMultilevel"/>
    <w:tmpl w:val="A9D0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8D"/>
    <w:rsid w:val="00064B81"/>
    <w:rsid w:val="0009359F"/>
    <w:rsid w:val="0023516F"/>
    <w:rsid w:val="002C1E3A"/>
    <w:rsid w:val="00340177"/>
    <w:rsid w:val="003919EF"/>
    <w:rsid w:val="003B56E8"/>
    <w:rsid w:val="003F25E9"/>
    <w:rsid w:val="00413CC8"/>
    <w:rsid w:val="00465AF6"/>
    <w:rsid w:val="004D39E9"/>
    <w:rsid w:val="00541E08"/>
    <w:rsid w:val="00572892"/>
    <w:rsid w:val="005C5FDB"/>
    <w:rsid w:val="008C05F5"/>
    <w:rsid w:val="0091320E"/>
    <w:rsid w:val="009A796B"/>
    <w:rsid w:val="00A23EE5"/>
    <w:rsid w:val="00A63705"/>
    <w:rsid w:val="00AC40AA"/>
    <w:rsid w:val="00B1413C"/>
    <w:rsid w:val="00BA4B80"/>
    <w:rsid w:val="00BB3B08"/>
    <w:rsid w:val="00BC408D"/>
    <w:rsid w:val="00C27414"/>
    <w:rsid w:val="00D27CC0"/>
    <w:rsid w:val="00D5296A"/>
    <w:rsid w:val="00D56A29"/>
    <w:rsid w:val="00DB6BF7"/>
    <w:rsid w:val="00DE43E4"/>
    <w:rsid w:val="00E32F21"/>
    <w:rsid w:val="00EA6CCC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411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E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E9"/>
    <w:rPr>
      <w:lang w:val="en-GB"/>
    </w:rPr>
  </w:style>
  <w:style w:type="paragraph" w:styleId="ListParagraph">
    <w:name w:val="List Paragraph"/>
    <w:basedOn w:val="Normal"/>
    <w:uiPriority w:val="34"/>
    <w:qFormat/>
    <w:rsid w:val="00BB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deleine/Library/Group%20Containers/UBF8T346G9.Office/User%20Content.localized/Templates.localized/WO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F63C15-0FA8-426C-963E-2F1F3C937247}"/>
</file>

<file path=customXml/itemProps2.xml><?xml version="1.0" encoding="utf-8"?>
<ds:datastoreItem xmlns:ds="http://schemas.openxmlformats.org/officeDocument/2006/customXml" ds:itemID="{51A3D573-852E-4AEC-90E7-8CB426A80CCE}"/>
</file>

<file path=customXml/itemProps3.xml><?xml version="1.0" encoding="utf-8"?>
<ds:datastoreItem xmlns:ds="http://schemas.openxmlformats.org/officeDocument/2006/customXml" ds:itemID="{9628C274-66C1-493D-97A8-146E8071E857}"/>
</file>

<file path=docProps/app.xml><?xml version="1.0" encoding="utf-8"?>
<Properties xmlns="http://schemas.openxmlformats.org/officeDocument/2006/extended-properties" xmlns:vt="http://schemas.openxmlformats.org/officeDocument/2006/docPropsVTypes">
  <Template>WOW.dotx</Template>
  <TotalTime>62</TotalTime>
  <Pages>3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OReilly</dc:creator>
  <cp:keywords/>
  <dc:description/>
  <cp:lastModifiedBy>Madeleine OReilly</cp:lastModifiedBy>
  <cp:revision>1</cp:revision>
  <dcterms:created xsi:type="dcterms:W3CDTF">2016-12-29T08:11:00Z</dcterms:created>
  <dcterms:modified xsi:type="dcterms:W3CDTF">2016-12-29T11:07:00Z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