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4E5FF26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4E5FF26" w:rsidR="04E5FF26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4E5FF26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48608DD4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04E5FF26" w:rsidRDefault="00A85D05" w14:paraId="2BD3A133" w14:textId="6CB57E78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04E5FF26" w:rsidR="04E5FF26">
              <w:rPr>
                <w:rFonts w:ascii="Trebuchet MS" w:hAnsi="Trebuchet MS" w:eastAsia="Trebuchet MS" w:cs="Trebuchet MS"/>
              </w:rPr>
              <w:t>Hannah Peel: Journey To Cassiopeia</w:t>
            </w:r>
          </w:p>
        </w:tc>
      </w:tr>
      <w:tr w:rsidRPr="00D4631A" w:rsidR="009014DE" w:rsidTr="48608DD4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4E5FF26" w:rsidRDefault="00A85D05" w14:paraId="1CFB42FC" w14:textId="315526F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Albemarle Music Centre - Concert Hall</w:t>
            </w:r>
          </w:p>
        </w:tc>
      </w:tr>
      <w:tr w:rsidRPr="00D4631A" w:rsidR="009014DE" w:rsidTr="48608DD4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4E5FF26" w:rsidRDefault="00A85D05" w14:paraId="687763A0" w14:textId="3BBFE20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HU2 8LN</w:t>
            </w:r>
          </w:p>
        </w:tc>
      </w:tr>
      <w:tr w:rsidRPr="00D4631A" w:rsidR="009014DE" w:rsidTr="48608DD4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4E5FF26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48608DD4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8608DD4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48608DD4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8608DD4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48608DD4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04E5FF26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48608DD4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04E5FF26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4E5FF26" w:rsidR="04E5FF26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04E5FF26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48608DD4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04E5FF26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0284CBC" w:rsidRDefault="0045201B" w14:noSpellErr="1" w14:paraId="26951F39" w14:textId="6C7BF6FA">
            <w:pPr/>
            <w:r w:rsidRPr="04E5FF26" w:rsidR="04E5FF26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Full capacity 300.</w:t>
            </w:r>
          </w:p>
          <w:p w:rsidR="00BF3B5F" w:rsidP="48608DD4" w:rsidRDefault="0045201B" w14:noSpellErr="1" w14:paraId="1DB5E895" w14:textId="2CA00E5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96 on sale 28 Feb.</w:t>
            </w:r>
          </w:p>
          <w:p w:rsidR="00BF3B5F" w:rsidP="48608DD4" w:rsidRDefault="0045201B" w14:noSpellErr="1" w14:paraId="4CE9F0FD" w14:textId="1EFD53B1">
            <w:pPr>
              <w:pStyle w:val="Normal"/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48608DD4" w:rsidR="48608DD4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18 May: 196 on sale.</w:t>
            </w:r>
          </w:p>
          <w:p w:rsidR="00BF3B5F" w:rsidP="48608DD4" w:rsidRDefault="0045201B" w14:noSpellErr="1" w14:paraId="7D37D8EB" w14:textId="6853EBC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8608DD4" w:rsidR="48608DD4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K</w:t>
            </w:r>
            <w:r w:rsidRPr="48608DD4" w:rsidR="48608DD4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eep comps as is.</w:t>
            </w:r>
          </w:p>
          <w:p w:rsidR="00BF3B5F" w:rsidP="48608DD4" w:rsidRDefault="0045201B" w14:paraId="667C54AA" w14:noSpellErr="1" w14:textId="3B35AE8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8608DD4" w:rsidR="48608DD4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Total Tickets Available: 231</w:t>
            </w:r>
          </w:p>
        </w:tc>
      </w:tr>
      <w:tr w:rsidRPr="00D4631A" w:rsidR="00BF3B5F" w:rsidTr="48608DD4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04E5FF26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04E5FF26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04E5FF26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04E5FF26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04E5FF26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8608DD4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4E5FF26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48608DD4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4E5FF26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48608DD4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4E5FF26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4E5FF26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48608DD4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4E5FF26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4E5FF26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48608DD4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04E5FF26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04E5FF26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48608DD4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597187" w14:paraId="415F4407" w14:textId="3EA31F1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501D25" w14:paraId="7EC18EC4" w14:textId="36B18EB8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597187" w14:paraId="1F4D00D8" w14:textId="0A074D3D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D3740D" w14:paraId="68261FF4" w14:textId="679F0C3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D3740D" w14:paraId="19A4CA68" w14:textId="39AB3F1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48608DD4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04E5FF26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04E5FF26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4E5FF26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04E5FF26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4E5FF26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48608DD4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48608DD4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8608DD4" w:rsidR="48608DD4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4E5FF26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04E5FF26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4E5FF26" w:rsidR="04E5FF26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4E5FF26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4E5FF26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4E5FF26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4E5FF26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4E5FF26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4E5FF26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4E5FF26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04E5FF26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04E5FF26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4E5FF26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4E5FF26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04E5FF26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04E5FF26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04E5FF26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04E5FF26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04E5FF26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04E5FF26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04E5FF26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04E5FF26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4E5FF26" w:rsidR="04E5FF26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04E5FF26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04E5FF26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04E5FF26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04E5FF26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04E5FF26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04E5FF26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04E5FF26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04E5FF26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48608DD4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4E5FF26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8608DD4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8608DD4" w:rsidR="48608DD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8608DD4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8608DD4" w:rsidR="48608DD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48608DD4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501D25" w14:paraId="62EC5F0C" w14:textId="7BF5E2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A85D05" w14:paraId="21074825" w14:textId="7F7EE62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16:00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A85D05" w14:paraId="2F6785CA" w14:textId="47B8F6EA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16:30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AD49DD" w14:paraId="318461C3" w14:textId="4F3E453F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7:15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48608DD4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4E5FF26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04E5FF26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04E5FF26" w:rsidR="04E5FF2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04E5FF26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48608DD4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48608DD4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8608DD4" w:rsidR="48608DD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48608DD4" w:rsidR="48608DD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48608DD4" w:rsidR="48608DD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4E5FF26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04E5FF26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04E5FF26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48608DD4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04E5FF26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8608DD4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4E5FF26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8608DD4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4E5FF26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8608DD4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4E5FF26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8608DD4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4E5FF26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8608DD4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4E5FF26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48608DD4" w14:paraId="14200EA6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015937" w:rsidP="04E5FF26" w:rsidRDefault="00A85D05" w14:paraId="7A469CE1" w14:textId="5B0EF5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Root Music</w:t>
            </w:r>
            <w:bookmarkStart w:name="_GoBack" w:id="0"/>
            <w:bookmarkEnd w:id="0"/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4E5FF26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4E5FF26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4E5FF26" w:rsidR="04E5FF2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AD49DD" w:rsidTr="48608DD4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04E5FF26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48608DD4" w:rsidRDefault="00A85D05" w14:paraId="6DAF879E" w14:textId="0D3CEAD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04E5FF26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48608DD4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4E5FF26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48608DD4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8608DD4" w:rsidR="48608DD4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4E5FF26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4E5FF26" w:rsidR="04E5FF26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4E5FF26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4E5FF26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4E5FF26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04E5FF26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4E5FF26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4E5FF26" w:rsidR="04E5FF26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520F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C3EF2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367AD"/>
    <w:rsid w:val="00556682"/>
    <w:rsid w:val="00567541"/>
    <w:rsid w:val="0057112B"/>
    <w:rsid w:val="005740B9"/>
    <w:rsid w:val="00582C77"/>
    <w:rsid w:val="005932D6"/>
    <w:rsid w:val="005937B2"/>
    <w:rsid w:val="00597187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5D05"/>
    <w:rsid w:val="00A95DFB"/>
    <w:rsid w:val="00AC4A72"/>
    <w:rsid w:val="00AD49DD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40B7"/>
    <w:rsid w:val="00BA421F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B7794"/>
    <w:rsid w:val="00CD563E"/>
    <w:rsid w:val="00CD6930"/>
    <w:rsid w:val="00CE0431"/>
    <w:rsid w:val="00D043ED"/>
    <w:rsid w:val="00D16AC6"/>
    <w:rsid w:val="00D2726D"/>
    <w:rsid w:val="00D30C99"/>
    <w:rsid w:val="00D3740D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2E1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4E5FF26"/>
    <w:rsid w:val="48608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80129174-c05c-43cc-8e32-21fcbdfe51bb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136B84-F81A-4A03-BEF2-C446E8BD3570}"/>
</file>

<file path=customXml/itemProps4.xml><?xml version="1.0" encoding="utf-8"?>
<ds:datastoreItem xmlns:ds="http://schemas.openxmlformats.org/officeDocument/2006/customXml" ds:itemID="{C915677E-7FA1-45A8-ABBE-1C69781E46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5</cp:revision>
  <cp:lastPrinted>2016-05-17T09:28:00Z</cp:lastPrinted>
  <dcterms:created xsi:type="dcterms:W3CDTF">2017-02-09T12:47:00Z</dcterms:created>
  <dcterms:modified xsi:type="dcterms:W3CDTF">2017-04-28T12:47:33Z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