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2484DF79" w:rsidR="00476FAC" w:rsidRPr="00D808DD" w:rsidRDefault="00A4273C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HANA: International Fashion Show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87DF954" w:rsidR="00476FAC" w:rsidRPr="00D4631A" w:rsidRDefault="00A4273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Jubilee Church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4637DEE4" w:rsidR="00476FAC" w:rsidRPr="00D4631A" w:rsidRDefault="00A4273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3SQ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507C81EC" w:rsidR="00476FAC" w:rsidRPr="00EF4CE0" w:rsidRDefault="00EF4CE0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EF4CE0">
              <w:rPr>
                <w:rFonts w:ascii="Trebuchet MS" w:hAnsi="Trebuchet MS"/>
                <w:sz w:val="20"/>
                <w:szCs w:val="20"/>
              </w:rPr>
              <w:t>0</w:t>
            </w:r>
            <w:r w:rsidR="00FE3843">
              <w:rPr>
                <w:rFonts w:ascii="Trebuchet MS" w:hAnsi="Trebuchet MS"/>
                <w:sz w:val="20"/>
                <w:szCs w:val="20"/>
              </w:rPr>
              <w:t>9</w:t>
            </w:r>
            <w:bookmarkStart w:id="0" w:name="_GoBack"/>
            <w:bookmarkEnd w:id="0"/>
            <w:r w:rsidR="00A4273C" w:rsidRPr="00EF4CE0">
              <w:rPr>
                <w:rFonts w:ascii="Trebuchet MS" w:hAnsi="Trebuchet MS"/>
                <w:sz w:val="20"/>
                <w:szCs w:val="20"/>
              </w:rPr>
              <w:t>.09.2017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7AB29B7A" w:rsidR="00476FAC" w:rsidRPr="00D4631A" w:rsidRDefault="00A4273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31038F95" w:rsidR="00476FAC" w:rsidRPr="00D4631A" w:rsidRDefault="00A4273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0A80F22" w:rsidR="00476FAC" w:rsidRPr="00D4631A" w:rsidRDefault="00A4273C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Paid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478E0CA5" w:rsidR="00986D30" w:rsidRPr="00D4631A" w:rsidRDefault="0031362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2F87E4B1" w:rsidR="00BF3B5F" w:rsidRDefault="0031362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0B5D3079" w:rsidR="00BF3B5F" w:rsidRDefault="0031362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11194117" w:rsidR="00BF3B5F" w:rsidRDefault="0031362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£1.00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67CC065E" w:rsidR="00BF3B5F" w:rsidRPr="0031362B" w:rsidRDefault="00BF3B5F" w:rsidP="0031362B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10B538AD" w:rsidR="00476FAC" w:rsidRPr="00D4631A" w:rsidRDefault="008176C7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134BFB79" w:rsidR="00476FAC" w:rsidRPr="00D4631A" w:rsidRDefault="008176C7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Funded by Hull 2017, as part of the Creative Communities Programme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F6CC1D7" w:rsidR="00D4631A" w:rsidRPr="00D4631A" w:rsidRDefault="008176C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4A55280D" w:rsidR="00D4631A" w:rsidRPr="00D4631A" w:rsidRDefault="008176C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308D63AC" w:rsidR="001A17BA" w:rsidRPr="00D4631A" w:rsidRDefault="008176C7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3B359A52" w:rsidR="001A17BA" w:rsidRPr="00D4631A" w:rsidRDefault="008176C7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7F90DBDA" w:rsidR="001A17BA" w:rsidRPr="00D4631A" w:rsidRDefault="00EF4CE0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6F84F06B" w:rsidR="001A17BA" w:rsidRPr="00D4631A" w:rsidRDefault="00EF4CE0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6FBA6F40" w:rsidR="001A17BA" w:rsidRPr="00D4631A" w:rsidRDefault="00EF4CE0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4B5E99C8" w:rsidR="001A17BA" w:rsidRPr="00D4631A" w:rsidRDefault="008176C7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E23FB2E" w:rsidR="001A17BA" w:rsidRPr="00D4631A" w:rsidRDefault="008176C7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425B4601" w:rsidR="001A17BA" w:rsidRPr="00D4631A" w:rsidRDefault="008176C7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42995B8C" w14:textId="77777777" w:rsidR="008176C7" w:rsidRDefault="008176C7" w:rsidP="00BB373E">
      <w:pPr>
        <w:rPr>
          <w:rFonts w:ascii="Trebuchet MS" w:hAnsi="Trebuchet MS"/>
          <w:b/>
          <w:sz w:val="22"/>
          <w:szCs w:val="22"/>
        </w:rPr>
      </w:pPr>
    </w:p>
    <w:p w14:paraId="1059D2C5" w14:textId="77777777" w:rsidR="008176C7" w:rsidRDefault="008176C7" w:rsidP="00BB373E">
      <w:pPr>
        <w:rPr>
          <w:rFonts w:ascii="Trebuchet MS" w:hAnsi="Trebuchet MS"/>
          <w:b/>
          <w:sz w:val="22"/>
          <w:szCs w:val="22"/>
        </w:rPr>
      </w:pPr>
    </w:p>
    <w:p w14:paraId="60F778ED" w14:textId="77777777" w:rsidR="008176C7" w:rsidRDefault="008176C7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8176C7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154911D2" w:rsidR="001D2B54" w:rsidRPr="00DE3E9B" w:rsidRDefault="008176C7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Hull 2017 </w:t>
            </w:r>
            <w:r w:rsidR="00E47FCA"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10E70021" w:rsidR="00DC195E" w:rsidRPr="00DE3E9B" w:rsidRDefault="008176C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575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2F3D6F78" w:rsidR="00DC195E" w:rsidRPr="00DE3E9B" w:rsidRDefault="008176C7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76C7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4B1B47A3" w:rsidR="00DC195E" w:rsidRPr="00DE3E9B" w:rsidRDefault="008176C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£2.00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09804DD" w:rsidR="00DC195E" w:rsidRPr="00DE3E9B" w:rsidRDefault="008176C7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£1.00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12FF8B86" w:rsidR="00DE3E9B" w:rsidRPr="00DE3E9B" w:rsidRDefault="008176C7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07/10/17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2A0CE8D7" w:rsidR="00DE3E9B" w:rsidRPr="00DE3E9B" w:rsidRDefault="00EF4CE0" w:rsidP="008176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1BDBCDF4" w:rsidR="00DE3E9B" w:rsidRPr="00DE3E9B" w:rsidRDefault="008176C7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5A78C103" w:rsidR="00DE3E9B" w:rsidRPr="00DE3E9B" w:rsidRDefault="008176C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17EFB1BF" w:rsidR="00DE3E9B" w:rsidRPr="00DE3E9B" w:rsidRDefault="008176C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B5CE0C7" w:rsidR="00DF0BF2" w:rsidRDefault="008176C7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Siana-Mae Heppell-Secker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76C7" w:rsidRPr="00D4631A" w14:paraId="5DCF8D1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468D29D" w14:textId="7E63D9AE" w:rsidR="008176C7" w:rsidRDefault="008176C7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HANA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464858F" w14:textId="1FCC3B7B" w:rsidR="008176C7" w:rsidRDefault="008176C7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Bev Walker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7F64A573" w14:textId="77777777" w:rsidR="008176C7" w:rsidRDefault="008176C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532C1933" w14:textId="77777777" w:rsidR="008176C7" w:rsidRDefault="008176C7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F3563C1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4818EC7D" w14:textId="201613CE" w:rsidR="008176C7" w:rsidRDefault="008176C7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Please can this be made available to the Hull 2017 website? </w:t>
            </w:r>
          </w:p>
          <w:p w14:paraId="3E40D5FB" w14:textId="77777777" w:rsidR="008176C7" w:rsidRDefault="008176C7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212D0BAF" w14:textId="77777777" w:rsidR="008176C7" w:rsidRDefault="00227676" w:rsidP="00DF65DC">
            <w:pPr>
              <w:shd w:val="clear" w:color="auto" w:fill="FFFFFF"/>
              <w:rPr>
                <w:rFonts w:ascii="Trebuchet MS" w:hAnsi="Trebuchet MS"/>
                <w:i/>
                <w:color w:val="FF0000"/>
                <w:sz w:val="20"/>
                <w:szCs w:val="20"/>
              </w:rPr>
            </w:pPr>
            <w:r w:rsidRPr="00227676">
              <w:rPr>
                <w:rFonts w:ascii="Trebuchet MS" w:hAnsi="Trebuchet MS"/>
                <w:i/>
                <w:color w:val="FF0000"/>
                <w:sz w:val="20"/>
                <w:szCs w:val="20"/>
              </w:rPr>
              <w:t>Official Copy:</w:t>
            </w:r>
          </w:p>
          <w:p w14:paraId="582603E0" w14:textId="5BE6DB07" w:rsidR="00B34EE0" w:rsidRDefault="00B34EE0" w:rsidP="00DF65DC">
            <w:pPr>
              <w:shd w:val="clear" w:color="auto" w:fill="FFFFFF"/>
              <w:rPr>
                <w:rFonts w:ascii="Trebuchet MS" w:hAnsi="Trebuchet MS"/>
                <w:i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>Humber All Nations Alliance, HANA, 7</w:t>
            </w:r>
            <w:r w:rsidRPr="00B34EE0">
              <w:rPr>
                <w:rFonts w:ascii="Trebuchet MS" w:hAnsi="Trebuchet MS"/>
                <w:i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 International Fashion Show is about to hit Hull once more, this vibrant day brings the diverse communities of Hull together through a display of colourfulness and variety. This show is a display from some of these communities and will involve traditional clothing with a unique twist of tradition, culture, fashion and </w:t>
            </w:r>
            <w:proofErr w:type="gramStart"/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>music  delivered</w:t>
            </w:r>
            <w:proofErr w:type="gramEnd"/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 and in partnership with local families. </w:t>
            </w:r>
          </w:p>
          <w:p w14:paraId="1D8F20A2" w14:textId="6963837D" w:rsidR="00B34EE0" w:rsidRPr="00227676" w:rsidRDefault="00B34EE0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40A99" w14:textId="77777777" w:rsidR="00E7309D" w:rsidRDefault="00E7309D" w:rsidP="00AF2B08">
      <w:r>
        <w:separator/>
      </w:r>
    </w:p>
  </w:endnote>
  <w:endnote w:type="continuationSeparator" w:id="0">
    <w:p w14:paraId="416F6953" w14:textId="77777777" w:rsidR="00E7309D" w:rsidRDefault="00E7309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83D86" w14:textId="77777777" w:rsidR="00E7309D" w:rsidRDefault="00E7309D" w:rsidP="00AF2B08">
      <w:r>
        <w:separator/>
      </w:r>
    </w:p>
  </w:footnote>
  <w:footnote w:type="continuationSeparator" w:id="0">
    <w:p w14:paraId="72F0CD2A" w14:textId="77777777" w:rsidR="00E7309D" w:rsidRDefault="00E7309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C0DD4"/>
    <w:multiLevelType w:val="hybridMultilevel"/>
    <w:tmpl w:val="5DCE1C5C"/>
    <w:lvl w:ilvl="0" w:tplc="14C4221E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6"/>
  </w:num>
  <w:num w:numId="5">
    <w:abstractNumId w:val="11"/>
  </w:num>
  <w:num w:numId="6">
    <w:abstractNumId w:val="9"/>
  </w:num>
  <w:num w:numId="7">
    <w:abstractNumId w:val="26"/>
  </w:num>
  <w:num w:numId="8">
    <w:abstractNumId w:val="13"/>
  </w:num>
  <w:num w:numId="9">
    <w:abstractNumId w:val="14"/>
  </w:num>
  <w:num w:numId="10">
    <w:abstractNumId w:val="24"/>
  </w:num>
  <w:num w:numId="11">
    <w:abstractNumId w:val="2"/>
  </w:num>
  <w:num w:numId="12">
    <w:abstractNumId w:val="21"/>
  </w:num>
  <w:num w:numId="13">
    <w:abstractNumId w:val="19"/>
  </w:num>
  <w:num w:numId="14">
    <w:abstractNumId w:val="12"/>
  </w:num>
  <w:num w:numId="15">
    <w:abstractNumId w:val="5"/>
  </w:num>
  <w:num w:numId="16">
    <w:abstractNumId w:val="25"/>
  </w:num>
  <w:num w:numId="17">
    <w:abstractNumId w:val="15"/>
  </w:num>
  <w:num w:numId="18">
    <w:abstractNumId w:val="18"/>
  </w:num>
  <w:num w:numId="19">
    <w:abstractNumId w:val="23"/>
  </w:num>
  <w:num w:numId="20">
    <w:abstractNumId w:val="1"/>
  </w:num>
  <w:num w:numId="21">
    <w:abstractNumId w:val="22"/>
  </w:num>
  <w:num w:numId="22">
    <w:abstractNumId w:val="6"/>
  </w:num>
  <w:num w:numId="23">
    <w:abstractNumId w:val="7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20"/>
  </w:num>
  <w:num w:numId="29">
    <w:abstractNumId w:val="17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27676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1362B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B7A22"/>
    <w:rsid w:val="004C46AD"/>
    <w:rsid w:val="004C57B2"/>
    <w:rsid w:val="004C705D"/>
    <w:rsid w:val="004C7A9B"/>
    <w:rsid w:val="004F3632"/>
    <w:rsid w:val="005153C9"/>
    <w:rsid w:val="00525188"/>
    <w:rsid w:val="005506FE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176C7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273C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34EE0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7309D"/>
    <w:rsid w:val="00E91A84"/>
    <w:rsid w:val="00E91F39"/>
    <w:rsid w:val="00E943C0"/>
    <w:rsid w:val="00EB33DA"/>
    <w:rsid w:val="00EC4516"/>
    <w:rsid w:val="00ED6F31"/>
    <w:rsid w:val="00EE4664"/>
    <w:rsid w:val="00EF4CE0"/>
    <w:rsid w:val="00F22155"/>
    <w:rsid w:val="00F22A5A"/>
    <w:rsid w:val="00F2325A"/>
    <w:rsid w:val="00F26806"/>
    <w:rsid w:val="00F55671"/>
    <w:rsid w:val="00F75138"/>
    <w:rsid w:val="00F955B3"/>
    <w:rsid w:val="00F97392"/>
    <w:rsid w:val="00FA4C55"/>
    <w:rsid w:val="00FB2593"/>
    <w:rsid w:val="00FB5C1F"/>
    <w:rsid w:val="00FC6D4A"/>
    <w:rsid w:val="00FD351F"/>
    <w:rsid w:val="00FE3843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3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9F851-CC45-431F-864C-35B3D9D15640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39EFB-89B5-4D55-A65B-08ACE672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4</cp:revision>
  <cp:lastPrinted>2016-05-17T09:28:00Z</cp:lastPrinted>
  <dcterms:created xsi:type="dcterms:W3CDTF">2017-08-25T14:04:00Z</dcterms:created>
  <dcterms:modified xsi:type="dcterms:W3CDTF">2017-08-30T11:22:00Z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