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09ED050A" w:rsidR="00476FAC" w:rsidRPr="00D808DD" w:rsidRDefault="000C5768" w:rsidP="005968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Slung Low </w:t>
            </w:r>
            <w:r w:rsidR="00596859">
              <w:rPr>
                <w:rFonts w:ascii="Trebuchet MS" w:eastAsia="Trebuchet MS" w:hAnsi="Trebuchet MS" w:cs="Trebuchet MS"/>
              </w:rPr>
              <w:t xml:space="preserve">– Flood Part 2 &amp; 4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3DA9041D" w:rsidR="00476FAC" w:rsidRPr="00D4631A" w:rsidRDefault="000C576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Victoria Dock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2B602332" w:rsidR="00476FAC" w:rsidRPr="00D4631A" w:rsidRDefault="000C576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HU9 1TL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6766FD0C" w:rsidR="00476FAC" w:rsidRPr="00D4631A" w:rsidRDefault="00BA1ED4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C500F3">
              <w:rPr>
                <w:rFonts w:ascii="Trebuchet MS" w:hAnsi="Trebuchet MS"/>
                <w:sz w:val="20"/>
                <w:szCs w:val="20"/>
              </w:rPr>
              <w:t>14</w:t>
            </w:r>
            <w:r w:rsidRPr="00C500F3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Pr="00C500F3">
              <w:rPr>
                <w:rFonts w:ascii="Trebuchet MS" w:hAnsi="Trebuchet MS"/>
                <w:sz w:val="20"/>
                <w:szCs w:val="20"/>
              </w:rPr>
              <w:t xml:space="preserve"> August 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70439B07" w:rsidR="00476FAC" w:rsidRPr="00D4631A" w:rsidRDefault="0059685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0C5F05D0" w:rsidR="00476FAC" w:rsidRPr="00D4631A" w:rsidRDefault="0059685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 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419BC28D" w:rsidR="00986D30" w:rsidRPr="00D4631A" w:rsidRDefault="000C5768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Standing 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0F836B8D" w:rsidR="00BF3B5F" w:rsidRDefault="000C5768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450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1F1E9C15" w:rsidR="00BF3B5F" w:rsidRDefault="008718B2" w:rsidP="004C57B2">
            <w:pPr>
              <w:rPr>
                <w:rFonts w:ascii="Trebuchet MS" w:hAnsi="Trebuchet MS"/>
                <w:sz w:val="20"/>
                <w:szCs w:val="20"/>
              </w:rPr>
            </w:pPr>
            <w:r w:rsidRPr="00C500F3">
              <w:rPr>
                <w:rFonts w:ascii="Trebuchet MS" w:hAnsi="Trebuchet MS"/>
                <w:sz w:val="20"/>
                <w:szCs w:val="20"/>
              </w:rPr>
              <w:t>£25.00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11D35837" w:rsidR="00BF3B5F" w:rsidRPr="00C500F3" w:rsidRDefault="00BA1ED4" w:rsidP="004C57B2">
            <w:pPr>
              <w:rPr>
                <w:rFonts w:ascii="Trebuchet MS" w:hAnsi="Trebuchet MS"/>
                <w:sz w:val="20"/>
                <w:szCs w:val="20"/>
              </w:rPr>
            </w:pPr>
            <w:r w:rsidRPr="00C500F3">
              <w:rPr>
                <w:rFonts w:ascii="Trebuchet MS" w:hAnsi="Trebuchet MS"/>
                <w:sz w:val="20"/>
                <w:szCs w:val="20"/>
              </w:rPr>
              <w:t>£20</w:t>
            </w:r>
            <w:r w:rsidR="008718B2" w:rsidRPr="00C500F3">
              <w:rPr>
                <w:rFonts w:ascii="Trebuchet MS" w:hAnsi="Trebuchet MS"/>
                <w:sz w:val="20"/>
                <w:szCs w:val="20"/>
              </w:rPr>
              <w:t>.00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77777777" w:rsidR="00476FAC" w:rsidRPr="00D4631A" w:rsidRDefault="00476FAC" w:rsidP="00DC667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77777777" w:rsidR="00476FAC" w:rsidRPr="00D4631A" w:rsidRDefault="00476FAC" w:rsidP="003D7EB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70873B29" w:rsidR="00D4631A" w:rsidRPr="00D4631A" w:rsidRDefault="000C576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0EF578E7" w:rsidR="00D4631A" w:rsidRPr="00D4631A" w:rsidRDefault="000C576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00CB2332" w:rsidR="001A17BA" w:rsidRPr="00D4631A" w:rsidRDefault="000C5768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2789044A" w:rsidR="001A17BA" w:rsidRPr="00D4631A" w:rsidRDefault="000C5768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2C95FAD1" w:rsidR="001A17BA" w:rsidRPr="00D4631A" w:rsidRDefault="000C5768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3E8FE658" w:rsidR="001A17BA" w:rsidRPr="00D4631A" w:rsidRDefault="00BA1ED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5280F375" w:rsidR="001A17BA" w:rsidRPr="00D4631A" w:rsidRDefault="000C5768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  <w:r w:rsidR="00176382">
              <w:rPr>
                <w:rFonts w:ascii="Trebuchet MS" w:hAnsi="Trebuchet MS"/>
                <w:sz w:val="18"/>
                <w:szCs w:val="18"/>
              </w:rPr>
              <w:t xml:space="preserve"> (6) 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bookmarkStart w:id="0" w:name="_GoBack"/>
        <w:bookmarkEnd w:id="0"/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4B649C7C" w:rsidR="001A17BA" w:rsidRPr="00D4631A" w:rsidRDefault="000C5768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6DD40CF2" w14:textId="77777777" w:rsidR="000C5768" w:rsidRDefault="000C5768" w:rsidP="00BB373E">
      <w:pPr>
        <w:rPr>
          <w:rFonts w:ascii="Trebuchet MS" w:hAnsi="Trebuchet MS"/>
          <w:b/>
          <w:sz w:val="22"/>
          <w:szCs w:val="22"/>
        </w:rPr>
      </w:pPr>
    </w:p>
    <w:p w14:paraId="7B01A030" w14:textId="77777777" w:rsidR="000C5768" w:rsidRDefault="000C5768" w:rsidP="00BB373E">
      <w:pPr>
        <w:rPr>
          <w:rFonts w:ascii="Trebuchet MS" w:hAnsi="Trebuchet MS"/>
          <w:b/>
          <w:sz w:val="22"/>
          <w:szCs w:val="22"/>
        </w:rPr>
      </w:pPr>
    </w:p>
    <w:p w14:paraId="086B5072" w14:textId="77777777" w:rsidR="000C5768" w:rsidRDefault="000C5768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17F9D466" w:rsidR="00DC195E" w:rsidRPr="00DE3E9B" w:rsidRDefault="000C576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48DD198F" w:rsidR="00DC195E" w:rsidRPr="00DE3E9B" w:rsidRDefault="00BA1ED4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2405D0C4" w:rsidR="00DC195E" w:rsidRPr="00DE3E9B" w:rsidRDefault="00BA1ED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2D89CBE4" w:rsidR="00DC195E" w:rsidRPr="00DE3E9B" w:rsidRDefault="000C576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1A5FA2B4" w:rsidR="00DC195E" w:rsidRPr="00DE3E9B" w:rsidRDefault="000C576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D63A60C" w:rsidR="00DC195E" w:rsidRPr="00DE3E9B" w:rsidRDefault="00BA1ED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0C576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6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1040"/>
        <w:gridCol w:w="794"/>
        <w:gridCol w:w="1134"/>
        <w:gridCol w:w="794"/>
        <w:gridCol w:w="794"/>
      </w:tblGrid>
      <w:tr w:rsidR="00596859" w:rsidRPr="00DE3E9B" w14:paraId="35038404" w14:textId="77777777" w:rsidTr="00596859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596859" w:rsidRPr="00DE3E9B" w:rsidRDefault="00596859" w:rsidP="005968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596859" w:rsidRPr="00BA1ED4" w:rsidRDefault="00596859" w:rsidP="005968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596859" w:rsidRPr="00BA1ED4" w:rsidRDefault="00596859" w:rsidP="005968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4A389280" w14:textId="6FFA6539" w:rsidR="00596859" w:rsidRPr="00BA1ED4" w:rsidRDefault="00596859" w:rsidP="005968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 xml:space="preserve">Interval 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3CD3E6EF" w:rsidR="00596859" w:rsidRPr="00BA1ED4" w:rsidRDefault="00596859" w:rsidP="005968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End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596859" w:rsidRPr="00DE3E9B" w:rsidRDefault="00596859" w:rsidP="0059685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596859" w:rsidRPr="00DE3E9B" w:rsidRDefault="00596859" w:rsidP="0059685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596859" w:rsidRPr="00DE3E9B" w:rsidRDefault="00596859" w:rsidP="0059685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596859" w:rsidRPr="00DE3E9B" w:rsidRDefault="00596859" w:rsidP="0059685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BA1ED4" w:rsidRPr="00DE3E9B" w14:paraId="0BEE2FBF" w14:textId="77777777" w:rsidTr="00596859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3F841E4D" w:rsidR="00BA1ED4" w:rsidRPr="00DE3E9B" w:rsidRDefault="00BA1ED4" w:rsidP="00BA1E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04/10/17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0D1B40E3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18.30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7CFD32E5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19.00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2EF36759" w14:textId="20BD7A90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20.20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2E289E42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22.15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35C80905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560EC674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501CB5B4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BA1ED4" w:rsidRPr="00DE3E9B" w14:paraId="7B2A0607" w14:textId="77777777" w:rsidTr="00596859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0B15879" w14:textId="4A8B3402" w:rsidR="00BA1ED4" w:rsidRPr="00DE3E9B" w:rsidRDefault="00BA1ED4" w:rsidP="00BA1E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05/10/17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E9BC08C" w14:textId="11497DA0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18.30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836833E" w14:textId="5C990B03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19.00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E344BCC" w14:textId="2DE26AD2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20.20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4E55B255" w14:textId="674C1A73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22.15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5B67A08" w14:textId="0FE02E7B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54745C0C" w14:textId="7845EE2F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0EFC1BB8" w14:textId="40F8124D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8C00FC6" w14:textId="2663CC19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BA1ED4" w:rsidRPr="00DE3E9B" w14:paraId="6956C556" w14:textId="77777777" w:rsidTr="00292A09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2D2C285" w14:textId="595707DE" w:rsidR="00BA1ED4" w:rsidRPr="00DE3E9B" w:rsidRDefault="00BA1ED4" w:rsidP="00BA1E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06/10/17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A7D5C88" w14:textId="4B651A7F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18.30</w:t>
            </w:r>
          </w:p>
        </w:tc>
        <w:tc>
          <w:tcPr>
            <w:tcW w:w="966" w:type="dxa"/>
            <w:shd w:val="clear" w:color="auto" w:fill="E3E2E2" w:themeFill="background2" w:themeFillTint="66"/>
          </w:tcPr>
          <w:p w14:paraId="6FC0A2BD" w14:textId="26CE4C98" w:rsid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19.00</w:t>
            </w:r>
          </w:p>
          <w:p w14:paraId="56539CC1" w14:textId="6265A039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E3E2E2" w:themeFill="background2" w:themeFillTint="66"/>
          </w:tcPr>
          <w:p w14:paraId="52A04573" w14:textId="51D7CFE4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20.20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60B17FAA" w14:textId="6D9F8AC3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22.15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FA9DB71" w14:textId="5D99A363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2546A7A" w14:textId="27098A5D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B85776D" w14:textId="14F2AC5A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A4377C6" w14:textId="6A1DF1AB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BA1ED4" w:rsidRPr="00DE3E9B" w14:paraId="5B03340A" w14:textId="77777777" w:rsidTr="00596859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9679004" w14:textId="7AD5B300" w:rsidR="00BA1ED4" w:rsidRPr="00DE3E9B" w:rsidRDefault="00BA1ED4" w:rsidP="00BA1E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07/10/17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50C9F2D" w14:textId="00B65CE5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18.30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0436441" w14:textId="535D1E30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1B393E97" w14:textId="5618B83F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20.20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2469E277" w14:textId="1C9B44A4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22.15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E5D6C12" w14:textId="19CD0BC2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107DC89" w14:textId="07171B07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5A4401F" w14:textId="1C749B62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93CC29F" w14:textId="6A48D4C3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BA1ED4" w:rsidRPr="00DE3E9B" w14:paraId="07168C2B" w14:textId="77777777" w:rsidTr="00596859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145309B" w14:textId="070BFB42" w:rsidR="00BA1ED4" w:rsidRDefault="00BA1ED4" w:rsidP="00BA1E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08/10/17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66692FC" w14:textId="6F16801A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18.30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8219DDF" w14:textId="73869551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19.00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19DF8366" w14:textId="628F4A77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20.20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5CB2430F" w14:textId="0BA50D57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22.15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11580EC9" w14:textId="4079CF26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A3BF3A8" w14:textId="1C0CC8C3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8FF6E89" w14:textId="317EA028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A407D60" w14:textId="61D2E4AA" w:rsidR="00BA1ED4" w:rsidRPr="00BA1ED4" w:rsidRDefault="00BA1ED4" w:rsidP="00BA1ED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A1ED4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27139F" w:rsidRPr="00D4631A" w14:paraId="1FB8B129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BE19C0D" w14:textId="7A566175" w:rsidR="0027139F" w:rsidRDefault="00BA1ED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Slung Low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92C7C88" w14:textId="61353F00" w:rsidR="00BA1ED4" w:rsidRDefault="00BA1ED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Alan Lane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AB25722" w14:textId="77777777" w:rsidR="0027139F" w:rsidRDefault="0027139F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46C57224" w14:textId="77777777" w:rsidR="0027139F" w:rsidRDefault="0027139F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139F" w:rsidRPr="00D4631A" w14:paraId="06699F2A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43DECE6" w14:textId="79EBAC13" w:rsidR="0027139F" w:rsidRDefault="0027139F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6B5E72F" w14:textId="03059151" w:rsidR="00BA1ED4" w:rsidRDefault="00BA1ED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Joanna Resnick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2B72AF52" w14:textId="77777777" w:rsidR="0027139F" w:rsidRDefault="0027139F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69BCADEF" w14:textId="77777777" w:rsidR="0027139F" w:rsidRDefault="0027139F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139F" w:rsidRPr="00D4631A" w14:paraId="652F78CA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962B5A8" w14:textId="7B8A4853" w:rsidR="0027139F" w:rsidRDefault="00BA1ED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ADFE6E4" w14:textId="53925B33" w:rsidR="00BA1ED4" w:rsidRDefault="00BA1ED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Martin Green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AA99237" w14:textId="77777777" w:rsidR="0027139F" w:rsidRDefault="0027139F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365B3C92" w14:textId="77777777" w:rsidR="0027139F" w:rsidRDefault="0027139F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4BC15979" w:rsidR="00DC195E" w:rsidRPr="00B3017B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30C1A5CB" w:rsidR="00DF0BF2" w:rsidRDefault="00BA1ED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Lindsey Alvis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1ED4" w:rsidRPr="00D4631A" w14:paraId="208852EB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5402BBCB" w14:textId="77777777" w:rsidR="00BA1ED4" w:rsidRPr="00B3017B" w:rsidRDefault="00BA1ED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7EB2ED2" w14:textId="3FF7CA09" w:rsidR="00BA1ED4" w:rsidRDefault="00BA1ED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David Watson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646FDA1F" w14:textId="77777777" w:rsidR="00BA1ED4" w:rsidRDefault="00BA1ED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320FBB11" w14:textId="77777777" w:rsidR="00BA1ED4" w:rsidRDefault="00BA1ED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D8F20A2" w14:textId="77777777" w:rsidR="003D7EBE" w:rsidRDefault="003D7EB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6D4A8" w14:textId="77777777" w:rsidR="007E2379" w:rsidRDefault="007E2379" w:rsidP="00AF2B08">
      <w:r>
        <w:separator/>
      </w:r>
    </w:p>
  </w:endnote>
  <w:endnote w:type="continuationSeparator" w:id="0">
    <w:p w14:paraId="2EAE51F1" w14:textId="77777777" w:rsidR="007E2379" w:rsidRDefault="007E2379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42777" w14:textId="77777777" w:rsidR="007E2379" w:rsidRDefault="007E2379" w:rsidP="00AF2B08">
      <w:r>
        <w:separator/>
      </w:r>
    </w:p>
  </w:footnote>
  <w:footnote w:type="continuationSeparator" w:id="0">
    <w:p w14:paraId="54C53077" w14:textId="77777777" w:rsidR="007E2379" w:rsidRDefault="007E2379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5768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76382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139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96859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2379"/>
    <w:rsid w:val="007E4309"/>
    <w:rsid w:val="007F1CE4"/>
    <w:rsid w:val="007F781C"/>
    <w:rsid w:val="00867570"/>
    <w:rsid w:val="008718B2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67142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1ED4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00F3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A60B1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25B210-C2A1-4C6E-ABAF-197869318099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D9875834-52D4-48E9-A003-FD584C8A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41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Siana-Mae Heppell-Secker</cp:lastModifiedBy>
  <cp:revision>4</cp:revision>
  <cp:lastPrinted>2016-05-17T09:28:00Z</cp:lastPrinted>
  <dcterms:created xsi:type="dcterms:W3CDTF">2017-07-19T11:30:00Z</dcterms:created>
  <dcterms:modified xsi:type="dcterms:W3CDTF">2017-07-27T12:42:00Z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