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1282C415" w:rsidR="00476FAC" w:rsidRPr="00D808DD" w:rsidRDefault="000C5768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Slung Low Part 4: New World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3DA9041D" w:rsidR="00476FAC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Victoria Dock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2B602332" w:rsidR="00476FAC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HU9 1TL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E68D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E68D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6E904A99" w:rsidR="00476FAC" w:rsidRPr="00DE68DA" w:rsidRDefault="00F36166" w:rsidP="00DE68DA">
            <w:pPr>
              <w:rPr>
                <w:rFonts w:ascii="Trebuchet MS" w:hAnsi="Trebuchet MS"/>
                <w:sz w:val="20"/>
                <w:szCs w:val="20"/>
              </w:rPr>
            </w:pPr>
            <w:r w:rsidRPr="00DE68DA">
              <w:rPr>
                <w:rFonts w:ascii="Trebuchet MS" w:hAnsi="Trebuchet MS"/>
                <w:sz w:val="20"/>
                <w:szCs w:val="20"/>
              </w:rPr>
              <w:t>11</w:t>
            </w:r>
            <w:r w:rsidRPr="00DE68DA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Pr="00DE68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E68DA" w:rsidRPr="00DE68DA">
              <w:rPr>
                <w:rFonts w:ascii="Trebuchet MS" w:hAnsi="Trebuchet MS"/>
                <w:sz w:val="20"/>
                <w:szCs w:val="20"/>
              </w:rPr>
              <w:t xml:space="preserve">August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301953B4" w:rsidR="00476FAC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56ACE360" w:rsidR="00476FAC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419BC28D" w:rsidR="00986D30" w:rsidRPr="00D4631A" w:rsidRDefault="000C5768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0F836B8D" w:rsidR="00BF3B5F" w:rsidRDefault="000C5768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450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3FC1A8E9" w:rsidR="00BF3B5F" w:rsidRDefault="000C5768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£12.50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B67293F" w:rsidR="00BF3B5F" w:rsidRDefault="00DA537A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£10.00 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7777777" w:rsidR="00476FAC" w:rsidRPr="00D4631A" w:rsidRDefault="00476FAC" w:rsidP="00DC667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7777777" w:rsidR="00476FAC" w:rsidRPr="00D4631A" w:rsidRDefault="00476FA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70873B29" w:rsidR="00D4631A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EF578E7" w:rsidR="00D4631A" w:rsidRPr="00D4631A" w:rsidRDefault="000C576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00CB2332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2789044A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2C95FAD1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1FA77883" w:rsidR="001A17BA" w:rsidRPr="00D4631A" w:rsidRDefault="00DA537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6BF3A517" w:rsidR="00DE68DA" w:rsidRPr="00D4631A" w:rsidRDefault="000C5768" w:rsidP="00DE68D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  <w:r w:rsidR="00DE68DA">
              <w:rPr>
                <w:rFonts w:ascii="Trebuchet MS" w:hAnsi="Trebuchet MS"/>
                <w:sz w:val="18"/>
                <w:szCs w:val="18"/>
              </w:rPr>
              <w:t xml:space="preserve"> (6)</w:t>
            </w:r>
            <w:bookmarkStart w:id="0" w:name="_GoBack"/>
            <w:bookmarkEnd w:id="0"/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58E1DD4C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4B649C7C" w:rsidR="001A17BA" w:rsidRPr="00D4631A" w:rsidRDefault="000C576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6DD40CF2" w14:textId="77777777" w:rsidR="000C5768" w:rsidRDefault="000C5768" w:rsidP="00BB373E">
      <w:pPr>
        <w:rPr>
          <w:rFonts w:ascii="Trebuchet MS" w:hAnsi="Trebuchet MS"/>
          <w:b/>
          <w:sz w:val="22"/>
          <w:szCs w:val="22"/>
        </w:rPr>
      </w:pPr>
    </w:p>
    <w:p w14:paraId="7B01A030" w14:textId="77777777" w:rsidR="000C5768" w:rsidRDefault="000C5768" w:rsidP="00BB373E">
      <w:pPr>
        <w:rPr>
          <w:rFonts w:ascii="Trebuchet MS" w:hAnsi="Trebuchet MS"/>
          <w:b/>
          <w:sz w:val="22"/>
          <w:szCs w:val="22"/>
        </w:rPr>
      </w:pPr>
    </w:p>
    <w:p w14:paraId="086B5072" w14:textId="77777777" w:rsidR="000C5768" w:rsidRDefault="000C5768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7F9D466" w:rsidR="00DC195E" w:rsidRPr="00DE3E9B" w:rsidRDefault="000C576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9C6483C" w:rsidR="00DC195E" w:rsidRPr="00DE3E9B" w:rsidRDefault="00DA537A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36FA6BB7" w:rsidR="00DC195E" w:rsidRPr="00DE3E9B" w:rsidRDefault="00DA537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2D89CBE4" w:rsidR="00DC195E" w:rsidRPr="00DE3E9B" w:rsidRDefault="000C576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1A5FA2B4" w:rsidR="00DC195E" w:rsidRPr="00DE3E9B" w:rsidRDefault="000C576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549BC25F" w:rsidR="00DC195E" w:rsidRPr="00DE3E9B" w:rsidRDefault="00DA537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24F03B27" w:rsidR="00DE3E9B" w:rsidRPr="00DE3E9B" w:rsidRDefault="000C5768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0B31975" w:rsidR="00DE3E9B" w:rsidRPr="00DE3E9B" w:rsidRDefault="00DA537A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06101EC7" w:rsidR="00DE3E9B" w:rsidRPr="00DA537A" w:rsidRDefault="00DA537A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21.00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70FF99B0" w:rsidR="00DE3E9B" w:rsidRPr="00DA537A" w:rsidRDefault="00DA537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DA537A" w:rsidRPr="00DE3E9B" w14:paraId="7B2A0607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0B15879" w14:textId="2F1A00A4" w:rsidR="00DA537A" w:rsidRPr="00DE3E9B" w:rsidRDefault="00DA537A" w:rsidP="00DA53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E9BC08C" w14:textId="2F0B70E7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836833E" w14:textId="5CE85F0C" w:rsidR="00DA537A" w:rsidRP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21.00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4E55B255" w14:textId="63C2DDB8" w:rsidR="00DA537A" w:rsidRP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48A7500A" w14:textId="06D1F7A1" w:rsid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5B67A08" w14:textId="01FBAA50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4745C0C" w14:textId="2EC1790F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EFC1BB8" w14:textId="4F4DFE8E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8C00FC6" w14:textId="7E2B70B6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DA537A" w:rsidRPr="00DE3E9B" w14:paraId="6956C556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2D2C285" w14:textId="13975345" w:rsidR="00DA537A" w:rsidRPr="00DE3E9B" w:rsidRDefault="00DA537A" w:rsidP="00DA53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A7D5C88" w14:textId="64F70AD5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6539CC1" w14:textId="599337F5" w:rsidR="00DA537A" w:rsidRP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21.00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0B17FAA" w14:textId="0E17DFF7" w:rsidR="00DA537A" w:rsidRP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47B77A6" w14:textId="40158047" w:rsid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FA9DB71" w14:textId="1CB5C9B9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2546A7A" w14:textId="050873C9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B85776D" w14:textId="304E94A0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A4377C6" w14:textId="51A89737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DA537A" w:rsidRPr="00DE3E9B" w14:paraId="5B03340A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9679004" w14:textId="2F6240AE" w:rsidR="00DA537A" w:rsidRPr="00DE3E9B" w:rsidRDefault="00DA537A" w:rsidP="00DA53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19/03/17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50C9F2D" w14:textId="74678111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0436441" w14:textId="7FD6A1B8" w:rsidR="00DA537A" w:rsidRP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21.00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2469E277" w14:textId="6D704347" w:rsidR="00DA537A" w:rsidRP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A537A">
              <w:rPr>
                <w:rFonts w:ascii="Trebuchet MS" w:hAnsi="Trebuchet MS"/>
                <w:sz w:val="20"/>
                <w:szCs w:val="20"/>
              </w:rPr>
              <w:t>22.15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0D21A256" w14:textId="13E704C1" w:rsidR="00DA537A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E5D6C12" w14:textId="72ED6B9B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107DC89" w14:textId="19460DD4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5A4401F" w14:textId="2F8D2AE6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93CC29F" w14:textId="55B38BD3" w:rsidR="00DA537A" w:rsidRPr="00DE3E9B" w:rsidRDefault="00DA537A" w:rsidP="00DA53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27139F" w:rsidRPr="00D4631A" w14:paraId="06699F2A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43DECE6" w14:textId="131D2C5D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Slung Low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6B5E72F" w14:textId="7192EB88" w:rsidR="0027139F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Alan Lane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B72AF52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69BCADEF" w14:textId="77777777" w:rsidR="0027139F" w:rsidRDefault="0027139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537A" w:rsidRPr="00D4631A" w14:paraId="5EB378D8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8272FF5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267AD82" w14:textId="2C62B898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Joanna Resnick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0E783676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34CE0570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0A4358F4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Martin Green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537A" w:rsidRPr="00D4631A" w14:paraId="155B7B39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3739B58" w14:textId="4086B10F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51B4B65" w14:textId="54B84D93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Lindsey Alvis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3284606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2B13100D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537A" w:rsidRPr="00D4631A" w14:paraId="49296DE0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78889FA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C222B2A" w14:textId="55690FFA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David Watson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5DEC119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5DA2C9ED" w14:textId="77777777" w:rsidR="00DA537A" w:rsidRDefault="00DA537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C7802" w14:textId="77777777" w:rsidR="00A83FAB" w:rsidRDefault="00A83FAB" w:rsidP="00AF2B08">
      <w:r>
        <w:separator/>
      </w:r>
    </w:p>
  </w:endnote>
  <w:endnote w:type="continuationSeparator" w:id="0">
    <w:p w14:paraId="104132FF" w14:textId="77777777" w:rsidR="00A83FAB" w:rsidRDefault="00A83FAB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A11AA" w14:textId="77777777" w:rsidR="00A83FAB" w:rsidRDefault="00A83FAB" w:rsidP="00AF2B08">
      <w:r>
        <w:separator/>
      </w:r>
    </w:p>
  </w:footnote>
  <w:footnote w:type="continuationSeparator" w:id="0">
    <w:p w14:paraId="445A5E59" w14:textId="77777777" w:rsidR="00A83FAB" w:rsidRDefault="00A83FAB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05AB"/>
    <w:rsid w:val="0005187E"/>
    <w:rsid w:val="000537C3"/>
    <w:rsid w:val="00054AA5"/>
    <w:rsid w:val="00064303"/>
    <w:rsid w:val="000771D1"/>
    <w:rsid w:val="00087908"/>
    <w:rsid w:val="0009209E"/>
    <w:rsid w:val="000C576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139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36BA4"/>
    <w:rsid w:val="00547FFC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76663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9F52FF"/>
    <w:rsid w:val="00A01164"/>
    <w:rsid w:val="00A2558E"/>
    <w:rsid w:val="00A45693"/>
    <w:rsid w:val="00A460FB"/>
    <w:rsid w:val="00A5236E"/>
    <w:rsid w:val="00A83FAB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537A"/>
    <w:rsid w:val="00DA7CDE"/>
    <w:rsid w:val="00DB041E"/>
    <w:rsid w:val="00DB0B39"/>
    <w:rsid w:val="00DC195E"/>
    <w:rsid w:val="00DC667A"/>
    <w:rsid w:val="00DD5B54"/>
    <w:rsid w:val="00DD7EB9"/>
    <w:rsid w:val="00DE3E9B"/>
    <w:rsid w:val="00DE68DA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3616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677F6-36D1-4D36-BAE3-1DC5B2DA399A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62FF5-3052-40FF-B1E2-1F6B74A0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20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5</cp:revision>
  <cp:lastPrinted>2016-05-17T09:28:00Z</cp:lastPrinted>
  <dcterms:created xsi:type="dcterms:W3CDTF">2017-07-19T11:17:00Z</dcterms:created>
  <dcterms:modified xsi:type="dcterms:W3CDTF">2017-07-27T12:43:00Z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