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5E268EF1" w:rsidR="00BC1B4A" w:rsidRPr="00B14008" w:rsidRDefault="003B50EF" w:rsidP="00BC1B4A">
            <w:r>
              <w:t>24/</w:t>
            </w:r>
            <w:r w:rsidR="00702E2D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proofErr w:type="spellStart"/>
            <w:r>
              <w:t>Micropolis</w:t>
            </w:r>
            <w:proofErr w:type="spellEnd"/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4A6A6B0" w:rsidR="00BC1B4A" w:rsidRPr="00B14008" w:rsidRDefault="003B50EF" w:rsidP="00BC1B4A">
            <w:r>
              <w:t>24/</w:t>
            </w:r>
            <w:r w:rsidR="00335150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proofErr w:type="spellStart"/>
            <w:r>
              <w:t>Springhead</w:t>
            </w:r>
            <w:proofErr w:type="spellEnd"/>
            <w:r>
              <w:t xml:space="preserve">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EDC7AFF" w:rsidR="00F1053A" w:rsidRPr="00B14008" w:rsidRDefault="000D1CB6" w:rsidP="00F1053A">
            <w:r>
              <w:t>8.35pm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478311A4" w:rsidR="00F1053A" w:rsidRPr="00B14008" w:rsidRDefault="00BD64B3" w:rsidP="00F1053A">
            <w:r>
              <w:t>500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488AFDE5" w:rsidR="00F1053A" w:rsidRPr="00B14008" w:rsidRDefault="003B50EF" w:rsidP="00F1053A">
            <w:r>
              <w:t>526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 xml:space="preserve">The </w:t>
            </w:r>
            <w:proofErr w:type="spellStart"/>
            <w:r>
              <w:t>McGuires</w:t>
            </w:r>
            <w:proofErr w:type="spellEnd"/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5975E5C4" w:rsidR="008203E0" w:rsidRDefault="008203E0" w:rsidP="008203E0"/>
        </w:tc>
        <w:tc>
          <w:tcPr>
            <w:tcW w:w="6667" w:type="dxa"/>
          </w:tcPr>
          <w:p w14:paraId="1594E31C" w14:textId="4B676AB8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4E74C105" w:rsidR="008203E0" w:rsidRDefault="008203E0" w:rsidP="008203E0"/>
        </w:tc>
        <w:tc>
          <w:tcPr>
            <w:tcW w:w="6667" w:type="dxa"/>
          </w:tcPr>
          <w:p w14:paraId="3B1ECF2A" w14:textId="45148584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555394C1" w:rsidR="00075302" w:rsidRPr="00B14008" w:rsidRDefault="000D1CB6" w:rsidP="00142A51">
            <w:r>
              <w:t xml:space="preserve">2 </w:t>
            </w:r>
            <w:r w:rsidR="00202E02">
              <w:t>plus 1</w:t>
            </w:r>
            <w:r w:rsidR="00B51551">
              <w:t xml:space="preserve"> M&amp;E in afternoon and 4 </w:t>
            </w:r>
            <w:r w:rsidR="004E4513">
              <w:t>plus 1</w:t>
            </w:r>
            <w:r w:rsidR="000B68A8">
              <w:t xml:space="preserve">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B9EB339" w:rsidR="00075302" w:rsidRPr="00B14008" w:rsidRDefault="005122D1" w:rsidP="00142A51">
            <w:r>
              <w:t>2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3813EC56" w:rsidR="00075302" w:rsidRPr="002B5DD1" w:rsidRDefault="008F77D3" w:rsidP="00142A51">
            <w:r>
              <w:t>Good access all through building</w:t>
            </w:r>
            <w:r w:rsidR="00296AD8">
              <w:t>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5473C7BA" w14:textId="77777777" w:rsidR="005122D1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D06C066" w14:textId="64A91DF0" w:rsidR="00075302" w:rsidRPr="005122D1" w:rsidRDefault="006A4D4A" w:rsidP="00142A51">
            <w:pPr>
              <w:rPr>
                <w:b/>
              </w:rPr>
            </w:pPr>
            <w:r>
              <w:t>Mostly ol</w:t>
            </w:r>
            <w:r w:rsidR="005122D1">
              <w:t xml:space="preserve">der audience during the </w:t>
            </w:r>
            <w:r w:rsidR="003336F1">
              <w:t>afternoon but a</w:t>
            </w:r>
            <w:r w:rsidR="005122D1">
              <w:t xml:space="preserve"> scout group</w:t>
            </w:r>
            <w:r w:rsidR="004F387B">
              <w:t xml:space="preserve"> of about 25</w:t>
            </w:r>
            <w:r w:rsidR="005122D1">
              <w:t xml:space="preserve"> during the </w:t>
            </w:r>
            <w:r w:rsidR="003336F1">
              <w:t>evening. Also h</w:t>
            </w:r>
            <w:r w:rsidR="005122D1">
              <w:t>ad a group of about 8 youths that we had to monitor closely but they left fairly quickly</w:t>
            </w:r>
            <w:r w:rsidR="004F387B">
              <w:t xml:space="preserve"> after a short but loud visit. Lucky the number of families in </w:t>
            </w:r>
            <w:r w:rsidR="00262019">
              <w:t xml:space="preserve">at the time </w:t>
            </w:r>
            <w:r w:rsidR="004F387B">
              <w:t xml:space="preserve">stopped them from behaving </w:t>
            </w:r>
            <w:r w:rsidR="00262019">
              <w:t xml:space="preserve">too </w:t>
            </w:r>
            <w:r w:rsidR="004F387B">
              <w:t xml:space="preserve">badly. 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78427CF8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</w:p>
          <w:p w14:paraId="03A7C946" w14:textId="7258386C" w:rsidR="00727528" w:rsidRDefault="004A0579" w:rsidP="00142A51">
            <w:r>
              <w:t>Davy added some extra bits of film today</w:t>
            </w:r>
            <w:r w:rsidR="00627124">
              <w:t>. I changed one of the lamps in the farm room as the bulb must have blown when plugged back in today.</w:t>
            </w:r>
          </w:p>
          <w:p w14:paraId="3D7979CD" w14:textId="474C5FFC" w:rsidR="00627124" w:rsidRPr="00727528" w:rsidRDefault="00627124" w:rsidP="00142A51">
            <w:r>
              <w:t>The cardboard in front of the main city took a bit of a beating today so could do with some tidying pre opening tomorrow.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53BFE3E" w:rsidR="00075302" w:rsidRPr="002B5DD1" w:rsidRDefault="006A2BBF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3B483E0E" w14:textId="609AB4A9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DF0043">
              <w:t>:</w:t>
            </w:r>
          </w:p>
          <w:p w14:paraId="2A11A398" w14:textId="0E638872" w:rsidR="00DF0043" w:rsidRPr="002B5DD1" w:rsidRDefault="00DF0043" w:rsidP="00142A51">
            <w:r>
              <w:t>Cardboard repairs by either Davy or Andrew</w:t>
            </w:r>
            <w:r w:rsidR="00095702">
              <w:t xml:space="preserve"> if possible pre opening</w:t>
            </w:r>
            <w:r w:rsidR="00120444">
              <w:t xml:space="preserve"> tomorrow.</w:t>
            </w:r>
            <w:bookmarkStart w:id="0" w:name="_GoBack"/>
            <w:bookmarkEnd w:id="0"/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7E5B" w14:textId="77777777" w:rsidR="009F2B49" w:rsidRDefault="009F2B49" w:rsidP="00BC1B4A">
      <w:pPr>
        <w:spacing w:after="0" w:line="240" w:lineRule="auto"/>
      </w:pPr>
      <w:r>
        <w:separator/>
      </w:r>
    </w:p>
  </w:endnote>
  <w:endnote w:type="continuationSeparator" w:id="0">
    <w:p w14:paraId="4E23656D" w14:textId="77777777" w:rsidR="009F2B49" w:rsidRDefault="009F2B4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5DCC" w14:textId="77777777" w:rsidR="009F2B49" w:rsidRDefault="009F2B49" w:rsidP="00BC1B4A">
      <w:pPr>
        <w:spacing w:after="0" w:line="240" w:lineRule="auto"/>
      </w:pPr>
      <w:r>
        <w:separator/>
      </w:r>
    </w:p>
  </w:footnote>
  <w:footnote w:type="continuationSeparator" w:id="0">
    <w:p w14:paraId="6E2FC8DF" w14:textId="77777777" w:rsidR="009F2B49" w:rsidRDefault="009F2B4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75302"/>
    <w:rsid w:val="00095702"/>
    <w:rsid w:val="000B68A8"/>
    <w:rsid w:val="000C008B"/>
    <w:rsid w:val="000D1CB6"/>
    <w:rsid w:val="000E5DA3"/>
    <w:rsid w:val="00112FE8"/>
    <w:rsid w:val="001175B5"/>
    <w:rsid w:val="00120444"/>
    <w:rsid w:val="00122BA5"/>
    <w:rsid w:val="001507BE"/>
    <w:rsid w:val="001576D7"/>
    <w:rsid w:val="00186D7D"/>
    <w:rsid w:val="00196314"/>
    <w:rsid w:val="001B2459"/>
    <w:rsid w:val="001E3A95"/>
    <w:rsid w:val="001F3F82"/>
    <w:rsid w:val="00202E02"/>
    <w:rsid w:val="00223936"/>
    <w:rsid w:val="0023019F"/>
    <w:rsid w:val="00255945"/>
    <w:rsid w:val="0026017D"/>
    <w:rsid w:val="00262019"/>
    <w:rsid w:val="00296AD8"/>
    <w:rsid w:val="002B5DD1"/>
    <w:rsid w:val="002D6F34"/>
    <w:rsid w:val="003336F1"/>
    <w:rsid w:val="00335150"/>
    <w:rsid w:val="0033691A"/>
    <w:rsid w:val="003464A9"/>
    <w:rsid w:val="003A40E0"/>
    <w:rsid w:val="003B50EF"/>
    <w:rsid w:val="003F51FD"/>
    <w:rsid w:val="004117FE"/>
    <w:rsid w:val="00415AC9"/>
    <w:rsid w:val="00493F4C"/>
    <w:rsid w:val="004A0579"/>
    <w:rsid w:val="004B4E47"/>
    <w:rsid w:val="004D76DE"/>
    <w:rsid w:val="004E4513"/>
    <w:rsid w:val="004F387B"/>
    <w:rsid w:val="005122D1"/>
    <w:rsid w:val="005251B4"/>
    <w:rsid w:val="005426E6"/>
    <w:rsid w:val="005934DE"/>
    <w:rsid w:val="005954CB"/>
    <w:rsid w:val="005C32BA"/>
    <w:rsid w:val="00627124"/>
    <w:rsid w:val="00635D92"/>
    <w:rsid w:val="006A2BBF"/>
    <w:rsid w:val="006A4D4A"/>
    <w:rsid w:val="006B388F"/>
    <w:rsid w:val="006D435D"/>
    <w:rsid w:val="006F7791"/>
    <w:rsid w:val="0070181E"/>
    <w:rsid w:val="00702E2D"/>
    <w:rsid w:val="00727528"/>
    <w:rsid w:val="00753D3F"/>
    <w:rsid w:val="007D0760"/>
    <w:rsid w:val="007D3937"/>
    <w:rsid w:val="008203E0"/>
    <w:rsid w:val="00832E76"/>
    <w:rsid w:val="00873D5B"/>
    <w:rsid w:val="00891A7E"/>
    <w:rsid w:val="008A6459"/>
    <w:rsid w:val="008A7E39"/>
    <w:rsid w:val="008C24E8"/>
    <w:rsid w:val="008C42EA"/>
    <w:rsid w:val="008D7271"/>
    <w:rsid w:val="008E5C61"/>
    <w:rsid w:val="008F77D3"/>
    <w:rsid w:val="00976C8C"/>
    <w:rsid w:val="009F2B49"/>
    <w:rsid w:val="009F408E"/>
    <w:rsid w:val="00A4489A"/>
    <w:rsid w:val="00A70D85"/>
    <w:rsid w:val="00A97136"/>
    <w:rsid w:val="00AE4189"/>
    <w:rsid w:val="00B14008"/>
    <w:rsid w:val="00B335DC"/>
    <w:rsid w:val="00B51551"/>
    <w:rsid w:val="00BC1B4A"/>
    <w:rsid w:val="00BD64B3"/>
    <w:rsid w:val="00C03CB5"/>
    <w:rsid w:val="00C86206"/>
    <w:rsid w:val="00D20C0F"/>
    <w:rsid w:val="00D66763"/>
    <w:rsid w:val="00D70FE8"/>
    <w:rsid w:val="00DF0043"/>
    <w:rsid w:val="00E4271C"/>
    <w:rsid w:val="00EF1A0E"/>
    <w:rsid w:val="00F03380"/>
    <w:rsid w:val="00F04D6F"/>
    <w:rsid w:val="00F1053A"/>
    <w:rsid w:val="00F157C5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F5F2552-F9E1-428F-A2E7-5CDB507F2842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16</cp:revision>
  <dcterms:created xsi:type="dcterms:W3CDTF">2017-10-24T23:07:00Z</dcterms:created>
  <dcterms:modified xsi:type="dcterms:W3CDTF">2017-10-24T23:21:00Z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