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1A3473AD" w:rsidR="00476FAC" w:rsidRPr="006A61EA" w:rsidRDefault="006B0D34" w:rsidP="00AC3E0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 xml:space="preserve">Single </w:t>
            </w:r>
            <w:r w:rsidR="00D45279">
              <w:rPr>
                <w:rFonts w:ascii="Trebuchet MS" w:eastAsia="Trebuchet MS" w:hAnsi="Trebuchet MS" w:cs="Trebuchet MS"/>
              </w:rPr>
              <w:t xml:space="preserve">Story Theatre: Barbara </w:t>
            </w:r>
            <w:proofErr w:type="spellStart"/>
            <w:r w:rsidR="00D45279">
              <w:rPr>
                <w:rFonts w:ascii="Trebuchet MS" w:eastAsia="Trebuchet MS" w:hAnsi="Trebuchet MS" w:cs="Trebuchet MS"/>
              </w:rPr>
              <w:t>Buttrick</w:t>
            </w:r>
            <w:bookmarkStart w:id="0" w:name="_GoBack"/>
            <w:bookmarkEnd w:id="0"/>
            <w:proofErr w:type="spellEnd"/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47809B28" w:rsidR="00476FAC" w:rsidRPr="00D4631A" w:rsidRDefault="00E637C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Studio. Ferens Art Gallery </w:t>
            </w:r>
          </w:p>
        </w:tc>
      </w:tr>
      <w:tr w:rsidR="006A61EA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CFD780E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HU1 3RA </w:t>
            </w:r>
          </w:p>
        </w:tc>
      </w:tr>
      <w:tr w:rsidR="006A61EA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2F3703F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6A61EA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002625D0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6A61EA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68D30C26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6A61EA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0385E9F8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Seating </w:t>
            </w:r>
          </w:p>
        </w:tc>
      </w:tr>
      <w:tr w:rsidR="006A61EA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D9E1109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 (40 on-sale now, 70 tickets held back for WOW wristband holders)</w:t>
            </w:r>
          </w:p>
        </w:tc>
      </w:tr>
      <w:tr w:rsidR="006A61EA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37897E75" w:rsidR="006A61EA" w:rsidRDefault="00AC3E08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(£5) 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6A61E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1400601D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</w:tr>
      <w:tr w:rsidR="006A61EA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6D73E3D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Project </w:t>
            </w:r>
          </w:p>
        </w:tc>
      </w:tr>
      <w:tr w:rsidR="006A61E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11F8AEDD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A61E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4BB4F73E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6A61EA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6A61E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6A4AB64E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043F6BB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129AE5AE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</w:t>
            </w:r>
          </w:p>
        </w:tc>
      </w:tr>
      <w:tr w:rsidR="006A61E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6A61E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6A61EA" w:rsidRPr="00D4631A" w:rsidRDefault="006A61EA" w:rsidP="006A61E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6A61EA" w:rsidRPr="00D4631A" w:rsidRDefault="006A61EA" w:rsidP="006A61E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30C51AEF" w14:textId="77777777" w:rsidR="00AC3E08" w:rsidRDefault="00AC3E08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D350C47" w14:textId="77777777" w:rsidR="00544BC9" w:rsidRDefault="00544BC9" w:rsidP="00BB373E">
      <w:pPr>
        <w:rPr>
          <w:rFonts w:ascii="Trebuchet MS" w:hAnsi="Trebuchet MS"/>
          <w:b/>
          <w:sz w:val="22"/>
          <w:szCs w:val="22"/>
        </w:rPr>
      </w:pPr>
    </w:p>
    <w:p w14:paraId="3724E76B" w14:textId="77777777" w:rsidR="00544BC9" w:rsidRDefault="00544BC9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19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10084858" w:rsidR="00DC195E" w:rsidRPr="00DE3E9B" w:rsidRDefault="00AC3E0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28CC0FDE" w:rsidR="00DC195E" w:rsidRPr="00DE3E9B" w:rsidRDefault="00AC3E08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70 (WOW Wristband Holders) 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28AFC346" w:rsidR="00DC195E" w:rsidRPr="00DE3E9B" w:rsidRDefault="006B0D3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£5 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0DF5C5BE" w:rsidR="00DC195E" w:rsidRPr="00DE3E9B" w:rsidRDefault="00DC195E" w:rsidP="006B0D3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4773B6B5" w:rsidR="00DC195E" w:rsidRPr="00DE3E9B" w:rsidRDefault="00544BC9" w:rsidP="00544BC9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40 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E8BF3F4" w:rsidR="00DE3E9B" w:rsidRPr="00DE3E9B" w:rsidRDefault="00313CB4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12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168CDF2E" w:rsidR="00DE3E9B" w:rsidRPr="00DE3E9B" w:rsidRDefault="006B0D34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17.00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6F6AD8D5" w:rsidR="00DE3E9B" w:rsidRPr="00DE3E9B" w:rsidRDefault="006B0D34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17.30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273F7912" w:rsidR="00DE3E9B" w:rsidRPr="00DE3E9B" w:rsidRDefault="006B0D3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18.30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50EB8251" w:rsidR="00DF0BF2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75F33A2F" w:rsidR="00DC195E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A61EA" w:rsidRPr="00D4631A" w14:paraId="5913B627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24D2BB76" w14:textId="0ECF4A67" w:rsidR="006A61EA" w:rsidRDefault="006B0D3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Single Story Theatre</w:t>
            </w:r>
            <w:r w:rsidR="00AC3E0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A61EA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436E7635" w14:textId="510EE1FE" w:rsidR="006A61EA" w:rsidRDefault="006B0D34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Mark Rees</w:t>
            </w:r>
            <w:r w:rsidR="00AC3E0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7FB9AF02" w14:textId="77777777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17BE52D" w14:textId="77777777" w:rsidR="006A61EA" w:rsidRDefault="006A61E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F0FFE" w14:textId="77777777" w:rsidR="0030346B" w:rsidRDefault="0030346B" w:rsidP="00AF2B08">
      <w:r>
        <w:separator/>
      </w:r>
    </w:p>
  </w:endnote>
  <w:endnote w:type="continuationSeparator" w:id="0">
    <w:p w14:paraId="66B42F83" w14:textId="77777777" w:rsidR="0030346B" w:rsidRDefault="0030346B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4FD24A" w14:textId="77777777" w:rsidR="0030346B" w:rsidRDefault="0030346B" w:rsidP="00AF2B08">
      <w:r>
        <w:separator/>
      </w:r>
    </w:p>
  </w:footnote>
  <w:footnote w:type="continuationSeparator" w:id="0">
    <w:p w14:paraId="523FD5C8" w14:textId="77777777" w:rsidR="0030346B" w:rsidRDefault="0030346B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346B"/>
    <w:rsid w:val="00307B85"/>
    <w:rsid w:val="00313CB4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44BC9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8399A"/>
    <w:rsid w:val="0069169E"/>
    <w:rsid w:val="006A6150"/>
    <w:rsid w:val="006A61EA"/>
    <w:rsid w:val="006B0D34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21F25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3E08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31C5"/>
    <w:rsid w:val="00CD563E"/>
    <w:rsid w:val="00CD6930"/>
    <w:rsid w:val="00D16AC6"/>
    <w:rsid w:val="00D2726D"/>
    <w:rsid w:val="00D30C99"/>
    <w:rsid w:val="00D4527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637C0"/>
    <w:rsid w:val="00E70AB8"/>
    <w:rsid w:val="00E81F53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6485A-BAD1-429C-B03C-508E4B686500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33C051D1-EAAF-4391-BD3F-B220523A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3</cp:revision>
  <cp:lastPrinted>2016-05-17T09:28:00Z</cp:lastPrinted>
  <dcterms:created xsi:type="dcterms:W3CDTF">2017-02-06T16:57:00Z</dcterms:created>
  <dcterms:modified xsi:type="dcterms:W3CDTF">2017-02-06T16:58:00Z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