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05" w:rsidRDefault="00F34D05">
      <w:pPr>
        <w:rPr>
          <w:rFonts w:ascii="Baskerville" w:hAnsi="Baskerville"/>
          <w:b/>
          <w:sz w:val="32"/>
        </w:rPr>
      </w:pPr>
    </w:p>
    <w:p w:rsidR="00F34D05" w:rsidRDefault="00F34D05">
      <w:pPr>
        <w:rPr>
          <w:rFonts w:ascii="Baskerville" w:hAnsi="Baskerville"/>
          <w:b/>
          <w:sz w:val="32"/>
        </w:rPr>
      </w:pPr>
    </w:p>
    <w:p w:rsidR="00F34D05" w:rsidRDefault="00F34D05">
      <w:pPr>
        <w:rPr>
          <w:rFonts w:ascii="Baskerville" w:hAnsi="Baskerville"/>
          <w:b/>
          <w:sz w:val="32"/>
        </w:rPr>
      </w:pPr>
    </w:p>
    <w:p w:rsidR="00A121CE" w:rsidRDefault="00383EB2">
      <w:pPr>
        <w:rPr>
          <w:rFonts w:ascii="Baskerville" w:hAnsi="Baskerville"/>
          <w:b/>
          <w:sz w:val="32"/>
        </w:rPr>
      </w:pPr>
      <w:r>
        <w:rPr>
          <w:rFonts w:ascii="Baskerville" w:hAnsi="Baskerville"/>
          <w:b/>
          <w:sz w:val="32"/>
        </w:rPr>
        <w:t>T</w:t>
      </w:r>
      <w:r w:rsidR="003F2694">
        <w:rPr>
          <w:rFonts w:ascii="Baskerville" w:hAnsi="Baskerville"/>
          <w:b/>
          <w:sz w:val="32"/>
        </w:rPr>
        <w:t>his T</w:t>
      </w:r>
      <w:r w:rsidR="00A121CE">
        <w:rPr>
          <w:rFonts w:ascii="Baskerville" w:hAnsi="Baskerville"/>
          <w:b/>
          <w:sz w:val="32"/>
        </w:rPr>
        <w:t>ide of Humber</w:t>
      </w:r>
    </w:p>
    <w:p w:rsidR="00346770" w:rsidRDefault="00346770">
      <w:pPr>
        <w:rPr>
          <w:rFonts w:ascii="Baskerville" w:hAnsi="Baskerville"/>
          <w:sz w:val="32"/>
        </w:rPr>
      </w:pPr>
    </w:p>
    <w:p w:rsidR="00A121CE" w:rsidRDefault="00A121CE">
      <w:pPr>
        <w:rPr>
          <w:rFonts w:ascii="Baskerville" w:hAnsi="Baskerville"/>
          <w:sz w:val="32"/>
        </w:rPr>
      </w:pPr>
    </w:p>
    <w:p w:rsidR="00346770" w:rsidRDefault="00346770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If you come to the edge of the world</w:t>
      </w:r>
      <w:bookmarkStart w:id="0" w:name="_GoBack"/>
      <w:bookmarkEnd w:id="0"/>
    </w:p>
    <w:p w:rsidR="0031152C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you</w:t>
      </w:r>
      <w:proofErr w:type="gramEnd"/>
      <w:r>
        <w:rPr>
          <w:rFonts w:ascii="Baskerville" w:hAnsi="Baskerville"/>
          <w:sz w:val="32"/>
        </w:rPr>
        <w:t xml:space="preserve"> need to be ready</w:t>
      </w:r>
      <w:r w:rsidR="0031152C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 xml:space="preserve">to throw away </w:t>
      </w:r>
    </w:p>
    <w:p w:rsidR="0031152C" w:rsidRDefault="0031152C">
      <w:pPr>
        <w:rPr>
          <w:rFonts w:ascii="Baskerville" w:hAnsi="Baskerville"/>
          <w:sz w:val="32"/>
        </w:rPr>
      </w:pPr>
    </w:p>
    <w:p w:rsidR="00346770" w:rsidRPr="0031152C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the</w:t>
      </w:r>
      <w:proofErr w:type="gramEnd"/>
      <w:r>
        <w:rPr>
          <w:rFonts w:ascii="Baskerville" w:hAnsi="Baskerville"/>
          <w:sz w:val="32"/>
        </w:rPr>
        <w:t xml:space="preserve"> part of your ticket</w:t>
      </w:r>
      <w:r w:rsidR="0031152C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 xml:space="preserve">that says </w:t>
      </w:r>
      <w:r w:rsidRPr="00346770">
        <w:rPr>
          <w:rFonts w:ascii="Baskerville Italic" w:hAnsi="Baskerville Italic"/>
          <w:i/>
          <w:sz w:val="32"/>
        </w:rPr>
        <w:t>Return</w:t>
      </w:r>
    </w:p>
    <w:p w:rsidR="00FB41E7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along</w:t>
      </w:r>
      <w:proofErr w:type="gramEnd"/>
      <w:r>
        <w:rPr>
          <w:rFonts w:ascii="Baskerville" w:hAnsi="Baskerville"/>
          <w:sz w:val="32"/>
        </w:rPr>
        <w:t xml:space="preserve"> with the plans you made</w:t>
      </w:r>
      <w:r w:rsidR="00FB41E7">
        <w:rPr>
          <w:rFonts w:ascii="Baskerville" w:hAnsi="Baskerville"/>
          <w:sz w:val="32"/>
        </w:rPr>
        <w:t xml:space="preserve">, </w:t>
      </w:r>
      <w:r>
        <w:rPr>
          <w:rFonts w:ascii="Baskerville" w:hAnsi="Baskerville"/>
          <w:sz w:val="32"/>
        </w:rPr>
        <w:t xml:space="preserve">and the life </w:t>
      </w:r>
    </w:p>
    <w:p w:rsidR="00FB41E7" w:rsidRDefault="00FB41E7">
      <w:pPr>
        <w:rPr>
          <w:rFonts w:ascii="Baskerville" w:hAnsi="Baskerville"/>
          <w:sz w:val="32"/>
        </w:rPr>
      </w:pPr>
    </w:p>
    <w:p w:rsidR="00FB41E7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you</w:t>
      </w:r>
      <w:proofErr w:type="gramEnd"/>
      <w:r>
        <w:rPr>
          <w:rFonts w:ascii="Baskerville" w:hAnsi="Baskerville"/>
          <w:sz w:val="32"/>
        </w:rPr>
        <w:t xml:space="preserve"> once had.</w:t>
      </w:r>
      <w:r w:rsidR="0031152C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 xml:space="preserve">They will say </w:t>
      </w:r>
      <w:r w:rsidR="00FB41E7">
        <w:rPr>
          <w:rFonts w:ascii="Baskerville" w:hAnsi="Baskerville"/>
          <w:sz w:val="32"/>
        </w:rPr>
        <w:t xml:space="preserve">you went </w:t>
      </w:r>
    </w:p>
    <w:p w:rsidR="00346770" w:rsidRDefault="00FB41E7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somewhere</w:t>
      </w:r>
      <w:proofErr w:type="gramEnd"/>
      <w:r>
        <w:rPr>
          <w:rFonts w:ascii="Baskerville" w:hAnsi="Baskerville"/>
          <w:sz w:val="32"/>
        </w:rPr>
        <w:t>, who knows where,</w:t>
      </w:r>
      <w:r w:rsidR="00346770">
        <w:rPr>
          <w:rFonts w:ascii="Baskerville" w:hAnsi="Baskerville"/>
          <w:sz w:val="32"/>
        </w:rPr>
        <w:t xml:space="preserve"> and stayed.</w:t>
      </w:r>
    </w:p>
    <w:p w:rsidR="00346770" w:rsidRDefault="00346770">
      <w:pPr>
        <w:rPr>
          <w:rFonts w:ascii="Baskerville" w:hAnsi="Baskerville"/>
          <w:sz w:val="32"/>
        </w:rPr>
      </w:pPr>
    </w:p>
    <w:p w:rsidR="00346770" w:rsidRDefault="00346770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If you have strayed to this end of the world</w:t>
      </w: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it</w:t>
      </w:r>
      <w:proofErr w:type="gramEnd"/>
      <w:r>
        <w:rPr>
          <w:rFonts w:ascii="Baskerville" w:hAnsi="Baskerville"/>
          <w:sz w:val="32"/>
        </w:rPr>
        <w:t xml:space="preserve"> is not because you have been here before</w:t>
      </w:r>
    </w:p>
    <w:p w:rsidR="00346770" w:rsidRDefault="00346770">
      <w:pPr>
        <w:rPr>
          <w:rFonts w:ascii="Baskerville" w:hAnsi="Baskerville"/>
          <w:sz w:val="32"/>
        </w:rPr>
      </w:pP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or</w:t>
      </w:r>
      <w:proofErr w:type="gramEnd"/>
      <w:r>
        <w:rPr>
          <w:rFonts w:ascii="Baskerville" w:hAnsi="Baskerville"/>
          <w:sz w:val="32"/>
        </w:rPr>
        <w:t xml:space="preserve"> come back to the door of a lover.</w:t>
      </w:r>
    </w:p>
    <w:p w:rsidR="00346770" w:rsidRDefault="00346770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You never sat here together, never</w:t>
      </w:r>
    </w:p>
    <w:p w:rsidR="00346770" w:rsidRDefault="00346770">
      <w:pPr>
        <w:rPr>
          <w:rFonts w:ascii="Baskerville" w:hAnsi="Baskerville"/>
          <w:sz w:val="32"/>
        </w:rPr>
      </w:pP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sipped</w:t>
      </w:r>
      <w:proofErr w:type="gramEnd"/>
      <w:r>
        <w:rPr>
          <w:rFonts w:ascii="Baskerville" w:hAnsi="Baskerville"/>
          <w:sz w:val="32"/>
        </w:rPr>
        <w:t xml:space="preserve"> wine or held hands on that bench</w:t>
      </w: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or</w:t>
      </w:r>
      <w:proofErr w:type="gramEnd"/>
      <w:r>
        <w:rPr>
          <w:rFonts w:ascii="Baskerville" w:hAnsi="Baskerville"/>
          <w:sz w:val="32"/>
        </w:rPr>
        <w:t xml:space="preserve"> kissed by this river.</w:t>
      </w:r>
    </w:p>
    <w:p w:rsidR="00346770" w:rsidRDefault="00346770">
      <w:pPr>
        <w:rPr>
          <w:rFonts w:ascii="Baskerville" w:hAnsi="Baskerville"/>
          <w:sz w:val="32"/>
        </w:rPr>
      </w:pPr>
    </w:p>
    <w:p w:rsidR="00346770" w:rsidRDefault="00346770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You have no history with Hull,</w:t>
      </w: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this</w:t>
      </w:r>
      <w:proofErr w:type="gramEnd"/>
      <w:r>
        <w:rPr>
          <w:rFonts w:ascii="Baskerville" w:hAnsi="Baskerville"/>
          <w:sz w:val="32"/>
        </w:rPr>
        <w:t xml:space="preserve"> tide of Humber,</w:t>
      </w:r>
    </w:p>
    <w:p w:rsidR="00346770" w:rsidRDefault="00346770">
      <w:pPr>
        <w:rPr>
          <w:rFonts w:ascii="Baskerville" w:hAnsi="Baskerville"/>
          <w:sz w:val="32"/>
        </w:rPr>
      </w:pP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but</w:t>
      </w:r>
      <w:proofErr w:type="gramEnd"/>
      <w:r>
        <w:rPr>
          <w:rFonts w:ascii="Baskerville" w:hAnsi="Baskerville"/>
          <w:sz w:val="32"/>
        </w:rPr>
        <w:t xml:space="preserve"> you know the vast grief </w:t>
      </w: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of</w:t>
      </w:r>
      <w:proofErr w:type="gramEnd"/>
      <w:r>
        <w:rPr>
          <w:rFonts w:ascii="Baskerville" w:hAnsi="Baskerville"/>
          <w:sz w:val="32"/>
        </w:rPr>
        <w:t xml:space="preserve"> the sky, the scavenger’s hunger,</w:t>
      </w:r>
    </w:p>
    <w:p w:rsidR="00346770" w:rsidRDefault="00346770">
      <w:pPr>
        <w:rPr>
          <w:rFonts w:ascii="Baskerville" w:hAnsi="Baskerville"/>
          <w:sz w:val="32"/>
        </w:rPr>
      </w:pP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its</w:t>
      </w:r>
      <w:proofErr w:type="gramEnd"/>
      <w:r>
        <w:rPr>
          <w:rFonts w:ascii="Baskerville" w:hAnsi="Baskerville"/>
          <w:sz w:val="32"/>
        </w:rPr>
        <w:t xml:space="preserve"> insatiable cry.</w:t>
      </w:r>
    </w:p>
    <w:p w:rsidR="00346770" w:rsidRDefault="00346770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If you have come to write the hurt</w:t>
      </w:r>
    </w:p>
    <w:p w:rsidR="00346770" w:rsidRDefault="00346770">
      <w:pPr>
        <w:rPr>
          <w:rFonts w:ascii="Baskerville" w:hAnsi="Baskerville"/>
          <w:sz w:val="32"/>
        </w:rPr>
      </w:pP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out</w:t>
      </w:r>
      <w:proofErr w:type="gramEnd"/>
      <w:r>
        <w:rPr>
          <w:rFonts w:ascii="Baskerville" w:hAnsi="Baskerville"/>
          <w:sz w:val="32"/>
        </w:rPr>
        <w:t xml:space="preserve"> of your heart, to take the ache</w:t>
      </w: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heal it with words, leave now.</w:t>
      </w:r>
    </w:p>
    <w:p w:rsidR="00346770" w:rsidRDefault="00346770">
      <w:pPr>
        <w:rPr>
          <w:rFonts w:ascii="Baskerville" w:hAnsi="Baskerville"/>
          <w:sz w:val="32"/>
        </w:rPr>
      </w:pPr>
    </w:p>
    <w:p w:rsidR="00346770" w:rsidRDefault="00346770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lastRenderedPageBreak/>
        <w:t>No scrabbling in dead poets’ bins</w:t>
      </w:r>
    </w:p>
    <w:p w:rsidR="00346770" w:rsidRDefault="00346770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can</w:t>
      </w:r>
      <w:proofErr w:type="gramEnd"/>
      <w:r>
        <w:rPr>
          <w:rFonts w:ascii="Baskerville" w:hAnsi="Baskerville"/>
          <w:sz w:val="32"/>
        </w:rPr>
        <w:t xml:space="preserve"> turn </w:t>
      </w:r>
      <w:r w:rsidRPr="0028580D">
        <w:rPr>
          <w:rFonts w:ascii="Baskerville Italic" w:hAnsi="Baskerville Italic"/>
          <w:i/>
          <w:sz w:val="32"/>
        </w:rPr>
        <w:t>gone</w:t>
      </w:r>
      <w:r>
        <w:rPr>
          <w:rFonts w:ascii="Baskerville" w:hAnsi="Baskerville"/>
          <w:sz w:val="32"/>
        </w:rPr>
        <w:t xml:space="preserve"> into </w:t>
      </w:r>
      <w:r w:rsidRPr="0028580D">
        <w:rPr>
          <w:rFonts w:ascii="Baskerville Italic" w:hAnsi="Baskerville Italic"/>
          <w:i/>
          <w:sz w:val="32"/>
        </w:rPr>
        <w:t>come</w:t>
      </w:r>
      <w:r>
        <w:rPr>
          <w:rFonts w:ascii="Baskerville" w:hAnsi="Baskerville"/>
          <w:sz w:val="32"/>
        </w:rPr>
        <w:t xml:space="preserve"> or </w:t>
      </w:r>
      <w:r w:rsidRPr="0028580D">
        <w:rPr>
          <w:rFonts w:ascii="Baskerville Italic" w:hAnsi="Baskerville Italic"/>
          <w:i/>
          <w:sz w:val="32"/>
        </w:rPr>
        <w:t>become</w:t>
      </w:r>
      <w:r>
        <w:rPr>
          <w:rFonts w:ascii="Baskerville" w:hAnsi="Baskerville"/>
          <w:sz w:val="32"/>
        </w:rPr>
        <w:t>.</w:t>
      </w:r>
    </w:p>
    <w:p w:rsidR="00A121CE" w:rsidRDefault="00A121CE">
      <w:pPr>
        <w:rPr>
          <w:rFonts w:ascii="Baskerville" w:hAnsi="Baskerville"/>
          <w:sz w:val="32"/>
        </w:rPr>
      </w:pPr>
    </w:p>
    <w:p w:rsidR="00BD7119" w:rsidRDefault="0028580D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Come with a stranger’s heart, wiped clean</w:t>
      </w:r>
      <w:r w:rsidR="00787016">
        <w:rPr>
          <w:rFonts w:ascii="Baskerville" w:hAnsi="Baskerville"/>
          <w:sz w:val="32"/>
        </w:rPr>
        <w:t>,</w:t>
      </w:r>
    </w:p>
    <w:p w:rsidR="0028580D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to</w:t>
      </w:r>
      <w:proofErr w:type="gramEnd"/>
      <w:r>
        <w:rPr>
          <w:rFonts w:ascii="Baskerville" w:hAnsi="Baskerville"/>
          <w:sz w:val="32"/>
        </w:rPr>
        <w:t xml:space="preserve"> a city that hangs on the sea by a hook,</w:t>
      </w:r>
    </w:p>
    <w:p w:rsidR="0028580D" w:rsidRDefault="0028580D">
      <w:pPr>
        <w:rPr>
          <w:rFonts w:ascii="Baskerville" w:hAnsi="Baskerville"/>
          <w:sz w:val="32"/>
        </w:rPr>
      </w:pPr>
    </w:p>
    <w:p w:rsidR="0028580D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holds</w:t>
      </w:r>
      <w:proofErr w:type="gramEnd"/>
      <w:r>
        <w:rPr>
          <w:rFonts w:ascii="Baskerville" w:hAnsi="Baskerville"/>
          <w:sz w:val="32"/>
        </w:rPr>
        <w:t xml:space="preserve"> on </w:t>
      </w:r>
      <w:r w:rsidR="0031152C">
        <w:rPr>
          <w:rFonts w:ascii="Baskerville" w:hAnsi="Baskerville"/>
          <w:sz w:val="32"/>
        </w:rPr>
        <w:t xml:space="preserve">hard </w:t>
      </w:r>
      <w:r>
        <w:rPr>
          <w:rFonts w:ascii="Baskerville" w:hAnsi="Baskerville"/>
          <w:sz w:val="32"/>
        </w:rPr>
        <w:t xml:space="preserve">to the edge of luck, </w:t>
      </w:r>
    </w:p>
    <w:p w:rsidR="0028580D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luck could be</w:t>
      </w:r>
    </w:p>
    <w:p w:rsidR="0028580D" w:rsidRDefault="0028580D">
      <w:pPr>
        <w:rPr>
          <w:rFonts w:ascii="Baskerville" w:hAnsi="Baskerville"/>
          <w:sz w:val="32"/>
        </w:rPr>
      </w:pPr>
    </w:p>
    <w:p w:rsidR="0028580D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just</w:t>
      </w:r>
      <w:proofErr w:type="gramEnd"/>
      <w:r>
        <w:rPr>
          <w:rFonts w:ascii="Baskerville" w:hAnsi="Baskerville"/>
          <w:sz w:val="32"/>
        </w:rPr>
        <w:t xml:space="preserve"> a fingernail </w:t>
      </w:r>
    </w:p>
    <w:p w:rsidR="0028580D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or</w:t>
      </w:r>
      <w:proofErr w:type="gramEnd"/>
      <w:r>
        <w:rPr>
          <w:rFonts w:ascii="Baskerville" w:hAnsi="Baskerville"/>
          <w:sz w:val="32"/>
        </w:rPr>
        <w:t xml:space="preserve"> a sail or a book</w:t>
      </w:r>
    </w:p>
    <w:p w:rsidR="0028580D" w:rsidRDefault="0028580D">
      <w:pPr>
        <w:rPr>
          <w:rFonts w:ascii="Baskerville" w:hAnsi="Baskerville"/>
          <w:sz w:val="32"/>
        </w:rPr>
      </w:pPr>
    </w:p>
    <w:p w:rsidR="0028580D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the</w:t>
      </w:r>
      <w:proofErr w:type="gramEnd"/>
      <w:r>
        <w:rPr>
          <w:rFonts w:ascii="Baskerville" w:hAnsi="Baskerville"/>
          <w:sz w:val="32"/>
        </w:rPr>
        <w:t xml:space="preserve"> swish of turbines turning in rain,</w:t>
      </w:r>
    </w:p>
    <w:p w:rsidR="0028580D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its</w:t>
      </w:r>
      <w:proofErr w:type="gramEnd"/>
      <w:r>
        <w:rPr>
          <w:rFonts w:ascii="Baskerville" w:hAnsi="Baskerville"/>
          <w:sz w:val="32"/>
        </w:rPr>
        <w:t xml:space="preserve"> hiss on pavements, its shimmer</w:t>
      </w:r>
    </w:p>
    <w:p w:rsidR="0028580D" w:rsidRDefault="0028580D">
      <w:pPr>
        <w:rPr>
          <w:rFonts w:ascii="Baskerville" w:hAnsi="Baskerville"/>
          <w:sz w:val="32"/>
        </w:rPr>
      </w:pPr>
    </w:p>
    <w:p w:rsidR="00787016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dropped</w:t>
      </w:r>
      <w:proofErr w:type="gramEnd"/>
      <w:r>
        <w:rPr>
          <w:rFonts w:ascii="Baskerville" w:hAnsi="Baskerville"/>
          <w:sz w:val="32"/>
        </w:rPr>
        <w:t xml:space="preserve"> like a plumb-line, down</w:t>
      </w:r>
      <w:r w:rsidR="00787016">
        <w:rPr>
          <w:rFonts w:ascii="Baskerville" w:hAnsi="Baskerville"/>
          <w:sz w:val="32"/>
        </w:rPr>
        <w:t xml:space="preserve"> </w:t>
      </w:r>
    </w:p>
    <w:p w:rsidR="00787016" w:rsidRDefault="00787016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through</w:t>
      </w:r>
      <w:proofErr w:type="gramEnd"/>
      <w:r>
        <w:rPr>
          <w:rFonts w:ascii="Baskerville" w:hAnsi="Baskerville"/>
          <w:sz w:val="32"/>
        </w:rPr>
        <w:t xml:space="preserve"> underground layers</w:t>
      </w:r>
      <w:r w:rsidR="0031152C">
        <w:rPr>
          <w:rFonts w:ascii="Baskerville" w:hAnsi="Baskerville"/>
          <w:sz w:val="32"/>
        </w:rPr>
        <w:t>,</w:t>
      </w:r>
    </w:p>
    <w:p w:rsidR="0028580D" w:rsidRDefault="0028580D">
      <w:pPr>
        <w:rPr>
          <w:rFonts w:ascii="Baskerville" w:hAnsi="Baskerville"/>
          <w:sz w:val="32"/>
        </w:rPr>
      </w:pPr>
    </w:p>
    <w:p w:rsidR="00787016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the</w:t>
      </w:r>
      <w:proofErr w:type="gramEnd"/>
      <w:r>
        <w:rPr>
          <w:rFonts w:ascii="Baskerville" w:hAnsi="Baskerville"/>
          <w:sz w:val="32"/>
        </w:rPr>
        <w:t xml:space="preserve"> slip of mud,</w:t>
      </w:r>
      <w:r w:rsidR="00AF6478">
        <w:rPr>
          <w:rFonts w:ascii="Baskerville" w:hAnsi="Baskerville"/>
          <w:sz w:val="32"/>
        </w:rPr>
        <w:t xml:space="preserve"> </w:t>
      </w:r>
    </w:p>
    <w:p w:rsidR="0028580D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the</w:t>
      </w:r>
      <w:proofErr w:type="gramEnd"/>
      <w:r>
        <w:rPr>
          <w:rFonts w:ascii="Baskerville" w:hAnsi="Baskerville"/>
          <w:sz w:val="32"/>
        </w:rPr>
        <w:t xml:space="preserve"> slap of the sea.</w:t>
      </w:r>
    </w:p>
    <w:p w:rsidR="0028580D" w:rsidRDefault="0028580D">
      <w:pPr>
        <w:rPr>
          <w:rFonts w:ascii="Baskerville" w:hAnsi="Baskerville"/>
          <w:sz w:val="32"/>
        </w:rPr>
      </w:pPr>
    </w:p>
    <w:p w:rsidR="00ED5A28" w:rsidRDefault="0028580D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 xml:space="preserve">If you come here you see </w:t>
      </w:r>
    </w:p>
    <w:p w:rsidR="00A121CE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that</w:t>
      </w:r>
      <w:proofErr w:type="gramEnd"/>
      <w:r>
        <w:rPr>
          <w:rFonts w:ascii="Baskerville" w:hAnsi="Baskerville"/>
          <w:sz w:val="32"/>
        </w:rPr>
        <w:t xml:space="preserve"> the mud is a person washed up </w:t>
      </w:r>
    </w:p>
    <w:p w:rsidR="00A121CE" w:rsidRDefault="00A121CE">
      <w:pPr>
        <w:rPr>
          <w:rFonts w:ascii="Baskerville" w:hAnsi="Baskerville"/>
          <w:sz w:val="32"/>
        </w:rPr>
      </w:pPr>
    </w:p>
    <w:p w:rsidR="00A121CE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on</w:t>
      </w:r>
      <w:proofErr w:type="gramEnd"/>
      <w:r>
        <w:rPr>
          <w:rFonts w:ascii="Baskerville" w:hAnsi="Baskerville"/>
          <w:sz w:val="32"/>
        </w:rPr>
        <w:t xml:space="preserve"> the shore, </w:t>
      </w:r>
      <w:r w:rsidR="00AF6478">
        <w:rPr>
          <w:rFonts w:ascii="Baskerville" w:hAnsi="Baskerville"/>
          <w:sz w:val="32"/>
        </w:rPr>
        <w:t>a body smoothed and</w:t>
      </w:r>
      <w:r>
        <w:rPr>
          <w:rFonts w:ascii="Baskerville" w:hAnsi="Baskerville"/>
          <w:sz w:val="32"/>
        </w:rPr>
        <w:t xml:space="preserve"> shaped,</w:t>
      </w:r>
      <w:r w:rsidR="00ED5A28">
        <w:rPr>
          <w:rFonts w:ascii="Baskerville" w:hAnsi="Baskerville"/>
          <w:sz w:val="32"/>
        </w:rPr>
        <w:t xml:space="preserve"> </w:t>
      </w:r>
    </w:p>
    <w:p w:rsidR="00ED5A28" w:rsidRDefault="0028580D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stroked</w:t>
      </w:r>
      <w:proofErr w:type="gramEnd"/>
      <w:r>
        <w:rPr>
          <w:rFonts w:ascii="Baskerville" w:hAnsi="Baskerville"/>
          <w:sz w:val="32"/>
        </w:rPr>
        <w:t xml:space="preserve"> from calf to thigh to nape.</w:t>
      </w:r>
    </w:p>
    <w:p w:rsidR="00BC5FC1" w:rsidRDefault="00BC5FC1">
      <w:pPr>
        <w:rPr>
          <w:rFonts w:ascii="Baskerville" w:hAnsi="Baskerville"/>
          <w:sz w:val="32"/>
        </w:rPr>
      </w:pPr>
    </w:p>
    <w:p w:rsidR="00ED5A28" w:rsidRDefault="00BC5FC1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T</w:t>
      </w:r>
      <w:r w:rsidR="00FB41E7">
        <w:rPr>
          <w:rFonts w:ascii="Baskerville" w:hAnsi="Baskerville"/>
          <w:sz w:val="32"/>
        </w:rPr>
        <w:t>he t</w:t>
      </w:r>
      <w:r>
        <w:rPr>
          <w:rFonts w:ascii="Baskerville" w:hAnsi="Baskerville"/>
          <w:sz w:val="32"/>
        </w:rPr>
        <w:t>aker and giver</w:t>
      </w:r>
      <w:r w:rsidR="00FB41E7">
        <w:rPr>
          <w:rFonts w:ascii="Baskerville" w:hAnsi="Baskerville"/>
          <w:sz w:val="32"/>
        </w:rPr>
        <w:t xml:space="preserve"> </w:t>
      </w:r>
    </w:p>
    <w:p w:rsidR="00ED5A28" w:rsidRDefault="00BC5FC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make</w:t>
      </w:r>
      <w:proofErr w:type="gramEnd"/>
      <w:r>
        <w:rPr>
          <w:rFonts w:ascii="Baskerville" w:hAnsi="Baskerville"/>
          <w:sz w:val="32"/>
        </w:rPr>
        <w:t xml:space="preserve"> themselves up </w:t>
      </w:r>
      <w:r w:rsidR="00ED5A28">
        <w:rPr>
          <w:rFonts w:ascii="Baskerville" w:hAnsi="Baskerville"/>
          <w:sz w:val="32"/>
        </w:rPr>
        <w:t>out of each</w:t>
      </w:r>
      <w:r w:rsidR="00A121CE">
        <w:rPr>
          <w:rFonts w:ascii="Baskerville" w:hAnsi="Baskerville"/>
          <w:sz w:val="32"/>
        </w:rPr>
        <w:t xml:space="preserve"> other,</w:t>
      </w:r>
      <w:r w:rsidR="00FB41E7">
        <w:rPr>
          <w:rFonts w:ascii="Baskerville" w:hAnsi="Baskerville"/>
          <w:sz w:val="32"/>
        </w:rPr>
        <w:t xml:space="preserve"> </w:t>
      </w:r>
    </w:p>
    <w:p w:rsidR="00ED5A28" w:rsidRDefault="00ED5A28">
      <w:pPr>
        <w:rPr>
          <w:rFonts w:ascii="Baskerville" w:hAnsi="Baskerville"/>
          <w:sz w:val="32"/>
        </w:rPr>
      </w:pPr>
    </w:p>
    <w:p w:rsidR="00ED5A28" w:rsidRDefault="00A121CE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w</w:t>
      </w:r>
      <w:r w:rsidR="00AF6478">
        <w:rPr>
          <w:rFonts w:ascii="Baskerville" w:hAnsi="Baskerville"/>
          <w:sz w:val="32"/>
        </w:rPr>
        <w:t>ater-fingers</w:t>
      </w:r>
      <w:proofErr w:type="gramEnd"/>
      <w:r w:rsidR="00AF6478">
        <w:rPr>
          <w:rFonts w:ascii="Baskerville" w:hAnsi="Baskerville"/>
          <w:sz w:val="32"/>
        </w:rPr>
        <w:t xml:space="preserve"> linger in the deepest folds,</w:t>
      </w:r>
      <w:r w:rsidR="00FB41E7">
        <w:rPr>
          <w:rFonts w:ascii="Baskerville" w:hAnsi="Baskerville"/>
          <w:sz w:val="32"/>
        </w:rPr>
        <w:t xml:space="preserve"> </w:t>
      </w:r>
    </w:p>
    <w:p w:rsidR="00ED5A28" w:rsidRDefault="00AF6478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limbs</w:t>
      </w:r>
      <w:proofErr w:type="gramEnd"/>
      <w:r>
        <w:rPr>
          <w:rFonts w:ascii="Baskerville" w:hAnsi="Baskerville"/>
          <w:sz w:val="32"/>
        </w:rPr>
        <w:t xml:space="preserve"> ope</w:t>
      </w:r>
      <w:r w:rsidR="00787016">
        <w:rPr>
          <w:rFonts w:ascii="Baskerville" w:hAnsi="Baskerville"/>
          <w:sz w:val="32"/>
        </w:rPr>
        <w:t>n and close back into the river,</w:t>
      </w:r>
      <w:r w:rsidR="00FB41E7">
        <w:rPr>
          <w:rFonts w:ascii="Baskerville" w:hAnsi="Baskerville"/>
          <w:sz w:val="32"/>
        </w:rPr>
        <w:t xml:space="preserve"> </w:t>
      </w:r>
    </w:p>
    <w:p w:rsidR="00ED5A28" w:rsidRDefault="00ED5A28">
      <w:pPr>
        <w:rPr>
          <w:rFonts w:ascii="Baskerville" w:hAnsi="Baskerville"/>
          <w:sz w:val="32"/>
        </w:rPr>
      </w:pPr>
    </w:p>
    <w:p w:rsidR="00FB41E7" w:rsidRDefault="00787016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</w:t>
      </w:r>
      <w:proofErr w:type="gramEnd"/>
      <w:r>
        <w:rPr>
          <w:rFonts w:ascii="Baskerville" w:hAnsi="Baskerville"/>
          <w:sz w:val="32"/>
        </w:rPr>
        <w:t xml:space="preserve"> arm or a leg or a hip </w:t>
      </w:r>
    </w:p>
    <w:p w:rsidR="00ED5A28" w:rsidRDefault="00787016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heave</w:t>
      </w:r>
      <w:proofErr w:type="gramEnd"/>
      <w:r w:rsidR="00AF6478">
        <w:rPr>
          <w:rFonts w:ascii="Baskerville" w:hAnsi="Baskerville"/>
          <w:sz w:val="32"/>
        </w:rPr>
        <w:t xml:space="preserve"> out</w:t>
      </w:r>
      <w:r w:rsidR="00FB41E7">
        <w:rPr>
          <w:rFonts w:ascii="Baskerville" w:hAnsi="Baskerville"/>
          <w:sz w:val="32"/>
        </w:rPr>
        <w:t xml:space="preserve"> </w:t>
      </w:r>
      <w:r w:rsidR="00A121CE">
        <w:rPr>
          <w:rFonts w:ascii="Baskerville" w:hAnsi="Baskerville"/>
          <w:sz w:val="32"/>
        </w:rPr>
        <w:t>from under the sheet.</w:t>
      </w:r>
      <w:r w:rsidR="00FB41E7">
        <w:rPr>
          <w:rFonts w:ascii="Baskerville" w:hAnsi="Baskerville"/>
          <w:sz w:val="32"/>
        </w:rPr>
        <w:t xml:space="preserve"> </w:t>
      </w:r>
    </w:p>
    <w:p w:rsidR="00ED5A28" w:rsidRDefault="00ED5A28">
      <w:pPr>
        <w:rPr>
          <w:rFonts w:ascii="Baskerville" w:hAnsi="Baskerville"/>
          <w:sz w:val="32"/>
        </w:rPr>
      </w:pPr>
    </w:p>
    <w:p w:rsidR="00A121CE" w:rsidRDefault="00A121CE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lastRenderedPageBreak/>
        <w:t>T</w:t>
      </w:r>
      <w:r w:rsidR="00AF6478">
        <w:rPr>
          <w:rFonts w:ascii="Baskerville" w:hAnsi="Baskerville"/>
          <w:sz w:val="32"/>
        </w:rPr>
        <w:t>he l</w:t>
      </w:r>
      <w:r w:rsidR="00BC5FC1">
        <w:rPr>
          <w:rFonts w:ascii="Baskerville" w:hAnsi="Baskerville"/>
          <w:sz w:val="32"/>
        </w:rPr>
        <w:t>ifted mud</w:t>
      </w:r>
      <w:r w:rsidR="00AF6478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 xml:space="preserve">is </w:t>
      </w:r>
      <w:r w:rsidR="00AF6478">
        <w:rPr>
          <w:rFonts w:ascii="Baskerville" w:hAnsi="Baskerville"/>
          <w:sz w:val="32"/>
        </w:rPr>
        <w:t>only a hint</w:t>
      </w:r>
      <w:r w:rsidR="00FB41E7">
        <w:rPr>
          <w:rFonts w:ascii="Baskerville" w:hAnsi="Baskerville"/>
          <w:sz w:val="32"/>
        </w:rPr>
        <w:t xml:space="preserve"> </w:t>
      </w:r>
    </w:p>
    <w:p w:rsidR="00A121CE" w:rsidRDefault="003C0D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of</w:t>
      </w:r>
      <w:proofErr w:type="gramEnd"/>
      <w:r>
        <w:rPr>
          <w:rFonts w:ascii="Baskerville" w:hAnsi="Baskerville"/>
          <w:sz w:val="32"/>
        </w:rPr>
        <w:t xml:space="preserve"> the lost land beneath, </w:t>
      </w:r>
    </w:p>
    <w:p w:rsidR="00A121CE" w:rsidRDefault="00A121CE">
      <w:pPr>
        <w:rPr>
          <w:rFonts w:ascii="Baskerville" w:hAnsi="Baskerville"/>
          <w:sz w:val="32"/>
        </w:rPr>
      </w:pPr>
    </w:p>
    <w:p w:rsidR="00A121CE" w:rsidRDefault="00ED5A28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between</w:t>
      </w:r>
      <w:proofErr w:type="gramEnd"/>
      <w:r w:rsidR="003C0D2C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 xml:space="preserve">the </w:t>
      </w:r>
      <w:r w:rsidR="003C0D2C">
        <w:rPr>
          <w:rFonts w:ascii="Baskerville" w:hAnsi="Baskerville"/>
          <w:sz w:val="32"/>
        </w:rPr>
        <w:t>shorelines</w:t>
      </w:r>
      <w:r w:rsidR="00FB41E7">
        <w:rPr>
          <w:rFonts w:ascii="Baskerville" w:hAnsi="Baskerville"/>
          <w:sz w:val="32"/>
        </w:rPr>
        <w:t xml:space="preserve"> </w:t>
      </w:r>
    </w:p>
    <w:p w:rsidR="00A121CE" w:rsidRDefault="003C0D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that</w:t>
      </w:r>
      <w:proofErr w:type="gramEnd"/>
      <w:r>
        <w:rPr>
          <w:rFonts w:ascii="Baskerville" w:hAnsi="Baskerville"/>
          <w:sz w:val="32"/>
        </w:rPr>
        <w:t xml:space="preserve"> yearn for each other.</w:t>
      </w:r>
      <w:r w:rsidR="00A121CE">
        <w:rPr>
          <w:rFonts w:ascii="Baskerville" w:hAnsi="Baskerville"/>
          <w:sz w:val="32"/>
        </w:rPr>
        <w:t xml:space="preserve"> </w:t>
      </w:r>
    </w:p>
    <w:p w:rsidR="00A121CE" w:rsidRDefault="00A121CE">
      <w:pPr>
        <w:rPr>
          <w:rFonts w:ascii="Baskerville" w:hAnsi="Baskerville"/>
          <w:sz w:val="32"/>
        </w:rPr>
      </w:pPr>
    </w:p>
    <w:p w:rsidR="003C0D2C" w:rsidRDefault="00A121CE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 xml:space="preserve">Water and mud, </w:t>
      </w:r>
    </w:p>
    <w:p w:rsidR="003C0D2C" w:rsidRDefault="003C0D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mud</w:t>
      </w:r>
      <w:proofErr w:type="gramEnd"/>
      <w:r>
        <w:rPr>
          <w:rFonts w:ascii="Baskerville" w:hAnsi="Baskerville"/>
          <w:sz w:val="32"/>
        </w:rPr>
        <w:t xml:space="preserve"> and water,</w:t>
      </w:r>
      <w:r w:rsidR="00A121CE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>intricate lovers.</w:t>
      </w:r>
    </w:p>
    <w:p w:rsidR="006D3637" w:rsidRDefault="006D3637">
      <w:pPr>
        <w:rPr>
          <w:rFonts w:ascii="Baskerville" w:hAnsi="Baskerville"/>
          <w:sz w:val="32"/>
        </w:rPr>
      </w:pPr>
    </w:p>
    <w:p w:rsidR="00787016" w:rsidRDefault="006D3637" w:rsidP="006D3637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 xml:space="preserve">You stand here and hope </w:t>
      </w:r>
    </w:p>
    <w:p w:rsidR="00787016" w:rsidRDefault="006D3637" w:rsidP="006D3637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that</w:t>
      </w:r>
      <w:proofErr w:type="gramEnd"/>
      <w:r>
        <w:rPr>
          <w:rFonts w:ascii="Baskerville" w:hAnsi="Baskerville"/>
          <w:sz w:val="32"/>
        </w:rPr>
        <w:t xml:space="preserve"> a hand will lift out </w:t>
      </w:r>
    </w:p>
    <w:p w:rsidR="00787016" w:rsidRDefault="00787016" w:rsidP="006D3637">
      <w:pPr>
        <w:rPr>
          <w:rFonts w:ascii="Baskerville" w:hAnsi="Baskerville"/>
          <w:sz w:val="32"/>
        </w:rPr>
      </w:pPr>
    </w:p>
    <w:p w:rsidR="006D3637" w:rsidRDefault="006D3637" w:rsidP="006D3637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of</w:t>
      </w:r>
      <w:proofErr w:type="gramEnd"/>
      <w:r>
        <w:rPr>
          <w:rFonts w:ascii="Baskerville" w:hAnsi="Baskerville"/>
          <w:sz w:val="32"/>
        </w:rPr>
        <w:t xml:space="preserve"> a wave, wave to you</w:t>
      </w:r>
    </w:p>
    <w:p w:rsidR="006D3637" w:rsidRDefault="006D3637" w:rsidP="006D3637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from</w:t>
      </w:r>
      <w:proofErr w:type="gramEnd"/>
      <w:r>
        <w:rPr>
          <w:rFonts w:ascii="Baskerville" w:hAnsi="Baskerville"/>
          <w:sz w:val="32"/>
        </w:rPr>
        <w:t xml:space="preserve"> that weather-drowned land.</w:t>
      </w:r>
    </w:p>
    <w:p w:rsidR="003C0D2C" w:rsidRDefault="003C0D2C" w:rsidP="006D3637">
      <w:pPr>
        <w:rPr>
          <w:rFonts w:ascii="Baskerville" w:hAnsi="Baskerville"/>
          <w:sz w:val="32"/>
        </w:rPr>
      </w:pPr>
    </w:p>
    <w:p w:rsidR="003C0D2C" w:rsidRDefault="003C0D2C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Even you</w:t>
      </w:r>
      <w:r w:rsidR="00434E2A">
        <w:rPr>
          <w:rFonts w:ascii="Baskerville" w:hAnsi="Baskerville"/>
          <w:sz w:val="32"/>
        </w:rPr>
        <w:t>r stranger’s</w:t>
      </w:r>
      <w:r>
        <w:rPr>
          <w:rFonts w:ascii="Baskerville" w:hAnsi="Baskerville"/>
          <w:sz w:val="32"/>
        </w:rPr>
        <w:t xml:space="preserve"> feet remember</w:t>
      </w:r>
    </w:p>
    <w:p w:rsidR="003C0D2C" w:rsidRDefault="003C0D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pacing</w:t>
      </w:r>
      <w:proofErr w:type="gramEnd"/>
      <w:r>
        <w:rPr>
          <w:rFonts w:ascii="Baskerville" w:hAnsi="Baskerville"/>
          <w:sz w:val="32"/>
        </w:rPr>
        <w:t xml:space="preserve"> the ground under the water,</w:t>
      </w:r>
    </w:p>
    <w:p w:rsidR="003C0D2C" w:rsidRDefault="003C0D2C">
      <w:pPr>
        <w:rPr>
          <w:rFonts w:ascii="Baskerville" w:hAnsi="Baskerville"/>
          <w:sz w:val="32"/>
        </w:rPr>
      </w:pPr>
    </w:p>
    <w:p w:rsidR="003C0D2C" w:rsidRDefault="003C0D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the</w:t>
      </w:r>
      <w:proofErr w:type="gramEnd"/>
      <w:r>
        <w:rPr>
          <w:rFonts w:ascii="Baskerville" w:hAnsi="Baskerville"/>
          <w:sz w:val="32"/>
        </w:rPr>
        <w:t xml:space="preserve"> tracks of women and men, crossing,</w:t>
      </w:r>
    </w:p>
    <w:p w:rsidR="003C0D2C" w:rsidRDefault="003C0D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criss-crossing</w:t>
      </w:r>
      <w:proofErr w:type="gramEnd"/>
      <w:r>
        <w:rPr>
          <w:rFonts w:ascii="Baskerville" w:hAnsi="Baskerville"/>
          <w:sz w:val="32"/>
        </w:rPr>
        <w:t xml:space="preserve"> after ice and drought,</w:t>
      </w:r>
    </w:p>
    <w:p w:rsidR="003C0D2C" w:rsidRDefault="003C0D2C">
      <w:pPr>
        <w:rPr>
          <w:rFonts w:ascii="Baskerville" w:hAnsi="Baskerville"/>
          <w:sz w:val="32"/>
        </w:rPr>
      </w:pPr>
    </w:p>
    <w:p w:rsidR="00E40C15" w:rsidRDefault="003C0D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through</w:t>
      </w:r>
      <w:proofErr w:type="gramEnd"/>
      <w:r>
        <w:rPr>
          <w:rFonts w:ascii="Baskerville" w:hAnsi="Baskerville"/>
          <w:sz w:val="32"/>
        </w:rPr>
        <w:t xml:space="preserve"> storm and calm,</w:t>
      </w:r>
      <w:r w:rsidR="00E40C15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 xml:space="preserve">hunting </w:t>
      </w:r>
    </w:p>
    <w:p w:rsidR="003C0D2C" w:rsidRDefault="00E40C15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the</w:t>
      </w:r>
      <w:proofErr w:type="gramEnd"/>
      <w:r>
        <w:rPr>
          <w:rFonts w:ascii="Baskerville" w:hAnsi="Baskerville"/>
          <w:sz w:val="32"/>
        </w:rPr>
        <w:t xml:space="preserve"> </w:t>
      </w:r>
      <w:r w:rsidR="003C0D2C">
        <w:rPr>
          <w:rFonts w:ascii="Baskerville" w:hAnsi="Baskerville"/>
          <w:sz w:val="32"/>
        </w:rPr>
        <w:t>sun and rain</w:t>
      </w:r>
      <w:r w:rsidR="006C328E">
        <w:rPr>
          <w:rFonts w:ascii="Baskerville" w:hAnsi="Baskerville"/>
          <w:sz w:val="32"/>
        </w:rPr>
        <w:t>,</w:t>
      </w:r>
      <w:r>
        <w:rPr>
          <w:rFonts w:ascii="Baskerville" w:hAnsi="Baskerville"/>
          <w:sz w:val="32"/>
        </w:rPr>
        <w:t xml:space="preserve"> scent</w:t>
      </w:r>
      <w:r w:rsidR="006C328E">
        <w:rPr>
          <w:rFonts w:ascii="Baskerville" w:hAnsi="Baskerville"/>
          <w:sz w:val="32"/>
        </w:rPr>
        <w:t>s</w:t>
      </w:r>
      <w:r>
        <w:rPr>
          <w:rFonts w:ascii="Baskerville" w:hAnsi="Baskerville"/>
          <w:sz w:val="32"/>
        </w:rPr>
        <w:t xml:space="preserve"> on the wind</w:t>
      </w:r>
      <w:r w:rsidR="003C0D2C">
        <w:rPr>
          <w:rFonts w:ascii="Baskerville" w:hAnsi="Baskerville"/>
          <w:sz w:val="32"/>
        </w:rPr>
        <w:t>.</w:t>
      </w:r>
    </w:p>
    <w:p w:rsidR="003C0D2C" w:rsidRDefault="003C0D2C">
      <w:pPr>
        <w:rPr>
          <w:rFonts w:ascii="Baskerville" w:hAnsi="Baskerville"/>
          <w:sz w:val="32"/>
        </w:rPr>
      </w:pPr>
    </w:p>
    <w:p w:rsidR="00E40C15" w:rsidRDefault="00E40C15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You were never looking for ghosts</w:t>
      </w:r>
    </w:p>
    <w:p w:rsidR="00E40C15" w:rsidRDefault="00A121CE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but</w:t>
      </w:r>
      <w:proofErr w:type="gramEnd"/>
      <w:r>
        <w:rPr>
          <w:rFonts w:ascii="Baskerville" w:hAnsi="Baskerville"/>
          <w:sz w:val="32"/>
        </w:rPr>
        <w:t xml:space="preserve"> they find you here.</w:t>
      </w:r>
    </w:p>
    <w:p w:rsidR="00E40C15" w:rsidRDefault="00E40C15">
      <w:pPr>
        <w:rPr>
          <w:rFonts w:ascii="Baskerville" w:hAnsi="Baskerville"/>
          <w:sz w:val="32"/>
        </w:rPr>
      </w:pPr>
    </w:p>
    <w:p w:rsidR="00E40C15" w:rsidRDefault="00A121CE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V</w:t>
      </w:r>
      <w:r w:rsidR="00104D1A">
        <w:rPr>
          <w:rFonts w:ascii="Baskerville" w:hAnsi="Baskerville"/>
          <w:sz w:val="32"/>
        </w:rPr>
        <w:t>oices sing through the tide</w:t>
      </w:r>
      <w:r w:rsidR="00E40C15">
        <w:rPr>
          <w:rFonts w:ascii="Baskerville" w:hAnsi="Baskerville"/>
          <w:sz w:val="32"/>
        </w:rPr>
        <w:t>.</w:t>
      </w:r>
    </w:p>
    <w:p w:rsidR="00E40C15" w:rsidRDefault="00E40C15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The rustling, the breathing, the music</w:t>
      </w:r>
    </w:p>
    <w:p w:rsidR="00E40C15" w:rsidRDefault="00E40C15">
      <w:pPr>
        <w:rPr>
          <w:rFonts w:ascii="Baskerville" w:hAnsi="Baskerville"/>
          <w:sz w:val="32"/>
        </w:rPr>
      </w:pPr>
    </w:p>
    <w:p w:rsidR="00E40C15" w:rsidRDefault="00E40C15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of</w:t>
      </w:r>
      <w:proofErr w:type="gramEnd"/>
      <w:r>
        <w:rPr>
          <w:rFonts w:ascii="Baskerville" w:hAnsi="Baskerville"/>
          <w:sz w:val="32"/>
        </w:rPr>
        <w:t xml:space="preserve"> travellers takes you out where the land</w:t>
      </w:r>
    </w:p>
    <w:p w:rsidR="00E40C15" w:rsidRDefault="00E40C15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would</w:t>
      </w:r>
      <w:proofErr w:type="gramEnd"/>
      <w:r>
        <w:rPr>
          <w:rFonts w:ascii="Baskerville" w:hAnsi="Baskerville"/>
          <w:sz w:val="32"/>
        </w:rPr>
        <w:t xml:space="preserve"> have been, walked over, washed away</w:t>
      </w:r>
      <w:r w:rsidR="00F34D05">
        <w:rPr>
          <w:rFonts w:ascii="Baskerville" w:hAnsi="Baskerville"/>
          <w:sz w:val="32"/>
        </w:rPr>
        <w:t>,</w:t>
      </w:r>
    </w:p>
    <w:p w:rsidR="00E40C15" w:rsidRDefault="00E40C15">
      <w:pPr>
        <w:rPr>
          <w:rFonts w:ascii="Baskerville" w:hAnsi="Baskerville"/>
          <w:sz w:val="32"/>
        </w:rPr>
      </w:pPr>
    </w:p>
    <w:p w:rsidR="00F34D05" w:rsidRDefault="00F34D05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rolled</w:t>
      </w:r>
      <w:proofErr w:type="gramEnd"/>
      <w:r>
        <w:rPr>
          <w:rFonts w:ascii="Baskerville" w:hAnsi="Baskerville"/>
          <w:sz w:val="32"/>
        </w:rPr>
        <w:t xml:space="preserve"> in. And there,</w:t>
      </w:r>
      <w:r w:rsidR="00E40C15">
        <w:rPr>
          <w:rFonts w:ascii="Baskerville" w:hAnsi="Baskerville"/>
          <w:sz w:val="32"/>
        </w:rPr>
        <w:t xml:space="preserve"> the ghost hulls</w:t>
      </w:r>
      <w:r>
        <w:rPr>
          <w:rFonts w:ascii="Baskerville" w:hAnsi="Baskerville"/>
          <w:sz w:val="32"/>
        </w:rPr>
        <w:t xml:space="preserve"> </w:t>
      </w:r>
      <w:r w:rsidR="00E40C15">
        <w:rPr>
          <w:rFonts w:ascii="Baskerville" w:hAnsi="Baskerville"/>
          <w:sz w:val="32"/>
        </w:rPr>
        <w:t xml:space="preserve">of the trawlers </w:t>
      </w:r>
    </w:p>
    <w:p w:rsidR="00E40C15" w:rsidRDefault="00E40C15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nudge</w:t>
      </w:r>
      <w:proofErr w:type="gramEnd"/>
      <w:r>
        <w:rPr>
          <w:rFonts w:ascii="Baskerville" w:hAnsi="Baskerville"/>
          <w:sz w:val="32"/>
        </w:rPr>
        <w:t xml:space="preserve"> out of the dark</w:t>
      </w:r>
    </w:p>
    <w:p w:rsidR="00E40C15" w:rsidRDefault="00E40C15">
      <w:pPr>
        <w:rPr>
          <w:rFonts w:ascii="Baskerville" w:hAnsi="Baskerville"/>
          <w:sz w:val="32"/>
        </w:rPr>
      </w:pPr>
    </w:p>
    <w:p w:rsidR="00E40C15" w:rsidRDefault="00E40C15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lastRenderedPageBreak/>
        <w:t>with</w:t>
      </w:r>
      <w:proofErr w:type="gramEnd"/>
      <w:r>
        <w:rPr>
          <w:rFonts w:ascii="Baskerville" w:hAnsi="Baskerville"/>
          <w:sz w:val="32"/>
        </w:rPr>
        <w:t xml:space="preserve"> the </w:t>
      </w:r>
      <w:proofErr w:type="spellStart"/>
      <w:r>
        <w:rPr>
          <w:rFonts w:ascii="Baskerville" w:hAnsi="Baskerville"/>
          <w:sz w:val="32"/>
        </w:rPr>
        <w:t>trawlermen</w:t>
      </w:r>
      <w:proofErr w:type="spellEnd"/>
      <w:r>
        <w:rPr>
          <w:rFonts w:ascii="Baskerville" w:hAnsi="Baskerville"/>
          <w:sz w:val="32"/>
        </w:rPr>
        <w:t xml:space="preserve"> who never came back,</w:t>
      </w:r>
    </w:p>
    <w:p w:rsidR="00787016" w:rsidRDefault="00E40C15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hauling</w:t>
      </w:r>
      <w:proofErr w:type="gramEnd"/>
      <w:r>
        <w:rPr>
          <w:rFonts w:ascii="Baskerville" w:hAnsi="Baskerville"/>
          <w:sz w:val="32"/>
        </w:rPr>
        <w:t xml:space="preserve"> their own white wake</w:t>
      </w:r>
    </w:p>
    <w:p w:rsidR="00787016" w:rsidRDefault="00787016">
      <w:pPr>
        <w:rPr>
          <w:rFonts w:ascii="Baskerville" w:hAnsi="Baskerville"/>
          <w:sz w:val="32"/>
        </w:rPr>
      </w:pPr>
    </w:p>
    <w:p w:rsidR="00787016" w:rsidRDefault="00787016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their catch, the fish crying silver</w:t>
      </w:r>
    </w:p>
    <w:p w:rsidR="00631C51" w:rsidRDefault="00F34D05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in</w:t>
      </w:r>
      <w:proofErr w:type="gramEnd"/>
      <w:r>
        <w:rPr>
          <w:rFonts w:ascii="Baskerville" w:hAnsi="Baskerville"/>
          <w:sz w:val="32"/>
        </w:rPr>
        <w:t xml:space="preserve"> nets</w:t>
      </w:r>
      <w:r w:rsidR="00631C51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 xml:space="preserve">made </w:t>
      </w:r>
      <w:r w:rsidR="00631C51">
        <w:rPr>
          <w:rFonts w:ascii="Baskerville" w:hAnsi="Baskerville"/>
          <w:sz w:val="32"/>
        </w:rPr>
        <w:t>of air.</w:t>
      </w:r>
    </w:p>
    <w:p w:rsidR="00631C51" w:rsidRDefault="00631C51">
      <w:pPr>
        <w:rPr>
          <w:rFonts w:ascii="Baskerville" w:hAnsi="Baskerville"/>
          <w:sz w:val="32"/>
        </w:rPr>
      </w:pPr>
    </w:p>
    <w:p w:rsidR="00631C51" w:rsidRDefault="00631C51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If you come to the end of the world</w:t>
      </w:r>
    </w:p>
    <w:p w:rsidR="00631C51" w:rsidRDefault="00ED5A28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it</w:t>
      </w:r>
      <w:proofErr w:type="gramEnd"/>
      <w:r>
        <w:rPr>
          <w:rFonts w:ascii="Baskerville" w:hAnsi="Baskerville"/>
          <w:sz w:val="32"/>
        </w:rPr>
        <w:t xml:space="preserve"> stings</w:t>
      </w:r>
      <w:r w:rsidR="00631C51">
        <w:rPr>
          <w:rFonts w:ascii="Baskerville" w:hAnsi="Baskerville"/>
          <w:sz w:val="32"/>
        </w:rPr>
        <w:t xml:space="preserve"> like the edge of a blade,</w:t>
      </w:r>
    </w:p>
    <w:p w:rsidR="00631C51" w:rsidRDefault="00631C51">
      <w:pPr>
        <w:rPr>
          <w:rFonts w:ascii="Baskerville" w:hAnsi="Baskerville"/>
          <w:sz w:val="32"/>
        </w:rPr>
      </w:pPr>
    </w:p>
    <w:p w:rsidR="00F34D05" w:rsidRDefault="00631C5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the</w:t>
      </w:r>
      <w:proofErr w:type="gramEnd"/>
      <w:r>
        <w:rPr>
          <w:rFonts w:ascii="Baskerville" w:hAnsi="Baskerville"/>
          <w:sz w:val="32"/>
        </w:rPr>
        <w:t xml:space="preserve"> verge of a cut</w:t>
      </w:r>
      <w:r w:rsidR="00F34D05">
        <w:rPr>
          <w:rFonts w:ascii="Baskerville" w:hAnsi="Baskerville"/>
          <w:sz w:val="32"/>
        </w:rPr>
        <w:t xml:space="preserve">, </w:t>
      </w:r>
      <w:r>
        <w:rPr>
          <w:rFonts w:ascii="Baskerville" w:hAnsi="Baskerville"/>
          <w:sz w:val="32"/>
        </w:rPr>
        <w:t xml:space="preserve">but the cut </w:t>
      </w:r>
      <w:r w:rsidR="00F34D05">
        <w:rPr>
          <w:rFonts w:ascii="Baskerville" w:hAnsi="Baskerville"/>
          <w:sz w:val="32"/>
        </w:rPr>
        <w:t xml:space="preserve">is a freedom, </w:t>
      </w:r>
    </w:p>
    <w:p w:rsidR="00631C51" w:rsidRDefault="00631C5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</w:t>
      </w:r>
      <w:proofErr w:type="gramEnd"/>
      <w:r>
        <w:rPr>
          <w:rFonts w:ascii="Baskerville" w:hAnsi="Baskerville"/>
          <w:sz w:val="32"/>
        </w:rPr>
        <w:t xml:space="preserve"> severed rope.</w:t>
      </w:r>
      <w:r w:rsidR="00F34D05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>Freed men and women</w:t>
      </w:r>
    </w:p>
    <w:p w:rsidR="00631C51" w:rsidRDefault="00631C51">
      <w:pPr>
        <w:rPr>
          <w:rFonts w:ascii="Baskerville" w:hAnsi="Baskerville"/>
          <w:sz w:val="32"/>
        </w:rPr>
      </w:pPr>
    </w:p>
    <w:p w:rsidR="00631C51" w:rsidRDefault="00631C5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rise</w:t>
      </w:r>
      <w:proofErr w:type="gramEnd"/>
      <w:r>
        <w:rPr>
          <w:rFonts w:ascii="Baskerville" w:hAnsi="Baskerville"/>
          <w:sz w:val="32"/>
        </w:rPr>
        <w:t xml:space="preserve"> up and walk out of the water</w:t>
      </w:r>
    </w:p>
    <w:p w:rsidR="00631C51" w:rsidRDefault="00631C5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you go with them</w:t>
      </w:r>
    </w:p>
    <w:p w:rsidR="00631C51" w:rsidRDefault="00631C51">
      <w:pPr>
        <w:rPr>
          <w:rFonts w:ascii="Baskerville" w:hAnsi="Baskerville"/>
          <w:sz w:val="32"/>
        </w:rPr>
      </w:pPr>
    </w:p>
    <w:p w:rsidR="00631C51" w:rsidRDefault="00631C5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past</w:t>
      </w:r>
      <w:proofErr w:type="gramEnd"/>
      <w:r>
        <w:rPr>
          <w:rFonts w:ascii="Baskerville" w:hAnsi="Baskerville"/>
          <w:sz w:val="32"/>
        </w:rPr>
        <w:t xml:space="preserve"> the docks, past terraces and tanneries</w:t>
      </w:r>
    </w:p>
    <w:p w:rsidR="00631C51" w:rsidRDefault="00631C5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with</w:t>
      </w:r>
      <w:proofErr w:type="gramEnd"/>
      <w:r>
        <w:rPr>
          <w:rFonts w:ascii="Baskerville" w:hAnsi="Baskerville"/>
          <w:sz w:val="32"/>
        </w:rPr>
        <w:t xml:space="preserve"> a crowd that grows in every lane,</w:t>
      </w:r>
    </w:p>
    <w:p w:rsidR="00631C51" w:rsidRDefault="00631C51">
      <w:pPr>
        <w:rPr>
          <w:rFonts w:ascii="Baskerville" w:hAnsi="Baskerville"/>
          <w:sz w:val="32"/>
        </w:rPr>
      </w:pPr>
    </w:p>
    <w:p w:rsidR="00631C51" w:rsidRDefault="00631C5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that</w:t>
      </w:r>
      <w:proofErr w:type="gramEnd"/>
      <w:r>
        <w:rPr>
          <w:rFonts w:ascii="Baskerville" w:hAnsi="Baskerville"/>
          <w:sz w:val="32"/>
        </w:rPr>
        <w:t xml:space="preserve"> dares to look down on a king,</w:t>
      </w:r>
    </w:p>
    <w:p w:rsidR="00BE0DBB" w:rsidRDefault="00BE0DBB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swings</w:t>
      </w:r>
      <w:proofErr w:type="gramEnd"/>
      <w:r>
        <w:rPr>
          <w:rFonts w:ascii="Baskerville" w:hAnsi="Baskerville"/>
          <w:sz w:val="32"/>
        </w:rPr>
        <w:t xml:space="preserve"> up</w:t>
      </w:r>
      <w:r w:rsidR="00631C51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>Hessle Road, along</w:t>
      </w:r>
    </w:p>
    <w:p w:rsidR="00BE0DBB" w:rsidRDefault="00BE0DBB">
      <w:pPr>
        <w:rPr>
          <w:rFonts w:ascii="Baskerville" w:hAnsi="Baskerville"/>
          <w:sz w:val="32"/>
        </w:rPr>
      </w:pPr>
    </w:p>
    <w:p w:rsidR="000829F7" w:rsidRDefault="00CB06C2" w:rsidP="00CB06C2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the</w:t>
      </w:r>
      <w:proofErr w:type="gramEnd"/>
      <w:r>
        <w:rPr>
          <w:rFonts w:ascii="Baskerville" w:hAnsi="Baskerville"/>
          <w:sz w:val="32"/>
        </w:rPr>
        <w:t xml:space="preserve"> Boulevard</w:t>
      </w:r>
      <w:r w:rsidR="00BE0DBB">
        <w:rPr>
          <w:rFonts w:ascii="Baskerville" w:hAnsi="Baskerville"/>
          <w:sz w:val="32"/>
        </w:rPr>
        <w:t>, the Avenue</w:t>
      </w:r>
      <w:r w:rsidR="000829F7">
        <w:rPr>
          <w:rFonts w:ascii="Baskerville" w:hAnsi="Baskerville"/>
          <w:sz w:val="32"/>
        </w:rPr>
        <w:t xml:space="preserve"> </w:t>
      </w:r>
    </w:p>
    <w:p w:rsidR="000829F7" w:rsidRDefault="00757EE6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</w:t>
      </w:r>
      <w:r w:rsidR="00BE0DBB">
        <w:rPr>
          <w:rFonts w:ascii="Baskerville" w:hAnsi="Baskerville"/>
          <w:sz w:val="32"/>
        </w:rPr>
        <w:t xml:space="preserve">Terry Street, </w:t>
      </w:r>
      <w:r w:rsidR="000829F7">
        <w:rPr>
          <w:rFonts w:ascii="Baskerville" w:hAnsi="Baskerville"/>
          <w:sz w:val="32"/>
        </w:rPr>
        <w:t>past the Minster</w:t>
      </w:r>
    </w:p>
    <w:p w:rsidR="000829F7" w:rsidRDefault="000829F7">
      <w:pPr>
        <w:rPr>
          <w:rFonts w:ascii="Baskerville" w:hAnsi="Baskerville"/>
          <w:sz w:val="32"/>
        </w:rPr>
      </w:pPr>
    </w:p>
    <w:p w:rsidR="00631C51" w:rsidRDefault="000829F7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</w:t>
      </w:r>
      <w:r w:rsidR="00BE0DBB">
        <w:rPr>
          <w:rFonts w:ascii="Baskerville" w:hAnsi="Baskerville"/>
          <w:sz w:val="32"/>
        </w:rPr>
        <w:t>fish market to</w:t>
      </w:r>
      <w:r w:rsidR="00631C51">
        <w:rPr>
          <w:rFonts w:ascii="Baskerville" w:hAnsi="Baskerville"/>
          <w:sz w:val="32"/>
        </w:rPr>
        <w:t xml:space="preserve"> the Deep,</w:t>
      </w:r>
    </w:p>
    <w:p w:rsidR="00631C51" w:rsidRDefault="00631C5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through</w:t>
      </w:r>
      <w:proofErr w:type="gramEnd"/>
      <w:r>
        <w:rPr>
          <w:rFonts w:ascii="Baskerville" w:hAnsi="Baskerville"/>
          <w:sz w:val="32"/>
        </w:rPr>
        <w:t xml:space="preserve"> a city bombed and bruised,</w:t>
      </w:r>
    </w:p>
    <w:p w:rsidR="00631C51" w:rsidRDefault="00631C51">
      <w:pPr>
        <w:rPr>
          <w:rFonts w:ascii="Baskerville" w:hAnsi="Baskerville"/>
          <w:sz w:val="32"/>
        </w:rPr>
      </w:pPr>
    </w:p>
    <w:p w:rsidR="00631C51" w:rsidRDefault="00631C5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razed</w:t>
      </w:r>
      <w:proofErr w:type="gramEnd"/>
      <w:r>
        <w:rPr>
          <w:rFonts w:ascii="Baskerville" w:hAnsi="Baskerville"/>
          <w:sz w:val="32"/>
        </w:rPr>
        <w:t xml:space="preserve"> flat, raised up again.</w:t>
      </w:r>
    </w:p>
    <w:p w:rsidR="00631C51" w:rsidRDefault="00ED5A28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It spreads a grey wing</w:t>
      </w:r>
      <w:r w:rsidR="00F34D05">
        <w:rPr>
          <w:rFonts w:ascii="Baskerville" w:hAnsi="Baskerville"/>
          <w:sz w:val="32"/>
        </w:rPr>
        <w:t>,</w:t>
      </w:r>
      <w:r w:rsidR="00631C51">
        <w:rPr>
          <w:rFonts w:ascii="Baskerville" w:hAnsi="Baskerville"/>
          <w:sz w:val="32"/>
        </w:rPr>
        <w:t xml:space="preserve"> leads you</w:t>
      </w:r>
    </w:p>
    <w:p w:rsidR="00631C51" w:rsidRDefault="00631C51">
      <w:pPr>
        <w:rPr>
          <w:rFonts w:ascii="Baskerville" w:hAnsi="Baskerville"/>
          <w:sz w:val="32"/>
        </w:rPr>
      </w:pPr>
    </w:p>
    <w:p w:rsidR="00631C51" w:rsidRDefault="00631C51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to</w:t>
      </w:r>
      <w:proofErr w:type="gramEnd"/>
      <w:r>
        <w:rPr>
          <w:rFonts w:ascii="Baskerville" w:hAnsi="Baskerville"/>
          <w:sz w:val="32"/>
        </w:rPr>
        <w:t xml:space="preserve"> the smallest window you have ever seen,</w:t>
      </w: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through it, </w:t>
      </w:r>
      <w:r w:rsidR="00631C51">
        <w:rPr>
          <w:rFonts w:ascii="Baskerville" w:hAnsi="Baskerville"/>
          <w:sz w:val="32"/>
        </w:rPr>
        <w:t>shows you all the world</w:t>
      </w:r>
      <w:r w:rsidR="00ED5A28">
        <w:rPr>
          <w:rFonts w:ascii="Baskerville" w:hAnsi="Baskerville"/>
          <w:sz w:val="32"/>
        </w:rPr>
        <w:t>,</w:t>
      </w:r>
    </w:p>
    <w:p w:rsidR="0098743F" w:rsidRDefault="0098743F">
      <w:pPr>
        <w:rPr>
          <w:rFonts w:ascii="Baskerville" w:hAnsi="Baskerville"/>
          <w:sz w:val="32"/>
        </w:rPr>
      </w:pPr>
    </w:p>
    <w:p w:rsidR="0031152C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takes</w:t>
      </w:r>
      <w:proofErr w:type="gramEnd"/>
      <w:r>
        <w:rPr>
          <w:rFonts w:ascii="Baskerville" w:hAnsi="Baskerville"/>
          <w:sz w:val="32"/>
        </w:rPr>
        <w:t xml:space="preserve"> your food, makes it a feast </w:t>
      </w:r>
    </w:p>
    <w:p w:rsidR="00F34D05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holds</w:t>
      </w:r>
      <w:proofErr w:type="gramEnd"/>
      <w:r>
        <w:rPr>
          <w:rFonts w:ascii="Baskerville" w:hAnsi="Baskerville"/>
          <w:sz w:val="32"/>
        </w:rPr>
        <w:t xml:space="preserve"> your stranger’s body, folds it </w:t>
      </w:r>
    </w:p>
    <w:p w:rsidR="00F34D05" w:rsidRDefault="00F34D05">
      <w:pPr>
        <w:rPr>
          <w:rFonts w:ascii="Baskerville" w:hAnsi="Baskerville"/>
          <w:sz w:val="32"/>
        </w:rPr>
      </w:pPr>
    </w:p>
    <w:p w:rsidR="00F34D05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lastRenderedPageBreak/>
        <w:t>in</w:t>
      </w:r>
      <w:proofErr w:type="gramEnd"/>
      <w:r>
        <w:rPr>
          <w:rFonts w:ascii="Baskerville" w:hAnsi="Baskerville"/>
          <w:sz w:val="32"/>
        </w:rPr>
        <w:t xml:space="preserve"> arms </w:t>
      </w:r>
      <w:r w:rsidR="00ED5A28">
        <w:rPr>
          <w:rFonts w:ascii="Baskerville" w:hAnsi="Baskerville"/>
          <w:sz w:val="32"/>
        </w:rPr>
        <w:t xml:space="preserve">of mud, </w:t>
      </w:r>
    </w:p>
    <w:p w:rsidR="00F34D05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the gulls walk over your heart,</w:t>
      </w:r>
    </w:p>
    <w:p w:rsidR="0098743F" w:rsidRDefault="0098743F">
      <w:pPr>
        <w:rPr>
          <w:rFonts w:ascii="Baskerville" w:hAnsi="Baskerville"/>
          <w:sz w:val="32"/>
        </w:rPr>
      </w:pP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over</w:t>
      </w:r>
      <w:proofErr w:type="gramEnd"/>
      <w:r>
        <w:rPr>
          <w:rFonts w:ascii="Baskerville" w:hAnsi="Baskerville"/>
          <w:sz w:val="32"/>
        </w:rPr>
        <w:t xml:space="preserve"> and over, return, repeat, </w:t>
      </w:r>
    </w:p>
    <w:p w:rsidR="00F34D05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on</w:t>
      </w:r>
      <w:proofErr w:type="gramEnd"/>
      <w:r>
        <w:rPr>
          <w:rFonts w:ascii="Baskerville" w:hAnsi="Baskerville"/>
          <w:sz w:val="32"/>
        </w:rPr>
        <w:t xml:space="preserve"> hieroglyph feet, their tracks </w:t>
      </w:r>
    </w:p>
    <w:p w:rsidR="00F34D05" w:rsidRDefault="00F34D05">
      <w:pPr>
        <w:rPr>
          <w:rFonts w:ascii="Baskerville" w:hAnsi="Baskerville"/>
          <w:sz w:val="32"/>
        </w:rPr>
      </w:pPr>
    </w:p>
    <w:p w:rsidR="00F34D05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</w:t>
      </w:r>
      <w:proofErr w:type="gramEnd"/>
      <w:r>
        <w:rPr>
          <w:rFonts w:ascii="Baskerville" w:hAnsi="Baskerville"/>
          <w:sz w:val="32"/>
        </w:rPr>
        <w:t xml:space="preserve"> </w:t>
      </w:r>
      <w:r w:rsidR="00F34D05">
        <w:rPr>
          <w:rFonts w:ascii="Baskerville" w:hAnsi="Baskerville"/>
          <w:sz w:val="32"/>
        </w:rPr>
        <w:t>b</w:t>
      </w:r>
      <w:r>
        <w:rPr>
          <w:rFonts w:ascii="Baskerville" w:hAnsi="Baskerville"/>
          <w:sz w:val="32"/>
        </w:rPr>
        <w:t>raille</w:t>
      </w:r>
      <w:r w:rsidR="00F34D05">
        <w:rPr>
          <w:rFonts w:ascii="Baskerville" w:hAnsi="Baskerville"/>
          <w:sz w:val="32"/>
        </w:rPr>
        <w:t xml:space="preserve"> </w:t>
      </w:r>
      <w:r>
        <w:rPr>
          <w:rFonts w:ascii="Baskerville" w:hAnsi="Baskerville"/>
          <w:sz w:val="32"/>
        </w:rPr>
        <w:t xml:space="preserve">of messages </w:t>
      </w: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delivered</w:t>
      </w:r>
      <w:proofErr w:type="gramEnd"/>
      <w:r>
        <w:rPr>
          <w:rFonts w:ascii="Baskerville" w:hAnsi="Baskerville"/>
          <w:sz w:val="32"/>
        </w:rPr>
        <w:t xml:space="preserve"> from half-built edges.</w:t>
      </w:r>
    </w:p>
    <w:p w:rsidR="0098743F" w:rsidRDefault="0098743F">
      <w:pPr>
        <w:rPr>
          <w:rFonts w:ascii="Baskerville" w:hAnsi="Baskerville"/>
          <w:sz w:val="32"/>
        </w:rPr>
      </w:pPr>
    </w:p>
    <w:p w:rsidR="0098743F" w:rsidRDefault="0098743F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The water seeps over the drowned land</w:t>
      </w:r>
    </w:p>
    <w:p w:rsidR="0098743F" w:rsidRDefault="008F0C6E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to</w:t>
      </w:r>
      <w:proofErr w:type="gramEnd"/>
      <w:r>
        <w:rPr>
          <w:rFonts w:ascii="Baskerville" w:hAnsi="Baskerville"/>
          <w:sz w:val="32"/>
        </w:rPr>
        <w:t xml:space="preserve"> the lip</w:t>
      </w:r>
      <w:r w:rsidR="0098743F">
        <w:rPr>
          <w:rFonts w:ascii="Baskerville" w:hAnsi="Baskerville"/>
          <w:sz w:val="32"/>
        </w:rPr>
        <w:t xml:space="preserve"> of the city</w:t>
      </w:r>
      <w:r w:rsidR="00666448">
        <w:rPr>
          <w:rFonts w:ascii="Baskerville" w:hAnsi="Baskerville"/>
          <w:sz w:val="32"/>
        </w:rPr>
        <w:t>.</w:t>
      </w:r>
    </w:p>
    <w:p w:rsidR="0098743F" w:rsidRDefault="0098743F">
      <w:pPr>
        <w:rPr>
          <w:rFonts w:ascii="Baskerville" w:hAnsi="Baskerville"/>
          <w:sz w:val="32"/>
        </w:rPr>
      </w:pPr>
    </w:p>
    <w:p w:rsidR="0098743F" w:rsidRDefault="00666448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It</w:t>
      </w:r>
      <w:r w:rsidR="0098743F">
        <w:rPr>
          <w:rFonts w:ascii="Baskerville" w:hAnsi="Baskerville"/>
          <w:sz w:val="32"/>
        </w:rPr>
        <w:t xml:space="preserve"> holds its breath</w:t>
      </w:r>
      <w:r>
        <w:rPr>
          <w:rFonts w:ascii="Baskerville" w:hAnsi="Baskerville"/>
          <w:sz w:val="32"/>
        </w:rPr>
        <w:t>.</w:t>
      </w:r>
    </w:p>
    <w:p w:rsidR="0098743F" w:rsidRDefault="00666448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T</w:t>
      </w:r>
      <w:r w:rsidR="0098743F">
        <w:rPr>
          <w:rFonts w:ascii="Baskerville" w:hAnsi="Baskerville"/>
          <w:sz w:val="32"/>
        </w:rPr>
        <w:t>he women stop</w:t>
      </w:r>
    </w:p>
    <w:p w:rsidR="0098743F" w:rsidRDefault="0098743F">
      <w:pPr>
        <w:rPr>
          <w:rFonts w:ascii="Baskerville" w:hAnsi="Baskerville"/>
          <w:sz w:val="32"/>
        </w:rPr>
      </w:pP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their</w:t>
      </w:r>
      <w:proofErr w:type="gramEnd"/>
      <w:r>
        <w:rPr>
          <w:rFonts w:ascii="Baskerville" w:hAnsi="Baskerville"/>
          <w:sz w:val="32"/>
        </w:rPr>
        <w:t xml:space="preserve"> washing, their stirring, their kneading</w:t>
      </w: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pounding to listen.</w:t>
      </w:r>
    </w:p>
    <w:p w:rsidR="0098743F" w:rsidRDefault="0098743F">
      <w:pPr>
        <w:rPr>
          <w:rFonts w:ascii="Baskerville" w:hAnsi="Baskerville"/>
          <w:sz w:val="32"/>
        </w:rPr>
      </w:pPr>
    </w:p>
    <w:p w:rsidR="0098743F" w:rsidRDefault="0098743F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 xml:space="preserve">Between the widowed face of the sky </w:t>
      </w: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the ringed eye of a gull</w:t>
      </w:r>
    </w:p>
    <w:p w:rsidR="0098743F" w:rsidRDefault="0098743F">
      <w:pPr>
        <w:rPr>
          <w:rFonts w:ascii="Baskerville" w:hAnsi="Baskerville"/>
          <w:sz w:val="32"/>
        </w:rPr>
      </w:pP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everything</w:t>
      </w:r>
      <w:proofErr w:type="gramEnd"/>
      <w:r>
        <w:rPr>
          <w:rFonts w:ascii="Baskerville" w:hAnsi="Baskerville"/>
          <w:sz w:val="32"/>
        </w:rPr>
        <w:t xml:space="preserve"> changes scale.</w:t>
      </w:r>
    </w:p>
    <w:p w:rsidR="0098743F" w:rsidRDefault="0098743F">
      <w:pPr>
        <w:rPr>
          <w:rFonts w:ascii="Baskerville" w:hAnsi="Baskerville"/>
          <w:sz w:val="32"/>
        </w:rPr>
      </w:pPr>
      <w:r>
        <w:rPr>
          <w:rFonts w:ascii="Baskerville" w:hAnsi="Baskerville"/>
          <w:sz w:val="32"/>
        </w:rPr>
        <w:t>A blade of grass is a turbine wing</w:t>
      </w:r>
    </w:p>
    <w:p w:rsidR="0098743F" w:rsidRDefault="0098743F">
      <w:pPr>
        <w:rPr>
          <w:rFonts w:ascii="Baskerville" w:hAnsi="Baskerville"/>
          <w:sz w:val="32"/>
        </w:rPr>
      </w:pP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that</w:t>
      </w:r>
      <w:proofErr w:type="gramEnd"/>
      <w:r>
        <w:rPr>
          <w:rFonts w:ascii="Baskerville" w:hAnsi="Baskerville"/>
          <w:sz w:val="32"/>
        </w:rPr>
        <w:t xml:space="preserve"> lifts to the light as a fish</w:t>
      </w: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gleams</w:t>
      </w:r>
      <w:proofErr w:type="gramEnd"/>
      <w:r>
        <w:rPr>
          <w:rFonts w:ascii="Baskerville" w:hAnsi="Baskerville"/>
          <w:sz w:val="32"/>
        </w:rPr>
        <w:t xml:space="preserve"> under the blade of an oar</w:t>
      </w:r>
    </w:p>
    <w:p w:rsidR="0098743F" w:rsidRDefault="0098743F">
      <w:pPr>
        <w:rPr>
          <w:rFonts w:ascii="Baskerville" w:hAnsi="Baskerville"/>
          <w:sz w:val="32"/>
        </w:rPr>
      </w:pPr>
    </w:p>
    <w:p w:rsidR="0098743F" w:rsidRDefault="00180EB9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like</w:t>
      </w:r>
      <w:proofErr w:type="gramEnd"/>
      <w:r>
        <w:rPr>
          <w:rFonts w:ascii="Baskerville" w:hAnsi="Baskerville"/>
          <w:sz w:val="32"/>
        </w:rPr>
        <w:t xml:space="preserve"> </w:t>
      </w:r>
      <w:r w:rsidR="0098743F">
        <w:rPr>
          <w:rFonts w:ascii="Baskerville" w:hAnsi="Baskerville"/>
          <w:sz w:val="32"/>
        </w:rPr>
        <w:t>a shoulder blade kissed by the moon</w:t>
      </w: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under the moon</w:t>
      </w:r>
    </w:p>
    <w:p w:rsidR="0098743F" w:rsidRDefault="0098743F">
      <w:pPr>
        <w:rPr>
          <w:rFonts w:ascii="Baskerville" w:hAnsi="Baskerville"/>
          <w:sz w:val="32"/>
        </w:rPr>
      </w:pPr>
    </w:p>
    <w:p w:rsidR="0098743F" w:rsidRDefault="0098743F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the</w:t>
      </w:r>
      <w:proofErr w:type="gramEnd"/>
      <w:r>
        <w:rPr>
          <w:rFonts w:ascii="Baskerville" w:hAnsi="Baskerville"/>
          <w:sz w:val="32"/>
        </w:rPr>
        <w:t xml:space="preserve"> land wears the water like a shining veil</w:t>
      </w:r>
    </w:p>
    <w:p w:rsidR="0031152C" w:rsidRDefault="00180EB9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the water b</w:t>
      </w:r>
      <w:r w:rsidR="0098743F">
        <w:rPr>
          <w:rFonts w:ascii="Baskerville" w:hAnsi="Baskerville"/>
          <w:sz w:val="32"/>
        </w:rPr>
        <w:t>ears the moon like a sacred jewel</w:t>
      </w:r>
    </w:p>
    <w:p w:rsidR="0031152C" w:rsidRDefault="0031152C">
      <w:pPr>
        <w:rPr>
          <w:rFonts w:ascii="Baskerville" w:hAnsi="Baskerville"/>
          <w:sz w:val="32"/>
        </w:rPr>
      </w:pPr>
    </w:p>
    <w:p w:rsidR="0031152C" w:rsidRDefault="003115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the heart is a fish</w:t>
      </w:r>
    </w:p>
    <w:p w:rsidR="0031152C" w:rsidRDefault="003115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luck is the hook</w:t>
      </w:r>
    </w:p>
    <w:p w:rsidR="0031152C" w:rsidRDefault="0031152C">
      <w:pPr>
        <w:rPr>
          <w:rFonts w:ascii="Baskerville" w:hAnsi="Baskerville"/>
          <w:sz w:val="32"/>
        </w:rPr>
      </w:pPr>
    </w:p>
    <w:p w:rsidR="0031152C" w:rsidRDefault="003115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lastRenderedPageBreak/>
        <w:t>that</w:t>
      </w:r>
      <w:proofErr w:type="gramEnd"/>
      <w:r>
        <w:rPr>
          <w:rFonts w:ascii="Baskerville" w:hAnsi="Baskerville"/>
          <w:sz w:val="32"/>
        </w:rPr>
        <w:t xml:space="preserve"> flicks it up between water and land,</w:t>
      </w:r>
    </w:p>
    <w:p w:rsidR="0031152C" w:rsidRDefault="003115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between</w:t>
      </w:r>
      <w:proofErr w:type="gramEnd"/>
      <w:r>
        <w:rPr>
          <w:rFonts w:ascii="Baskerville" w:hAnsi="Baskerville"/>
          <w:sz w:val="32"/>
        </w:rPr>
        <w:t xml:space="preserve"> Humber and Hull</w:t>
      </w:r>
    </w:p>
    <w:p w:rsidR="0031152C" w:rsidRDefault="0031152C">
      <w:pPr>
        <w:rPr>
          <w:rFonts w:ascii="Baskerville" w:hAnsi="Baskerville"/>
          <w:sz w:val="32"/>
        </w:rPr>
      </w:pPr>
    </w:p>
    <w:p w:rsidR="0031152C" w:rsidRDefault="003115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and</w:t>
      </w:r>
      <w:proofErr w:type="gramEnd"/>
      <w:r>
        <w:rPr>
          <w:rFonts w:ascii="Baskerville" w:hAnsi="Baskerville"/>
          <w:sz w:val="32"/>
        </w:rPr>
        <w:t xml:space="preserve"> holds it there</w:t>
      </w:r>
    </w:p>
    <w:p w:rsidR="00631C51" w:rsidRDefault="0031152C">
      <w:pPr>
        <w:rPr>
          <w:rFonts w:ascii="Baskerville" w:hAnsi="Baskerville"/>
          <w:sz w:val="32"/>
        </w:rPr>
      </w:pPr>
      <w:proofErr w:type="gramStart"/>
      <w:r>
        <w:rPr>
          <w:rFonts w:ascii="Baskerville" w:hAnsi="Baskerville"/>
          <w:sz w:val="32"/>
        </w:rPr>
        <w:t>at</w:t>
      </w:r>
      <w:proofErr w:type="gramEnd"/>
      <w:r>
        <w:rPr>
          <w:rFonts w:ascii="Baskerville" w:hAnsi="Baskerville"/>
          <w:sz w:val="32"/>
        </w:rPr>
        <w:t xml:space="preserve"> the edge of the world.</w:t>
      </w:r>
    </w:p>
    <w:p w:rsidR="00631C51" w:rsidRDefault="00631C51">
      <w:pPr>
        <w:rPr>
          <w:rFonts w:ascii="Baskerville" w:hAnsi="Baskerville"/>
          <w:sz w:val="32"/>
        </w:rPr>
      </w:pPr>
    </w:p>
    <w:p w:rsidR="00631C51" w:rsidRDefault="00631C51">
      <w:pPr>
        <w:rPr>
          <w:rFonts w:ascii="Baskerville" w:hAnsi="Baskerville"/>
          <w:sz w:val="32"/>
        </w:rPr>
      </w:pPr>
    </w:p>
    <w:p w:rsidR="00631C51" w:rsidRDefault="00631C51">
      <w:pPr>
        <w:rPr>
          <w:rFonts w:ascii="Baskerville" w:hAnsi="Baskerville"/>
          <w:sz w:val="32"/>
        </w:rPr>
      </w:pPr>
    </w:p>
    <w:p w:rsidR="00E40C15" w:rsidRDefault="00E40C15">
      <w:pPr>
        <w:rPr>
          <w:rFonts w:ascii="Baskerville" w:hAnsi="Baskerville"/>
          <w:sz w:val="32"/>
        </w:rPr>
      </w:pPr>
    </w:p>
    <w:p w:rsidR="00AF6478" w:rsidRDefault="00AF6478">
      <w:pPr>
        <w:rPr>
          <w:rFonts w:ascii="Baskerville" w:hAnsi="Baskerville"/>
          <w:sz w:val="32"/>
        </w:rPr>
      </w:pPr>
    </w:p>
    <w:p w:rsidR="00AF6478" w:rsidRDefault="00AF6478">
      <w:pPr>
        <w:rPr>
          <w:rFonts w:ascii="Baskerville" w:hAnsi="Baskerville"/>
          <w:sz w:val="32"/>
        </w:rPr>
      </w:pPr>
    </w:p>
    <w:p w:rsidR="0028580D" w:rsidRDefault="0028580D">
      <w:pPr>
        <w:rPr>
          <w:rFonts w:ascii="Baskerville" w:hAnsi="Baskerville"/>
          <w:sz w:val="32"/>
        </w:rPr>
      </w:pPr>
    </w:p>
    <w:p w:rsidR="00346770" w:rsidRPr="00346770" w:rsidRDefault="00346770">
      <w:pPr>
        <w:rPr>
          <w:rFonts w:ascii="Baskerville" w:hAnsi="Baskerville"/>
          <w:sz w:val="32"/>
        </w:rPr>
      </w:pPr>
    </w:p>
    <w:sectPr w:rsidR="00346770" w:rsidRPr="00346770" w:rsidSect="00346770">
      <w:pgSz w:w="11900" w:h="16840"/>
      <w:pgMar w:top="2098" w:right="1797" w:bottom="1440" w:left="1797" w:header="709" w:footer="238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Gill Sans MT"/>
    <w:charset w:val="00"/>
    <w:family w:val="auto"/>
    <w:pitch w:val="variable"/>
    <w:sig w:usb0="00000000" w:usb1="00000000" w:usb2="00000000" w:usb3="00000000" w:csb0="00000001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Baskerville Italic">
    <w:altName w:val="Plantagenet Cheroke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70"/>
    <w:rsid w:val="000829F7"/>
    <w:rsid w:val="001041AD"/>
    <w:rsid w:val="00104D1A"/>
    <w:rsid w:val="00180EB9"/>
    <w:rsid w:val="0028580D"/>
    <w:rsid w:val="0031152C"/>
    <w:rsid w:val="003148A3"/>
    <w:rsid w:val="00346770"/>
    <w:rsid w:val="00383EB2"/>
    <w:rsid w:val="003C0D2C"/>
    <w:rsid w:val="003F2694"/>
    <w:rsid w:val="00434E2A"/>
    <w:rsid w:val="005D7B3C"/>
    <w:rsid w:val="00631C51"/>
    <w:rsid w:val="00666448"/>
    <w:rsid w:val="006C328E"/>
    <w:rsid w:val="006D3637"/>
    <w:rsid w:val="00757EE6"/>
    <w:rsid w:val="00787016"/>
    <w:rsid w:val="008F0C6E"/>
    <w:rsid w:val="0098743F"/>
    <w:rsid w:val="00A121CE"/>
    <w:rsid w:val="00AF6478"/>
    <w:rsid w:val="00BC5FC1"/>
    <w:rsid w:val="00BD7119"/>
    <w:rsid w:val="00BE0DBB"/>
    <w:rsid w:val="00CB06C2"/>
    <w:rsid w:val="00CE2CAC"/>
    <w:rsid w:val="00DB1D03"/>
    <w:rsid w:val="00E40C15"/>
    <w:rsid w:val="00ED5A28"/>
    <w:rsid w:val="00F34D05"/>
    <w:rsid w:val="00FB41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87"/>
    <w:rPr>
      <w:rFonts w:ascii="Gill Sans" w:hAnsi="Gill Sans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87"/>
    <w:rPr>
      <w:rFonts w:ascii="Gill Sans" w:hAnsi="Gill Sans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E15CE3B-34D1-4561-956E-43BC75BE7127}"/>
</file>

<file path=customXml/itemProps2.xml><?xml version="1.0" encoding="utf-8"?>
<ds:datastoreItem xmlns:ds="http://schemas.openxmlformats.org/officeDocument/2006/customXml" ds:itemID="{3361B5FA-067B-43B4-B8B4-51C837856D9A}"/>
</file>

<file path=customXml/itemProps3.xml><?xml version="1.0" encoding="utf-8"?>
<ds:datastoreItem xmlns:ds="http://schemas.openxmlformats.org/officeDocument/2006/customXml" ds:itemID="{78F66434-0D01-4B7F-A4CE-94E6B2DADFF9}"/>
</file>

<file path=docProps/app.xml><?xml version="1.0" encoding="utf-8"?>
<Properties xmlns="http://schemas.openxmlformats.org/officeDocument/2006/extended-properties" xmlns:vt="http://schemas.openxmlformats.org/officeDocument/2006/docPropsVTypes">
  <Template>CFD331A2.dotm</Template>
  <TotalTime>1</TotalTime>
  <Pages>6</Pages>
  <Words>600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Poetry Live Ltd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Edwards</dc:creator>
  <cp:lastModifiedBy>Jackie Goodman</cp:lastModifiedBy>
  <cp:revision>2</cp:revision>
  <dcterms:created xsi:type="dcterms:W3CDTF">2017-05-17T07:39:00Z</dcterms:created>
  <dcterms:modified xsi:type="dcterms:W3CDTF">2017-05-17T07:39:00Z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