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41AC6" w14:textId="77777777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1EF3E8EF" w14:textId="77777777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="009014DE" w:rsidRPr="00D4631A" w14:paraId="70DBF24C" w14:textId="77777777" w:rsidTr="004F3632">
        <w:trPr>
          <w:trHeight w:val="847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E3BEBD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2BD3A133" w14:textId="49117578" w:rsidR="00476FAC" w:rsidRPr="00D808DD" w:rsidRDefault="000C68DC" w:rsidP="00DF65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UK Celebration of World Refugee Day </w:t>
            </w:r>
          </w:p>
        </w:tc>
      </w:tr>
      <w:tr w:rsidR="009014DE" w:rsidRPr="00D4631A" w14:paraId="6E458BC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0EB467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CFB42FC" w14:textId="1A334563" w:rsidR="000C68DC" w:rsidRPr="00D4631A" w:rsidRDefault="000C68D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Holy Trinity Church</w:t>
            </w:r>
          </w:p>
        </w:tc>
      </w:tr>
      <w:tr w:rsidR="009014DE" w:rsidRPr="00D4631A" w14:paraId="4735D90D" w14:textId="77777777" w:rsidTr="004F3632">
        <w:trPr>
          <w:trHeight w:val="442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D0FF6AE" w14:textId="5ED2FA3B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87763A0" w14:textId="3BF9B078" w:rsidR="00476FAC" w:rsidRPr="00D4631A" w:rsidRDefault="000C68D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HU1 2JJ </w:t>
            </w:r>
          </w:p>
        </w:tc>
      </w:tr>
      <w:tr w:rsidR="009014DE" w:rsidRPr="00D4631A" w14:paraId="0A6B109F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7D49F16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2E80741" w14:textId="50624872" w:rsidR="00476FAC" w:rsidRPr="00D4631A" w:rsidRDefault="000C68D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22</w:t>
            </w:r>
            <w:r w:rsidRPr="000C68DC">
              <w:rPr>
                <w:rFonts w:ascii="Trebuchet MS" w:hAnsi="Trebuchet MS"/>
                <w:sz w:val="20"/>
                <w:szCs w:val="20"/>
                <w:vertAlign w:val="superscript"/>
              </w:rPr>
              <w:t>nd</w:t>
            </w:r>
            <w:r>
              <w:rPr>
                <w:rFonts w:ascii="Trebuchet MS" w:hAnsi="Trebuchet MS"/>
                <w:sz w:val="20"/>
                <w:szCs w:val="20"/>
              </w:rPr>
              <w:t xml:space="preserve"> May 2017 at 10am </w:t>
            </w:r>
          </w:p>
        </w:tc>
      </w:tr>
      <w:tr w:rsidR="009014DE" w:rsidRPr="00D4631A" w14:paraId="01D8F79D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8696C9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0F77CBFA" w14:textId="40505FAD" w:rsidR="000C68DC" w:rsidRPr="00D4631A" w:rsidRDefault="000C68D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14:paraId="254117E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B9FE194" w14:textId="4B66C2EA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F9DD6AA" w14:textId="5808D0AB" w:rsidR="00476FAC" w:rsidRPr="00D4631A" w:rsidRDefault="000C68D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28576C9F" w14:textId="77777777" w:rsidTr="001A17BA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D3E6164" w14:textId="77777777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 w14:paraId="6D2B11D1" w14:textId="653A1EB7" w:rsidR="00476FAC" w:rsidRPr="00D4631A" w:rsidRDefault="000C68DC" w:rsidP="005740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Free Ticketed </w:t>
            </w:r>
          </w:p>
        </w:tc>
      </w:tr>
      <w:tr w:rsidR="00986D30" w:rsidRPr="00D4631A" w14:paraId="20C61D2A" w14:textId="77777777" w:rsidTr="004F3632">
        <w:trPr>
          <w:trHeight w:val="79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CEEE69B" w14:textId="77777777" w:rsidR="00986D30" w:rsidRPr="00D4631A" w:rsidRDefault="00986D3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BF3B5F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4118FCB" w14:textId="01B93038" w:rsidR="00986D30" w:rsidRPr="00D4631A" w:rsidRDefault="000C68DC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Unreserved Seating </w:t>
            </w:r>
          </w:p>
        </w:tc>
      </w:tr>
      <w:tr w:rsidR="00BF3B5F" w:rsidRPr="00D4631A" w14:paraId="4AC8DC6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B59937F" w14:textId="77777777" w:rsidR="00BF3B5F" w:rsidRDefault="00BF3B5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67C54AA" w14:textId="387B90BD" w:rsidR="00BF3B5F" w:rsidRDefault="000C68DC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600 </w:t>
            </w:r>
          </w:p>
        </w:tc>
      </w:tr>
      <w:tr w:rsidR="00BF3B5F" w:rsidRPr="00D4631A" w14:paraId="7EADE6B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16BBD1FB" w14:textId="77777777" w:rsidR="00BF3B5F" w:rsidRPr="00D4631A" w:rsidRDefault="00BF3B5F" w:rsidP="00BF3B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 w14:paraId="3E734201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 w14:paraId="66B80690" w14:textId="0C869C6E" w:rsidR="00BF3B5F" w:rsidRDefault="000C68D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£0.00</w:t>
            </w:r>
          </w:p>
        </w:tc>
        <w:tc>
          <w:tcPr>
            <w:tcW w:w="1112" w:type="dxa"/>
            <w:shd w:val="solid" w:color="auto" w:fill="auto"/>
            <w:vAlign w:val="center"/>
          </w:tcPr>
          <w:p w14:paraId="3CE0B939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 w14:paraId="142EA3AA" w14:textId="14818AC0" w:rsidR="00BF3B5F" w:rsidRDefault="000C68D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 w14:paraId="5C497012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14:paraId="085D4F0A" w14:textId="48B4B334" w:rsidR="00BF3B5F" w:rsidRDefault="000C68D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3ED4DB9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07890C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5C583422" w14:textId="232BD49F" w:rsidR="00476FAC" w:rsidRPr="00D4631A" w:rsidRDefault="000C68DC" w:rsidP="00DC667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540 (90%)</w:t>
            </w:r>
          </w:p>
        </w:tc>
      </w:tr>
      <w:tr w:rsidR="009014DE" w:rsidRPr="00D4631A" w14:paraId="1B854129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6F8DE2A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46FAE7A" w14:textId="3EAE45BE" w:rsidR="00476FAC" w:rsidRPr="00D4631A" w:rsidRDefault="000C68DC" w:rsidP="003D7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Funded by Hull 2017, as part of the Creative Communities Programme </w:t>
            </w:r>
          </w:p>
        </w:tc>
      </w:tr>
      <w:tr w:rsidR="00D4631A" w:rsidRPr="00D4631A" w14:paraId="2DEECE27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2217645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8C30DA2" w14:textId="3EB65600" w:rsidR="00D4631A" w:rsidRPr="00D4631A" w:rsidRDefault="000C68D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D4631A" w:rsidRPr="00D4631A" w14:paraId="12E484D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D6780E4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46C872AF" w14:textId="740E1EE1" w:rsidR="00D4631A" w:rsidRPr="00D4631A" w:rsidRDefault="000C68D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7D34947F" w14:textId="77777777" w:rsidTr="004F363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63C8B060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25233A47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37F82B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5DC7A1C4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4E95C7E0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 w14:paraId="6321B6E3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1F720C7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 w14:paraId="7555F212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1A17BA" w:rsidRPr="00D4631A" w14:paraId="28253B3F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531C4FE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415F4407" w14:textId="56C2E167" w:rsidR="001A17BA" w:rsidRPr="00D4631A" w:rsidRDefault="000C68DC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7EC18EC4" w14:textId="08DC5AEA" w:rsidR="001A17BA" w:rsidRPr="00D4631A" w:rsidRDefault="000C68DC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28EE751" w14:textId="5CE39AC2" w:rsidR="001A17BA" w:rsidRPr="00D4631A" w:rsidRDefault="000C68DC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1F4D00D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 w14:paraId="68261FF4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19A4CA6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 w14:paraId="61F5A76F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</w:tr>
      <w:tr w:rsidR="001A17BA" w:rsidRPr="00D4631A" w14:paraId="49EB73AB" w14:textId="77777777" w:rsidTr="004F363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375EA545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44F7298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901C5C3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340CA4E1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641E19D0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1D124B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F7B613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B4E67A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1A17BA" w:rsidRPr="00D4631A" w14:paraId="6493FA44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8C14694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59BD8557" w14:textId="13E08BA3" w:rsidR="001A17BA" w:rsidRPr="00D4631A" w:rsidRDefault="000C68DC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56B131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6D12F9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021C6A36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7235AB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25C8BDB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36E2B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BF500F6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21329351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201FBB99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2C4A5BE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3BB364DC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6C31268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349F3A3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5B894CE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3D57727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ECE0196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223C0631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C6CA9D4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FBC34A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F234927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3C6497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18FD0E88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01233EF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BA3D8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4ED72E2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054316B8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55F204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D66366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9CB54F3" w14:textId="77777777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0886F2C1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2859B559" w14:textId="77777777" w:rsidR="000C68DC" w:rsidRDefault="000C68DC" w:rsidP="00BB373E">
      <w:pPr>
        <w:rPr>
          <w:rFonts w:ascii="Trebuchet MS" w:hAnsi="Trebuchet MS"/>
          <w:b/>
          <w:sz w:val="22"/>
          <w:szCs w:val="22"/>
        </w:rPr>
      </w:pPr>
    </w:p>
    <w:p w14:paraId="148ED59A" w14:textId="77777777" w:rsidR="000C68DC" w:rsidRDefault="000C68DC" w:rsidP="00BB373E">
      <w:pPr>
        <w:rPr>
          <w:rFonts w:ascii="Trebuchet MS" w:hAnsi="Trebuchet MS"/>
          <w:b/>
          <w:sz w:val="22"/>
          <w:szCs w:val="22"/>
        </w:rPr>
      </w:pPr>
    </w:p>
    <w:p w14:paraId="46A52640" w14:textId="77777777" w:rsidR="000C68DC" w:rsidRDefault="000C68DC" w:rsidP="00BB373E">
      <w:pPr>
        <w:rPr>
          <w:rFonts w:ascii="Trebuchet MS" w:hAnsi="Trebuchet MS"/>
          <w:b/>
          <w:sz w:val="22"/>
          <w:szCs w:val="22"/>
        </w:rPr>
      </w:pPr>
    </w:p>
    <w:p w14:paraId="3C1B8EFC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08492E38" w14:textId="7777777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lastRenderedPageBreak/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="001D2B54" w:rsidRPr="00DE3E9B" w14:paraId="579A12FB" w14:textId="77777777" w:rsidTr="00D720ED">
        <w:trPr>
          <w:trHeight w:val="533"/>
        </w:trPr>
        <w:tc>
          <w:tcPr>
            <w:tcW w:w="1588" w:type="dxa"/>
            <w:vMerge w:val="restart"/>
            <w:shd w:val="solid" w:color="auto" w:fill="auto"/>
            <w:vAlign w:val="center"/>
          </w:tcPr>
          <w:p w14:paraId="7A7ED78F" w14:textId="77777777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14:paraId="6F20722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vAlign w:val="center"/>
          </w:tcPr>
          <w:p w14:paraId="4AC7F68B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14:paraId="744A0B22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E47FCA" w:rsidRPr="00DE3E9B" w14:paraId="6AA59BE7" w14:textId="77777777" w:rsidTr="00D720ED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14:paraId="4CD71C4C" w14:textId="77777777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14:paraId="736565C6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14:paraId="13FE58C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14:paraId="1FA0FA9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7DBAA8C7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14:paraId="7CE9DB64" w14:textId="65006E9C" w:rsidR="001D2B54" w:rsidRPr="00DE3E9B" w:rsidRDefault="000C68DC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Hull 2017 Comps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14:paraId="32928A5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14:paraId="3AD1B439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vAlign w:val="center"/>
          </w:tcPr>
          <w:p w14:paraId="19FBC447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E47FCA" w:rsidRPr="00DE3E9B" w14:paraId="5C9C1CD8" w14:textId="77777777" w:rsidTr="00D720ED">
        <w:trPr>
          <w:trHeight w:val="533"/>
        </w:trPr>
        <w:tc>
          <w:tcPr>
            <w:tcW w:w="3138" w:type="dxa"/>
            <w:gridSpan w:val="3"/>
            <w:shd w:val="solid" w:color="auto" w:fill="auto"/>
            <w:vAlign w:val="center"/>
          </w:tcPr>
          <w:p w14:paraId="6E5ACB07" w14:textId="77777777"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2C2BAAC7" w14:textId="36D2F687" w:rsidR="00DC195E" w:rsidRPr="00DE3E9B" w:rsidRDefault="00C369C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480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2243690A" w14:textId="5CB3E82D" w:rsidR="00DC195E" w:rsidRPr="00DE3E9B" w:rsidRDefault="000C68DC" w:rsidP="00CD693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100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0F2168D2" w14:textId="558D8BDE" w:rsidR="00DC195E" w:rsidRPr="00DE3E9B" w:rsidRDefault="00C369C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  <w:r w:rsidR="000C68DC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0FBEFF02" w14:textId="39634DE8" w:rsidR="00DC195E" w:rsidRPr="00DE3E9B" w:rsidRDefault="000C68DC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D49A47A" w14:textId="5CA037ED" w:rsidR="00DC195E" w:rsidRPr="00DE3E9B" w:rsidRDefault="000C68DC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7D37B15C" w14:textId="098E7676" w:rsidR="00DC195E" w:rsidRPr="00DE3E9B" w:rsidRDefault="000C68DC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E47FCA" w:rsidRPr="00DE3E9B" w14:paraId="649F40C4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6C0B5F36" w14:textId="77777777" w:rsidR="00DC195E" w:rsidRPr="00DE3E9B" w:rsidRDefault="00DC195E" w:rsidP="002A377D">
            <w:pPr>
              <w:rPr>
                <w:rFonts w:ascii="Trebuchet MS" w:hAnsi="Trebuchet MS"/>
                <w:sz w:val="20"/>
                <w:szCs w:val="22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0B50852B" w14:textId="77777777" w:rsidR="00DC195E" w:rsidRPr="00DE3E9B" w:rsidRDefault="001A17BA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2B11817D" w14:textId="77777777" w:rsidR="00DC195E" w:rsidRPr="00DE3E9B" w:rsidRDefault="00DC195E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59A15B18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1E309AE3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49B2B0E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6739A831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9F65FEE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6BCAF82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C84936B" w14:textId="77777777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15183F26" w14:textId="77777777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5E3B4F06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24537831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136AF91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="00D4631A" w:rsidRPr="00DE3E9B" w14:paraId="35038404" w14:textId="77777777" w:rsidTr="007900A7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19FA1742" w14:textId="77777777"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2A5B00B1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0036453F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 w14:paraId="3D0B252E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6F9E1E64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000D1E6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5A8129DD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82FDDCD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4F5CC522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</w:tr>
      <w:tr w:rsidR="00DE3E9B" w:rsidRPr="00DE3E9B" w14:paraId="0BEE2FBF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2EC5F0C" w14:textId="03335F29" w:rsidR="00DE3E9B" w:rsidRPr="00DE3E9B" w:rsidRDefault="000C68DC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</w:t>
            </w:r>
            <w:r w:rsidRPr="000C68DC">
              <w:rPr>
                <w:rFonts w:ascii="Trebuchet MS" w:hAnsi="Trebuchet MS"/>
                <w:sz w:val="20"/>
                <w:szCs w:val="20"/>
                <w:vertAlign w:val="superscript"/>
              </w:rPr>
              <w:t>th</w:t>
            </w:r>
            <w:r>
              <w:rPr>
                <w:rFonts w:ascii="Trebuchet MS" w:hAnsi="Trebuchet MS"/>
                <w:sz w:val="20"/>
                <w:szCs w:val="20"/>
              </w:rPr>
              <w:t xml:space="preserve"> June 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1074825" w14:textId="467E2974" w:rsidR="00DE3E9B" w:rsidRPr="00DE3E9B" w:rsidRDefault="00907C61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11am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F6785CA" w14:textId="7109136A" w:rsidR="00DE3E9B" w:rsidRPr="00DE3E9B" w:rsidRDefault="00907C61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11am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318461C3" w14:textId="043AC644" w:rsidR="00DE3E9B" w:rsidRPr="00DE3E9B" w:rsidRDefault="00907C61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3EA74557" w14:textId="77777777" w:rsidR="00DE3E9B" w:rsidRPr="00DE3E9B" w:rsidRDefault="00E449B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21BE9BB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3E27D9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2F87E0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220744FC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BAA6EB4" w14:textId="77777777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6465D1B2" w14:textId="77777777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312A7F7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4669D8D8" w14:textId="77777777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="003D7EBE" w:rsidRPr="00D4631A" w14:paraId="31CE388F" w14:textId="77777777" w:rsidTr="00DF65DC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65B0A8AA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45436590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 w14:paraId="459C1D0E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vAlign w:val="center"/>
          </w:tcPr>
          <w:p w14:paraId="11137077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5A24DAC2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4F5C89AF" w14:textId="77777777" w:rsidR="00DC195E" w:rsidRPr="00B3017B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C1AE035" w14:textId="0FF78455" w:rsidR="00DF0BF2" w:rsidRDefault="000C68DC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Cheryl Oakshott 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1E181EB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1E5FBEBB" w14:textId="259C748B" w:rsidR="00DC195E" w:rsidRDefault="000C68DC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</w:t>
            </w:r>
          </w:p>
        </w:tc>
      </w:tr>
      <w:tr w:rsidR="000C68DC" w:rsidRPr="00D4631A" w14:paraId="7AC683D2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5E408EEE" w14:textId="6E33CE1F" w:rsidR="000C68DC" w:rsidRDefault="000C68DC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– City of Sanctuary 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6DB836B2" w14:textId="78C820BE" w:rsidR="000C68DC" w:rsidRDefault="000C68DC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Jayne Mercer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4F173CA1" w14:textId="77777777" w:rsidR="000C68DC" w:rsidRDefault="000C68DC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497DD0F8" w14:textId="77777777" w:rsidR="000C68DC" w:rsidRDefault="000C68DC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0E1D58A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12C9DD36" w14:textId="77777777" w:rsidR="003D7EBE" w:rsidRDefault="00014DE8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16E39C0E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65381E6E" w14:textId="4DF8D174" w:rsidR="00D808DD" w:rsidRDefault="00D808DD" w:rsidP="00D808DD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6EB918C9" w14:textId="77777777" w:rsidR="003D7EBE" w:rsidRDefault="00194800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Official Copy:</w:t>
            </w:r>
          </w:p>
          <w:p w14:paraId="43398E7F" w14:textId="4B0E23AC" w:rsidR="00194800" w:rsidRPr="00194800" w:rsidRDefault="00907C61" w:rsidP="00194800">
            <w:pPr>
              <w:pStyle w:val="NormalWeb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rFonts w:ascii="Trebuchet MS" w:hAnsi="Trebuchet MS"/>
                <w:i/>
                <w:color w:val="191919"/>
                <w:sz w:val="20"/>
                <w:szCs w:val="20"/>
              </w:rPr>
            </w:pPr>
            <w:r>
              <w:rPr>
                <w:rStyle w:val="Strong"/>
                <w:rFonts w:ascii="Trebuchet MS" w:hAnsi="Trebuchet MS"/>
                <w:i/>
                <w:color w:val="191919"/>
                <w:sz w:val="20"/>
                <w:szCs w:val="20"/>
                <w:bdr w:val="none" w:sz="0" w:space="0" w:color="auto" w:frame="1"/>
              </w:rPr>
              <w:t>Tuesday 20 June 2017</w:t>
            </w:r>
            <w:bookmarkStart w:id="0" w:name="_GoBack"/>
            <w:bookmarkEnd w:id="0"/>
            <w:r w:rsidR="00194800" w:rsidRPr="00194800">
              <w:rPr>
                <w:rStyle w:val="Strong"/>
                <w:rFonts w:ascii="Trebuchet MS" w:hAnsi="Trebuchet MS"/>
                <w:i/>
                <w:color w:val="191919"/>
                <w:sz w:val="20"/>
                <w:szCs w:val="20"/>
                <w:bdr w:val="none" w:sz="0" w:space="0" w:color="auto" w:frame="1"/>
              </w:rPr>
              <w:t>: A celebration of World Re</w:t>
            </w:r>
            <w:r w:rsidR="00194800">
              <w:rPr>
                <w:rStyle w:val="Strong"/>
                <w:rFonts w:ascii="Trebuchet MS" w:hAnsi="Trebuchet MS"/>
                <w:i/>
                <w:color w:val="191919"/>
                <w:sz w:val="20"/>
                <w:szCs w:val="20"/>
                <w:bdr w:val="none" w:sz="0" w:space="0" w:color="auto" w:frame="1"/>
              </w:rPr>
              <w:t xml:space="preserve">fugee Day, Holy Trinity Church. </w:t>
            </w:r>
          </w:p>
          <w:p w14:paraId="121C7FB2" w14:textId="77777777" w:rsidR="00194800" w:rsidRPr="00194800" w:rsidRDefault="00194800" w:rsidP="00194800">
            <w:pPr>
              <w:pStyle w:val="NormalWeb"/>
              <w:shd w:val="clear" w:color="auto" w:fill="FFFFFF"/>
              <w:spacing w:before="0" w:beforeAutospacing="0" w:after="300" w:afterAutospacing="0" w:line="330" w:lineRule="atLeast"/>
              <w:textAlignment w:val="baseline"/>
              <w:rPr>
                <w:rFonts w:ascii="Trebuchet MS" w:hAnsi="Trebuchet MS"/>
                <w:i/>
                <w:color w:val="191919"/>
                <w:sz w:val="20"/>
                <w:szCs w:val="20"/>
              </w:rPr>
            </w:pPr>
            <w:r w:rsidRPr="00194800">
              <w:rPr>
                <w:rFonts w:ascii="Trebuchet MS" w:hAnsi="Trebuchet MS"/>
                <w:i/>
                <w:color w:val="191919"/>
                <w:sz w:val="20"/>
                <w:szCs w:val="20"/>
              </w:rPr>
              <w:t>The national celebration of World Refugee Day will include speakers, live streaming to international locations, music and cultural displays and arts projects displayed from a range of national refugee communities.</w:t>
            </w:r>
          </w:p>
          <w:p w14:paraId="6A5B962B" w14:textId="77777777" w:rsidR="00194800" w:rsidRPr="00194800" w:rsidRDefault="00194800" w:rsidP="00194800">
            <w:pPr>
              <w:pStyle w:val="NormalWeb"/>
              <w:shd w:val="clear" w:color="auto" w:fill="FFFFFF"/>
              <w:spacing w:before="0" w:beforeAutospacing="0" w:after="300" w:afterAutospacing="0" w:line="330" w:lineRule="atLeast"/>
              <w:textAlignment w:val="baseline"/>
              <w:rPr>
                <w:rFonts w:ascii="Trebuchet MS" w:hAnsi="Trebuchet MS"/>
                <w:i/>
                <w:color w:val="191919"/>
                <w:sz w:val="20"/>
                <w:szCs w:val="20"/>
              </w:rPr>
            </w:pPr>
            <w:r w:rsidRPr="00194800">
              <w:rPr>
                <w:rFonts w:ascii="Trebuchet MS" w:hAnsi="Trebuchet MS"/>
                <w:i/>
                <w:color w:val="191919"/>
                <w:sz w:val="20"/>
                <w:szCs w:val="20"/>
              </w:rPr>
              <w:t>Refugee Week remembers the 65 million people forced to flee persecution and leave their homes, seeking sanctuary in other countries, some have found Hull a place of peace to rebuild and develop new roots.</w:t>
            </w:r>
          </w:p>
          <w:p w14:paraId="1D8F20A2" w14:textId="77777777" w:rsidR="00194800" w:rsidRPr="00194800" w:rsidRDefault="00194800" w:rsidP="00DF65DC">
            <w:pPr>
              <w:shd w:val="clear" w:color="auto" w:fill="FFFFFF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14:paraId="34E67737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543ED7B2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sectPr w:rsidR="003D7EBE" w:rsidRPr="003D7EBE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398DD" w14:textId="77777777" w:rsidR="00D14C71" w:rsidRDefault="00D14C71" w:rsidP="00AF2B08">
      <w:r>
        <w:separator/>
      </w:r>
    </w:p>
  </w:endnote>
  <w:endnote w:type="continuationSeparator" w:id="0">
    <w:p w14:paraId="603372DB" w14:textId="77777777" w:rsidR="00D14C71" w:rsidRDefault="00D14C71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0AA7B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8B936" w14:textId="77777777" w:rsidR="00D14C71" w:rsidRDefault="00D14C71" w:rsidP="00AF2B08">
      <w:r>
        <w:separator/>
      </w:r>
    </w:p>
  </w:footnote>
  <w:footnote w:type="continuationSeparator" w:id="0">
    <w:p w14:paraId="7E6FD95F" w14:textId="77777777" w:rsidR="00D14C71" w:rsidRDefault="00D14C71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F7DDC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5B1B55A3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1AB9E383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6859E10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554A4EE5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42B1249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20D638B6" w14:textId="77777777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1EC18A8C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C68DC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94800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70D96"/>
    <w:rsid w:val="00476FAC"/>
    <w:rsid w:val="004874A8"/>
    <w:rsid w:val="004914AD"/>
    <w:rsid w:val="00494F5D"/>
    <w:rsid w:val="004B0627"/>
    <w:rsid w:val="004C46AD"/>
    <w:rsid w:val="004C57B2"/>
    <w:rsid w:val="004C705D"/>
    <w:rsid w:val="004C7A9B"/>
    <w:rsid w:val="004F3632"/>
    <w:rsid w:val="005153C9"/>
    <w:rsid w:val="00522CDE"/>
    <w:rsid w:val="00525188"/>
    <w:rsid w:val="00556682"/>
    <w:rsid w:val="00567541"/>
    <w:rsid w:val="0057112B"/>
    <w:rsid w:val="005740B9"/>
    <w:rsid w:val="00582C77"/>
    <w:rsid w:val="005932D6"/>
    <w:rsid w:val="005937B2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D001D"/>
    <w:rsid w:val="008D3D77"/>
    <w:rsid w:val="008D77A2"/>
    <w:rsid w:val="008F110C"/>
    <w:rsid w:val="008F7A4B"/>
    <w:rsid w:val="009014DE"/>
    <w:rsid w:val="00907C61"/>
    <w:rsid w:val="00956490"/>
    <w:rsid w:val="00963AEE"/>
    <w:rsid w:val="009671F0"/>
    <w:rsid w:val="009732D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369C5"/>
    <w:rsid w:val="00C56B44"/>
    <w:rsid w:val="00C571CB"/>
    <w:rsid w:val="00C808C2"/>
    <w:rsid w:val="00C909CF"/>
    <w:rsid w:val="00C94DFB"/>
    <w:rsid w:val="00CB0893"/>
    <w:rsid w:val="00CD563E"/>
    <w:rsid w:val="00CD6930"/>
    <w:rsid w:val="00D14C71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  <w:style w:type="paragraph" w:styleId="NormalWeb">
    <w:name w:val="Normal (Web)"/>
    <w:basedOn w:val="Normal"/>
    <w:uiPriority w:val="99"/>
    <w:semiHidden/>
    <w:unhideWhenUsed/>
    <w:rsid w:val="001948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1948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9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C92934-7464-4114-8A1F-72E4276CCAEC}"/>
</file>

<file path=customXml/itemProps2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4.xml><?xml version="1.0" encoding="utf-8"?>
<ds:datastoreItem xmlns:ds="http://schemas.openxmlformats.org/officeDocument/2006/customXml" ds:itemID="{D76F6718-698E-462B-AE7B-EACB8129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TotalTime>2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Siana-Mae Heppell-Secker</cp:lastModifiedBy>
  <cp:revision>4</cp:revision>
  <cp:lastPrinted>2016-05-17T09:28:00Z</cp:lastPrinted>
  <dcterms:created xsi:type="dcterms:W3CDTF">2017-05-11T10:20:00Z</dcterms:created>
  <dcterms:modified xsi:type="dcterms:W3CDTF">2017-05-16T12:31:00Z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