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055E129F" w:rsidR="00476FAC" w:rsidRPr="00D808DD" w:rsidRDefault="003B53B7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Single Story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7809B28" w:rsidR="00476FAC" w:rsidRPr="00D4631A" w:rsidRDefault="00E637C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Ferens Studio. Ferens Art Gallery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72C67A41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434D16C9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71A015A7" w:rsidR="00476FAC" w:rsidRPr="00D4631A" w:rsidRDefault="003B53B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0386BCCF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6305F5B0" w:rsidR="00986D30" w:rsidRPr="00D4631A" w:rsidRDefault="00986D30" w:rsidP="00284CB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065C3359" w:rsidR="00BF3B5F" w:rsidRDefault="00BF3B5F" w:rsidP="00284CB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77777777" w:rsidR="00476FAC" w:rsidRPr="00D4631A" w:rsidRDefault="00476FAC" w:rsidP="00DC667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77777777" w:rsidR="00476FAC" w:rsidRPr="00D4631A" w:rsidRDefault="00476FAC" w:rsidP="003D7EB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76AF4C62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3E123793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77777777" w:rsidR="00DC195E" w:rsidRPr="00DE3E9B" w:rsidRDefault="00DC195E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7BF29E2C" w:rsidR="00DE3E9B" w:rsidRPr="00DE3E9B" w:rsidRDefault="003B53B7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821F25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25AB02D6" w:rsidR="00DE3E9B" w:rsidRPr="00DE3E9B" w:rsidRDefault="003B53B7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2C98812B" w:rsidR="00DE3E9B" w:rsidRPr="00DE3E9B" w:rsidRDefault="003B53B7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1BC3284F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4DB8F0EA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7777777" w:rsidR="003D7EBE" w:rsidRDefault="003D7EB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4EF0D" w14:textId="77777777" w:rsidR="00E91FE1" w:rsidRDefault="00E91FE1" w:rsidP="00AF2B08">
      <w:r>
        <w:separator/>
      </w:r>
    </w:p>
  </w:endnote>
  <w:endnote w:type="continuationSeparator" w:id="0">
    <w:p w14:paraId="5F2EB300" w14:textId="77777777" w:rsidR="00E91FE1" w:rsidRDefault="00E91FE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A9359" w14:textId="77777777" w:rsidR="00E91FE1" w:rsidRDefault="00E91FE1" w:rsidP="00AF2B08">
      <w:r>
        <w:separator/>
      </w:r>
    </w:p>
  </w:footnote>
  <w:footnote w:type="continuationSeparator" w:id="0">
    <w:p w14:paraId="172584EB" w14:textId="77777777" w:rsidR="00E91FE1" w:rsidRDefault="00E91FE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22561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B53B7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21F25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4CC2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31C5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637C0"/>
    <w:rsid w:val="00E70AB8"/>
    <w:rsid w:val="00E91A84"/>
    <w:rsid w:val="00E91F39"/>
    <w:rsid w:val="00E91FE1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EB3FBA-1AA9-4832-B052-437C35B77E58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37238A5F-FE75-4D72-8DBE-6208FF96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2</cp:revision>
  <cp:lastPrinted>2016-05-17T09:28:00Z</cp:lastPrinted>
  <dcterms:created xsi:type="dcterms:W3CDTF">2017-02-06T14:40:00Z</dcterms:created>
  <dcterms:modified xsi:type="dcterms:W3CDTF">2017-02-06T14:40:00Z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