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18" w:rsidRDefault="00ED4274">
      <w:pPr>
        <w:rPr>
          <w:b/>
          <w:u w:val="single"/>
        </w:rPr>
      </w:pPr>
      <w:r w:rsidRPr="00ED4274">
        <w:rPr>
          <w:b/>
          <w:u w:val="single"/>
        </w:rPr>
        <w:t>CCP Panel Meeting – 08/07/16</w:t>
      </w:r>
    </w:p>
    <w:p w:rsidR="00397F6F" w:rsidRDefault="00397F6F">
      <w:pPr>
        <w:rPr>
          <w:b/>
          <w:u w:val="single"/>
        </w:rPr>
      </w:pPr>
    </w:p>
    <w:p w:rsidR="00ED4274" w:rsidRPr="00ED4274" w:rsidRDefault="00ED4274">
      <w:pPr>
        <w:rPr>
          <w:u w:val="single"/>
        </w:rPr>
      </w:pPr>
    </w:p>
    <w:p w:rsidR="00ED4274" w:rsidRDefault="00ED4274">
      <w:pPr>
        <w:rPr>
          <w:u w:val="single"/>
        </w:rPr>
      </w:pPr>
      <w:r w:rsidRPr="00ED4274">
        <w:rPr>
          <w:u w:val="single"/>
        </w:rPr>
        <w:t xml:space="preserve">Notes </w:t>
      </w:r>
      <w:r w:rsidRPr="00ED4274">
        <w:tab/>
      </w:r>
      <w:r w:rsidRPr="00ED4274">
        <w:tab/>
      </w:r>
      <w:r w:rsidRPr="00ED4274">
        <w:tab/>
      </w:r>
      <w:r w:rsidRPr="00ED4274">
        <w:tab/>
      </w:r>
      <w:r w:rsidRPr="00ED4274">
        <w:tab/>
      </w:r>
      <w:r w:rsidRPr="00ED4274">
        <w:tab/>
      </w:r>
      <w:r w:rsidRPr="00ED4274">
        <w:tab/>
      </w:r>
      <w:r>
        <w:tab/>
      </w:r>
      <w:r>
        <w:tab/>
      </w:r>
      <w:r>
        <w:tab/>
      </w:r>
      <w:r>
        <w:tab/>
      </w:r>
      <w:r>
        <w:tab/>
      </w:r>
      <w:r w:rsidRPr="00ED4274">
        <w:rPr>
          <w:u w:val="single"/>
        </w:rPr>
        <w:t>Actions</w:t>
      </w:r>
    </w:p>
    <w:p w:rsidR="00ED4274" w:rsidRDefault="00ED4274">
      <w:pPr>
        <w:rPr>
          <w:u w:val="single"/>
        </w:rPr>
      </w:pPr>
    </w:p>
    <w:p w:rsidR="00ED4274" w:rsidRDefault="00ED4274" w:rsidP="00ED4274">
      <w:pPr>
        <w:pStyle w:val="ListParagraph"/>
        <w:numPr>
          <w:ilvl w:val="0"/>
          <w:numId w:val="1"/>
        </w:numPr>
      </w:pPr>
      <w:r>
        <w:t>Resource Q still needs to be answered by Paul @ BLF</w:t>
      </w:r>
      <w:r>
        <w:tab/>
      </w:r>
      <w:r>
        <w:tab/>
      </w:r>
      <w:r>
        <w:tab/>
      </w:r>
      <w:r>
        <w:tab/>
      </w:r>
      <w:r>
        <w:tab/>
      </w:r>
      <w:r w:rsidRPr="00211225">
        <w:rPr>
          <w:b/>
        </w:rPr>
        <w:t>HD</w:t>
      </w:r>
    </w:p>
    <w:p w:rsidR="00ED4274" w:rsidRDefault="00ED4274" w:rsidP="00ED4274">
      <w:pPr>
        <w:pStyle w:val="ListParagraph"/>
      </w:pPr>
    </w:p>
    <w:p w:rsidR="00ED4274" w:rsidRDefault="00ED4274" w:rsidP="00ED4274">
      <w:pPr>
        <w:pStyle w:val="ListParagraph"/>
        <w:numPr>
          <w:ilvl w:val="0"/>
          <w:numId w:val="1"/>
        </w:numPr>
      </w:pPr>
      <w:r>
        <w:t>Assemble Fest have not been spoken to – Can we find them?</w:t>
      </w:r>
      <w:r>
        <w:tab/>
      </w:r>
      <w:r>
        <w:tab/>
      </w:r>
      <w:r>
        <w:tab/>
      </w:r>
      <w:r>
        <w:tab/>
      </w:r>
      <w:r w:rsidRPr="00211225">
        <w:rPr>
          <w:b/>
        </w:rPr>
        <w:t>HD</w:t>
      </w:r>
    </w:p>
    <w:p w:rsidR="00192810" w:rsidRDefault="00192810" w:rsidP="00192810"/>
    <w:p w:rsidR="00ED4274" w:rsidRDefault="00ED4274" w:rsidP="00ED4274">
      <w:pPr>
        <w:pStyle w:val="ListParagraph"/>
        <w:numPr>
          <w:ilvl w:val="0"/>
          <w:numId w:val="1"/>
        </w:numPr>
      </w:pPr>
      <w:r>
        <w:rPr>
          <w:i/>
        </w:rPr>
        <w:t xml:space="preserve">My Pockets – </w:t>
      </w:r>
      <w:proofErr w:type="spellStart"/>
      <w:r>
        <w:rPr>
          <w:i/>
        </w:rPr>
        <w:t>Fuzzfeed</w:t>
      </w:r>
      <w:proofErr w:type="spellEnd"/>
      <w:r>
        <w:rPr>
          <w:i/>
        </w:rPr>
        <w:t xml:space="preserve"> </w:t>
      </w:r>
      <w:r>
        <w:t xml:space="preserve">– IR has been working with them &amp; he has some extra money in his budget? Could this be extended into further work, </w:t>
      </w:r>
      <w:r w:rsidR="00397F6F">
        <w:t>i.e.</w:t>
      </w:r>
      <w:r>
        <w:t xml:space="preserve"> could IR fund it?</w:t>
      </w:r>
    </w:p>
    <w:p w:rsidR="00ED4274" w:rsidRDefault="00ED4274" w:rsidP="00ED4274"/>
    <w:p w:rsidR="00ED4274" w:rsidRDefault="00ED4274" w:rsidP="00ED4274">
      <w:pPr>
        <w:pStyle w:val="ListParagraph"/>
        <w:numPr>
          <w:ilvl w:val="0"/>
          <w:numId w:val="1"/>
        </w:numPr>
      </w:pPr>
      <w:r>
        <w:t>How are we joining projects together? Speak to BLF about whether they can only fund 1 of the HERIB projects? – 4</w:t>
      </w:r>
      <w:r w:rsidRPr="00ED4274">
        <w:rPr>
          <w:vertAlign w:val="superscript"/>
        </w:rPr>
        <w:t>th</w:t>
      </w:r>
      <w:r>
        <w:t xml:space="preserve"> Indian </w:t>
      </w:r>
      <w:proofErr w:type="spellStart"/>
      <w:r>
        <w:t>Mela</w:t>
      </w:r>
      <w:proofErr w:type="spellEnd"/>
      <w:r>
        <w:t xml:space="preserve"> is the priority.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1225">
        <w:rPr>
          <w:b/>
        </w:rPr>
        <w:t>H</w:t>
      </w:r>
      <w:bookmarkStart w:id="0" w:name="_GoBack"/>
      <w:bookmarkEnd w:id="0"/>
      <w:r w:rsidRPr="00211225">
        <w:rPr>
          <w:b/>
        </w:rPr>
        <w:t>D/CD</w:t>
      </w:r>
    </w:p>
    <w:p w:rsidR="00ED4274" w:rsidRDefault="00ED4274" w:rsidP="00ED4274">
      <w:pPr>
        <w:pStyle w:val="ListParagraph"/>
      </w:pPr>
    </w:p>
    <w:p w:rsidR="00192810" w:rsidRDefault="00192810" w:rsidP="00192810">
      <w:pPr>
        <w:pStyle w:val="ListParagraph"/>
        <w:numPr>
          <w:ilvl w:val="0"/>
          <w:numId w:val="1"/>
        </w:numPr>
      </w:pPr>
      <w:r>
        <w:t>Can BLF fund the GIG in the Garden?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1225">
        <w:rPr>
          <w:b/>
        </w:rPr>
        <w:t>HD</w:t>
      </w:r>
    </w:p>
    <w:p w:rsidR="00192810" w:rsidRDefault="00192810" w:rsidP="00192810">
      <w:pPr>
        <w:pStyle w:val="ListParagraph"/>
      </w:pPr>
    </w:p>
    <w:p w:rsidR="00192810" w:rsidRDefault="00397F6F" w:rsidP="00192810">
      <w:proofErr w:type="spellStart"/>
      <w:r>
        <w:t>Prioritis</w:t>
      </w:r>
      <w:r w:rsidR="001339B6">
        <w:t>e</w:t>
      </w:r>
      <w:proofErr w:type="spellEnd"/>
      <w:r w:rsidR="00192810">
        <w:t xml:space="preserve"> other HANA project over the Farm project. </w:t>
      </w:r>
    </w:p>
    <w:p w:rsidR="00192810" w:rsidRDefault="00192810" w:rsidP="00192810">
      <w:r>
        <w:t>We cannot fund RM Education, has been passed onto DW.</w:t>
      </w:r>
    </w:p>
    <w:p w:rsidR="00192810" w:rsidRDefault="00192810" w:rsidP="00192810"/>
    <w:p w:rsidR="00192810" w:rsidRDefault="00192810" w:rsidP="00192810">
      <w:pPr>
        <w:pStyle w:val="ListParagraph"/>
        <w:numPr>
          <w:ilvl w:val="0"/>
          <w:numId w:val="1"/>
        </w:numPr>
      </w:pPr>
      <w:r>
        <w:t xml:space="preserve">CCP Team needs to keep an eye on the LJB &amp; Hull Prisons Moth project. </w:t>
      </w:r>
    </w:p>
    <w:p w:rsidR="00192810" w:rsidRDefault="00192810" w:rsidP="00192810"/>
    <w:p w:rsidR="00211225" w:rsidRDefault="00192810" w:rsidP="00211225">
      <w:pPr>
        <w:pStyle w:val="ListParagraph"/>
        <w:numPr>
          <w:ilvl w:val="0"/>
          <w:numId w:val="1"/>
        </w:numPr>
      </w:pPr>
      <w:r>
        <w:t>Is there money in the visual arts budget to pay for Pinky’s project?</w:t>
      </w:r>
      <w:r w:rsidR="00211225">
        <w:t xml:space="preserve"> £10k needed,</w:t>
      </w:r>
      <w:r w:rsidR="00397F6F">
        <w:t xml:space="preserve"> but will manage it as a CCP proj</w:t>
      </w:r>
      <w:r w:rsidR="00211225">
        <w:t>ect (grant agreements etc.)</w:t>
      </w:r>
      <w:r w:rsidR="00211225">
        <w:tab/>
      </w:r>
      <w:r w:rsidR="00211225">
        <w:tab/>
      </w:r>
      <w:r w:rsidR="00211225">
        <w:tab/>
      </w:r>
      <w:r w:rsidR="00211225">
        <w:tab/>
        <w:t xml:space="preserve">            </w:t>
      </w:r>
      <w:r w:rsidR="00211225" w:rsidRPr="00211225">
        <w:rPr>
          <w:b/>
        </w:rPr>
        <w:t>HD/SH</w:t>
      </w:r>
      <w:r w:rsidR="001339B6" w:rsidRPr="00211225">
        <w:rPr>
          <w:b/>
        </w:rPr>
        <w:tab/>
      </w:r>
      <w:r w:rsidR="001339B6">
        <w:tab/>
      </w:r>
    </w:p>
    <w:p w:rsidR="00211225" w:rsidRDefault="00211225" w:rsidP="00211225">
      <w:pPr>
        <w:pStyle w:val="ListParagraph"/>
      </w:pPr>
    </w:p>
    <w:p w:rsidR="00192810" w:rsidRDefault="00211225" w:rsidP="00211225">
      <w:pPr>
        <w:pStyle w:val="ListParagraph"/>
        <w:numPr>
          <w:ilvl w:val="0"/>
          <w:numId w:val="1"/>
        </w:numPr>
      </w:pPr>
      <w:r>
        <w:t>Projects that we are not funding (CCP&amp;BLF) is to be sent to be sent to local councilors &amp; partners: CCG, HLF, BFI, HC&amp;L (Visual Arts/Heritage), VHEY to look at trails, Council area teams (Can we pull a report with postcodes of project leads?)</w:t>
      </w:r>
      <w:r>
        <w:tab/>
      </w:r>
      <w:r>
        <w:tab/>
      </w:r>
      <w:r>
        <w:tab/>
      </w:r>
      <w:r>
        <w:tab/>
        <w:t xml:space="preserve">           </w:t>
      </w:r>
      <w:r w:rsidRPr="00211225">
        <w:rPr>
          <w:b/>
        </w:rPr>
        <w:t>CD/SMHS</w:t>
      </w:r>
      <w:r w:rsidR="00192810" w:rsidRPr="00211225">
        <w:rPr>
          <w:b/>
        </w:rPr>
        <w:tab/>
      </w:r>
    </w:p>
    <w:p w:rsidR="00211225" w:rsidRDefault="00211225" w:rsidP="00211225">
      <w:pPr>
        <w:pStyle w:val="ListParagraph"/>
      </w:pPr>
    </w:p>
    <w:p w:rsidR="00211225" w:rsidRPr="00211225" w:rsidRDefault="00211225" w:rsidP="00211225">
      <w:pPr>
        <w:pStyle w:val="ListParagraph"/>
        <w:numPr>
          <w:ilvl w:val="0"/>
          <w:numId w:val="1"/>
        </w:numPr>
      </w:pPr>
      <w:r>
        <w:t xml:space="preserve">Arts Council needs to see Master Spreadsheet with all projects. </w:t>
      </w:r>
      <w:r>
        <w:tab/>
      </w:r>
      <w:r>
        <w:tab/>
      </w:r>
      <w:r>
        <w:tab/>
      </w:r>
      <w:r>
        <w:tab/>
      </w:r>
      <w:r>
        <w:rPr>
          <w:b/>
        </w:rPr>
        <w:t>CD</w:t>
      </w:r>
    </w:p>
    <w:p w:rsidR="00211225" w:rsidRDefault="00211225" w:rsidP="00211225">
      <w:pPr>
        <w:pStyle w:val="ListParagraph"/>
      </w:pPr>
    </w:p>
    <w:p w:rsidR="00211225" w:rsidRDefault="00211225" w:rsidP="00211225">
      <w:r>
        <w:t>We need to know where the BIG CCP projects are happening in the city – to be placed on the map? A4A geography needed as well?</w:t>
      </w:r>
    </w:p>
    <w:p w:rsidR="00211225" w:rsidRDefault="00211225" w:rsidP="00211225"/>
    <w:p w:rsidR="00211225" w:rsidRPr="00211225" w:rsidRDefault="00211225" w:rsidP="00211225">
      <w:pPr>
        <w:pStyle w:val="ListParagraph"/>
        <w:numPr>
          <w:ilvl w:val="0"/>
          <w:numId w:val="1"/>
        </w:numPr>
      </w:pPr>
      <w:r>
        <w:t xml:space="preserve">Film projects to be passed onto Anna Plant.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CD</w:t>
      </w:r>
    </w:p>
    <w:p w:rsidR="00211225" w:rsidRDefault="00211225" w:rsidP="00211225"/>
    <w:p w:rsidR="00211225" w:rsidRDefault="00211225" w:rsidP="00211225">
      <w:r>
        <w:t xml:space="preserve">Can we cut HERIB (A sight to behold) &amp; </w:t>
      </w:r>
      <w:r>
        <w:rPr>
          <w:i/>
        </w:rPr>
        <w:t>Born into a City of Culture</w:t>
      </w:r>
      <w:r>
        <w:t>?</w:t>
      </w:r>
    </w:p>
    <w:p w:rsidR="00211225" w:rsidRDefault="00211225" w:rsidP="00211225"/>
    <w:p w:rsidR="00211225" w:rsidRPr="00397F6F" w:rsidRDefault="00397F6F" w:rsidP="00397F6F">
      <w:pPr>
        <w:pStyle w:val="ListParagraph"/>
        <w:numPr>
          <w:ilvl w:val="0"/>
          <w:numId w:val="1"/>
        </w:numPr>
      </w:pPr>
      <w:r>
        <w:t xml:space="preserve">Cross check needs to happen between NAPA (Do you see what I mean) &amp; HERIB / Institute of the Blind.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HD/PH</w:t>
      </w:r>
    </w:p>
    <w:p w:rsidR="00397F6F" w:rsidRDefault="00397F6F" w:rsidP="00397F6F"/>
    <w:p w:rsidR="00397F6F" w:rsidRPr="00397F6F" w:rsidRDefault="00397F6F" w:rsidP="00397F6F">
      <w:pPr>
        <w:pStyle w:val="ListParagraph"/>
        <w:numPr>
          <w:ilvl w:val="0"/>
          <w:numId w:val="1"/>
        </w:numPr>
      </w:pPr>
      <w:r>
        <w:t xml:space="preserve">COMMUNITY SENSE CHECK – Is it OK if we fund both </w:t>
      </w:r>
      <w:proofErr w:type="spellStart"/>
      <w:r>
        <w:t>Ganton</w:t>
      </w:r>
      <w:proofErr w:type="spellEnd"/>
      <w:r>
        <w:t xml:space="preserve">/Sirius West projects?     </w:t>
      </w:r>
      <w:r>
        <w:rPr>
          <w:b/>
        </w:rPr>
        <w:t>HD/PH/JM</w:t>
      </w:r>
    </w:p>
    <w:p w:rsidR="00397F6F" w:rsidRDefault="00397F6F" w:rsidP="00397F6F">
      <w:pPr>
        <w:pStyle w:val="ListParagraph"/>
      </w:pPr>
    </w:p>
    <w:p w:rsidR="00397F6F" w:rsidRPr="00397F6F" w:rsidRDefault="00397F6F" w:rsidP="00397F6F">
      <w:pPr>
        <w:pStyle w:val="ListParagraph"/>
        <w:numPr>
          <w:ilvl w:val="0"/>
          <w:numId w:val="1"/>
        </w:numPr>
      </w:pPr>
      <w:r>
        <w:t>Can Albemarle Saturdays start in March (MIH)?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HD</w:t>
      </w:r>
    </w:p>
    <w:p w:rsidR="00397F6F" w:rsidRDefault="00397F6F" w:rsidP="00397F6F">
      <w:pPr>
        <w:pStyle w:val="ListParagraph"/>
      </w:pPr>
    </w:p>
    <w:p w:rsidR="00397F6F" w:rsidRPr="00397F6F" w:rsidRDefault="00397F6F" w:rsidP="00397F6F">
      <w:pPr>
        <w:pStyle w:val="ListParagraph"/>
        <w:numPr>
          <w:ilvl w:val="0"/>
          <w:numId w:val="1"/>
        </w:numPr>
      </w:pPr>
      <w:r>
        <w:t>Can we link Yorkshire Water with Fountain 17 project?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HD/CD</w:t>
      </w:r>
    </w:p>
    <w:p w:rsidR="00397F6F" w:rsidRDefault="00397F6F" w:rsidP="00397F6F">
      <w:r>
        <w:lastRenderedPageBreak/>
        <w:t xml:space="preserve">Three projects TBD – to go into the brochure, what are our </w:t>
      </w:r>
      <w:proofErr w:type="spellStart"/>
      <w:r>
        <w:t>favourite</w:t>
      </w:r>
      <w:proofErr w:type="spellEnd"/>
      <w:r>
        <w:t>/best projects?</w:t>
      </w:r>
    </w:p>
    <w:p w:rsidR="00397F6F" w:rsidRDefault="00397F6F" w:rsidP="00397F6F">
      <w:pPr>
        <w:pStyle w:val="ListParagraph"/>
        <w:numPr>
          <w:ilvl w:val="0"/>
          <w:numId w:val="2"/>
        </w:numPr>
      </w:pPr>
      <w:r>
        <w:t>I want to communicate with you.</w:t>
      </w:r>
    </w:p>
    <w:p w:rsidR="00397F6F" w:rsidRDefault="00397F6F" w:rsidP="00397F6F">
      <w:pPr>
        <w:pStyle w:val="ListParagraph"/>
        <w:numPr>
          <w:ilvl w:val="0"/>
          <w:numId w:val="2"/>
        </w:numPr>
      </w:pPr>
      <w:r>
        <w:t>Red Board Gallery</w:t>
      </w:r>
    </w:p>
    <w:p w:rsidR="00397F6F" w:rsidRDefault="00397F6F" w:rsidP="00397F6F">
      <w:pPr>
        <w:pStyle w:val="ListParagraph"/>
        <w:numPr>
          <w:ilvl w:val="0"/>
          <w:numId w:val="2"/>
        </w:numPr>
      </w:pPr>
      <w:r>
        <w:t>?</w:t>
      </w:r>
    </w:p>
    <w:p w:rsidR="00397F6F" w:rsidRDefault="00397F6F" w:rsidP="00397F6F"/>
    <w:p w:rsidR="00397F6F" w:rsidRPr="00211225" w:rsidRDefault="00397F6F" w:rsidP="00397F6F"/>
    <w:sectPr w:rsidR="00397F6F" w:rsidRPr="0021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7BE6"/>
    <w:multiLevelType w:val="hybridMultilevel"/>
    <w:tmpl w:val="8B500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35C2B"/>
    <w:multiLevelType w:val="hybridMultilevel"/>
    <w:tmpl w:val="C8307312"/>
    <w:lvl w:ilvl="0" w:tplc="CC7EA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74"/>
    <w:rsid w:val="00116218"/>
    <w:rsid w:val="001339B6"/>
    <w:rsid w:val="00192810"/>
    <w:rsid w:val="00211225"/>
    <w:rsid w:val="00397F6F"/>
    <w:rsid w:val="00E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363E"/>
  <w15:chartTrackingRefBased/>
  <w15:docId w15:val="{5389B87C-ECA7-46D2-B257-3533B13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2726A0-9B09-4D6C-89D2-0094EE37C8DF}"/>
</file>

<file path=customXml/itemProps2.xml><?xml version="1.0" encoding="utf-8"?>
<ds:datastoreItem xmlns:ds="http://schemas.openxmlformats.org/officeDocument/2006/customXml" ds:itemID="{EB48D481-AFAE-4781-83B6-850BE73C128F}"/>
</file>

<file path=customXml/itemProps3.xml><?xml version="1.0" encoding="utf-8"?>
<ds:datastoreItem xmlns:ds="http://schemas.openxmlformats.org/officeDocument/2006/customXml" ds:itemID="{B4405D83-4733-4DF0-9E07-54B738E71313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Siana-Mae Heppell-Secker</cp:lastModifiedBy>
  <cp:revision>2</cp:revision>
  <dcterms:created xsi:type="dcterms:W3CDTF">2016-07-11T09:31:00Z</dcterms:created>
  <dcterms:modified xsi:type="dcterms:W3CDTF">2016-07-11T09:31:00Z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0x010100F8C42307EFC073438B4FFFF77ECBCF68</vt:lpwstr>
  </property>
</Properties>
</file>