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08D954CB" w:rsidR="00476FAC" w:rsidRPr="00D808DD" w:rsidRDefault="00A83609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 w:rsidRPr="00A83609">
              <w:rPr>
                <w:rFonts w:ascii="Trebuchet MS" w:eastAsia="Trebuchet MS" w:hAnsi="Trebuchet MS" w:cs="Trebuchet MS"/>
              </w:rPr>
              <w:t>Eliza Carthy: Rivers and Railways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1EE7A318" w:rsidR="00476FAC" w:rsidRPr="00D4631A" w:rsidRDefault="00A83609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Stage @thedock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2E639D5A" w:rsidR="00476FAC" w:rsidRPr="00D4631A" w:rsidRDefault="00A83609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A83609">
              <w:rPr>
                <w:rFonts w:ascii="Trebuchet MS" w:hAnsi="Trebuchet MS"/>
                <w:sz w:val="20"/>
                <w:szCs w:val="20"/>
              </w:rPr>
              <w:t>HU1 1UU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67AF9B19" w:rsidR="00476FAC" w:rsidRPr="00D4631A" w:rsidRDefault="0045201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 Feb 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56DDFF13" w:rsidR="00476FAC" w:rsidRPr="00D4631A" w:rsidRDefault="0045201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1D8F5272" w:rsidR="00476FAC" w:rsidRPr="00D4631A" w:rsidRDefault="0045201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42BFD09B" w:rsidR="00476FAC" w:rsidRPr="00D4631A" w:rsidRDefault="0045201B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Printed and Scanned</w:t>
            </w: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4BC2F7D1" w:rsidR="00986D30" w:rsidRPr="00D4631A" w:rsidRDefault="0045201B" w:rsidP="00A8360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Seating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3852E32A" w:rsidR="00BF3B5F" w:rsidRDefault="00A83609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  <w:bookmarkStart w:id="0" w:name="_GoBack"/>
            <w:bookmarkEnd w:id="0"/>
            <w:r w:rsidR="00FA40CC">
              <w:rPr>
                <w:rFonts w:ascii="Trebuchet MS" w:hAnsi="Trebuchet MS"/>
                <w:sz w:val="20"/>
                <w:szCs w:val="20"/>
              </w:rPr>
              <w:t>00</w:t>
            </w:r>
            <w:r w:rsidR="00D56407">
              <w:rPr>
                <w:rFonts w:ascii="Trebuchet MS" w:hAnsi="Trebuchet MS"/>
                <w:sz w:val="20"/>
                <w:szCs w:val="20"/>
              </w:rPr>
              <w:t xml:space="preserve"> maximum capacity (100 on sale initially)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2A41682F" w:rsidR="00BF3B5F" w:rsidRDefault="0045201B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74F00EEA" w:rsidR="00476FAC" w:rsidRPr="00D4631A" w:rsidRDefault="0045201B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100%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77777777" w:rsidR="00476FAC" w:rsidRPr="00D4631A" w:rsidRDefault="00476FAC" w:rsidP="003D7EB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36510AAE" w:rsidR="00D4631A" w:rsidRPr="00D4631A" w:rsidRDefault="0045201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2FFC108B" w:rsidR="00D4631A" w:rsidRPr="00D4631A" w:rsidRDefault="0045201B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64E0847D" w:rsidR="001A17BA" w:rsidRPr="00D4631A" w:rsidRDefault="00903EB1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43BB0999" w:rsidR="001A17BA" w:rsidRPr="00D4631A" w:rsidRDefault="0045201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43D17E20" w:rsidR="001A17BA" w:rsidRPr="00D4631A" w:rsidRDefault="0045201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7CF469F7" w:rsidR="001A17BA" w:rsidRPr="00D4631A" w:rsidRDefault="0045201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19D3321F" w:rsidR="001A17BA" w:rsidRPr="00D4631A" w:rsidRDefault="00903EB1" w:rsidP="00D043ED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4BFCF8CC" w:rsidR="001A17BA" w:rsidRPr="00D4631A" w:rsidRDefault="0045201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607BB3DA" w:rsidR="001A17BA" w:rsidRPr="00D4631A" w:rsidRDefault="0045201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085322AE" w:rsidR="001A17BA" w:rsidRPr="00D4631A" w:rsidRDefault="0045201B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77777777" w:rsidR="00DC195E" w:rsidRPr="00DE3E9B" w:rsidRDefault="00DC195E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375C64ED" w:rsidR="00DE3E9B" w:rsidRPr="00DE3E9B" w:rsidRDefault="00FA40CC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Saturday 1 July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294C84F2" w:rsidR="00DE3E9B" w:rsidRPr="00DE3E9B" w:rsidRDefault="00A83609" w:rsidP="00FA40C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20:00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054979F2" w:rsidR="00DE3E9B" w:rsidRPr="00DE3E9B" w:rsidRDefault="00A83609" w:rsidP="00A8360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</w:t>
            </w:r>
            <w:r w:rsidR="00FA40CC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5B96EA46" w:rsidR="00DE3E9B" w:rsidRPr="00DE3E9B" w:rsidRDefault="004B45CC" w:rsidP="00A8360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="00A83609">
              <w:rPr>
                <w:rFonts w:ascii="Trebuchet MS" w:hAnsi="Trebuchet MS"/>
                <w:sz w:val="20"/>
                <w:szCs w:val="20"/>
              </w:rPr>
              <w:t>1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  <w:r w:rsidR="00A83609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4DB8F0EA" w:rsidR="00DF0BF2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5201B" w:rsidRPr="00D4631A" w14:paraId="228CCDC4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DC2CCD9" w14:textId="056F84DA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35399366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7CD87F8D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8A239B7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5201B" w:rsidRPr="00D4631A" w14:paraId="1A13FEAF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22453CCC" w14:textId="72935EA2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53A15B5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305F920D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5D72D9A2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5201B" w:rsidRPr="00D4631A" w14:paraId="76084B88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0C970A17" w14:textId="3EFD54C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96ABC4C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2EC65BF8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0AC300F4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5201B" w:rsidRPr="00D4631A" w14:paraId="63422617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189B6A5" w14:textId="11D48263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6B308EF0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40E87377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30A273D3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5201B" w:rsidRPr="00D4631A" w14:paraId="32AF693A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223E4667" w14:textId="39BF6F9E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A1FA461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3AF1E83E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6D67658B" w14:textId="77777777" w:rsidR="0045201B" w:rsidRDefault="0045201B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A40CC" w:rsidRPr="00D4631A" w14:paraId="011B1C18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A182200" w14:textId="557FE7DC" w:rsidR="00FA40CC" w:rsidRDefault="00A83609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Freedom Festival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ADD0C5A" w14:textId="77777777" w:rsidR="00FA40CC" w:rsidRDefault="00FA40CC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7D2FB4EE" w14:textId="77777777" w:rsidR="00FA40CC" w:rsidRDefault="00FA40CC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2A3CFF4E" w14:textId="77777777" w:rsidR="00FA40CC" w:rsidRDefault="00FA40CC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1D8F20A2" w14:textId="77777777" w:rsidR="003D7EBE" w:rsidRDefault="003D7EBE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6FEECDB0" w:rsidR="00766F5F" w:rsidRDefault="0045201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3755DC10" w:rsidR="00766F5F" w:rsidRDefault="0045201B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595AA6E2" w:rsidR="00766F5F" w:rsidRDefault="00EF2E93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0257A525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96099" w14:textId="77777777" w:rsidR="0009209E" w:rsidRDefault="0009209E" w:rsidP="00AF2B08">
      <w:r>
        <w:separator/>
      </w:r>
    </w:p>
  </w:endnote>
  <w:endnote w:type="continuationSeparator" w:id="0">
    <w:p w14:paraId="0F489102" w14:textId="77777777" w:rsidR="0009209E" w:rsidRDefault="0009209E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DC072" w14:textId="77777777" w:rsidR="0009209E" w:rsidRDefault="0009209E" w:rsidP="00AF2B08">
      <w:r>
        <w:separator/>
      </w:r>
    </w:p>
  </w:footnote>
  <w:footnote w:type="continuationSeparator" w:id="0">
    <w:p w14:paraId="612A3518" w14:textId="77777777" w:rsidR="0009209E" w:rsidRDefault="0009209E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C01BB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75FE0"/>
    <w:rsid w:val="003A4A0B"/>
    <w:rsid w:val="003A4F29"/>
    <w:rsid w:val="003C3EBE"/>
    <w:rsid w:val="003D7EBE"/>
    <w:rsid w:val="003E3300"/>
    <w:rsid w:val="00401181"/>
    <w:rsid w:val="00407D2D"/>
    <w:rsid w:val="004148B2"/>
    <w:rsid w:val="00416E4B"/>
    <w:rsid w:val="00421294"/>
    <w:rsid w:val="00451D47"/>
    <w:rsid w:val="0045201B"/>
    <w:rsid w:val="00470D96"/>
    <w:rsid w:val="00476FAC"/>
    <w:rsid w:val="004874A8"/>
    <w:rsid w:val="004914AD"/>
    <w:rsid w:val="004B0627"/>
    <w:rsid w:val="004B45CC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A71E4"/>
    <w:rsid w:val="005D6F64"/>
    <w:rsid w:val="005E5C27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6B06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C2490"/>
    <w:rsid w:val="008D001D"/>
    <w:rsid w:val="008D3D77"/>
    <w:rsid w:val="008D77A2"/>
    <w:rsid w:val="008F110C"/>
    <w:rsid w:val="008F7A4B"/>
    <w:rsid w:val="009014DE"/>
    <w:rsid w:val="00903EB1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83609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978A7"/>
    <w:rsid w:val="00CB0893"/>
    <w:rsid w:val="00CD563E"/>
    <w:rsid w:val="00CD6930"/>
    <w:rsid w:val="00D043ED"/>
    <w:rsid w:val="00D16AC6"/>
    <w:rsid w:val="00D2726D"/>
    <w:rsid w:val="00D30C99"/>
    <w:rsid w:val="00D4631A"/>
    <w:rsid w:val="00D47A35"/>
    <w:rsid w:val="00D559B1"/>
    <w:rsid w:val="00D56407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1FC9"/>
    <w:rsid w:val="00EE4664"/>
    <w:rsid w:val="00EF2E93"/>
    <w:rsid w:val="00F22155"/>
    <w:rsid w:val="00F22A5A"/>
    <w:rsid w:val="00F2325A"/>
    <w:rsid w:val="00F26806"/>
    <w:rsid w:val="00F75138"/>
    <w:rsid w:val="00F955B3"/>
    <w:rsid w:val="00F97392"/>
    <w:rsid w:val="00FA40CC"/>
    <w:rsid w:val="00FA4C55"/>
    <w:rsid w:val="00FB2593"/>
    <w:rsid w:val="00FB5C1F"/>
    <w:rsid w:val="00FC0B28"/>
    <w:rsid w:val="00FC6D4A"/>
    <w:rsid w:val="00FD351F"/>
    <w:rsid w:val="00FF0153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D63C8B-E78E-4DB1-9CB1-072C7F19CB29}"/>
</file>

<file path=customXml/itemProps2.xml><?xml version="1.0" encoding="utf-8"?>
<ds:datastoreItem xmlns:ds="http://schemas.openxmlformats.org/officeDocument/2006/customXml" ds:itemID="{C0622573-2690-4874-BFD0-A5BD56143E0C}">
  <ds:schemaRefs>
    <ds:schemaRef ds:uri="80129174-c05c-43cc-8e32-21fcbdfe51b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F649A-100B-424F-9A84-1DAFC46C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Martin Atkinson</cp:lastModifiedBy>
  <cp:revision>3</cp:revision>
  <cp:lastPrinted>2016-05-17T09:28:00Z</cp:lastPrinted>
  <dcterms:created xsi:type="dcterms:W3CDTF">2017-02-14T13:02:00Z</dcterms:created>
  <dcterms:modified xsi:type="dcterms:W3CDTF">2017-02-14T13:05:00Z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