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23BEF0A0" w:rsidR="00476FAC" w:rsidRPr="00D808DD" w:rsidRDefault="00655D6C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The People of Priory 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6F21F533" w:rsidR="00476FAC" w:rsidRPr="00D4631A" w:rsidRDefault="00655D6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Priory Primary School 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04C8A5E2" w:rsidR="00476FAC" w:rsidRPr="00D4631A" w:rsidRDefault="00655D6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HU5 5RU 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51ECAA38" w:rsidR="00476FAC" w:rsidRPr="00D4631A" w:rsidRDefault="00655D6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</w:t>
            </w:r>
            <w:r>
              <w:rPr>
                <w:rFonts w:ascii="Trebuchet MS" w:hAnsi="Trebuchet MS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Trebuchet MS" w:hAnsi="Trebuchet MS"/>
                <w:sz w:val="20"/>
                <w:szCs w:val="20"/>
              </w:rPr>
              <w:t>May 2017 (TBC)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7F4AF683" w:rsidR="00476FAC" w:rsidRPr="00D4631A" w:rsidRDefault="00655D6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18863C64" w:rsidR="00476FAC" w:rsidRPr="00D4631A" w:rsidRDefault="00655D6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0AC6A976" w:rsidR="00476FAC" w:rsidRPr="00D4631A" w:rsidRDefault="00655D6C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Free Ticketed </w:t>
            </w: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1B2F907C" w:rsidR="00986D30" w:rsidRPr="00D4631A" w:rsidRDefault="00655D6C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Standing 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40539DF1" w:rsidR="00BF3B5F" w:rsidRDefault="00655D6C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7000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79E00D6D" w:rsidR="00BF3B5F" w:rsidRDefault="00655D6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237008F5" w:rsidR="00BF3B5F" w:rsidRDefault="00655D6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1C146A4F" w:rsidR="00BF3B5F" w:rsidRDefault="00655D6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025FC121" w:rsidR="00476FAC" w:rsidRPr="00D4631A" w:rsidRDefault="00655D6C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3500 (50%)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2E80B760" w:rsidR="00476FAC" w:rsidRPr="00D4631A" w:rsidRDefault="00655D6C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Funded by Hull 2017, as part of the Creative Communities Programme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1B07B40C" w:rsidR="00D4631A" w:rsidRPr="00D4631A" w:rsidRDefault="00655D6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1192F67F" w:rsidR="00D4631A" w:rsidRPr="00D4631A" w:rsidRDefault="00655D6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01856CAD" w:rsidR="001A17BA" w:rsidRPr="00D4631A" w:rsidRDefault="00655D6C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76A6E144" w14:textId="77777777" w:rsidR="00655D6C" w:rsidRDefault="00655D6C" w:rsidP="00BB373E">
      <w:pPr>
        <w:rPr>
          <w:rFonts w:ascii="Trebuchet MS" w:hAnsi="Trebuchet MS"/>
          <w:b/>
          <w:sz w:val="22"/>
          <w:szCs w:val="22"/>
        </w:rPr>
      </w:pPr>
    </w:p>
    <w:p w14:paraId="7B1CE549" w14:textId="77777777" w:rsidR="00655D6C" w:rsidRDefault="00655D6C" w:rsidP="00BB373E">
      <w:pPr>
        <w:rPr>
          <w:rFonts w:ascii="Trebuchet MS" w:hAnsi="Trebuchet MS"/>
          <w:b/>
          <w:sz w:val="22"/>
          <w:szCs w:val="22"/>
        </w:rPr>
      </w:pPr>
    </w:p>
    <w:p w14:paraId="1E95295E" w14:textId="77777777" w:rsidR="00655D6C" w:rsidRDefault="00655D6C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734"/>
        <w:gridCol w:w="841"/>
        <w:gridCol w:w="1136"/>
        <w:gridCol w:w="892"/>
        <w:gridCol w:w="1070"/>
        <w:gridCol w:w="1128"/>
        <w:gridCol w:w="745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655D6C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999024B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  <w:r w:rsidR="00655D6C">
              <w:rPr>
                <w:rFonts w:ascii="Trebuchet MS" w:hAnsi="Trebuchet MS"/>
                <w:sz w:val="18"/>
                <w:szCs w:val="22"/>
              </w:rPr>
              <w:t xml:space="preserve"> (School Employees)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179175FA" w:rsidR="001D2B54" w:rsidRPr="00DE3E9B" w:rsidRDefault="00655D6C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Hull 2017 (COMPS)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655D6C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5B60BAC3" w:rsidR="00DC195E" w:rsidRPr="00DE3E9B" w:rsidRDefault="00655D6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3500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7419863B" w:rsidR="00DC195E" w:rsidRPr="00DE3E9B" w:rsidRDefault="00655D6C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35</w:t>
            </w:r>
            <w:r w:rsidR="00027C0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123F76CE" w:rsidR="00DC195E" w:rsidRPr="00DE3E9B" w:rsidRDefault="00655D6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35</w:t>
            </w:r>
            <w:r w:rsidR="00027C05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DF9FDD0" w:rsidR="00DC195E" w:rsidRPr="00DE3E9B" w:rsidRDefault="00655D6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A8B1D74" w:rsidR="00DC195E" w:rsidRPr="00DE3E9B" w:rsidRDefault="00655D6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45F5E5F3" w:rsidR="00DC195E" w:rsidRPr="00DE3E9B" w:rsidRDefault="00655D6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655D6C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05836A08" w:rsidR="00DE3E9B" w:rsidRPr="00DE3E9B" w:rsidRDefault="00655D6C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08/07/17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5B4E8027" w:rsidR="00DE3E9B" w:rsidRPr="00DE3E9B" w:rsidRDefault="00F82D71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2p</w:t>
            </w:r>
            <w:r w:rsidR="00655D6C">
              <w:rPr>
                <w:rFonts w:ascii="Trebuchet MS" w:hAnsi="Trebuchet MS"/>
                <w:sz w:val="20"/>
                <w:szCs w:val="20"/>
              </w:rPr>
              <w:t>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5BAE50AD" w:rsidR="00DE3E9B" w:rsidRPr="00DE3E9B" w:rsidRDefault="00F82D71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2p</w:t>
            </w:r>
            <w:r w:rsidR="00655D6C">
              <w:rPr>
                <w:rFonts w:ascii="Trebuchet MS" w:hAnsi="Trebuchet MS"/>
                <w:sz w:val="20"/>
                <w:szCs w:val="20"/>
              </w:rPr>
              <w:t xml:space="preserve">m 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2CD9972E" w:rsidR="00DE3E9B" w:rsidRPr="00DE3E9B" w:rsidRDefault="00655D6C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TBC 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Organisation/Hull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32897B94" w:rsidR="00DF0BF2" w:rsidRDefault="00655D6C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Cheryl Oakshott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4C62449E" w:rsidR="00DC195E" w:rsidRDefault="00655D6C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26419381" w:rsidR="00DC195E" w:rsidRDefault="00655D6C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</w:t>
            </w:r>
          </w:p>
        </w:tc>
      </w:tr>
      <w:tr w:rsidR="00655D6C" w:rsidRPr="00D4631A" w14:paraId="5A5DFE10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6E91E786" w14:textId="77777777" w:rsidR="00655D6C" w:rsidRDefault="00655D6C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6E6BF77D" w14:textId="62E8A4F8" w:rsidR="00655D6C" w:rsidRDefault="00655D6C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Siana-Mae Heppell-Secker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3F026155" w14:textId="70EF4546" w:rsidR="00655D6C" w:rsidRDefault="00655D6C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595CDB82" w14:textId="3CC4861E" w:rsidR="00655D6C" w:rsidRDefault="00655D6C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SMHS</w:t>
            </w:r>
          </w:p>
        </w:tc>
      </w:tr>
      <w:tr w:rsidR="00655D6C" w:rsidRPr="00D4631A" w14:paraId="2491BE8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6992EF92" w14:textId="120DB349" w:rsidR="00655D6C" w:rsidRDefault="00655D6C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Priory Primary School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4FD9BBD" w14:textId="27BD6992" w:rsidR="00655D6C" w:rsidRDefault="00655D6C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Julia Mitchell (</w:t>
            </w:r>
            <w:r w:rsidR="00027C05">
              <w:rPr>
                <w:rFonts w:ascii="Trebuchet MS" w:hAnsi="Trebuchet MS"/>
                <w:sz w:val="20"/>
                <w:szCs w:val="20"/>
              </w:rPr>
              <w:t xml:space="preserve">Deputy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Headteacher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504C8A7C" w14:textId="77777777" w:rsidR="00655D6C" w:rsidRDefault="00655D6C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2369954F" w14:textId="77777777" w:rsidR="00655D6C" w:rsidRDefault="00655D6C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2AFF3A9C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2959FF47" w14:textId="77777777" w:rsidR="003D7EBE" w:rsidRPr="00655D6C" w:rsidRDefault="00655D6C" w:rsidP="00DF65DC">
            <w:pPr>
              <w:shd w:val="clear" w:color="auto" w:fill="FFFFFF"/>
              <w:rPr>
                <w:rFonts w:ascii="Trebuchet MS" w:hAnsi="Trebuchet MS"/>
                <w:b/>
                <w:sz w:val="20"/>
                <w:szCs w:val="20"/>
              </w:rPr>
            </w:pPr>
            <w:r w:rsidRPr="00655D6C">
              <w:rPr>
                <w:rFonts w:ascii="Trebuchet MS" w:hAnsi="Trebuchet MS"/>
                <w:b/>
                <w:sz w:val="20"/>
                <w:szCs w:val="20"/>
              </w:rPr>
              <w:t>Overall Capacity – 7,000</w:t>
            </w:r>
          </w:p>
          <w:p w14:paraId="39A45E98" w14:textId="081DF75C" w:rsidR="00655D6C" w:rsidRDefault="00F82D71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50% to be going on-sale via HBO: 3,500</w:t>
            </w:r>
          </w:p>
          <w:p w14:paraId="00A72FBC" w14:textId="77777777" w:rsidR="00655D6C" w:rsidRDefault="00F82D71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40% on-sale via Priory Primary School: 2,800</w:t>
            </w:r>
          </w:p>
          <w:p w14:paraId="02C42A18" w14:textId="119F99A3" w:rsidR="00F82D71" w:rsidRDefault="00F82D71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Comps – both Hull 2017 and Priory Primary School: 35</w:t>
            </w:r>
            <w:r w:rsidR="00FE6A56">
              <w:rPr>
                <w:rFonts w:ascii="Trebuchet MS" w:hAnsi="Trebuchet MS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Trebuchet MS" w:hAnsi="Trebuchet MS"/>
                <w:sz w:val="20"/>
                <w:szCs w:val="20"/>
              </w:rPr>
              <w:t xml:space="preserve"> each. </w:t>
            </w:r>
          </w:p>
          <w:p w14:paraId="31AD9610" w14:textId="77777777" w:rsidR="00F82D71" w:rsidRDefault="00F82D71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1C782BFF" w14:textId="4959D197" w:rsidR="00F82D71" w:rsidRPr="00F82D71" w:rsidRDefault="00F82D71" w:rsidP="00DF65DC">
            <w:pPr>
              <w:shd w:val="clear" w:color="auto" w:fill="FFFFFF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Official Copy:</w:t>
            </w:r>
          </w:p>
          <w:p w14:paraId="304E3DB7" w14:textId="77777777" w:rsidR="00F82D71" w:rsidRPr="00F82D71" w:rsidRDefault="00F82D71" w:rsidP="00F82D71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rFonts w:ascii="Trebuchet MS" w:hAnsi="Trebuchet MS"/>
                <w:i/>
                <w:color w:val="191919"/>
                <w:sz w:val="20"/>
                <w:szCs w:val="20"/>
              </w:rPr>
            </w:pPr>
            <w:r w:rsidRPr="00F82D71">
              <w:rPr>
                <w:rFonts w:ascii="Trebuchet MS" w:hAnsi="Trebuchet MS"/>
                <w:i/>
                <w:color w:val="191919"/>
                <w:sz w:val="20"/>
                <w:szCs w:val="20"/>
              </w:rPr>
              <w:t>As part of Hull 2017’s Freedom season, Priory Primary School will host a day-long festival for the local community, led by the school’s own City of Culture Junior Committee of pupils.</w:t>
            </w:r>
            <w:r w:rsidRPr="00F82D71">
              <w:rPr>
                <w:rStyle w:val="apple-converted-space"/>
                <w:rFonts w:ascii="Trebuchet MS" w:hAnsi="Trebuchet MS"/>
                <w:i/>
                <w:color w:val="191919"/>
                <w:sz w:val="20"/>
                <w:szCs w:val="20"/>
              </w:rPr>
              <w:t> </w:t>
            </w:r>
            <w:r w:rsidRPr="00F82D71">
              <w:rPr>
                <w:rStyle w:val="Emphasis"/>
                <w:rFonts w:ascii="Trebuchet MS" w:hAnsi="Trebuchet MS"/>
                <w:i w:val="0"/>
                <w:color w:val="191919"/>
                <w:sz w:val="20"/>
                <w:szCs w:val="20"/>
                <w:bdr w:val="none" w:sz="0" w:space="0" w:color="auto" w:frame="1"/>
              </w:rPr>
              <w:t>The People Of Priory</w:t>
            </w:r>
            <w:r w:rsidRPr="00F82D71">
              <w:rPr>
                <w:rStyle w:val="apple-converted-space"/>
                <w:rFonts w:ascii="Trebuchet MS" w:hAnsi="Trebuchet MS"/>
                <w:i/>
                <w:color w:val="191919"/>
                <w:sz w:val="20"/>
                <w:szCs w:val="20"/>
              </w:rPr>
              <w:t> </w:t>
            </w:r>
            <w:r w:rsidRPr="00F82D71">
              <w:rPr>
                <w:rFonts w:ascii="Trebuchet MS" w:hAnsi="Trebuchet MS"/>
                <w:i/>
                <w:color w:val="191919"/>
                <w:sz w:val="20"/>
                <w:szCs w:val="20"/>
              </w:rPr>
              <w:t>festival will feature local bands, community groups, food, drink and much more.</w:t>
            </w:r>
          </w:p>
          <w:p w14:paraId="44A273E4" w14:textId="77777777" w:rsidR="00F82D71" w:rsidRPr="00F82D71" w:rsidRDefault="00F82D71" w:rsidP="00F82D71">
            <w:pPr>
              <w:pStyle w:val="NormalWeb"/>
              <w:shd w:val="clear" w:color="auto" w:fill="FFFFFF"/>
              <w:spacing w:before="0" w:beforeAutospacing="0" w:after="300" w:afterAutospacing="0" w:line="330" w:lineRule="atLeast"/>
              <w:textAlignment w:val="baseline"/>
              <w:rPr>
                <w:rFonts w:ascii="Trebuchet MS" w:hAnsi="Trebuchet MS"/>
                <w:i/>
                <w:color w:val="191919"/>
                <w:sz w:val="20"/>
                <w:szCs w:val="20"/>
              </w:rPr>
            </w:pPr>
            <w:r w:rsidRPr="00F82D71">
              <w:rPr>
                <w:rFonts w:ascii="Trebuchet MS" w:hAnsi="Trebuchet MS"/>
                <w:i/>
                <w:color w:val="191919"/>
                <w:sz w:val="20"/>
                <w:szCs w:val="20"/>
              </w:rPr>
              <w:t>With performances from several artistic and community groups and each child at the school presenting a piece of art, the day promises to be an unforgettable cultural celebration to be enjoyed by the whole community.</w:t>
            </w:r>
          </w:p>
          <w:p w14:paraId="1D8F20A2" w14:textId="4DEE4200" w:rsidR="00F82D71" w:rsidRPr="00F82D71" w:rsidRDefault="00F82D71" w:rsidP="00DF65DC">
            <w:pPr>
              <w:shd w:val="clear" w:color="auto" w:fill="FFFFFF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3CF6699F" w14:textId="4AC9F1F2" w:rsidR="00014DE8" w:rsidRPr="00655D6C" w:rsidRDefault="00766F5F" w:rsidP="00014DE8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D0DEE" w14:textId="77777777" w:rsidR="00923A50" w:rsidRDefault="00923A50" w:rsidP="00AF2B08">
      <w:r>
        <w:separator/>
      </w:r>
    </w:p>
  </w:endnote>
  <w:endnote w:type="continuationSeparator" w:id="0">
    <w:p w14:paraId="71E06BD0" w14:textId="77777777" w:rsidR="00923A50" w:rsidRDefault="00923A50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E3693" w14:textId="77777777" w:rsidR="00923A50" w:rsidRDefault="00923A50" w:rsidP="00AF2B08">
      <w:r>
        <w:separator/>
      </w:r>
    </w:p>
  </w:footnote>
  <w:footnote w:type="continuationSeparator" w:id="0">
    <w:p w14:paraId="239AA6E2" w14:textId="77777777" w:rsidR="00923A50" w:rsidRDefault="00923A50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27C05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5D6C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23A50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82964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82D71"/>
    <w:rsid w:val="00F955B3"/>
    <w:rsid w:val="00F97392"/>
    <w:rsid w:val="00FA4C55"/>
    <w:rsid w:val="00FB2593"/>
    <w:rsid w:val="00FB5C1F"/>
    <w:rsid w:val="00FC6D4A"/>
    <w:rsid w:val="00FD351F"/>
    <w:rsid w:val="00FE6A56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  <w:style w:type="paragraph" w:styleId="NormalWeb">
    <w:name w:val="Normal (Web)"/>
    <w:basedOn w:val="Normal"/>
    <w:uiPriority w:val="99"/>
    <w:semiHidden/>
    <w:unhideWhenUsed/>
    <w:rsid w:val="00F82D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F82D71"/>
  </w:style>
  <w:style w:type="character" w:styleId="Emphasis">
    <w:name w:val="Emphasis"/>
    <w:basedOn w:val="DefaultParagraphFont"/>
    <w:uiPriority w:val="20"/>
    <w:qFormat/>
    <w:rsid w:val="00F82D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E3014329-EDA4-41A4-BDB1-00482AE0FE94}"/>
</file>

<file path=customXml/itemProps4.xml><?xml version="1.0" encoding="utf-8"?>
<ds:datastoreItem xmlns:ds="http://schemas.openxmlformats.org/officeDocument/2006/customXml" ds:itemID="{A610CED7-A380-4F16-B23D-72668CD0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Heppell-Secker Siana-Mae (2017)</dc:creator>
  <cp:lastModifiedBy>Heppell-Secker Siana-Mae (2017)</cp:lastModifiedBy>
  <cp:revision>4</cp:revision>
  <cp:lastPrinted>2016-05-17T09:28:00Z</cp:lastPrinted>
  <dcterms:created xsi:type="dcterms:W3CDTF">2017-03-31T11:46:00Z</dcterms:created>
  <dcterms:modified xsi:type="dcterms:W3CDTF">2017-04-25T12:16:00Z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