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3D1A4121" w:rsidR="00BC1B4A" w:rsidRPr="00B14008" w:rsidRDefault="00491DBE" w:rsidP="00BC1B4A">
            <w:r>
              <w:t>06/12/17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0784157" w:rsidR="002B5DD1" w:rsidRPr="00B14008" w:rsidRDefault="00491DBE" w:rsidP="00BC1B4A">
            <w:r>
              <w:t xml:space="preserve">Where Do We Go </w:t>
            </w:r>
            <w:proofErr w:type="gramStart"/>
            <w:r>
              <w:t>From</w:t>
            </w:r>
            <w:proofErr w:type="gramEnd"/>
            <w:r>
              <w:t xml:space="preserve"> Here?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342D8EF" w:rsidR="00BC1B4A" w:rsidRPr="00B14008" w:rsidRDefault="00491DBE" w:rsidP="00BC1B4A">
            <w:r>
              <w:t>06/12/17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B07E30A" w:rsidR="00BC1B4A" w:rsidRPr="00B14008" w:rsidRDefault="00491DBE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2425997" w:rsidR="008203E0" w:rsidRPr="00B14008" w:rsidRDefault="00491DBE" w:rsidP="00142A51">
            <w:r>
              <w:t xml:space="preserve">Beverley Gate, Trinity </w:t>
            </w:r>
            <w:proofErr w:type="gramStart"/>
            <w:r>
              <w:t>Square</w:t>
            </w:r>
            <w:proofErr w:type="gramEnd"/>
            <w:r>
              <w:t xml:space="preserve"> and Museums Quarter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60E5C6A7" w:rsidR="008203E0" w:rsidRPr="00B14008" w:rsidRDefault="00491DBE" w:rsidP="00142A51">
            <w:r>
              <w:t>16:45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8ED60AF" w:rsidR="008203E0" w:rsidRPr="00B14008" w:rsidRDefault="00491DBE" w:rsidP="00142A51">
            <w:r>
              <w:t>16:45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EFCF0C1" w:rsidR="00F1053A" w:rsidRPr="00B14008" w:rsidRDefault="00491DBE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9248B08" w:rsidR="00F1053A" w:rsidRPr="00B14008" w:rsidRDefault="00491DBE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5A1EBE88" w:rsidR="00F1053A" w:rsidRPr="00B14008" w:rsidRDefault="00491DBE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1FC39F0" w:rsidR="00F1053A" w:rsidRPr="00B14008" w:rsidRDefault="00F1053A" w:rsidP="00F1053A"/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7677DF16" w:rsidR="00F1053A" w:rsidRPr="00B14008" w:rsidRDefault="00491DBE" w:rsidP="00F1053A">
            <w:r>
              <w:t>unknown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B16F5FB" w:rsidR="00F1053A" w:rsidRPr="00B14008" w:rsidRDefault="00491DBE" w:rsidP="00F1053A">
            <w:proofErr w:type="spellStart"/>
            <w:r>
              <w:t>Unkown</w:t>
            </w:r>
            <w:proofErr w:type="spellEnd"/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B513598" w:rsidR="00C03CB5" w:rsidRPr="00B14008" w:rsidRDefault="00491DBE" w:rsidP="00717272">
            <w:r>
              <w:t>Laura Beddows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45AF69A5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FD115D1" w:rsidR="00075302" w:rsidRPr="00B14008" w:rsidRDefault="00491DBE" w:rsidP="00142A51">
            <w:r>
              <w:t>Laura Beddows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F24E033" w:rsidR="00075302" w:rsidRPr="00B14008" w:rsidRDefault="00491DBE" w:rsidP="00142A51">
            <w:r>
              <w:t>15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4A6B04" w:rsidR="00075302" w:rsidRPr="00B14008" w:rsidRDefault="00491DBE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B87DA57" w:rsidR="00075302" w:rsidRPr="00B14008" w:rsidRDefault="00491DBE" w:rsidP="00142A51">
            <w:r>
              <w:t>12 security/event staff and 3 Music Consortium techs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05DE7F3A" w:rsidR="00075302" w:rsidRPr="00B14008" w:rsidRDefault="00491DBE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5AEA29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41D633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23C8EFB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107E58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EE5FBEB" w:rsidR="00075302" w:rsidRDefault="00491DBE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3E6FFE9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1B343D5" w:rsidR="00075302" w:rsidRPr="00B14008" w:rsidRDefault="00491DBE" w:rsidP="00142A51">
            <w:proofErr w:type="spellStart"/>
            <w:r>
              <w:t>Unkown</w:t>
            </w:r>
            <w:proofErr w:type="spellEnd"/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54C8984" w:rsidR="00075302" w:rsidRDefault="004123AC" w:rsidP="00142A51">
            <w:r>
              <w:t>Positive feedback from audiences</w:t>
            </w:r>
          </w:p>
          <w:p w14:paraId="14447CD3" w14:textId="58AFA16A" w:rsidR="004123AC" w:rsidRPr="00B14008" w:rsidRDefault="004123AC" w:rsidP="00142A51">
            <w:r>
              <w:t>Good numbers to begin with but very quiet after 7pm (apart from carol singers leaving City Hall who enjoyed Beverley Gate)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253DEEBD" w:rsidR="00075302" w:rsidRDefault="00075302" w:rsidP="00142A51"/>
          <w:p w14:paraId="53FC9084" w14:textId="64D051EC" w:rsidR="00491DBE" w:rsidRDefault="00491DBE" w:rsidP="00142A51">
            <w:r>
              <w:t>Museum Gardens began with no hydra lights but this was resolved by the 2</w:t>
            </w:r>
            <w:r w:rsidRPr="00491DBE">
              <w:rPr>
                <w:vertAlign w:val="superscript"/>
              </w:rPr>
              <w:t>nd</w:t>
            </w:r>
            <w:r>
              <w:t xml:space="preserve"> run</w:t>
            </w:r>
          </w:p>
          <w:p w14:paraId="26E3B296" w14:textId="7618D8CC" w:rsidR="004123AC" w:rsidRDefault="004123AC" w:rsidP="00142A51">
            <w:r>
              <w:t>Museum Gardens came to a stop midway through the night but was resolved quickly</w:t>
            </w:r>
          </w:p>
          <w:p w14:paraId="32420A03" w14:textId="63BFB4B8" w:rsidR="004123AC" w:rsidRPr="00B14008" w:rsidRDefault="004123AC" w:rsidP="00142A51">
            <w:r>
              <w:t>Beverley Gate and Trinity Square worked all evening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4C84D09B" w:rsidR="00075302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1E43BB61" w14:textId="57783F33" w:rsidR="004123AC" w:rsidRPr="002B5DD1" w:rsidRDefault="004123AC" w:rsidP="00142A51">
            <w:r>
              <w:t>n/a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30AB9FD7" w:rsidR="00075302" w:rsidRPr="002B5DD1" w:rsidRDefault="004123A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1BF9908B" w14:textId="18DC69A6" w:rsidR="00075302" w:rsidRDefault="00075302" w:rsidP="00142A51"/>
          <w:p w14:paraId="176714BA" w14:textId="77777777" w:rsidR="00491DBE" w:rsidRDefault="00491DBE" w:rsidP="00142A51"/>
          <w:p w14:paraId="5D8166DE" w14:textId="502ADCD7" w:rsidR="00491DBE" w:rsidRPr="00B14008" w:rsidRDefault="00491DBE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  <w:bookmarkStart w:id="0" w:name="_GoBack"/>
      <w:bookmarkEnd w:id="0"/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3DB6" w14:textId="77777777" w:rsidR="00877A68" w:rsidRDefault="00877A68" w:rsidP="00BC1B4A">
      <w:pPr>
        <w:spacing w:after="0" w:line="240" w:lineRule="auto"/>
      </w:pPr>
      <w:r>
        <w:separator/>
      </w:r>
    </w:p>
  </w:endnote>
  <w:endnote w:type="continuationSeparator" w:id="0">
    <w:p w14:paraId="2B2DDA10" w14:textId="77777777" w:rsidR="00877A68" w:rsidRDefault="00877A6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B52AB" w14:textId="77777777" w:rsidR="00877A68" w:rsidRDefault="00877A68" w:rsidP="00BC1B4A">
      <w:pPr>
        <w:spacing w:after="0" w:line="240" w:lineRule="auto"/>
      </w:pPr>
      <w:r>
        <w:separator/>
      </w:r>
    </w:p>
  </w:footnote>
  <w:footnote w:type="continuationSeparator" w:id="0">
    <w:p w14:paraId="250BAFF1" w14:textId="77777777" w:rsidR="00877A68" w:rsidRDefault="00877A6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B5DD1"/>
    <w:rsid w:val="003464A9"/>
    <w:rsid w:val="003A40E0"/>
    <w:rsid w:val="004123AC"/>
    <w:rsid w:val="00491DBE"/>
    <w:rsid w:val="004B4E47"/>
    <w:rsid w:val="004D76DE"/>
    <w:rsid w:val="005954CB"/>
    <w:rsid w:val="005C32BA"/>
    <w:rsid w:val="00693FE6"/>
    <w:rsid w:val="006B388F"/>
    <w:rsid w:val="006F7791"/>
    <w:rsid w:val="0070181E"/>
    <w:rsid w:val="007531D0"/>
    <w:rsid w:val="007D3937"/>
    <w:rsid w:val="008203E0"/>
    <w:rsid w:val="00832E76"/>
    <w:rsid w:val="00873D5B"/>
    <w:rsid w:val="00877A68"/>
    <w:rsid w:val="008A7E39"/>
    <w:rsid w:val="008C24E8"/>
    <w:rsid w:val="00907236"/>
    <w:rsid w:val="00AE4189"/>
    <w:rsid w:val="00B14008"/>
    <w:rsid w:val="00BC1B4A"/>
    <w:rsid w:val="00BC1B87"/>
    <w:rsid w:val="00C03CB5"/>
    <w:rsid w:val="00C86206"/>
    <w:rsid w:val="00D70FE8"/>
    <w:rsid w:val="00E4271C"/>
    <w:rsid w:val="00F04D6F"/>
    <w:rsid w:val="00F1053A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15559-BB63-439F-AD39-A3888A12E210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Laura Beddows</cp:lastModifiedBy>
  <cp:revision>2</cp:revision>
  <dcterms:created xsi:type="dcterms:W3CDTF">2017-12-06T21:38:00Z</dcterms:created>
  <dcterms:modified xsi:type="dcterms:W3CDTF">2017-12-06T21:38:00Z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