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53D1C616" w:rsidR="00231ED1" w:rsidRPr="00D808DD" w:rsidRDefault="00A618CC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WOW Hull: The Fits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3843210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6E8786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Screen 4,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Vue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Hull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316102D4" w:rsidR="00476FAC" w:rsidRPr="00D4631A" w:rsidRDefault="000E3DF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2PQ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4530795E" w:rsidR="00476FAC" w:rsidRPr="00D4631A" w:rsidRDefault="005D447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="00231ED1">
              <w:rPr>
                <w:rFonts w:ascii="Trebuchet MS" w:hAnsi="Trebuchet MS"/>
                <w:sz w:val="20"/>
                <w:szCs w:val="20"/>
              </w:rPr>
              <w:t>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7927E60" w:rsidR="00231ED1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0A0E588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7A071F5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F825FE7" w:rsidR="00986D30" w:rsidRPr="00D4631A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7A62C6F" w:rsidR="00BF3B5F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110 (40 on-sale now, 60 held back for WOW Wristband Holders)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27BFADFC" w:rsidR="00BF3B5F" w:rsidRDefault="00A862B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4D03808E" w:rsidR="00476FAC" w:rsidRPr="00D4631A" w:rsidRDefault="00A862B5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1A67A673" w:rsidR="00476FAC" w:rsidRPr="00D4631A" w:rsidRDefault="00A862B5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Production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5693B9C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1207B22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4E17273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91A5169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243C557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5AA53FA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E4A06BF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78F1CBCA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6F23EEB4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0F4C24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48CD9972" w:rsidR="00DC195E" w:rsidRPr="00DE3E9B" w:rsidRDefault="00A862B5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4B1D5643" w:rsidR="00DC195E" w:rsidRPr="00DE3E9B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Full Price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0DD4173D" w:rsidR="00DC195E" w:rsidRPr="00DE3E9B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0B1726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E3E9B" w14:paraId="37AA5CE5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3E13BD8E" w14:textId="1DBA8E57" w:rsidR="00A862B5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WOW Wristbands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165BBE5D" w14:textId="3F83361C" w:rsidR="00A862B5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58A2BE17" w14:textId="77777777" w:rsidR="00A862B5" w:rsidRPr="00DE3E9B" w:rsidRDefault="00A862B5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76635D0E" w14:textId="18F36E95" w:rsidR="00A862B5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5CF5E715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0AEFA5A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33C733D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C1CEDE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CDFFAED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1144F13" w:rsidR="00DE3E9B" w:rsidRPr="00DE3E9B" w:rsidRDefault="000A7F0E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231ED1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0C306B43" w:rsidR="00DE3E9B" w:rsidRPr="00DE3E9B" w:rsidRDefault="00A618CC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6.45</w:t>
            </w:r>
            <w:r w:rsidR="00231ED1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7920C85A" w:rsidR="00DE3E9B" w:rsidRPr="00DE3E9B" w:rsidRDefault="00A618CC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7.15</w:t>
            </w:r>
            <w:r w:rsidR="00231ED1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7BAD3869" w:rsidR="00DE3E9B" w:rsidRPr="00DE3E9B" w:rsidRDefault="005D447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8.30</w:t>
            </w:r>
            <w:bookmarkStart w:id="0" w:name="_GoBack"/>
            <w:bookmarkEnd w:id="0"/>
            <w:r w:rsidR="00231ED1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595A5D5" w:rsidR="00DE3E9B" w:rsidRPr="00DE3E9B" w:rsidRDefault="00A862B5" w:rsidP="00231ED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9079DCA" w:rsidR="00DF0BF2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143D3E2E" w:rsidR="00DC195E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0A0D7CF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04CA15D" w14:textId="0A46D21A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Film Hub North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6D73312" w14:textId="59F6E072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Anna Plant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08CEFB8E" w14:textId="71354DC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07952B0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641181D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E042F16" w14:textId="1284961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Showroom Workstation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18F47BD" w14:textId="6F0D6DAC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Joan Parsons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0C01B50" w14:textId="24F5B385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74E4BD5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3163F2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70E755FE" w14:textId="43F4EB66" w:rsidR="006C168D" w:rsidRDefault="00A618C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Certificate: 12A</w:t>
            </w:r>
          </w:p>
          <w:p w14:paraId="6C01408B" w14:textId="77777777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0874EFF" w14:textId="77777777" w:rsidR="003D7EBE" w:rsidRDefault="00A862B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  <w:p w14:paraId="56DE8367" w14:textId="3C3DFEB4" w:rsidR="000A7F0E" w:rsidRDefault="00A618C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The Fits</w:t>
            </w:r>
            <w:r>
              <w:rPr>
                <w:rFonts w:ascii="Trebuchet MS" w:hAnsi="Trebuchet MS"/>
                <w:sz w:val="20"/>
                <w:szCs w:val="20"/>
              </w:rPr>
              <w:t xml:space="preserve"> is a </w:t>
            </w:r>
            <w:r w:rsidR="000E3DFF">
              <w:rPr>
                <w:rFonts w:ascii="Trebuchet MS" w:hAnsi="Trebuchet MS"/>
                <w:sz w:val="20"/>
                <w:szCs w:val="20"/>
              </w:rPr>
              <w:t>physiological</w:t>
            </w:r>
            <w:r>
              <w:rPr>
                <w:rFonts w:ascii="Trebuchet MS" w:hAnsi="Trebuchet MS"/>
                <w:sz w:val="20"/>
                <w:szCs w:val="20"/>
              </w:rPr>
              <w:t xml:space="preserve"> portrait of 11-year-old Toni – a tomboy assimilating to a tight-knit dance team in Cincinnati’s West End. </w:t>
            </w:r>
            <w:r w:rsidR="000E3DFF">
              <w:rPr>
                <w:rFonts w:ascii="Trebuchet MS" w:hAnsi="Trebuchet MS"/>
                <w:sz w:val="20"/>
                <w:szCs w:val="20"/>
              </w:rPr>
              <w:t>Enamored</w:t>
            </w:r>
            <w:r>
              <w:rPr>
                <w:rFonts w:ascii="Trebuchet MS" w:hAnsi="Trebuchet MS"/>
                <w:sz w:val="20"/>
                <w:szCs w:val="20"/>
              </w:rPr>
              <w:t xml:space="preserve"> by the power and confidence of this strong community of girls, Toni eagerly absorbs routines, master’s drills and even pierces her own ear to fit in. When a mysterious </w:t>
            </w:r>
            <w:r w:rsidR="000E3DFF">
              <w:rPr>
                <w:rFonts w:ascii="Trebuchet MS" w:hAnsi="Trebuchet MS"/>
                <w:sz w:val="20"/>
                <w:szCs w:val="20"/>
              </w:rPr>
              <w:t>outbreak</w:t>
            </w:r>
            <w:r>
              <w:rPr>
                <w:rFonts w:ascii="Trebuchet MS" w:hAnsi="Trebuchet MS"/>
                <w:sz w:val="20"/>
                <w:szCs w:val="20"/>
              </w:rPr>
              <w:t xml:space="preserve"> of fainting spells plagues the team, Toni’s desire for acceptance is twisted. </w:t>
            </w:r>
          </w:p>
          <w:p w14:paraId="2CAF2B73" w14:textId="5722AE52" w:rsidR="000E3DFF" w:rsidRPr="00A618CC" w:rsidRDefault="000E3DFF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#</w:t>
            </w:r>
          </w:p>
          <w:p w14:paraId="1D8F20A2" w14:textId="58A5EFA4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Supported British Film Institute.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8E302" w14:textId="77777777" w:rsidR="00576B78" w:rsidRDefault="00576B78" w:rsidP="00AF2B08">
      <w:r>
        <w:separator/>
      </w:r>
    </w:p>
  </w:endnote>
  <w:endnote w:type="continuationSeparator" w:id="0">
    <w:p w14:paraId="302EFCEC" w14:textId="77777777" w:rsidR="00576B78" w:rsidRDefault="00576B78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196F" w14:textId="77777777" w:rsidR="00576B78" w:rsidRDefault="00576B78" w:rsidP="00AF2B08">
      <w:r>
        <w:separator/>
      </w:r>
    </w:p>
  </w:footnote>
  <w:footnote w:type="continuationSeparator" w:id="0">
    <w:p w14:paraId="625F9D54" w14:textId="77777777" w:rsidR="00576B78" w:rsidRDefault="00576B78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03617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A7F0E"/>
    <w:rsid w:val="000E0090"/>
    <w:rsid w:val="000E0885"/>
    <w:rsid w:val="000E3DFF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31ED1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4829"/>
    <w:rsid w:val="00525188"/>
    <w:rsid w:val="00556682"/>
    <w:rsid w:val="00567541"/>
    <w:rsid w:val="0057112B"/>
    <w:rsid w:val="005740B9"/>
    <w:rsid w:val="00576B78"/>
    <w:rsid w:val="00582C77"/>
    <w:rsid w:val="005932D6"/>
    <w:rsid w:val="005937B2"/>
    <w:rsid w:val="005D4470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C168D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618CC"/>
    <w:rsid w:val="00A862B5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10632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CB5B7231-4A7D-454F-992E-2E82C938C411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E4A11-5B9C-47D3-BEE3-84D8907D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3</cp:revision>
  <cp:lastPrinted>2016-05-17T09:28:00Z</cp:lastPrinted>
  <dcterms:created xsi:type="dcterms:W3CDTF">2017-02-09T16:39:00Z</dcterms:created>
  <dcterms:modified xsi:type="dcterms:W3CDTF">2017-02-09T16:52:00Z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