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40E22025" w:rsidR="00476FAC" w:rsidRPr="00D808DD" w:rsidRDefault="00B54C03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Icons: Blazon Theatre Company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1FD6F7D5" w:rsidR="00476FAC" w:rsidRPr="00D4631A" w:rsidRDefault="00170E7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Ferens Studio, Ferens Arts Gallery.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085EF496" w:rsidR="00476FAC" w:rsidRPr="00D4631A" w:rsidRDefault="00CF16A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3RA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0539AFCE" w:rsidR="00476FAC" w:rsidRPr="00D4631A" w:rsidRDefault="00B54C03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01/02</w:t>
            </w:r>
            <w:r w:rsidR="00CF16A4">
              <w:rPr>
                <w:rFonts w:ascii="Trebuchet MS" w:hAnsi="Trebuchet MS"/>
                <w:sz w:val="20"/>
                <w:szCs w:val="20"/>
              </w:rPr>
              <w:t>/2017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3CEB6E7A" w:rsidR="00476FAC" w:rsidRPr="00D4631A" w:rsidRDefault="00B54C03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39B448B9" w:rsidR="00476FAC" w:rsidRPr="00D4631A" w:rsidRDefault="00CF16A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5456A40B" w:rsidR="00986D30" w:rsidRPr="00D4631A" w:rsidRDefault="00CF16A4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Seating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3E313BDD" w:rsidR="00BF3B5F" w:rsidRDefault="00CF16A4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110 (</w:t>
            </w:r>
            <w:r w:rsidR="00170E78">
              <w:rPr>
                <w:rFonts w:ascii="Trebuchet MS" w:hAnsi="Trebuchet MS"/>
                <w:sz w:val="20"/>
                <w:szCs w:val="20"/>
              </w:rPr>
              <w:t xml:space="preserve">40 on-sale now, </w:t>
            </w:r>
            <w:r>
              <w:rPr>
                <w:rFonts w:ascii="Trebuchet MS" w:hAnsi="Trebuchet MS"/>
                <w:sz w:val="20"/>
                <w:szCs w:val="20"/>
              </w:rPr>
              <w:t>70 tickets held back for WOW wristband holders)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6E5CD36C" w:rsidR="00BF3B5F" w:rsidRDefault="00CF16A4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  <w:r w:rsidR="00B54C03">
              <w:rPr>
                <w:rFonts w:ascii="Trebuchet MS" w:hAnsi="Trebuchet MS"/>
                <w:sz w:val="20"/>
                <w:szCs w:val="20"/>
              </w:rPr>
              <w:t xml:space="preserve"> (£5</w:t>
            </w:r>
            <w:r w:rsidR="00170E78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A27C1FA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039E9D14" w:rsidR="00476FAC" w:rsidRPr="00D4631A" w:rsidRDefault="00CF16A4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341EB3D6" w:rsidR="00476FAC" w:rsidRPr="00D4631A" w:rsidRDefault="00B54C03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Project / Heads Up Festival 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355BA6A1" w:rsidR="00D4631A" w:rsidRPr="00D4631A" w:rsidRDefault="00CF16A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216C7994" w:rsidR="00D4631A" w:rsidRPr="00D4631A" w:rsidRDefault="00A1136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44CDD641" w:rsidR="001A17BA" w:rsidRPr="00D4631A" w:rsidRDefault="00CF16A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Y 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5D35EF8A" w:rsidR="001A17BA" w:rsidRPr="00D4631A" w:rsidRDefault="00CF16A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Y 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017B557C" w:rsidR="00DC195E" w:rsidRPr="00DE3E9B" w:rsidRDefault="00CF16A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738B30DD" w:rsidR="00DC195E" w:rsidRPr="00DE3E9B" w:rsidRDefault="00CF16A4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493348D1" w:rsidR="00DE3E9B" w:rsidRPr="00DE3E9B" w:rsidRDefault="00B54C03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170E78">
              <w:rPr>
                <w:rFonts w:ascii="Trebuchet MS" w:hAnsi="Trebuchet MS"/>
                <w:sz w:val="20"/>
                <w:szCs w:val="20"/>
              </w:rPr>
              <w:t>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6912DDD1" w:rsidR="00DE3E9B" w:rsidRPr="00DE3E9B" w:rsidRDefault="00B54C03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  <w:bookmarkStart w:id="0" w:name="_GoBack"/>
            <w:bookmarkEnd w:id="0"/>
            <w:r w:rsidR="00170E78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443B11E5" w:rsidR="00DE3E9B" w:rsidRPr="00DE3E9B" w:rsidRDefault="00B54C03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="00170E78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5777887A" w:rsidR="00DE3E9B" w:rsidRPr="00DE3E9B" w:rsidRDefault="00B54C03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0C38232E" w:rsidR="00DE3E9B" w:rsidRPr="00DE3E9B" w:rsidRDefault="00B54C03" w:rsidP="00B54C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60AA5C13" w:rsidR="00DE3E9B" w:rsidRPr="00DE3E9B" w:rsidRDefault="00B54C03" w:rsidP="00B54C0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029B1FDF" w:rsidR="00DE3E9B" w:rsidRPr="00DE3E9B" w:rsidRDefault="00B54C03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14224EC2" w:rsidR="00DE3E9B" w:rsidRPr="00DE3E9B" w:rsidRDefault="00B54C03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483C7751" w:rsidR="00DF0BF2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Henrietta Duckworth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52BA4467" w:rsidR="00DC195E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0E78" w:rsidRPr="00D4631A" w14:paraId="177792E6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80252CE" w14:textId="77777777" w:rsidR="00170E78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C2F5FE8" w14:textId="77777777" w:rsidR="00170E78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207F3487" w14:textId="77777777" w:rsidR="00170E78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4B0EF270" w14:textId="77777777" w:rsidR="00170E78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D8F20A2" w14:textId="79D0C7F1" w:rsidR="003D7EBE" w:rsidRDefault="00170E78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There is a possibility that one of the shows may be BSL signed, but we are still waiting to hear back from the company. 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59"/>
        <w:gridCol w:w="787"/>
        <w:gridCol w:w="1340"/>
        <w:gridCol w:w="958"/>
        <w:gridCol w:w="805"/>
        <w:gridCol w:w="1293"/>
        <w:gridCol w:w="804"/>
        <w:gridCol w:w="1392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425383C5" w:rsidR="00766F5F" w:rsidRDefault="00170E78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18F2E314" w:rsidR="00766F5F" w:rsidRDefault="00170E78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38FE26D2" w:rsidR="00766F5F" w:rsidRDefault="00170E78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092414BE" w:rsidR="00766F5F" w:rsidRDefault="00170E78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9719A" w14:textId="77777777" w:rsidR="00BE0B66" w:rsidRDefault="00BE0B66" w:rsidP="00AF2B08">
      <w:r>
        <w:separator/>
      </w:r>
    </w:p>
  </w:endnote>
  <w:endnote w:type="continuationSeparator" w:id="0">
    <w:p w14:paraId="141336A0" w14:textId="77777777" w:rsidR="00BE0B66" w:rsidRDefault="00BE0B66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B336B" w14:textId="77777777" w:rsidR="00BE0B66" w:rsidRDefault="00BE0B66" w:rsidP="00AF2B08">
      <w:r>
        <w:separator/>
      </w:r>
    </w:p>
  </w:footnote>
  <w:footnote w:type="continuationSeparator" w:id="0">
    <w:p w14:paraId="799AA8D1" w14:textId="77777777" w:rsidR="00BE0B66" w:rsidRDefault="00BE0B66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70E78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1136E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54C03"/>
    <w:rsid w:val="00B61CD9"/>
    <w:rsid w:val="00B704D2"/>
    <w:rsid w:val="00B74867"/>
    <w:rsid w:val="00BA6D49"/>
    <w:rsid w:val="00BB373E"/>
    <w:rsid w:val="00BC071F"/>
    <w:rsid w:val="00BC0C68"/>
    <w:rsid w:val="00BD7C80"/>
    <w:rsid w:val="00BE0B66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CF16A4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80129174-c05c-43cc-8e32-21fcbdfe51b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54003-88D6-45A7-A19F-9B6F4C6F4C32}"/>
</file>

<file path=customXml/itemProps4.xml><?xml version="1.0" encoding="utf-8"?>
<ds:datastoreItem xmlns:ds="http://schemas.openxmlformats.org/officeDocument/2006/customXml" ds:itemID="{90F58035-5FB8-4668-8C6F-4C09CEB9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Heppell-Secker Siana-Mae (2017)</dc:creator>
  <cp:lastModifiedBy>Heppell-Secker Siana-Mae (2017)</cp:lastModifiedBy>
  <cp:revision>2</cp:revision>
  <cp:lastPrinted>2016-05-17T09:28:00Z</cp:lastPrinted>
  <dcterms:created xsi:type="dcterms:W3CDTF">2017-01-31T12:06:00Z</dcterms:created>
  <dcterms:modified xsi:type="dcterms:W3CDTF">2017-01-31T12:06:00Z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