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5C7F7B19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7F7B19" w:rsidR="5C7F7B19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5C7F7B19" w:rsidR="5C7F7B19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5C7F7B19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7F7B19" w:rsidR="5C7F7B1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635FEE22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7F7B19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5C7F7B19" w:rsidRDefault="006D6B06" w14:paraId="2BD3A133" w14:textId="73EFB881" w14:noSpellErr="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5C7F7B19" w:rsidR="5C7F7B19">
              <w:rPr>
                <w:rFonts w:ascii="Trebuchet MS" w:hAnsi="Trebuchet MS" w:eastAsia="Trebuchet MS" w:cs="Trebuchet MS"/>
              </w:rPr>
              <w:t>Simon Holt &amp; BBC Philharmonic</w:t>
            </w:r>
            <w:r w:rsidRPr="5C7F7B19" w:rsidR="5C7F7B19">
              <w:rPr>
                <w:rFonts w:ascii="Trebuchet MS" w:hAnsi="Trebuchet MS" w:eastAsia="Trebuchet MS" w:cs="Trebuchet MS"/>
              </w:rPr>
              <w:t xml:space="preserve">: </w:t>
            </w:r>
            <w:r w:rsidRPr="5C7F7B19" w:rsidR="5C7F7B19">
              <w:rPr>
                <w:rFonts w:ascii="Trebuchet MS" w:hAnsi="Trebuchet MS" w:eastAsia="Trebuchet MS" w:cs="Trebuchet MS"/>
              </w:rPr>
              <w:t>Concerto for clarinet &amp; Orchestra</w:t>
            </w:r>
          </w:p>
        </w:tc>
      </w:tr>
      <w:tr w:rsidRPr="00D4631A" w:rsidR="009014DE" w:rsidTr="635FEE22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7F7B19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7F7B19" w:rsidRDefault="006D6B06" w14:paraId="1CFB42FC" w14:textId="0302E62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Hull City Hall - Main Hall</w:t>
            </w:r>
          </w:p>
        </w:tc>
      </w:tr>
      <w:tr w:rsidRPr="00D4631A" w:rsidR="009014DE" w:rsidTr="635FEE22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7F7B19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7F7B19" w:rsidRDefault="006D6B06" w14:paraId="687763A0" w14:textId="35DCB1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HU1 3RQ</w:t>
            </w:r>
          </w:p>
        </w:tc>
      </w:tr>
      <w:tr w:rsidRPr="00D4631A" w:rsidR="009014DE" w:rsidTr="635FEE22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7F7B19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7F7B19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635FEE22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7F7B19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35FEE22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35FEE22" w:rsidR="635FEE22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635FEE22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7F7B19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35FEE22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35FEE22" w:rsidR="635FEE22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635FEE22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7F7B19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7183DF0F" w:rsidRDefault="0045201B" w14:paraId="6D2B11D1" w14:textId="7313ADB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183DF0F" w:rsidR="7183DF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Print</w:t>
            </w:r>
            <w:r w:rsidRPr="7183DF0F" w:rsidR="7183DF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 at home</w:t>
            </w:r>
          </w:p>
        </w:tc>
      </w:tr>
      <w:tr w:rsidRPr="00D4631A" w:rsidR="00986D30" w:rsidTr="635FEE22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5C7F7B19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5C7F7B19" w:rsidR="5C7F7B19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7183DF0F" w:rsidRDefault="0045201B" w14:paraId="34118FCB" w14:noSpellErr="1" w14:textId="24CF5F1F">
            <w:pPr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</w:pPr>
            <w:r w:rsidRPr="7183DF0F" w:rsidR="7183DF0F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Unreserved Seating</w:t>
            </w:r>
          </w:p>
        </w:tc>
      </w:tr>
      <w:tr w:rsidRPr="00D4631A" w:rsidR="00BF3B5F" w:rsidTr="635FEE22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5C7F7B19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635FEE22" w:rsidRDefault="0045201B" w14:noSpellErr="1" w14:paraId="4059732E" w14:textId="4E6A4483">
            <w:pPr>
              <w:spacing w:line="255" w:lineRule="exact"/>
            </w:pPr>
            <w:r w:rsidRPr="635FEE22" w:rsidR="635FEE22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1200 seated Max seated capacity.</w:t>
            </w:r>
            <w:r w:rsidRPr="635FEE22" w:rsidR="635FEE22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635FEE22" w:rsidRDefault="0045201B" w14:noSpellErr="1" w14:paraId="21B7BDB4" w14:textId="73660E60">
            <w:pPr>
              <w:spacing w:line="255" w:lineRule="exact"/>
            </w:pPr>
            <w:r w:rsidRPr="635FEE22" w:rsidR="635FEE22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700 on sale initially.</w:t>
            </w:r>
            <w:r w:rsidRPr="635FEE22" w:rsidR="635FEE22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635FEE22" w:rsidRDefault="0045201B" w14:noSpellErr="1" w14:paraId="172EF687" w14:textId="11A00D8A">
            <w:pPr>
              <w:spacing w:line="255" w:lineRule="exact"/>
            </w:pPr>
            <w:r w:rsidRPr="635FEE22" w:rsidR="635FEE2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18 May: </w:t>
            </w:r>
            <w:r w:rsidRPr="635FEE22" w:rsidR="635FEE2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1022</w:t>
            </w:r>
            <w:r w:rsidRPr="635FEE22" w:rsidR="635FEE2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 </w:t>
            </w:r>
            <w:r w:rsidRPr="635FEE22" w:rsidR="635FEE2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on sale to public.</w:t>
            </w:r>
            <w:r w:rsidRPr="635FEE22" w:rsidR="635FEE22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635FEE22" w:rsidRDefault="0045201B" w14:paraId="667C54AA" w14:noSpellErr="1" w14:textId="63E0D44A">
            <w:pPr>
              <w:spacing w:line="255" w:lineRule="exact"/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</w:pPr>
            <w:r w:rsidRPr="635FEE22" w:rsidR="635FEE2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Keep comps as is. Total tickets available </w:t>
            </w:r>
            <w:r w:rsidRPr="635FEE22" w:rsidR="635FEE2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1082</w:t>
            </w:r>
            <w:r w:rsidRPr="635FEE22" w:rsidR="635FEE2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.</w:t>
            </w:r>
          </w:p>
        </w:tc>
      </w:tr>
      <w:tr w:rsidRPr="00D4631A" w:rsidR="00BF3B5F" w:rsidTr="635FEE22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5C7F7B19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5C7F7B19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5C7F7B19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5C7F7B19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5C7F7B19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635FEE22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7F7B19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7F7B19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635FEE22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7F7B19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635FEE22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5C7F7B19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5C7F7B19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635FEE22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5C7F7B19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5C7F7B19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635FEE22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5C7F7B19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5C7F7B19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5C7F7B19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5C7F7B19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5C7F7B19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5C7F7B19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5C7F7B19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5C7F7B19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635FEE22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5C7F7B19" w:rsidRDefault="00D043ED" w14:paraId="415F4407" w14:textId="2475344D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7F7B19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5C7F7B19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7F7B19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5C7F7B19" w:rsidRDefault="00D043ED" w14:paraId="68261FF4" w14:textId="7FE41D6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bookmarkStart w:name="_GoBack" w:id="0"/>
            <w:bookmarkEnd w:id="0"/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5C7F7B19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5C7F7B19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635FEE22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5C7F7B19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5C7F7B19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5C7F7B19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5C7F7B19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5C7F7B19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635FEE22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635FEE22" w:rsidRDefault="0045201B" w14:paraId="59BD8557" w14:textId="33A90418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35FEE22" w:rsidR="635FEE22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7F7B19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5C7F7B19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7F7B19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5C7F7B19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5C7F7B19" w:rsidR="5C7F7B19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5C7F7B19" w:rsidR="5C7F7B19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5C7F7B19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7F7B19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5C7F7B19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5C7F7B19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5C7F7B19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C7F7B19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7F7B19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C7F7B19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7F7B19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C7F7B19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7F7B19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5C7F7B19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7F7B19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5C7F7B19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7F7B19" w:rsidR="5C7F7B1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5C7F7B19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5C7F7B19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5C7F7B19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5C7F7B19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5C7F7B19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5C7F7B19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5C7F7B19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5C7F7B19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5C7F7B19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5C7F7B19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5C7F7B19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5C7F7B19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7F7B19" w:rsidR="5C7F7B19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5C7F7B19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5C7F7B19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5C7F7B19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5C7F7B19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5C7F7B19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5C7F7B19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7F7B19" w:rsidR="5C7F7B19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5C7F7B19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7F7B19" w:rsidR="5C7F7B19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5C7F7B19" w:rsidR="5C7F7B19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5C7F7B19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7F7B19" w:rsidR="5C7F7B19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5C7F7B19" w:rsidR="5C7F7B19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5C7F7B19" w:rsidR="5C7F7B19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635FEE22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5C7F7B19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5C7F7B19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5C7F7B19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5C7F7B19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5C7F7B19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5C7F7B19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5C7F7B19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635FEE22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35FEE22" w:rsidR="635FEE2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635FEE22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35FEE22" w:rsidR="635FEE2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635FEE22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5C7F7B19" w:rsidRDefault="0045201B" w14:paraId="62EC5F0C" w14:textId="1600CEC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Friday 30 June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5C7F7B19" w:rsidRDefault="0045201B" w14:paraId="21074825" w14:textId="126F21C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8</w:t>
            </w: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15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5C7F7B19" w:rsidRDefault="006D6B06" w14:paraId="2F6785CA" w14:textId="55C1348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18:45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5C7F7B19" w:rsidRDefault="0045201B" w14:paraId="318461C3" w14:textId="42EBA7B2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9</w:t>
            </w: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635FEE22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35FEE22" w:rsidR="635FEE22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C7F7B19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5C7F7B19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C7F7B19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C7F7B19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5C7F7B19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7F7B19" w:rsidR="5C7F7B19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5C7F7B19" w:rsidR="5C7F7B19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5C7F7B19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7F7B19" w:rsidR="5C7F7B1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635FEE22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635FEE22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35FEE22" w:rsidR="635FEE2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635FEE22" w:rsidR="635FEE2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635FEE22" w:rsidR="635FEE2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5C7F7B19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5C7F7B19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5C7F7B19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635FEE22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5C7F7B19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35FEE22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7F7B19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35FEE22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7F7B19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35FEE22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7F7B19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35FEE22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7F7B19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35FEE22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7F7B19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5C7F7B19" w:rsidTr="635FEE22" w14:paraId="14F51409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5C7F7B19" w:rsidP="5C7F7B19" w:rsidRDefault="5C7F7B19" w14:noSpellErr="1" w14:paraId="3ED0539E" w14:textId="44036D77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BBC Philharmonic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5C7F7B19" w:rsidP="5C7F7B19" w:rsidRDefault="5C7F7B19" w14:paraId="091E83A0" w14:textId="0AA98BCC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5C7F7B19" w:rsidP="5C7F7B19" w:rsidRDefault="5C7F7B19" w14:paraId="05E17382" w14:textId="02B51777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5C7F7B19" w:rsidP="5C7F7B19" w:rsidRDefault="5C7F7B19" w14:paraId="471ECF96" w14:textId="45CB0415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5C7F7B19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7F7B19" w:rsidR="5C7F7B1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5C7F7B19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7F7B19" w:rsidR="5C7F7B1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4"/>
        <w:gridCol w:w="784"/>
        <w:gridCol w:w="1343"/>
        <w:gridCol w:w="952"/>
        <w:gridCol w:w="806"/>
        <w:gridCol w:w="1298"/>
        <w:gridCol w:w="805"/>
        <w:gridCol w:w="1386"/>
      </w:tblGrid>
      <w:tr w:rsidR="00421294" w:rsidTr="635FEE22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5C7F7B19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635FEE22" w:rsidRDefault="0045201B" w14:paraId="6DAF879E" w14:textId="6FEECDB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35FEE22" w:rsidR="635FEE22">
              <w:rPr>
                <w:rFonts w:ascii="Trebuchet MS" w:hAnsi="Trebuchet MS" w:eastAsia="Trebuchet MS" w:cs="Trebuchet MS"/>
                <w:sz w:val="20"/>
                <w:szCs w:val="20"/>
              </w:rPr>
              <w:t>50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5C7F7B19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635FEE22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35FEE22" w:rsidR="635FEE22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5C7F7B19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635FEE22" w:rsidRDefault="006D6B06" w14:paraId="4C3E05A1" w14:textId="1986ACC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35FEE22" w:rsidR="635FEE22">
              <w:rPr>
                <w:rFonts w:ascii="Trebuchet MS" w:hAnsi="Trebuchet MS" w:eastAsia="Trebuchet MS" w:cs="Trebuchet MS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5C7F7B19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7F7B19" w:rsidR="5C7F7B19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7183DF0F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C7F7B19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5C7F7B19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7183DF0F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C7F7B19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5C7F7B19" w:rsidR="5C7F7B19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71E4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043ED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3CEFFF95"/>
    <w:rsid w:val="5C7F7B19"/>
    <w:rsid w:val="635FEE22"/>
    <w:rsid w:val="7183D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0129174-c05c-43cc-8e32-21fcbdfe51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2E0DBE-D524-4011-9FF5-80C54960CF79}"/>
</file>

<file path=customXml/itemProps4.xml><?xml version="1.0" encoding="utf-8"?>
<ds:datastoreItem xmlns:ds="http://schemas.openxmlformats.org/officeDocument/2006/customXml" ds:itemID="{6E7D6E47-F26D-4493-AC5D-B14DD4209F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8</cp:revision>
  <cp:lastPrinted>2016-05-17T09:28:00Z</cp:lastPrinted>
  <dcterms:created xsi:type="dcterms:W3CDTF">2017-02-09T11:16:00Z</dcterms:created>
  <dcterms:modified xsi:type="dcterms:W3CDTF">2017-05-11T15:55:35Z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