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27A31D27" w:rsidR="00BC1B4A" w:rsidRPr="00B14008" w:rsidRDefault="00D416A8" w:rsidP="00BC1B4A">
            <w:r>
              <w:t>29/</w:t>
            </w:r>
            <w:r w:rsidR="00702E2D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7F3BADF" w:rsidR="002B5DD1" w:rsidRPr="00B14008" w:rsidRDefault="00702E2D" w:rsidP="00BC1B4A">
            <w:r>
              <w:t>Micropolis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0384D06" w:rsidR="00BC1B4A" w:rsidRPr="00B14008" w:rsidRDefault="00D416A8" w:rsidP="00BC1B4A">
            <w:r>
              <w:t>29</w:t>
            </w:r>
            <w:r w:rsidR="000F6767">
              <w:t>/</w:t>
            </w:r>
            <w:r w:rsidR="00335150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5523D144" w:rsidR="00BC1B4A" w:rsidRPr="00B14008" w:rsidRDefault="00335150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EF57A35" w:rsidR="008203E0" w:rsidRPr="00B14008" w:rsidRDefault="00335150" w:rsidP="00142A51">
            <w:r>
              <w:t>Springhead Pumping Station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490C9DB0" w:rsidR="008203E0" w:rsidRPr="00B14008" w:rsidRDefault="009F408E" w:rsidP="00142A51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6D9332D" w:rsidR="008203E0" w:rsidRPr="00B14008" w:rsidRDefault="009F408E" w:rsidP="00142A51">
            <w:r>
              <w:t>2pm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40A367E" w:rsidR="00F1053A" w:rsidRPr="00B14008" w:rsidRDefault="009F408E" w:rsidP="00F1053A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58D100E" w:rsidR="00F1053A" w:rsidRPr="00B14008" w:rsidRDefault="009F408E" w:rsidP="00F1053A">
            <w:r>
              <w:t>2pm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FADA03C" w:rsidR="00F1053A" w:rsidRPr="00B14008" w:rsidRDefault="009F408E" w:rsidP="00F1053A">
            <w:r>
              <w:t>9pm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17990469" w:rsidR="00F1053A" w:rsidRPr="00B14008" w:rsidRDefault="00D771C0" w:rsidP="00F1053A">
            <w:r>
              <w:t>8.30pm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5004E9CD" w:rsidR="00F1053A" w:rsidRPr="00B14008" w:rsidRDefault="00BA64FF" w:rsidP="00F1053A">
            <w:r>
              <w:t>1000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0E6DCEE2" w:rsidR="00F1053A" w:rsidRPr="00B14008" w:rsidRDefault="00D416A8" w:rsidP="00F1053A">
            <w:r>
              <w:t>1002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DB74EF5" w:rsidR="00C03CB5" w:rsidRPr="00B14008" w:rsidRDefault="00D20C0F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2C5CEC8A" w:rsidR="00C03CB5" w:rsidRPr="00B14008" w:rsidRDefault="00D20C0F" w:rsidP="00717272">
            <w:r>
              <w:t>Adam Long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B9D1475" w:rsidR="008203E0" w:rsidRPr="00B14008" w:rsidRDefault="002D6F34" w:rsidP="00142A51">
            <w:r>
              <w:t>The McGuires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3426AA8A" w:rsidR="008203E0" w:rsidRPr="00B14008" w:rsidRDefault="002D6F34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074D73E" w:rsidR="008203E0" w:rsidRDefault="004E026B" w:rsidP="008203E0">
            <w:r>
              <w:t>Arts Programme Manager</w:t>
            </w:r>
            <w:r w:rsidR="00E806C9">
              <w:t xml:space="preserve"> </w:t>
            </w:r>
          </w:p>
        </w:tc>
        <w:tc>
          <w:tcPr>
            <w:tcW w:w="6667" w:type="dxa"/>
          </w:tcPr>
          <w:p w14:paraId="1594E31C" w14:textId="26D1CA88" w:rsidR="008203E0" w:rsidRPr="00B14008" w:rsidRDefault="00D771C0" w:rsidP="00142A51">
            <w:r>
              <w:t>Claire Drury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23A68F93" w:rsidR="008203E0" w:rsidRDefault="008203E0" w:rsidP="008203E0"/>
        </w:tc>
        <w:tc>
          <w:tcPr>
            <w:tcW w:w="6667" w:type="dxa"/>
          </w:tcPr>
          <w:p w14:paraId="3B1ECF2A" w14:textId="69B30D9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A6A5C3D" w:rsidR="008203E0" w:rsidRDefault="008203E0" w:rsidP="008203E0"/>
        </w:tc>
        <w:tc>
          <w:tcPr>
            <w:tcW w:w="6667" w:type="dxa"/>
          </w:tcPr>
          <w:p w14:paraId="345E3CBD" w14:textId="3F52E6BB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D9C87B8" w:rsidR="00075302" w:rsidRPr="00B14008" w:rsidRDefault="00B335DC" w:rsidP="00142A51">
            <w:r>
              <w:t>n/a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097F1D8E" w:rsidR="00075302" w:rsidRPr="00B14008" w:rsidRDefault="00240341" w:rsidP="00142A51">
            <w:r>
              <w:t>8</w:t>
            </w:r>
            <w:r w:rsidR="000D1CB6">
              <w:t xml:space="preserve"> </w:t>
            </w:r>
            <w:r w:rsidR="00202E02">
              <w:t>plus 1</w:t>
            </w:r>
            <w:r w:rsidR="007D43B7">
              <w:t xml:space="preserve"> M&amp;E in afternoon and 6 </w:t>
            </w:r>
            <w:r w:rsidR="004E4513">
              <w:t>plus 1</w:t>
            </w:r>
            <w:r w:rsidR="000B68A8">
              <w:t xml:space="preserve"> M&amp;E in evening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76E65E0" w:rsidR="00075302" w:rsidRPr="00B14008" w:rsidRDefault="007D0760" w:rsidP="00142A51">
            <w:r>
              <w:t>Prestige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14700F0" w:rsidR="00075302" w:rsidRPr="00B14008" w:rsidRDefault="007D0760" w:rsidP="00142A51">
            <w:r>
              <w:t>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A68BEDA" w:rsidR="00075302" w:rsidRPr="00B14008" w:rsidRDefault="007D0760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756A3E48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DC3418B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05588FD5" w:rsidR="00075302" w:rsidRPr="00B14008" w:rsidRDefault="00493F4C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86A1FE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7F6247D1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5E3A5881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175D044" w:rsidR="00075302" w:rsidRPr="00B14008" w:rsidRDefault="007D43B7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1DE46F05" w:rsidR="00075302" w:rsidRPr="002B5DD1" w:rsidRDefault="008F77D3" w:rsidP="00142A51">
            <w:r>
              <w:t>Good access all through building</w:t>
            </w:r>
            <w:r w:rsidR="00296AD8">
              <w:t>.</w:t>
            </w:r>
            <w:r w:rsidR="00706585">
              <w:t xml:space="preserve"> 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5473C7BA" w14:textId="77777777" w:rsidR="005122D1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3D06C066" w14:textId="5F7CF249" w:rsidR="00075302" w:rsidRPr="005122D1" w:rsidRDefault="00722600" w:rsidP="00142A51">
            <w:pPr>
              <w:rPr>
                <w:b/>
              </w:rPr>
            </w:pPr>
            <w:r>
              <w:t>Loads of large family groups in but at no point did we have a large queue or worries about filling to capacity. A good steady day.</w:t>
            </w:r>
          </w:p>
          <w:p w14:paraId="0413BD14" w14:textId="2056CD17" w:rsidR="00FC6F97" w:rsidRPr="00B14008" w:rsidRDefault="00FC6F97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738E8B3B" w14:textId="78427CF8" w:rsidR="00635D92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3D7979CD" w14:textId="1760FE37" w:rsidR="00627124" w:rsidRPr="00727528" w:rsidRDefault="00067766" w:rsidP="00142A51">
            <w:r>
              <w:t>I had to replace the fence at the Power Station as a small boy fell through it with a drink. Luckily there were plenty of sections already made up. Also different child fell through wire mesh at beach scene, which could do with fixing again tomorrow.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38078812" w:rsidR="00075302" w:rsidRPr="002B5DD1" w:rsidRDefault="00067766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19958A49" w:rsidR="00075302" w:rsidRPr="002B5DD1" w:rsidRDefault="006A2BBF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29D41B4C" w14:textId="10695BDC" w:rsidR="00471B3D" w:rsidRDefault="004D76DE" w:rsidP="00142A51">
            <w:pPr>
              <w:rPr>
                <w:b/>
              </w:rPr>
            </w:pPr>
            <w:r>
              <w:rPr>
                <w:b/>
              </w:rPr>
              <w:t>Note any actions arising from the event, w</w:t>
            </w:r>
            <w:r w:rsidR="0026202D">
              <w:rPr>
                <w:b/>
              </w:rPr>
              <w:t>h</w:t>
            </w:r>
            <w:r w:rsidR="00E806C9">
              <w:rPr>
                <w:b/>
              </w:rPr>
              <w:t>o should enact them and by when:</w:t>
            </w:r>
          </w:p>
          <w:p w14:paraId="34F5C3D7" w14:textId="2B993E00" w:rsidR="00E806C9" w:rsidRPr="00E806C9" w:rsidRDefault="009E3877" w:rsidP="00142A51">
            <w:r>
              <w:t>Repairs to fences as noted above if possible</w:t>
            </w:r>
            <w:r w:rsidR="00F26176">
              <w:t>.</w:t>
            </w:r>
            <w:bookmarkStart w:id="0" w:name="_GoBack"/>
            <w:bookmarkEnd w:id="0"/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A383A" w14:textId="77777777" w:rsidR="00993B83" w:rsidRDefault="00993B83" w:rsidP="00BC1B4A">
      <w:pPr>
        <w:spacing w:after="0" w:line="240" w:lineRule="auto"/>
      </w:pPr>
      <w:r>
        <w:separator/>
      </w:r>
    </w:p>
  </w:endnote>
  <w:endnote w:type="continuationSeparator" w:id="0">
    <w:p w14:paraId="0B709A25" w14:textId="77777777" w:rsidR="00993B83" w:rsidRDefault="00993B83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BD140" w14:textId="77777777" w:rsidR="00993B83" w:rsidRDefault="00993B83" w:rsidP="00BC1B4A">
      <w:pPr>
        <w:spacing w:after="0" w:line="240" w:lineRule="auto"/>
      </w:pPr>
      <w:r>
        <w:separator/>
      </w:r>
    </w:p>
  </w:footnote>
  <w:footnote w:type="continuationSeparator" w:id="0">
    <w:p w14:paraId="2AB78B31" w14:textId="77777777" w:rsidR="00993B83" w:rsidRDefault="00993B83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67766"/>
    <w:rsid w:val="00075302"/>
    <w:rsid w:val="00095702"/>
    <w:rsid w:val="000B3FEA"/>
    <w:rsid w:val="000B68A8"/>
    <w:rsid w:val="000C008B"/>
    <w:rsid w:val="000C0C9B"/>
    <w:rsid w:val="000D1CB6"/>
    <w:rsid w:val="000E5DA3"/>
    <w:rsid w:val="000F6767"/>
    <w:rsid w:val="00105C09"/>
    <w:rsid w:val="00112FE8"/>
    <w:rsid w:val="001175B5"/>
    <w:rsid w:val="00120444"/>
    <w:rsid w:val="00122BA5"/>
    <w:rsid w:val="00124BB0"/>
    <w:rsid w:val="001507BE"/>
    <w:rsid w:val="001576D7"/>
    <w:rsid w:val="001862C1"/>
    <w:rsid w:val="00186D7D"/>
    <w:rsid w:val="00192FA1"/>
    <w:rsid w:val="00196314"/>
    <w:rsid w:val="001B2459"/>
    <w:rsid w:val="001E3A95"/>
    <w:rsid w:val="001F3B0F"/>
    <w:rsid w:val="001F3F82"/>
    <w:rsid w:val="001F6FDE"/>
    <w:rsid w:val="00202E02"/>
    <w:rsid w:val="00223936"/>
    <w:rsid w:val="0023019F"/>
    <w:rsid w:val="00240341"/>
    <w:rsid w:val="0024177E"/>
    <w:rsid w:val="00255945"/>
    <w:rsid w:val="0026017D"/>
    <w:rsid w:val="00262019"/>
    <w:rsid w:val="0026202D"/>
    <w:rsid w:val="00270006"/>
    <w:rsid w:val="00296AD8"/>
    <w:rsid w:val="002B5DD1"/>
    <w:rsid w:val="002D6F34"/>
    <w:rsid w:val="003276B2"/>
    <w:rsid w:val="003336F1"/>
    <w:rsid w:val="00335150"/>
    <w:rsid w:val="0033691A"/>
    <w:rsid w:val="003464A9"/>
    <w:rsid w:val="003877C8"/>
    <w:rsid w:val="003A40E0"/>
    <w:rsid w:val="003B50EF"/>
    <w:rsid w:val="003D22B3"/>
    <w:rsid w:val="003F51FD"/>
    <w:rsid w:val="004117FE"/>
    <w:rsid w:val="0041328F"/>
    <w:rsid w:val="00415AC9"/>
    <w:rsid w:val="004272A8"/>
    <w:rsid w:val="00471B3D"/>
    <w:rsid w:val="00493F4C"/>
    <w:rsid w:val="00496EAF"/>
    <w:rsid w:val="004A0579"/>
    <w:rsid w:val="004A388C"/>
    <w:rsid w:val="004B4E47"/>
    <w:rsid w:val="004D76DE"/>
    <w:rsid w:val="004E026B"/>
    <w:rsid w:val="004E4513"/>
    <w:rsid w:val="004F387B"/>
    <w:rsid w:val="00505CB2"/>
    <w:rsid w:val="005122D1"/>
    <w:rsid w:val="00515020"/>
    <w:rsid w:val="00521489"/>
    <w:rsid w:val="005251B4"/>
    <w:rsid w:val="005426E6"/>
    <w:rsid w:val="00543BFB"/>
    <w:rsid w:val="005934DE"/>
    <w:rsid w:val="005954CB"/>
    <w:rsid w:val="005C32BA"/>
    <w:rsid w:val="005F73E3"/>
    <w:rsid w:val="00627124"/>
    <w:rsid w:val="00635D92"/>
    <w:rsid w:val="00670029"/>
    <w:rsid w:val="0068715B"/>
    <w:rsid w:val="006A2BBF"/>
    <w:rsid w:val="006A4D4A"/>
    <w:rsid w:val="006B388F"/>
    <w:rsid w:val="006B3E93"/>
    <w:rsid w:val="006D4075"/>
    <w:rsid w:val="006D435D"/>
    <w:rsid w:val="006E43A0"/>
    <w:rsid w:val="006F12AE"/>
    <w:rsid w:val="006F7791"/>
    <w:rsid w:val="0070181E"/>
    <w:rsid w:val="00702E2D"/>
    <w:rsid w:val="00706585"/>
    <w:rsid w:val="00722600"/>
    <w:rsid w:val="00727528"/>
    <w:rsid w:val="007303F3"/>
    <w:rsid w:val="00753D3F"/>
    <w:rsid w:val="007964FC"/>
    <w:rsid w:val="007D0760"/>
    <w:rsid w:val="007D3937"/>
    <w:rsid w:val="007D43B7"/>
    <w:rsid w:val="007E1697"/>
    <w:rsid w:val="008203E0"/>
    <w:rsid w:val="00832E76"/>
    <w:rsid w:val="0086798E"/>
    <w:rsid w:val="00873D5B"/>
    <w:rsid w:val="00885C64"/>
    <w:rsid w:val="00891A7E"/>
    <w:rsid w:val="008A6459"/>
    <w:rsid w:val="008A6528"/>
    <w:rsid w:val="008A7E39"/>
    <w:rsid w:val="008C24E8"/>
    <w:rsid w:val="008C42EA"/>
    <w:rsid w:val="008D7271"/>
    <w:rsid w:val="008E5C61"/>
    <w:rsid w:val="008F77D3"/>
    <w:rsid w:val="00900409"/>
    <w:rsid w:val="009209E9"/>
    <w:rsid w:val="00976C8C"/>
    <w:rsid w:val="00993B83"/>
    <w:rsid w:val="009B5D8B"/>
    <w:rsid w:val="009D4A06"/>
    <w:rsid w:val="009E3877"/>
    <w:rsid w:val="009F2B49"/>
    <w:rsid w:val="009F408E"/>
    <w:rsid w:val="00A15AC5"/>
    <w:rsid w:val="00A37A88"/>
    <w:rsid w:val="00A4489A"/>
    <w:rsid w:val="00A70D85"/>
    <w:rsid w:val="00A97136"/>
    <w:rsid w:val="00AE4189"/>
    <w:rsid w:val="00B14008"/>
    <w:rsid w:val="00B31768"/>
    <w:rsid w:val="00B335DC"/>
    <w:rsid w:val="00B337A6"/>
    <w:rsid w:val="00B51551"/>
    <w:rsid w:val="00B54F79"/>
    <w:rsid w:val="00B97486"/>
    <w:rsid w:val="00BA64FF"/>
    <w:rsid w:val="00BB2498"/>
    <w:rsid w:val="00BC1B4A"/>
    <w:rsid w:val="00BC2A93"/>
    <w:rsid w:val="00BD64B3"/>
    <w:rsid w:val="00C03CB5"/>
    <w:rsid w:val="00C81BB9"/>
    <w:rsid w:val="00C86206"/>
    <w:rsid w:val="00C96357"/>
    <w:rsid w:val="00CA5D60"/>
    <w:rsid w:val="00CA6D2E"/>
    <w:rsid w:val="00CB77AF"/>
    <w:rsid w:val="00CC4EC8"/>
    <w:rsid w:val="00CC6F1B"/>
    <w:rsid w:val="00D20C0F"/>
    <w:rsid w:val="00D223E1"/>
    <w:rsid w:val="00D415EE"/>
    <w:rsid w:val="00D416A8"/>
    <w:rsid w:val="00D66763"/>
    <w:rsid w:val="00D70FE8"/>
    <w:rsid w:val="00D771C0"/>
    <w:rsid w:val="00DD3CA8"/>
    <w:rsid w:val="00DF0043"/>
    <w:rsid w:val="00E36F35"/>
    <w:rsid w:val="00E4271C"/>
    <w:rsid w:val="00E806C9"/>
    <w:rsid w:val="00EB51F3"/>
    <w:rsid w:val="00ED5C52"/>
    <w:rsid w:val="00EF1A0E"/>
    <w:rsid w:val="00EF6289"/>
    <w:rsid w:val="00F03380"/>
    <w:rsid w:val="00F04D6F"/>
    <w:rsid w:val="00F1053A"/>
    <w:rsid w:val="00F157C5"/>
    <w:rsid w:val="00F26176"/>
    <w:rsid w:val="00F35995"/>
    <w:rsid w:val="00F50968"/>
    <w:rsid w:val="00F62C7B"/>
    <w:rsid w:val="00F675C4"/>
    <w:rsid w:val="00FC6F97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FDF22-4919-4D01-BDF5-3A7D246B016F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11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12</cp:revision>
  <dcterms:created xsi:type="dcterms:W3CDTF">2017-10-29T23:11:00Z</dcterms:created>
  <dcterms:modified xsi:type="dcterms:W3CDTF">2017-10-29T23:22:00Z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