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21939016" w:rsidR="00476FAC" w:rsidRPr="006A61EA" w:rsidRDefault="00313CB4" w:rsidP="00AC3E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Weathe</w:t>
            </w:r>
            <w:r w:rsidR="00AC3E08">
              <w:rPr>
                <w:rFonts w:ascii="Trebuchet MS" w:eastAsia="Trebuchet MS" w:hAnsi="Trebuchet MS" w:cs="Trebuchet MS"/>
              </w:rPr>
              <w:t>re</w:t>
            </w:r>
            <w:r>
              <w:rPr>
                <w:rFonts w:ascii="Trebuchet MS" w:eastAsia="Trebuchet MS" w:hAnsi="Trebuchet MS" w:cs="Trebuchet MS"/>
              </w:rPr>
              <w:t xml:space="preserve">d Estates </w:t>
            </w:r>
            <w:r w:rsidR="00AC3E08">
              <w:rPr>
                <w:rFonts w:ascii="Trebuchet MS" w:eastAsia="Trebuchet MS" w:hAnsi="Trebuchet MS" w:cs="Trebuchet MS"/>
              </w:rPr>
              <w:t xml:space="preserve">by </w:t>
            </w:r>
            <w:proofErr w:type="spellStart"/>
            <w:r w:rsidR="00AC3E08">
              <w:rPr>
                <w:rFonts w:ascii="Trebuchet MS" w:eastAsia="Trebuchet MS" w:hAnsi="Trebuchet MS" w:cs="Trebuchet MS"/>
              </w:rPr>
              <w:t>Zodwa</w:t>
            </w:r>
            <w:proofErr w:type="spellEnd"/>
            <w:r w:rsidR="00AC3E08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AC3E08">
              <w:rPr>
                <w:rFonts w:ascii="Trebuchet MS" w:eastAsia="Trebuchet MS" w:hAnsi="Trebuchet MS" w:cs="Trebuchet MS"/>
              </w:rPr>
              <w:t>Nyoni</w:t>
            </w:r>
            <w:proofErr w:type="spellEnd"/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7809B28" w:rsidR="00476FAC" w:rsidRPr="00D4631A" w:rsidRDefault="00E637C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Studio. Ferens Art Gallery </w:t>
            </w:r>
          </w:p>
        </w:tc>
      </w:tr>
      <w:tr w:rsidR="006A61EA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CFD780E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3RA </w:t>
            </w:r>
          </w:p>
        </w:tc>
      </w:tr>
      <w:tr w:rsidR="006A61EA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2F3703F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6A61EA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02625D0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6A61EA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68D30C26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6A61EA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0385E9F8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Seating </w:t>
            </w:r>
          </w:p>
        </w:tc>
      </w:tr>
      <w:tr w:rsidR="006A61EA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D9E1109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 (40 on-sale now, 70 tickets held back for WOW wristband holders)</w:t>
            </w:r>
          </w:p>
        </w:tc>
      </w:tr>
      <w:tr w:rsidR="006A61EA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37897E75" w:rsidR="006A61EA" w:rsidRDefault="00AC3E08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(£5) 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400601D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</w:tr>
      <w:tr w:rsidR="006A61EA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6D73E3D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Project </w:t>
            </w:r>
          </w:p>
        </w:tc>
      </w:tr>
      <w:tr w:rsidR="006A61E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1F8AEDD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A61E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4BB4F73E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A61EA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6A61E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A4AB64E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043F6BB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129AE5AE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6A61E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6A61E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30C51AEF" w14:textId="77777777" w:rsidR="00AC3E08" w:rsidRDefault="00AC3E08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D350C47" w14:textId="77777777" w:rsidR="00544BC9" w:rsidRDefault="00544BC9" w:rsidP="00BB373E">
      <w:pPr>
        <w:rPr>
          <w:rFonts w:ascii="Trebuchet MS" w:hAnsi="Trebuchet MS"/>
          <w:b/>
          <w:sz w:val="22"/>
          <w:szCs w:val="22"/>
        </w:rPr>
      </w:pPr>
    </w:p>
    <w:p w14:paraId="3724E76B" w14:textId="77777777" w:rsidR="00544BC9" w:rsidRDefault="00544BC9" w:rsidP="00BB373E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19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0084858" w:rsidR="00DC195E" w:rsidRPr="00DE3E9B" w:rsidRDefault="00AC3E0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28CC0FDE" w:rsidR="00DC195E" w:rsidRPr="00DE3E9B" w:rsidRDefault="00AC3E08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70 (WOW Wristband Holders) 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54F70157" w:rsidR="00DC195E" w:rsidRPr="00DE3E9B" w:rsidRDefault="00544BC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22FB5786" w:rsidR="00DC195E" w:rsidRPr="00DE3E9B" w:rsidRDefault="00544BC9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773B6B5" w:rsidR="00DC195E" w:rsidRPr="00DE3E9B" w:rsidRDefault="00544BC9" w:rsidP="00544BC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40 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E8BF3F4" w:rsidR="00DE3E9B" w:rsidRPr="00DE3E9B" w:rsidRDefault="00313CB4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644EF258" w:rsidR="00DE3E9B" w:rsidRPr="00DE3E9B" w:rsidRDefault="00AC3E0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7C3418F5" w:rsidR="00DE3E9B" w:rsidRPr="00DE3E9B" w:rsidRDefault="00AC3E0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3E9FA501" w:rsidR="00DE3E9B" w:rsidRPr="00DE3E9B" w:rsidRDefault="00AC3E0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821F25" w:rsidRPr="00DE3E9B" w14:paraId="1BA04692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2EE0C45" w14:textId="5DFDC8B7" w:rsidR="00821F25" w:rsidRDefault="00E637C0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1599E24" w14:textId="7DDAC1DF" w:rsidR="00821F25" w:rsidRPr="00DE3E9B" w:rsidRDefault="00AC3E0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16.30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6149436" w14:textId="3020AB92" w:rsidR="00821F25" w:rsidRPr="00DE3E9B" w:rsidRDefault="00AC3E0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17.00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E8699E1" w14:textId="1BB7B9A1" w:rsidR="00821F25" w:rsidRPr="00DE3E9B" w:rsidRDefault="00AC3E0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0CCA4AC5" w14:textId="0C935C6B" w:rsidR="00821F25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7A32F1F" w14:textId="0C4D1EC2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A53A402" w14:textId="22677363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5C7C235" w14:textId="68013550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B725127" w14:textId="11673D4B" w:rsidR="00821F25" w:rsidRPr="00DE3E9B" w:rsidRDefault="006A61E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0EB8251" w:rsidR="00DF0BF2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5F33A2F" w:rsidR="00DC195E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5913B627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4D2BB76" w14:textId="26111D32" w:rsidR="006A61EA" w:rsidRDefault="00AC3E0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Roaring Girls </w:t>
            </w:r>
            <w:r w:rsidR="006A61E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36E7635" w14:textId="6DFC227A" w:rsidR="006A61EA" w:rsidRDefault="00AC3E0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Shaunagh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McClean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, Rachael Abbey,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Lizi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Perry.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FB9AF02" w14:textId="77777777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17BE52D" w14:textId="77777777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8FDA" w14:textId="77777777" w:rsidR="00E81F53" w:rsidRDefault="00E81F53" w:rsidP="00AF2B08">
      <w:r>
        <w:separator/>
      </w:r>
    </w:p>
  </w:endnote>
  <w:endnote w:type="continuationSeparator" w:id="0">
    <w:p w14:paraId="740CC6E9" w14:textId="77777777" w:rsidR="00E81F53" w:rsidRDefault="00E81F53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90F49" w14:textId="77777777" w:rsidR="00E81F53" w:rsidRDefault="00E81F53" w:rsidP="00AF2B08">
      <w:r>
        <w:separator/>
      </w:r>
    </w:p>
  </w:footnote>
  <w:footnote w:type="continuationSeparator" w:id="0">
    <w:p w14:paraId="6E5E60BB" w14:textId="77777777" w:rsidR="00E81F53" w:rsidRDefault="00E81F53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13CB4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44BC9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8399A"/>
    <w:rsid w:val="0069169E"/>
    <w:rsid w:val="006A6150"/>
    <w:rsid w:val="006A61EA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21F25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3E08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31C5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637C0"/>
    <w:rsid w:val="00E70AB8"/>
    <w:rsid w:val="00E81F53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EF47-F48D-4C15-BEB0-3D458D82FC0A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3AC6B68D-7AFE-4E4D-85CF-82439435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2017-02-06T16:52:00Z</dcterms:created>
  <dcterms:modified xsi:type="dcterms:W3CDTF">2017-02-06T16:52:00Z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