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A1E" w:rsidRPr="00954E75" w:rsidRDefault="00681A1E" w:rsidP="00681A1E">
      <w:pPr>
        <w:spacing w:after="0"/>
        <w:rPr>
          <w:rFonts w:ascii="TateThin" w:eastAsia="Times New Roman" w:hAnsi="TateThin" w:cs="Times New Roman"/>
          <w:b/>
          <w:sz w:val="44"/>
          <w:szCs w:val="44"/>
          <w:u w:val="single"/>
          <w:lang w:eastAsia="en-GB"/>
        </w:rPr>
      </w:pPr>
      <w:r w:rsidRPr="00954E75">
        <w:rPr>
          <w:rFonts w:ascii="TateThin" w:eastAsia="Times New Roman" w:hAnsi="TateThin" w:cs="Times New Roman"/>
          <w:b/>
          <w:sz w:val="44"/>
          <w:szCs w:val="44"/>
          <w:u w:val="single"/>
          <w:lang w:eastAsia="en-GB"/>
        </w:rPr>
        <w:t xml:space="preserve">Tate/BBC Turner Prize Steering Group Meeting </w:t>
      </w:r>
    </w:p>
    <w:p w:rsidR="00681A1E" w:rsidRPr="00954E75" w:rsidRDefault="00681A1E" w:rsidP="00681A1E">
      <w:pPr>
        <w:spacing w:after="0"/>
        <w:rPr>
          <w:rFonts w:ascii="TateThin" w:eastAsia="Times New Roman" w:hAnsi="TateThin" w:cs="Times New Roman"/>
          <w:sz w:val="32"/>
          <w:szCs w:val="32"/>
          <w:lang w:eastAsia="en-GB"/>
        </w:rPr>
      </w:pPr>
      <w:r w:rsidRPr="00954E75">
        <w:rPr>
          <w:rFonts w:ascii="TateThin" w:eastAsia="Times New Roman" w:hAnsi="TateThin" w:cs="Times New Roman"/>
          <w:sz w:val="32"/>
          <w:szCs w:val="32"/>
          <w:lang w:eastAsia="en-GB"/>
        </w:rPr>
        <w:t>Thursday 17</w:t>
      </w:r>
      <w:r w:rsidRPr="00954E75">
        <w:rPr>
          <w:rFonts w:ascii="TateThin" w:eastAsia="Times New Roman" w:hAnsi="TateThin" w:cs="Times New Roman"/>
          <w:sz w:val="32"/>
          <w:szCs w:val="32"/>
          <w:vertAlign w:val="superscript"/>
          <w:lang w:eastAsia="en-GB"/>
        </w:rPr>
        <w:t>th</w:t>
      </w:r>
      <w:r w:rsidRPr="00954E75">
        <w:rPr>
          <w:rFonts w:ascii="TateThin" w:eastAsia="Times New Roman" w:hAnsi="TateThin" w:cs="Times New Roman"/>
          <w:sz w:val="32"/>
          <w:szCs w:val="32"/>
          <w:lang w:eastAsia="en-GB"/>
        </w:rPr>
        <w:t xml:space="preserve"> November, 10:00-11:00, Meeting Room 1, TB</w:t>
      </w:r>
    </w:p>
    <w:p w:rsidR="00681A1E" w:rsidRPr="00954E75" w:rsidRDefault="00681A1E" w:rsidP="00681A1E">
      <w:pPr>
        <w:spacing w:after="0"/>
        <w:rPr>
          <w:rFonts w:ascii="TateThin" w:eastAsia="Times New Roman" w:hAnsi="TateThin" w:cs="Times New Roman"/>
          <w:sz w:val="24"/>
          <w:szCs w:val="24"/>
          <w:lang w:eastAsia="en-GB"/>
        </w:rPr>
      </w:pPr>
    </w:p>
    <w:p w:rsidR="00681A1E" w:rsidRPr="00954E75" w:rsidRDefault="00681A1E" w:rsidP="007434DB">
      <w:pPr>
        <w:rPr>
          <w:rFonts w:ascii="TateThin" w:hAnsi="TateThin"/>
          <w:b/>
          <w:sz w:val="32"/>
          <w:szCs w:val="32"/>
        </w:rPr>
      </w:pPr>
      <w:r w:rsidRPr="00954E75">
        <w:rPr>
          <w:rFonts w:ascii="TateThin" w:eastAsia="Times New Roman" w:hAnsi="TateThin" w:cs="Times New Roman"/>
          <w:b/>
          <w:sz w:val="32"/>
          <w:szCs w:val="32"/>
          <w:lang w:eastAsia="en-GB"/>
        </w:rPr>
        <w:t xml:space="preserve">Attendees: </w:t>
      </w:r>
    </w:p>
    <w:p w:rsidR="00AE7F8C" w:rsidRPr="00AE7F8C" w:rsidRDefault="00AE7F8C" w:rsidP="00681A1E">
      <w:pPr>
        <w:rPr>
          <w:rFonts w:ascii="TateThin" w:hAnsi="TateThin"/>
          <w:color w:val="000000"/>
          <w:sz w:val="24"/>
          <w:szCs w:val="24"/>
        </w:rPr>
      </w:pPr>
      <w:r w:rsidRPr="00AE7F8C">
        <w:rPr>
          <w:rFonts w:ascii="TateThin" w:hAnsi="TateThin"/>
          <w:color w:val="000000"/>
          <w:sz w:val="24"/>
          <w:szCs w:val="24"/>
        </w:rPr>
        <w:t xml:space="preserve">Tate: </w:t>
      </w:r>
      <w:r w:rsidR="00681A1E" w:rsidRPr="00AE7F8C">
        <w:rPr>
          <w:rFonts w:ascii="TateThin" w:hAnsi="TateThin"/>
          <w:color w:val="000000"/>
          <w:sz w:val="24"/>
          <w:szCs w:val="24"/>
        </w:rPr>
        <w:t xml:space="preserve">Helen Beeckmans, </w:t>
      </w:r>
      <w:r w:rsidR="00681A1E" w:rsidRPr="00AE7F8C">
        <w:rPr>
          <w:rFonts w:ascii="TateThin" w:hAnsi="TateThin"/>
          <w:color w:val="000000"/>
          <w:sz w:val="24"/>
          <w:szCs w:val="24"/>
        </w:rPr>
        <w:t xml:space="preserve">Rob Baker, </w:t>
      </w:r>
      <w:r w:rsidR="00681A1E" w:rsidRPr="00AE7F8C">
        <w:rPr>
          <w:rFonts w:ascii="TateThin" w:hAnsi="TateThin"/>
          <w:color w:val="000000"/>
          <w:sz w:val="24"/>
          <w:szCs w:val="24"/>
        </w:rPr>
        <w:t xml:space="preserve">Alex Farquharson, Daniel Slater, Linsey Young, Hilary Knight, Duncan Holden, Daisy Taylor, </w:t>
      </w:r>
      <w:r w:rsidRPr="00AE7F8C">
        <w:rPr>
          <w:rFonts w:ascii="TateThin" w:hAnsi="TateThin"/>
          <w:color w:val="000000"/>
          <w:sz w:val="24"/>
          <w:szCs w:val="24"/>
        </w:rPr>
        <w:t>Kate Brockett</w:t>
      </w:r>
    </w:p>
    <w:p w:rsidR="00AE7F8C" w:rsidRPr="00AE7F8C" w:rsidRDefault="00AE7F8C" w:rsidP="00681A1E">
      <w:pPr>
        <w:rPr>
          <w:rFonts w:ascii="TateThin" w:hAnsi="TateThin"/>
          <w:color w:val="000000"/>
          <w:sz w:val="24"/>
          <w:szCs w:val="24"/>
        </w:rPr>
      </w:pPr>
      <w:r w:rsidRPr="00AE7F8C">
        <w:rPr>
          <w:rFonts w:ascii="TateThin" w:hAnsi="TateThin"/>
          <w:color w:val="000000"/>
          <w:sz w:val="24"/>
          <w:szCs w:val="24"/>
        </w:rPr>
        <w:t>BBC:</w:t>
      </w:r>
      <w:r w:rsidR="00681A1E" w:rsidRPr="00AE7F8C">
        <w:rPr>
          <w:rFonts w:ascii="TateThin" w:hAnsi="TateThin"/>
          <w:color w:val="000000"/>
          <w:sz w:val="24"/>
          <w:szCs w:val="24"/>
        </w:rPr>
        <w:t xml:space="preserve"> J</w:t>
      </w:r>
      <w:r w:rsidR="00681A1E" w:rsidRPr="00AE7F8C">
        <w:rPr>
          <w:rFonts w:ascii="TateThin" w:hAnsi="TateThin"/>
          <w:color w:val="000000"/>
          <w:sz w:val="24"/>
          <w:szCs w:val="24"/>
        </w:rPr>
        <w:t xml:space="preserve">onty </w:t>
      </w:r>
      <w:proofErr w:type="spellStart"/>
      <w:r w:rsidR="00681A1E" w:rsidRPr="00AE7F8C">
        <w:rPr>
          <w:rFonts w:ascii="TateThin" w:hAnsi="TateThin"/>
          <w:color w:val="000000"/>
          <w:sz w:val="24"/>
          <w:szCs w:val="24"/>
        </w:rPr>
        <w:t>Claypole</w:t>
      </w:r>
      <w:proofErr w:type="spellEnd"/>
      <w:r w:rsidR="00681A1E" w:rsidRPr="00AE7F8C">
        <w:rPr>
          <w:rFonts w:ascii="TateThin" w:hAnsi="TateThin"/>
          <w:color w:val="000000"/>
          <w:sz w:val="24"/>
          <w:szCs w:val="24"/>
        </w:rPr>
        <w:t xml:space="preserve">, Melanie </w:t>
      </w:r>
      <w:proofErr w:type="spellStart"/>
      <w:r w:rsidR="00681A1E" w:rsidRPr="00AE7F8C">
        <w:rPr>
          <w:rFonts w:ascii="TateThin" w:hAnsi="TateThin"/>
          <w:color w:val="000000"/>
          <w:sz w:val="24"/>
          <w:szCs w:val="24"/>
        </w:rPr>
        <w:t>Fanstone</w:t>
      </w:r>
      <w:proofErr w:type="spellEnd"/>
      <w:r w:rsidR="00681A1E" w:rsidRPr="00AE7F8C">
        <w:rPr>
          <w:rFonts w:ascii="TateThin" w:hAnsi="TateThin"/>
          <w:color w:val="000000"/>
          <w:sz w:val="24"/>
          <w:szCs w:val="24"/>
        </w:rPr>
        <w:t>, Judith Nichol</w:t>
      </w:r>
    </w:p>
    <w:p w:rsidR="00681A1E" w:rsidRPr="00AE7F8C" w:rsidRDefault="00AE7F8C" w:rsidP="00681A1E">
      <w:pPr>
        <w:rPr>
          <w:rFonts w:ascii="TateThin" w:hAnsi="TateThin"/>
          <w:color w:val="000000"/>
          <w:sz w:val="24"/>
          <w:szCs w:val="24"/>
        </w:rPr>
      </w:pPr>
      <w:r w:rsidRPr="00AE7F8C">
        <w:rPr>
          <w:rFonts w:ascii="TateThin" w:hAnsi="TateThin"/>
          <w:color w:val="000000"/>
          <w:sz w:val="24"/>
          <w:szCs w:val="24"/>
        </w:rPr>
        <w:t xml:space="preserve">Hull: </w:t>
      </w:r>
      <w:r w:rsidR="00954E75" w:rsidRPr="00AE7F8C">
        <w:rPr>
          <w:rFonts w:ascii="TateThin" w:hAnsi="TateThin"/>
          <w:color w:val="000000"/>
          <w:sz w:val="24"/>
          <w:szCs w:val="24"/>
        </w:rPr>
        <w:t xml:space="preserve">Katie Fuller, Ben McKnight (via </w:t>
      </w:r>
      <w:proofErr w:type="spellStart"/>
      <w:r w:rsidR="00954E75" w:rsidRPr="00AE7F8C">
        <w:rPr>
          <w:rFonts w:ascii="TateThin" w:hAnsi="TateThin"/>
          <w:color w:val="000000"/>
          <w:sz w:val="24"/>
          <w:szCs w:val="24"/>
        </w:rPr>
        <w:t>conf</w:t>
      </w:r>
      <w:proofErr w:type="spellEnd"/>
      <w:r w:rsidR="00954E75" w:rsidRPr="00AE7F8C">
        <w:rPr>
          <w:rFonts w:ascii="TateThin" w:hAnsi="TateThin"/>
          <w:color w:val="000000"/>
          <w:sz w:val="24"/>
          <w:szCs w:val="24"/>
        </w:rPr>
        <w:t xml:space="preserve"> phone) </w:t>
      </w:r>
    </w:p>
    <w:p w:rsidR="00681A1E" w:rsidRPr="00954E75" w:rsidRDefault="00681A1E" w:rsidP="007434DB">
      <w:pPr>
        <w:rPr>
          <w:rFonts w:ascii="TateThin" w:hAnsi="TateThin"/>
          <w:i/>
        </w:rPr>
      </w:pPr>
    </w:p>
    <w:p w:rsidR="00681A1E" w:rsidRDefault="00954E75" w:rsidP="00AE7F8C">
      <w:pPr>
        <w:pStyle w:val="ListParagraph"/>
        <w:numPr>
          <w:ilvl w:val="0"/>
          <w:numId w:val="10"/>
        </w:numPr>
        <w:rPr>
          <w:rFonts w:ascii="TateThin" w:hAnsi="TateThin"/>
          <w:b/>
          <w:i/>
          <w:sz w:val="28"/>
          <w:szCs w:val="28"/>
        </w:rPr>
      </w:pPr>
      <w:r w:rsidRPr="00AE7F8C">
        <w:rPr>
          <w:rFonts w:ascii="TateThin" w:hAnsi="TateThin"/>
          <w:b/>
          <w:i/>
          <w:sz w:val="28"/>
          <w:szCs w:val="28"/>
        </w:rPr>
        <w:t>Turner Prize 2016</w:t>
      </w:r>
      <w:r w:rsidR="00681A1E" w:rsidRPr="00AE7F8C">
        <w:rPr>
          <w:rFonts w:ascii="TateThin" w:hAnsi="TateThin"/>
          <w:b/>
          <w:i/>
          <w:sz w:val="28"/>
          <w:szCs w:val="28"/>
        </w:rPr>
        <w:t> </w:t>
      </w:r>
    </w:p>
    <w:p w:rsidR="00AE7F8C" w:rsidRPr="00AE7F8C" w:rsidRDefault="00AE7F8C" w:rsidP="00AE7F8C">
      <w:pPr>
        <w:pStyle w:val="ListParagraph"/>
        <w:rPr>
          <w:rFonts w:ascii="TateThin" w:hAnsi="TateThin"/>
          <w:b/>
          <w:i/>
          <w:sz w:val="28"/>
          <w:szCs w:val="28"/>
        </w:rPr>
      </w:pPr>
    </w:p>
    <w:p w:rsidR="00681A1E" w:rsidRPr="00954E75" w:rsidRDefault="00681A1E" w:rsidP="00B17A25">
      <w:pPr>
        <w:rPr>
          <w:rFonts w:ascii="TateThin" w:hAnsi="TateThin"/>
          <w:b/>
          <w:u w:val="single"/>
        </w:rPr>
      </w:pPr>
      <w:r w:rsidRPr="00954E75">
        <w:rPr>
          <w:rFonts w:ascii="TateThin" w:hAnsi="TateThin"/>
          <w:b/>
          <w:u w:val="single"/>
        </w:rPr>
        <w:t>Advocacy breakfast</w:t>
      </w:r>
    </w:p>
    <w:p w:rsidR="00681A1E" w:rsidRPr="00954E75" w:rsidRDefault="006547FB" w:rsidP="00B17A25">
      <w:pPr>
        <w:rPr>
          <w:rFonts w:ascii="TateThin" w:hAnsi="TateThin"/>
        </w:rPr>
      </w:pPr>
      <w:r>
        <w:rPr>
          <w:rFonts w:ascii="TateThin" w:hAnsi="TateThin"/>
        </w:rPr>
        <w:t>A</w:t>
      </w:r>
      <w:r w:rsidR="00B17A25" w:rsidRPr="00954E75">
        <w:rPr>
          <w:rFonts w:ascii="TateThin" w:hAnsi="TateThin"/>
        </w:rPr>
        <w:t>greement that this was a success. D</w:t>
      </w:r>
      <w:r>
        <w:rPr>
          <w:rFonts w:ascii="TateThin" w:hAnsi="TateThin"/>
        </w:rPr>
        <w:t xml:space="preserve">iscussion on whether something similar could be done for next year – TBC. </w:t>
      </w:r>
      <w:r w:rsidR="00B17A25" w:rsidRPr="00954E75">
        <w:rPr>
          <w:rFonts w:ascii="TateThin" w:hAnsi="TateThin"/>
        </w:rPr>
        <w:t xml:space="preserve"> </w:t>
      </w:r>
    </w:p>
    <w:p w:rsidR="00681A1E" w:rsidRDefault="00681A1E" w:rsidP="00681A1E">
      <w:pPr>
        <w:rPr>
          <w:rFonts w:ascii="TateThin" w:hAnsi="TateThin"/>
          <w:b/>
          <w:u w:val="single"/>
        </w:rPr>
      </w:pPr>
      <w:r w:rsidRPr="00954E75">
        <w:rPr>
          <w:rFonts w:ascii="TateThin" w:hAnsi="TateThin"/>
          <w:b/>
          <w:u w:val="single"/>
        </w:rPr>
        <w:t>BBC TP Programmes</w:t>
      </w:r>
    </w:p>
    <w:p w:rsidR="004B16CF" w:rsidRDefault="004B16CF" w:rsidP="004B16CF">
      <w:pPr>
        <w:rPr>
          <w:rFonts w:ascii="TateThin" w:hAnsi="TateThin"/>
        </w:rPr>
      </w:pPr>
      <w:r>
        <w:rPr>
          <w:rFonts w:ascii="TateThin" w:hAnsi="TateThin"/>
        </w:rPr>
        <w:t>30 minute programme on BBC News</w:t>
      </w:r>
    </w:p>
    <w:p w:rsidR="004B16CF" w:rsidRPr="00954E75" w:rsidRDefault="004B16CF" w:rsidP="004B16CF">
      <w:pPr>
        <w:rPr>
          <w:rFonts w:ascii="TateThin" w:hAnsi="TateThin"/>
        </w:rPr>
      </w:pPr>
      <w:r>
        <w:rPr>
          <w:rFonts w:ascii="TateThin" w:hAnsi="TateThin"/>
        </w:rPr>
        <w:t>Short features to preview it on the day</w:t>
      </w:r>
      <w:r>
        <w:rPr>
          <w:rFonts w:ascii="TateThin" w:hAnsi="TateThin"/>
        </w:rPr>
        <w:t>.</w:t>
      </w:r>
    </w:p>
    <w:p w:rsidR="00681A1E" w:rsidRPr="00AE7F8C" w:rsidRDefault="00681A1E" w:rsidP="00681A1E">
      <w:pPr>
        <w:pStyle w:val="ListParagraph"/>
        <w:ind w:hanging="360"/>
        <w:rPr>
          <w:rFonts w:ascii="TateThin" w:hAnsi="TateThin"/>
          <w:b/>
        </w:rPr>
      </w:pPr>
      <w:r w:rsidRPr="00AE7F8C">
        <w:rPr>
          <w:rFonts w:ascii="TateThin" w:hAnsi="TateThin"/>
          <w:b/>
        </w:rPr>
        <w:t>·</w:t>
      </w:r>
      <w:r w:rsidRPr="00AE7F8C">
        <w:rPr>
          <w:rFonts w:ascii="TateThin" w:hAnsi="TateThin"/>
          <w:b/>
          <w:sz w:val="14"/>
          <w:szCs w:val="14"/>
        </w:rPr>
        <w:t xml:space="preserve">         </w:t>
      </w:r>
      <w:proofErr w:type="spellStart"/>
      <w:r w:rsidRPr="00AE7F8C">
        <w:rPr>
          <w:rFonts w:ascii="TateThin" w:hAnsi="TateThin"/>
          <w:b/>
        </w:rPr>
        <w:t>Artsnight</w:t>
      </w:r>
      <w:proofErr w:type="spellEnd"/>
    </w:p>
    <w:p w:rsidR="00B17A25" w:rsidRPr="00954E75" w:rsidRDefault="00B17A25" w:rsidP="00B17A25">
      <w:pPr>
        <w:rPr>
          <w:rFonts w:ascii="TateThin" w:hAnsi="TateThin"/>
        </w:rPr>
      </w:pPr>
      <w:r w:rsidRPr="00954E75">
        <w:rPr>
          <w:rFonts w:ascii="TateThin" w:hAnsi="TateThin"/>
        </w:rPr>
        <w:t>Going out on Saturday 19</w:t>
      </w:r>
      <w:r w:rsidRPr="00954E75">
        <w:rPr>
          <w:rFonts w:ascii="TateThin" w:hAnsi="TateThin"/>
          <w:vertAlign w:val="superscript"/>
        </w:rPr>
        <w:t>th</w:t>
      </w:r>
      <w:r w:rsidRPr="00954E75">
        <w:rPr>
          <w:rFonts w:ascii="TateThin" w:hAnsi="TateThin"/>
        </w:rPr>
        <w:t xml:space="preserve"> night 22:15. Short history of the Turner Prize, artist interviews etc. </w:t>
      </w:r>
    </w:p>
    <w:p w:rsidR="00681A1E" w:rsidRPr="00954E75" w:rsidRDefault="00681A1E" w:rsidP="00681A1E">
      <w:pPr>
        <w:pStyle w:val="ListParagraph"/>
        <w:ind w:hanging="360"/>
        <w:rPr>
          <w:rFonts w:ascii="TateThin" w:hAnsi="TateThin"/>
          <w:b/>
        </w:rPr>
      </w:pPr>
      <w:r w:rsidRPr="00954E75">
        <w:rPr>
          <w:rFonts w:ascii="TateThin" w:hAnsi="TateThin"/>
          <w:b/>
        </w:rPr>
        <w:t>·</w:t>
      </w:r>
      <w:r w:rsidRPr="00954E75">
        <w:rPr>
          <w:rFonts w:ascii="TateThin" w:hAnsi="TateThin"/>
          <w:b/>
          <w:sz w:val="14"/>
          <w:szCs w:val="14"/>
        </w:rPr>
        <w:t xml:space="preserve">         </w:t>
      </w:r>
      <w:r w:rsidRPr="00954E75">
        <w:rPr>
          <w:rFonts w:ascii="TateThin" w:hAnsi="TateThin"/>
          <w:b/>
        </w:rPr>
        <w:t>BBC 4</w:t>
      </w:r>
    </w:p>
    <w:p w:rsidR="00B17A25" w:rsidRPr="00954E75" w:rsidRDefault="00B17A25" w:rsidP="00B17A25">
      <w:pPr>
        <w:rPr>
          <w:rFonts w:ascii="TateThin" w:hAnsi="TateThin"/>
        </w:rPr>
      </w:pPr>
      <w:r w:rsidRPr="00954E75">
        <w:rPr>
          <w:rFonts w:ascii="TateThin" w:hAnsi="TateThin"/>
        </w:rPr>
        <w:t>Final interviews</w:t>
      </w:r>
      <w:r w:rsidR="003E121C">
        <w:rPr>
          <w:rFonts w:ascii="TateThin" w:hAnsi="TateThin"/>
        </w:rPr>
        <w:t xml:space="preserve"> taking place</w:t>
      </w:r>
      <w:r w:rsidRPr="00954E75">
        <w:rPr>
          <w:rFonts w:ascii="TateThin" w:hAnsi="TateThin"/>
        </w:rPr>
        <w:t xml:space="preserve">, no broadcast date as of yet. Compiling Tate Shots videos. </w:t>
      </w:r>
    </w:p>
    <w:p w:rsidR="00681A1E" w:rsidRPr="00954E75" w:rsidRDefault="00681A1E" w:rsidP="00681A1E">
      <w:pPr>
        <w:pStyle w:val="ListParagraph"/>
        <w:ind w:hanging="360"/>
        <w:rPr>
          <w:rFonts w:ascii="TateThin" w:hAnsi="TateThin"/>
          <w:b/>
        </w:rPr>
      </w:pPr>
      <w:r w:rsidRPr="00954E75">
        <w:rPr>
          <w:rFonts w:ascii="TateThin" w:hAnsi="TateThin"/>
          <w:b/>
        </w:rPr>
        <w:t>·</w:t>
      </w:r>
      <w:r w:rsidRPr="00954E75">
        <w:rPr>
          <w:rFonts w:ascii="TateThin" w:hAnsi="TateThin"/>
          <w:b/>
          <w:sz w:val="14"/>
          <w:szCs w:val="14"/>
        </w:rPr>
        <w:t xml:space="preserve">         </w:t>
      </w:r>
      <w:r w:rsidRPr="00954E75">
        <w:rPr>
          <w:rFonts w:ascii="TateThin" w:hAnsi="TateThin"/>
          <w:b/>
        </w:rPr>
        <w:t>BBC News</w:t>
      </w:r>
    </w:p>
    <w:p w:rsidR="00B17A25" w:rsidRDefault="00B17A25" w:rsidP="00B17A25">
      <w:pPr>
        <w:rPr>
          <w:rFonts w:ascii="TateThin" w:hAnsi="TateThin"/>
        </w:rPr>
      </w:pPr>
      <w:r w:rsidRPr="00954E75">
        <w:rPr>
          <w:rFonts w:ascii="TateThin" w:hAnsi="TateThin"/>
        </w:rPr>
        <w:t>Jane Hil</w:t>
      </w:r>
      <w:r w:rsidR="004B16CF">
        <w:rPr>
          <w:rFonts w:ascii="TateThin" w:hAnsi="TateThin"/>
        </w:rPr>
        <w:t xml:space="preserve">l and Rebecca Jones presenting on the night. </w:t>
      </w:r>
    </w:p>
    <w:p w:rsidR="006547FB" w:rsidRPr="00954E75" w:rsidRDefault="006547FB" w:rsidP="00B17A25">
      <w:pPr>
        <w:rPr>
          <w:rFonts w:ascii="TateThin" w:hAnsi="TateThin"/>
        </w:rPr>
      </w:pPr>
      <w:r>
        <w:rPr>
          <w:rFonts w:ascii="TateThin" w:hAnsi="TateThin"/>
        </w:rPr>
        <w:t>21:30 programme will go live.</w:t>
      </w:r>
    </w:p>
    <w:p w:rsidR="00B17A25" w:rsidRPr="00954E75" w:rsidRDefault="00B17A25" w:rsidP="00B17A25">
      <w:pPr>
        <w:rPr>
          <w:rFonts w:ascii="TateThin" w:hAnsi="TateThin"/>
        </w:rPr>
      </w:pPr>
      <w:r w:rsidRPr="00954E75">
        <w:rPr>
          <w:rFonts w:ascii="TateThin" w:hAnsi="TateThin"/>
        </w:rPr>
        <w:t>21:40</w:t>
      </w:r>
      <w:r w:rsidR="00954E75" w:rsidRPr="00954E75">
        <w:rPr>
          <w:rFonts w:ascii="TateThin" w:hAnsi="TateThin"/>
        </w:rPr>
        <w:t xml:space="preserve"> – 21:56</w:t>
      </w:r>
      <w:r w:rsidRPr="00954E75">
        <w:rPr>
          <w:rFonts w:ascii="TateThin" w:hAnsi="TateThin"/>
        </w:rPr>
        <w:t xml:space="preserve"> announcement followed</w:t>
      </w:r>
      <w:r w:rsidR="00954E75" w:rsidRPr="00954E75">
        <w:rPr>
          <w:rFonts w:ascii="TateThin" w:hAnsi="TateThin"/>
        </w:rPr>
        <w:t xml:space="preserve"> by interviews.  </w:t>
      </w:r>
    </w:p>
    <w:p w:rsidR="00681A1E" w:rsidRPr="00954E75" w:rsidRDefault="00681A1E" w:rsidP="00681A1E">
      <w:pPr>
        <w:pStyle w:val="ListParagraph"/>
        <w:ind w:hanging="360"/>
        <w:rPr>
          <w:rFonts w:ascii="TateThin" w:hAnsi="TateThin"/>
          <w:b/>
        </w:rPr>
      </w:pPr>
      <w:r w:rsidRPr="00954E75">
        <w:rPr>
          <w:rFonts w:ascii="TateThin" w:hAnsi="TateThin"/>
          <w:b/>
        </w:rPr>
        <w:t>·</w:t>
      </w:r>
      <w:r w:rsidRPr="00954E75">
        <w:rPr>
          <w:rFonts w:ascii="TateThin" w:hAnsi="TateThin"/>
          <w:b/>
          <w:sz w:val="14"/>
          <w:szCs w:val="14"/>
        </w:rPr>
        <w:t xml:space="preserve">         </w:t>
      </w:r>
      <w:r w:rsidRPr="00954E75">
        <w:rPr>
          <w:rFonts w:ascii="TateThin" w:hAnsi="TateThin"/>
          <w:b/>
        </w:rPr>
        <w:t>BBC News at Ten</w:t>
      </w:r>
    </w:p>
    <w:p w:rsidR="00681A1E" w:rsidRPr="00954E75" w:rsidRDefault="00954E75" w:rsidP="00681A1E">
      <w:pPr>
        <w:rPr>
          <w:rFonts w:ascii="TateThin" w:hAnsi="TateThin"/>
        </w:rPr>
      </w:pPr>
      <w:r w:rsidRPr="00954E75">
        <w:rPr>
          <w:rFonts w:ascii="TateThin" w:hAnsi="TateThin"/>
        </w:rPr>
        <w:t xml:space="preserve">Artist live interview. Any issues with winner not agreeing to </w:t>
      </w:r>
      <w:r w:rsidR="003E121C">
        <w:rPr>
          <w:rFonts w:ascii="TateThin" w:hAnsi="TateThin"/>
        </w:rPr>
        <w:t>an</w:t>
      </w:r>
      <w:r w:rsidR="003E121C" w:rsidRPr="00954E75">
        <w:rPr>
          <w:rFonts w:ascii="TateThin" w:hAnsi="TateThin"/>
        </w:rPr>
        <w:t xml:space="preserve"> interview</w:t>
      </w:r>
      <w:r w:rsidRPr="00954E75">
        <w:rPr>
          <w:rFonts w:ascii="TateThin" w:hAnsi="TateThin"/>
        </w:rPr>
        <w:t xml:space="preserve"> then Alex Farquharson</w:t>
      </w:r>
      <w:r w:rsidR="003E121C">
        <w:rPr>
          <w:rFonts w:ascii="TateThin" w:hAnsi="TateThin"/>
        </w:rPr>
        <w:t xml:space="preserve"> is the</w:t>
      </w:r>
      <w:r w:rsidRPr="00954E75">
        <w:rPr>
          <w:rFonts w:ascii="TateThin" w:hAnsi="TateThin"/>
        </w:rPr>
        <w:t xml:space="preserve"> </w:t>
      </w:r>
      <w:r w:rsidR="003E121C" w:rsidRPr="00954E75">
        <w:rPr>
          <w:rFonts w:ascii="TateThin" w:hAnsi="TateThin"/>
        </w:rPr>
        <w:t>backup</w:t>
      </w:r>
      <w:r w:rsidRPr="00954E75">
        <w:rPr>
          <w:rFonts w:ascii="TateThin" w:hAnsi="TateThin"/>
        </w:rPr>
        <w:t xml:space="preserve"> interviewee. </w:t>
      </w:r>
    </w:p>
    <w:p w:rsidR="00681A1E" w:rsidRPr="00AE7F8C" w:rsidRDefault="00681A1E" w:rsidP="00681A1E">
      <w:pPr>
        <w:rPr>
          <w:rFonts w:ascii="TateThin" w:hAnsi="TateThin"/>
          <w:b/>
          <w:i/>
          <w:sz w:val="28"/>
          <w:szCs w:val="28"/>
        </w:rPr>
      </w:pPr>
      <w:r w:rsidRPr="00954E75">
        <w:rPr>
          <w:rFonts w:ascii="TateThin" w:hAnsi="TateThin"/>
        </w:rPr>
        <w:t> </w:t>
      </w:r>
    </w:p>
    <w:p w:rsidR="00681A1E" w:rsidRPr="00AE7F8C" w:rsidRDefault="00AE7F8C" w:rsidP="00AE7F8C">
      <w:pPr>
        <w:pStyle w:val="ListParagraph"/>
        <w:numPr>
          <w:ilvl w:val="0"/>
          <w:numId w:val="10"/>
        </w:numPr>
        <w:rPr>
          <w:rFonts w:ascii="TateThin" w:hAnsi="TateThin"/>
          <w:b/>
          <w:i/>
          <w:sz w:val="28"/>
          <w:szCs w:val="28"/>
        </w:rPr>
      </w:pPr>
      <w:r w:rsidRPr="00AE7F8C">
        <w:rPr>
          <w:rFonts w:ascii="TateThin" w:hAnsi="TateThin"/>
          <w:b/>
          <w:i/>
          <w:sz w:val="28"/>
          <w:szCs w:val="28"/>
          <w:u w:val="single"/>
        </w:rPr>
        <w:t>Turner Prize in Hull 2017</w:t>
      </w:r>
    </w:p>
    <w:p w:rsidR="00681A1E" w:rsidRPr="00954E75" w:rsidRDefault="00681A1E" w:rsidP="00681A1E">
      <w:pPr>
        <w:rPr>
          <w:rFonts w:ascii="TateThin" w:hAnsi="TateThin"/>
        </w:rPr>
      </w:pPr>
      <w:r w:rsidRPr="00954E75">
        <w:rPr>
          <w:rFonts w:ascii="TateThin" w:hAnsi="TateThin"/>
        </w:rPr>
        <w:t> </w:t>
      </w:r>
    </w:p>
    <w:p w:rsidR="00681A1E" w:rsidRDefault="00681A1E" w:rsidP="00681A1E">
      <w:pPr>
        <w:rPr>
          <w:rFonts w:ascii="TateThin" w:hAnsi="TateThin"/>
          <w:b/>
          <w:u w:val="single"/>
        </w:rPr>
      </w:pPr>
      <w:r w:rsidRPr="006547FB">
        <w:rPr>
          <w:rFonts w:ascii="TateThin" w:hAnsi="TateThin"/>
          <w:b/>
          <w:u w:val="single"/>
        </w:rPr>
        <w:t>The artists</w:t>
      </w:r>
    </w:p>
    <w:p w:rsidR="00AE7F8C" w:rsidRPr="00954E75" w:rsidRDefault="006547FB" w:rsidP="00681A1E">
      <w:pPr>
        <w:rPr>
          <w:rFonts w:ascii="TateThin" w:hAnsi="TateThin"/>
        </w:rPr>
      </w:pPr>
      <w:r w:rsidRPr="006547FB">
        <w:rPr>
          <w:rFonts w:ascii="TateThin" w:hAnsi="TateThin"/>
        </w:rPr>
        <w:t xml:space="preserve">Contract for artists </w:t>
      </w:r>
      <w:r>
        <w:rPr>
          <w:rFonts w:ascii="TateThin" w:hAnsi="TateThin"/>
        </w:rPr>
        <w:t xml:space="preserve">in May </w:t>
      </w:r>
      <w:r w:rsidRPr="006547FB">
        <w:rPr>
          <w:rFonts w:ascii="TateThin" w:hAnsi="TateThin"/>
        </w:rPr>
        <w:t xml:space="preserve">– Judith </w:t>
      </w:r>
      <w:r>
        <w:rPr>
          <w:rFonts w:ascii="TateThin" w:hAnsi="TateThin"/>
        </w:rPr>
        <w:t xml:space="preserve">Nichol to assist with wording of contract. </w:t>
      </w:r>
    </w:p>
    <w:p w:rsidR="00681A1E" w:rsidRPr="00AE7F8C" w:rsidRDefault="00681A1E" w:rsidP="00681A1E">
      <w:pPr>
        <w:rPr>
          <w:rFonts w:ascii="TateThin" w:hAnsi="TateThin"/>
          <w:b/>
          <w:u w:val="single"/>
        </w:rPr>
      </w:pPr>
      <w:r w:rsidRPr="00AE7F8C">
        <w:rPr>
          <w:rFonts w:ascii="TateThin" w:hAnsi="TateThin"/>
          <w:b/>
          <w:u w:val="single"/>
        </w:rPr>
        <w:t>Shortlist announcement</w:t>
      </w:r>
    </w:p>
    <w:p w:rsidR="00AE7F8C" w:rsidRDefault="00AE7F8C" w:rsidP="00681A1E">
      <w:pPr>
        <w:rPr>
          <w:rFonts w:ascii="TateThin" w:hAnsi="TateThin"/>
        </w:rPr>
      </w:pPr>
      <w:r>
        <w:rPr>
          <w:rFonts w:ascii="TateThin" w:hAnsi="TateThin"/>
        </w:rPr>
        <w:t>Announcement to take place in London – Tate Britain on 4</w:t>
      </w:r>
      <w:r w:rsidRPr="00AE7F8C">
        <w:rPr>
          <w:rFonts w:ascii="TateThin" w:hAnsi="TateThin"/>
          <w:vertAlign w:val="superscript"/>
        </w:rPr>
        <w:t>th</w:t>
      </w:r>
      <w:r>
        <w:rPr>
          <w:rFonts w:ascii="TateThin" w:hAnsi="TateThin"/>
        </w:rPr>
        <w:t xml:space="preserve"> May 2017.</w:t>
      </w:r>
    </w:p>
    <w:p w:rsidR="00AE7F8C" w:rsidRDefault="00AE7F8C" w:rsidP="00681A1E">
      <w:pPr>
        <w:rPr>
          <w:rFonts w:ascii="TateThin" w:hAnsi="TateThin"/>
        </w:rPr>
      </w:pPr>
      <w:r>
        <w:rPr>
          <w:rFonts w:ascii="TateThin" w:hAnsi="TateThin"/>
        </w:rPr>
        <w:t>Ben McKnight confirmed that a list of media for those attending from Hull will be provided.</w:t>
      </w:r>
    </w:p>
    <w:p w:rsidR="00681A1E" w:rsidRPr="00AE7F8C" w:rsidRDefault="00681A1E" w:rsidP="007434DB">
      <w:pPr>
        <w:rPr>
          <w:rFonts w:ascii="TateThin" w:hAnsi="TateThin"/>
          <w:b/>
          <w:u w:val="single"/>
        </w:rPr>
      </w:pPr>
      <w:r w:rsidRPr="00AE7F8C">
        <w:rPr>
          <w:rFonts w:ascii="TateThin" w:hAnsi="TateThin"/>
          <w:b/>
          <w:u w:val="single"/>
        </w:rPr>
        <w:t>Shape of programmes for 2017</w:t>
      </w:r>
    </w:p>
    <w:p w:rsidR="00AE7F8C" w:rsidRDefault="00AE7F8C" w:rsidP="007434DB">
      <w:pPr>
        <w:rPr>
          <w:rFonts w:ascii="TateThin" w:hAnsi="TateThin"/>
        </w:rPr>
      </w:pPr>
      <w:r>
        <w:rPr>
          <w:rFonts w:ascii="TateThin" w:hAnsi="TateThin"/>
        </w:rPr>
        <w:t xml:space="preserve">Suggested programmes - </w:t>
      </w:r>
    </w:p>
    <w:p w:rsidR="00AE7F8C" w:rsidRDefault="00AE7F8C" w:rsidP="00AE7F8C">
      <w:pPr>
        <w:pStyle w:val="ListParagraph"/>
        <w:numPr>
          <w:ilvl w:val="0"/>
          <w:numId w:val="11"/>
        </w:numPr>
        <w:rPr>
          <w:rFonts w:ascii="TateThin" w:hAnsi="TateThin"/>
        </w:rPr>
      </w:pPr>
      <w:r>
        <w:rPr>
          <w:rFonts w:ascii="TateThin" w:hAnsi="TateThin"/>
        </w:rPr>
        <w:t xml:space="preserve">A programme following the journey of the Turner Prize through </w:t>
      </w:r>
      <w:r w:rsidR="003E121C">
        <w:rPr>
          <w:rFonts w:ascii="TateThin" w:hAnsi="TateThin"/>
        </w:rPr>
        <w:t xml:space="preserve">the eyes of </w:t>
      </w:r>
      <w:r>
        <w:rPr>
          <w:rFonts w:ascii="TateThin" w:hAnsi="TateThin"/>
        </w:rPr>
        <w:t>Hull residents</w:t>
      </w:r>
    </w:p>
    <w:p w:rsidR="00AE7F8C" w:rsidRDefault="004B16CF" w:rsidP="00AE7F8C">
      <w:pPr>
        <w:pStyle w:val="ListParagraph"/>
        <w:numPr>
          <w:ilvl w:val="0"/>
          <w:numId w:val="11"/>
        </w:numPr>
        <w:rPr>
          <w:rFonts w:ascii="TateThin" w:hAnsi="TateThin"/>
        </w:rPr>
      </w:pPr>
      <w:r>
        <w:rPr>
          <w:rFonts w:ascii="TateThin" w:hAnsi="TateThin"/>
        </w:rPr>
        <w:t>1h arts Question Time on BBC4</w:t>
      </w:r>
    </w:p>
    <w:p w:rsidR="004B16CF" w:rsidRDefault="004B16CF" w:rsidP="00AE7F8C">
      <w:pPr>
        <w:pStyle w:val="ListParagraph"/>
        <w:numPr>
          <w:ilvl w:val="0"/>
          <w:numId w:val="11"/>
        </w:numPr>
        <w:rPr>
          <w:rFonts w:ascii="TateThin" w:hAnsi="TateThin"/>
        </w:rPr>
      </w:pPr>
      <w:r>
        <w:rPr>
          <w:rFonts w:ascii="TateThin" w:hAnsi="TateThin"/>
        </w:rPr>
        <w:lastRenderedPageBreak/>
        <w:t>Project that could run alongs</w:t>
      </w:r>
      <w:r w:rsidR="006547FB">
        <w:rPr>
          <w:rFonts w:ascii="TateThin" w:hAnsi="TateThin"/>
        </w:rPr>
        <w:t xml:space="preserve">ide TP involving local schools, children, art </w:t>
      </w:r>
      <w:r w:rsidR="003E121C">
        <w:rPr>
          <w:rFonts w:ascii="TateThin" w:hAnsi="TateThin"/>
        </w:rPr>
        <w:t>teachers</w:t>
      </w:r>
      <w:r w:rsidR="006547FB">
        <w:rPr>
          <w:rFonts w:ascii="TateThin" w:hAnsi="TateThin"/>
        </w:rPr>
        <w:t>?</w:t>
      </w:r>
    </w:p>
    <w:p w:rsidR="006547FB" w:rsidRDefault="006547FB" w:rsidP="006547FB">
      <w:pPr>
        <w:pStyle w:val="ListParagraph"/>
        <w:rPr>
          <w:rFonts w:ascii="TateThin" w:hAnsi="TateThin"/>
        </w:rPr>
      </w:pPr>
    </w:p>
    <w:p w:rsidR="006547FB" w:rsidRDefault="006547FB" w:rsidP="006547FB">
      <w:pPr>
        <w:pStyle w:val="ListParagraph"/>
        <w:rPr>
          <w:rFonts w:ascii="TateThin" w:hAnsi="TateThin"/>
        </w:rPr>
      </w:pPr>
    </w:p>
    <w:p w:rsidR="004B16CF" w:rsidRDefault="004B16CF" w:rsidP="004B16CF">
      <w:pPr>
        <w:pStyle w:val="ListParagraph"/>
        <w:numPr>
          <w:ilvl w:val="0"/>
          <w:numId w:val="10"/>
        </w:numPr>
        <w:rPr>
          <w:rFonts w:ascii="TateThin" w:hAnsi="TateThin"/>
          <w:b/>
          <w:i/>
          <w:sz w:val="28"/>
          <w:szCs w:val="28"/>
          <w:u w:val="single"/>
        </w:rPr>
      </w:pPr>
      <w:r w:rsidRPr="004B16CF">
        <w:rPr>
          <w:rFonts w:ascii="TateThin" w:hAnsi="TateThin"/>
          <w:b/>
          <w:i/>
          <w:sz w:val="28"/>
          <w:szCs w:val="28"/>
          <w:u w:val="single"/>
        </w:rPr>
        <w:t>AOB</w:t>
      </w:r>
    </w:p>
    <w:p w:rsidR="004B16CF" w:rsidRPr="004B16CF" w:rsidRDefault="004B16CF" w:rsidP="004B16CF">
      <w:pPr>
        <w:pStyle w:val="ListParagraph"/>
        <w:rPr>
          <w:rFonts w:ascii="TateThin" w:hAnsi="TateThin"/>
          <w:b/>
          <w:i/>
          <w:sz w:val="28"/>
          <w:szCs w:val="28"/>
          <w:u w:val="single"/>
        </w:rPr>
      </w:pPr>
    </w:p>
    <w:p w:rsidR="00681A1E" w:rsidRPr="004B16CF" w:rsidRDefault="004B16CF" w:rsidP="007434DB">
      <w:pPr>
        <w:rPr>
          <w:rFonts w:ascii="TateThin" w:hAnsi="TateThin"/>
        </w:rPr>
      </w:pPr>
      <w:r w:rsidRPr="004B16CF">
        <w:rPr>
          <w:rFonts w:ascii="TateThin" w:hAnsi="TateThin"/>
        </w:rPr>
        <w:t xml:space="preserve">Suggested wrap up meeting to be scheduled after 2016 </w:t>
      </w:r>
      <w:r w:rsidR="003E121C">
        <w:rPr>
          <w:rFonts w:ascii="TateThin" w:hAnsi="TateThin"/>
        </w:rPr>
        <w:t xml:space="preserve">winner </w:t>
      </w:r>
      <w:bookmarkStart w:id="0" w:name="_GoBack"/>
      <w:bookmarkEnd w:id="0"/>
      <w:r w:rsidRPr="004B16CF">
        <w:rPr>
          <w:rFonts w:ascii="TateThin" w:hAnsi="TateThin"/>
        </w:rPr>
        <w:t xml:space="preserve">announcement. </w:t>
      </w:r>
    </w:p>
    <w:p w:rsidR="00681A1E" w:rsidRDefault="00681A1E" w:rsidP="007434DB"/>
    <w:sectPr w:rsidR="00681A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te New Pro">
    <w:panose1 w:val="020B0504020202020204"/>
    <w:charset w:val="00"/>
    <w:family w:val="swiss"/>
    <w:notTrueType/>
    <w:pitch w:val="variable"/>
    <w:sig w:usb0="800000AF" w:usb1="5000205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teThin">
    <w:panose1 w:val="00000400000000000000"/>
    <w:charset w:val="00"/>
    <w:family w:val="auto"/>
    <w:pitch w:val="variable"/>
    <w:sig w:usb0="00000083" w:usb1="00000000" w:usb2="00000000" w:usb3="00000000" w:csb0="00000009" w:csb1="00000000"/>
    <w:embedRegular r:id="rId1" w:fontKey="{71250C22-3A0D-4726-BBAF-872075B441CD}"/>
    <w:embedBold r:id="rId2" w:fontKey="{471734A6-7DD4-4EDF-BAE6-F593B4067C77}"/>
    <w:embedItalic r:id="rId3" w:fontKey="{2A434F1B-B0BE-4010-B4C8-A91734A8F3D5}"/>
    <w:embedBoldItalic r:id="rId4" w:fontKey="{9DAFB2C9-7F0A-4D3F-9703-C2587515BA62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C18F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CE5197"/>
    <w:multiLevelType w:val="multilevel"/>
    <w:tmpl w:val="56AA33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1D30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F54635"/>
    <w:multiLevelType w:val="multilevel"/>
    <w:tmpl w:val="A6B282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8944D3"/>
    <w:multiLevelType w:val="hybridMultilevel"/>
    <w:tmpl w:val="A8CC27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D57F2"/>
    <w:multiLevelType w:val="multilevel"/>
    <w:tmpl w:val="FE0E2BA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422D3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8E0712"/>
    <w:multiLevelType w:val="hybridMultilevel"/>
    <w:tmpl w:val="D6426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807F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27D3378"/>
    <w:multiLevelType w:val="multilevel"/>
    <w:tmpl w:val="A25E7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3477642"/>
    <w:multiLevelType w:val="hybridMultilevel"/>
    <w:tmpl w:val="2D8CA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1E"/>
    <w:rsid w:val="001D26D7"/>
    <w:rsid w:val="003E121C"/>
    <w:rsid w:val="004048B8"/>
    <w:rsid w:val="004444E0"/>
    <w:rsid w:val="004B16CF"/>
    <w:rsid w:val="006547FB"/>
    <w:rsid w:val="00681A1E"/>
    <w:rsid w:val="00701532"/>
    <w:rsid w:val="0073410B"/>
    <w:rsid w:val="007434DB"/>
    <w:rsid w:val="00954E75"/>
    <w:rsid w:val="009C4A49"/>
    <w:rsid w:val="00AE7F8C"/>
    <w:rsid w:val="00B17A25"/>
    <w:rsid w:val="00D827C5"/>
    <w:rsid w:val="00DA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2BE21-8038-4A81-8399-57EC8050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A1E"/>
    <w:pPr>
      <w:spacing w:after="12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8B8"/>
    <w:pPr>
      <w:keepNext/>
      <w:keepLines/>
      <w:numPr>
        <w:numId w:val="5"/>
      </w:numPr>
      <w:tabs>
        <w:tab w:val="left" w:pos="851"/>
      </w:tabs>
      <w:spacing w:after="240"/>
      <w:ind w:left="0" w:firstLine="0"/>
      <w:outlineLvl w:val="0"/>
    </w:pPr>
    <w:rPr>
      <w:rFonts w:ascii="Tate New Pro" w:eastAsiaTheme="majorEastAsia" w:hAnsi="Tate New Pro" w:cstheme="majorBidi"/>
      <w:caps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48B8"/>
    <w:pPr>
      <w:keepNext/>
      <w:keepLines/>
      <w:numPr>
        <w:ilvl w:val="1"/>
        <w:numId w:val="6"/>
      </w:numPr>
      <w:tabs>
        <w:tab w:val="left" w:pos="851"/>
      </w:tabs>
      <w:spacing w:after="240"/>
      <w:ind w:left="0" w:firstLine="0"/>
      <w:outlineLvl w:val="1"/>
    </w:pPr>
    <w:rPr>
      <w:rFonts w:ascii="Tate New Pro" w:eastAsiaTheme="majorEastAsia" w:hAnsi="Tate New Pro" w:cstheme="majorBidi"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4048B8"/>
    <w:pPr>
      <w:keepNext/>
      <w:keepLines/>
      <w:numPr>
        <w:ilvl w:val="2"/>
        <w:numId w:val="7"/>
      </w:numPr>
      <w:tabs>
        <w:tab w:val="left" w:pos="851"/>
      </w:tabs>
      <w:ind w:left="0" w:firstLine="0"/>
      <w:outlineLvl w:val="2"/>
    </w:pPr>
    <w:rPr>
      <w:rFonts w:eastAsiaTheme="majorEastAsia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4048B8"/>
    <w:pPr>
      <w:keepNext/>
      <w:keepLines/>
      <w:numPr>
        <w:ilvl w:val="3"/>
        <w:numId w:val="8"/>
      </w:numPr>
      <w:tabs>
        <w:tab w:val="left" w:pos="851"/>
      </w:tabs>
      <w:ind w:left="0" w:firstLine="0"/>
      <w:outlineLvl w:val="3"/>
    </w:pPr>
    <w:rPr>
      <w:rFonts w:eastAsiaTheme="majorEastAsia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48B8"/>
    <w:pPr>
      <w:spacing w:after="240"/>
    </w:pPr>
    <w:rPr>
      <w:rFonts w:ascii="Tate New Pro" w:hAnsi="Tate New Pro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048B8"/>
    <w:rPr>
      <w:rFonts w:ascii="Tate New Pro" w:hAnsi="Tate New Pro" w:cs="Arial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8B8"/>
    <w:rPr>
      <w:rFonts w:ascii="Tate New Pro" w:hAnsi="Tate New Pro"/>
    </w:rPr>
  </w:style>
  <w:style w:type="character" w:customStyle="1" w:styleId="SubtitleChar">
    <w:name w:val="Subtitle Char"/>
    <w:basedOn w:val="DefaultParagraphFont"/>
    <w:link w:val="Subtitle"/>
    <w:uiPriority w:val="11"/>
    <w:rsid w:val="004048B8"/>
    <w:rPr>
      <w:rFonts w:ascii="Tate New Pro" w:hAnsi="Tate New Pro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7434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48B8"/>
    <w:rPr>
      <w:rFonts w:ascii="Tate New Pro" w:eastAsiaTheme="majorEastAsia" w:hAnsi="Tate New Pro" w:cstheme="majorBidi"/>
      <w:caps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048B8"/>
    <w:rPr>
      <w:rFonts w:ascii="Tate New Pro" w:eastAsiaTheme="majorEastAsia" w:hAnsi="Tate New Pro" w:cstheme="majorBidi"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048B8"/>
    <w:rPr>
      <w:rFonts w:ascii="Arial" w:eastAsiaTheme="majorEastAsia" w:hAnsi="Arial" w:cs="Arial"/>
      <w:color w:val="000000" w:themeColor="tex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048B8"/>
    <w:rPr>
      <w:rFonts w:ascii="Arial" w:eastAsiaTheme="majorEastAsia" w:hAnsi="Arial" w:cs="Arial"/>
      <w:i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A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A49"/>
    <w:rPr>
      <w:rFonts w:ascii="Segoe UI" w:hAnsi="Segoe UI" w:cs="Segoe UI"/>
      <w:sz w:val="18"/>
      <w:szCs w:val="18"/>
    </w:rPr>
  </w:style>
  <w:style w:type="character" w:customStyle="1" w:styleId="style141">
    <w:name w:val="style141"/>
    <w:basedOn w:val="DefaultParagraphFont"/>
    <w:rsid w:val="00681A1E"/>
    <w:rPr>
      <w:rFonts w:ascii="Arial" w:hAnsi="Arial" w:cs="Arial" w:hint="default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46369EE-02B1-44E7-9F6D-7F8AB441D3BC}"/>
</file>

<file path=customXml/itemProps2.xml><?xml version="1.0" encoding="utf-8"?>
<ds:datastoreItem xmlns:ds="http://schemas.openxmlformats.org/officeDocument/2006/customXml" ds:itemID="{8BD51505-B540-413B-BC10-2BD31487D02B}"/>
</file>

<file path=customXml/itemProps3.xml><?xml version="1.0" encoding="utf-8"?>
<ds:datastoreItem xmlns:ds="http://schemas.openxmlformats.org/officeDocument/2006/customXml" ds:itemID="{74B86870-B9BC-4DD9-825F-F70BF7BAD313}"/>
</file>

<file path=docProps/app.xml><?xml version="1.0" encoding="utf-8"?>
<Properties xmlns="http://schemas.openxmlformats.org/officeDocument/2006/extended-properties" xmlns:vt="http://schemas.openxmlformats.org/officeDocument/2006/docPropsVTypes">
  <Template>E2CDBDE5.dotm</Template>
  <TotalTime>317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Brockett</dc:creator>
  <cp:keywords/>
  <dc:description/>
  <cp:lastModifiedBy>Kate Brockett</cp:lastModifiedBy>
  <cp:revision>1</cp:revision>
  <cp:lastPrinted>2014-07-15T15:51:00Z</cp:lastPrinted>
  <dcterms:created xsi:type="dcterms:W3CDTF">2016-11-18T11:30:00Z</dcterms:created>
  <dcterms:modified xsi:type="dcterms:W3CDTF">2016-11-18T16:59:00Z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