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536E4A0F" w:rsidRDefault="00AE6425" w14:paraId="39341AC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36E4A0F" w:rsidR="536E4A0F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536E4A0F" w:rsidR="536E4A0F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536E4A0F" w:rsidRDefault="00476FAC" w14:paraId="1EF3E8EF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36E4A0F" w:rsidR="536E4A0F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143DAF29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36E4A0F" w:rsidRDefault="00476FAC" w14:paraId="0E3BEBD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143DAF29" w:rsidRDefault="00FA40CC" w14:paraId="2BD3A133" w14:textId="05F6D8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proofErr w:type="spellStart"/>
            <w:r w:rsidRPr="143DAF29" w:rsidR="143DAF29">
              <w:rPr>
                <w:rFonts w:ascii="Trebuchet MS" w:hAnsi="Trebuchet MS" w:eastAsia="Trebuchet MS" w:cs="Trebuchet MS"/>
              </w:rPr>
              <w:t>GoGo</w:t>
            </w:r>
            <w:proofErr w:type="spellEnd"/>
            <w:r w:rsidRPr="143DAF29" w:rsidR="143DAF29">
              <w:rPr>
                <w:rFonts w:ascii="Trebuchet MS" w:hAnsi="Trebuchet MS" w:eastAsia="Trebuchet MS" w:cs="Trebuchet MS"/>
              </w:rPr>
              <w:t xml:space="preserve"> Penguin: Abstractions of the Industrial North</w:t>
            </w:r>
          </w:p>
        </w:tc>
      </w:tr>
      <w:tr w:rsidRPr="00D4631A" w:rsidR="009014DE" w:rsidTr="143DAF29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36E4A0F" w:rsidRDefault="00476FAC" w14:paraId="40EB467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36E4A0F" w:rsidRDefault="00FA40CC" w14:paraId="1CFB42FC" w14:textId="772B87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Fruit</w:t>
            </w:r>
          </w:p>
        </w:tc>
      </w:tr>
      <w:tr w:rsidRPr="00D4631A" w:rsidR="009014DE" w:rsidTr="143DAF29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36E4A0F" w:rsidRDefault="00476FAC" w14:paraId="7D0FF6A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36E4A0F" w:rsidRDefault="00FA40CC" w14:paraId="687763A0" w14:textId="671EC910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HU1 1TU</w:t>
            </w:r>
          </w:p>
        </w:tc>
      </w:tr>
      <w:tr w:rsidRPr="00D4631A" w:rsidR="009014DE" w:rsidTr="143DAF29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36E4A0F" w:rsidRDefault="00476FAC" w14:paraId="77D49F1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36E4A0F" w:rsidRDefault="0045201B" w14:paraId="32E80741" w14:textId="67AF9B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28 Feb 2017</w:t>
            </w:r>
          </w:p>
        </w:tc>
      </w:tr>
      <w:tr w:rsidRPr="00D4631A" w:rsidR="009014DE" w:rsidTr="143DAF29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36E4A0F" w:rsidRDefault="00476FAC" w14:paraId="48696C9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143DAF29" w:rsidRDefault="0045201B" w14:paraId="0F77CBFA" w14:textId="56DDFF1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43DAF29" w:rsidR="143DAF29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143DAF29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36E4A0F" w:rsidRDefault="00476FAC" w14:paraId="7B9FE19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143DAF29" w:rsidRDefault="0045201B" w14:paraId="3F9DD6AA" w14:textId="1D8F52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43DAF29" w:rsidR="143DAF29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9014DE" w:rsidTr="143DAF29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36E4A0F" w:rsidRDefault="00D4631A" w14:paraId="4D3E616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536E4A0F" w:rsidRDefault="0045201B" w14:paraId="6D2B11D1" w14:textId="42BFD09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Printed and Scanned</w:t>
            </w:r>
          </w:p>
        </w:tc>
      </w:tr>
      <w:tr w:rsidRPr="00D4631A" w:rsidR="00986D30" w:rsidTr="143DAF29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536E4A0F" w:rsidRDefault="00986D30" w14:paraId="3CEEE69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536E4A0F" w:rsidR="536E4A0F">
              <w:rPr>
                <w:rFonts w:ascii="Trebuchet MS" w:hAnsi="Trebuchet MS" w:eastAsia="Trebuchet MS" w:cs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536E4A0F" w:rsidRDefault="0045201B" w14:paraId="34118FCB" w14:textId="12B4D07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Unreserved Seating</w:t>
            </w: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/Standing</w:t>
            </w: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(Seating will be in place for those who require it at the front of the auditorium, it can’t be booked except for those with access requirements)</w:t>
            </w:r>
          </w:p>
        </w:tc>
      </w:tr>
      <w:tr w:rsidRPr="00D4631A" w:rsidR="00BF3B5F" w:rsidTr="143DAF29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536E4A0F" w:rsidRDefault="00BF3B5F" w14:paraId="6B59937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1127C843" w:rsidRDefault="00FA40CC" w14:noSpellErr="1" w14:paraId="065F7A57" w14:textId="05FC262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127C843" w:rsidR="1127C843">
              <w:rPr>
                <w:rFonts w:ascii="Trebuchet MS" w:hAnsi="Trebuchet MS" w:eastAsia="Trebuchet MS" w:cs="Trebuchet MS"/>
                <w:sz w:val="20"/>
                <w:szCs w:val="20"/>
              </w:rPr>
              <w:t>300</w:t>
            </w:r>
            <w:r w:rsidRPr="1127C843" w:rsidR="1127C843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maximum capacity (100 on sale initially)</w:t>
            </w:r>
          </w:p>
          <w:p w:rsidR="00BF3B5F" w:rsidP="1127C843" w:rsidRDefault="00FA40CC" w14:noSpellErr="1" w14:paraId="6D37943C" w14:textId="1BAF0EC4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127C843" w:rsidR="1127C843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18 May: 200 on sale. Comps to stay the same.</w:t>
            </w:r>
          </w:p>
          <w:p w:rsidR="00BF3B5F" w:rsidP="1127C843" w:rsidRDefault="00FA40CC" w14:paraId="667C54AA" w14:noSpellErr="1" w14:textId="19006D87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1127C843" w:rsidR="1127C843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Total tickets available: 240</w:t>
            </w:r>
          </w:p>
        </w:tc>
      </w:tr>
      <w:tr w:rsidRPr="00D4631A" w:rsidR="00BF3B5F" w:rsidTr="143DAF29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536E4A0F" w:rsidRDefault="00BF3B5F" w14:paraId="16BBD1F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536E4A0F" w:rsidRDefault="00BF3B5F" w14:paraId="3E7342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536E4A0F" w:rsidRDefault="0045201B" w14:paraId="66B80690" w14:textId="2A4168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536E4A0F" w:rsidRDefault="00BF3B5F" w14:paraId="3CE0B93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536E4A0F" w:rsidRDefault="00BF3B5F" w14:paraId="5C49701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143DAF29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36E4A0F" w:rsidRDefault="00476FAC" w14:paraId="707890C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36E4A0F" w:rsidRDefault="0045201B" w14:paraId="5C583422" w14:textId="74F00EE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100%</w:t>
            </w:r>
          </w:p>
        </w:tc>
      </w:tr>
      <w:tr w:rsidRPr="00D4631A" w:rsidR="009014DE" w:rsidTr="143DAF29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36E4A0F" w:rsidRDefault="00476FAC" w14:paraId="06F8DE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143DAF29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536E4A0F" w:rsidRDefault="00D4631A" w14:paraId="622176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536E4A0F" w:rsidRDefault="0045201B" w14:paraId="38C30DA2" w14:textId="36510A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D4631A" w:rsidTr="143DAF29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536E4A0F" w:rsidRDefault="00D4631A" w14:paraId="3D6780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536E4A0F" w:rsidRDefault="0045201B" w14:paraId="46C872AF" w14:textId="2FFC108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9014DE" w:rsidTr="143DAF29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536E4A0F" w:rsidRDefault="009014DE" w14:paraId="63C8B06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536E4A0F" w:rsidRDefault="009014DE" w14:paraId="25233A47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536E4A0F" w:rsidRDefault="009014DE" w14:paraId="537F82B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536E4A0F" w:rsidRDefault="009014DE" w14:paraId="5DC7A1C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536E4A0F" w:rsidRDefault="009014DE" w14:paraId="4E95C7E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536E4A0F" w:rsidRDefault="009014DE" w14:paraId="6321B6E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536E4A0F" w:rsidRDefault="009014DE" w14:paraId="1F720C7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536E4A0F" w:rsidRDefault="009014DE" w14:paraId="7555F21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143DAF29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536E4A0F" w:rsidRDefault="00903EB1" w14:paraId="415F4407" w14:textId="64E0847D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36E4A0F" w:rsidRDefault="0045201B" w14:paraId="7EC18EC4" w14:textId="43BB09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536E4A0F" w:rsidRDefault="0045201B" w14:paraId="628EE751" w14:textId="43D17E20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36E4A0F" w:rsidRDefault="0045201B" w14:paraId="1F4D00D8" w14:textId="7CF469F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536E4A0F" w:rsidRDefault="00903EB1" w14:paraId="68261FF4" w14:textId="19D3321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  <w:bookmarkStart w:name="_GoBack" w:id="0"/>
            <w:bookmarkEnd w:id="0"/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536E4A0F" w:rsidRDefault="0045201B" w14:paraId="19A4CA68" w14:textId="4BFCF8C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536E4A0F" w:rsidRDefault="0045201B" w14:paraId="61F5A76F" w14:textId="607BB3D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1A17BA" w:rsidTr="143DAF29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536E4A0F" w:rsidRDefault="001A17BA" w14:paraId="375EA5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536E4A0F" w:rsidRDefault="001A17BA" w14:paraId="44F7298C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536E4A0F" w:rsidRDefault="001A17BA" w14:paraId="5901C5C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536E4A0F" w:rsidRDefault="001A17BA" w14:paraId="340CA4E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536E4A0F" w:rsidRDefault="001A17BA" w14:paraId="641E19D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143DAF29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143DAF29" w:rsidRDefault="0045201B" w14:paraId="59BD8557" w14:textId="085322AE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143DAF29" w:rsidR="143DAF29">
              <w:rPr>
                <w:rFonts w:ascii="Trebuchet MS" w:hAnsi="Trebuchet MS" w:eastAsia="Trebuchet MS" w:cs="Trebuchet MS"/>
                <w:sz w:val="18"/>
                <w:szCs w:val="18"/>
              </w:rPr>
              <w:t>4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36E4A0F" w:rsidRDefault="001A17BA" w14:paraId="56B131D2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536E4A0F" w:rsidRDefault="001A17BA" w14:paraId="66D12F9C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36E4A0F" w:rsidRDefault="001A17BA" w14:paraId="021C6A36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536E4A0F" w:rsidRDefault="003D7EBE" w14:paraId="21329351" w14:textId="77777777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536E4A0F" w:rsidR="536E4A0F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536E4A0F" w:rsidR="536E4A0F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536E4A0F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36E4A0F" w:rsidRDefault="00476FAC" w14:paraId="2C4A5BE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536E4A0F" w:rsidRDefault="00476FAC" w14:paraId="3BB364D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536E4A0F" w:rsidRDefault="00476FAC" w14:paraId="349F3A3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536E4A0F" w:rsidRDefault="00476FAC" w14:paraId="3D5772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536E4A0F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36E4A0F" w:rsidRDefault="00476FAC" w14:paraId="7C6CA9D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536E4A0F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36E4A0F" w:rsidRDefault="00476FAC" w14:paraId="73C649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536E4A0F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36E4A0F" w:rsidRDefault="00476FAC" w14:paraId="47BA3D8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536E4A0F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36E4A0F" w:rsidRDefault="00476FAC" w14:paraId="455F204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536E4A0F" w:rsidRDefault="00476FAC" w14:paraId="08492E3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36E4A0F" w:rsidR="536E4A0F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536E4A0F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536E4A0F" w:rsidRDefault="001D2B54" w14:paraId="7A7ED78F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536E4A0F" w:rsidRDefault="001D2B54" w14:paraId="6F207225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536E4A0F" w:rsidRDefault="001D2B54" w14:paraId="4AC7F68B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536E4A0F" w:rsidRDefault="001D2B54" w14:paraId="744A0B2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536E4A0F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536E4A0F" w:rsidRDefault="001D2B54" w14:paraId="1FA0FA9A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536E4A0F" w:rsidRDefault="00E47FCA" w14:paraId="7DBAA8C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536E4A0F" w:rsidRDefault="001D2B54" w14:paraId="7CE9DB64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536E4A0F" w:rsidRDefault="001D2B54" w14:paraId="32928A55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536E4A0F" w:rsidRDefault="00E47FCA" w14:paraId="3AD1B439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sz w:val="18"/>
                <w:szCs w:val="18"/>
              </w:rPr>
              <w:t xml:space="preserve">Community </w:t>
            </w:r>
            <w:r w:rsidRPr="536E4A0F" w:rsidR="536E4A0F">
              <w:rPr>
                <w:rFonts w:ascii="Trebuchet MS" w:hAnsi="Trebuchet MS" w:eastAsia="Trebuchet MS" w:cs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536E4A0F" w:rsidRDefault="001D2B54" w14:paraId="19FBC44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36E4A0F" w:rsidR="536E4A0F">
              <w:rPr>
                <w:rFonts w:ascii="Trebuchet MS" w:hAnsi="Trebuchet MS" w:eastAsia="Trebuchet MS" w:cs="Trebuchet MS"/>
                <w:sz w:val="18"/>
                <w:szCs w:val="18"/>
              </w:rPr>
              <w:t>Access</w:t>
            </w:r>
          </w:p>
        </w:tc>
      </w:tr>
      <w:tr w:rsidRPr="00DE3E9B" w:rsidR="00E47FCA" w:rsidTr="536E4A0F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536E4A0F" w:rsidRDefault="00DC195E" w14:paraId="6E5ACB07" w14:textId="77777777" w14:noSpellErr="1">
            <w:pPr>
              <w:rPr>
                <w:rFonts w:ascii="Trebuchet MS" w:hAnsi="Trebuchet MS" w:eastAsia="Trebuchet MS" w:cs="Trebuchet MS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536E4A0F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536E4A0F" w:rsidRDefault="00DC195E" w14:paraId="6C0B5F3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536E4A0F" w:rsidRDefault="001A17BA" w14:paraId="0B50852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536E4A0F" w:rsidRDefault="001D2B54" w14:paraId="15183F2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36E4A0F" w:rsidR="536E4A0F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536E4A0F" w:rsidRDefault="001D2B54" w14:paraId="5E3B4F0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36E4A0F" w:rsidR="536E4A0F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** </w:t>
      </w:r>
      <w:r w:rsidRPr="536E4A0F" w:rsidR="536E4A0F">
        <w:rPr>
          <w:rFonts w:ascii="Trebuchet MS" w:hAnsi="Trebuchet MS" w:eastAsia="Trebuchet MS" w:cs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536E4A0F" w:rsidRDefault="001D2B54" w14:paraId="24537831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36E4A0F" w:rsidR="536E4A0F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**</w:t>
      </w:r>
      <w:r w:rsidRPr="536E4A0F" w:rsidR="536E4A0F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</w:t>
      </w:r>
      <w:r w:rsidRPr="536E4A0F" w:rsidR="536E4A0F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143DAF29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536E4A0F" w:rsidRDefault="00D4631A" w14:paraId="19FA1742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536E4A0F" w:rsidRDefault="00D4631A" w14:paraId="2A5B00B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536E4A0F" w:rsidRDefault="00D4631A" w14:paraId="0036453F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536E4A0F" w:rsidRDefault="00D4631A" w14:paraId="3D0B252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536E4A0F" w:rsidRDefault="00D4631A" w14:paraId="6F9E1E6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536E4A0F" w:rsidRDefault="00D4631A" w14:paraId="2000D1E6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536E4A0F" w:rsidRDefault="00D4631A" w14:paraId="5A8129DD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143DAF29" w:rsidRDefault="00DE3E9B" w14:paraId="282FDDCD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143DAF29" w:rsidR="143DAF2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143DAF29" w:rsidRDefault="00DE3E9B" w14:paraId="4F5CC522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143DAF29" w:rsidR="143DAF2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143DAF29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536E4A0F" w:rsidRDefault="00FA40CC" w14:paraId="62EC5F0C" w14:textId="375C64E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Saturday 1 July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536E4A0F" w:rsidRDefault="00FA40CC" w14:paraId="21074825" w14:textId="04D44948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18:45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536E4A0F" w:rsidRDefault="00FA40CC" w14:paraId="2F6785CA" w14:textId="15BACA85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19:15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536E4A0F" w:rsidRDefault="004B45CC" w14:paraId="318461C3" w14:textId="4A5E8FA0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2</w:t>
            </w: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00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143DAF29" w:rsidRDefault="00E449BF" w14:paraId="3EA74557" w14:textId="77777777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43DAF29" w:rsidR="143DAF29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536E4A0F" w:rsidRDefault="00DE3E9B" w14:paraId="321BE9B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536E4A0F" w:rsidRDefault="00DE3E9B" w14:paraId="73E27D9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536E4A0F" w:rsidRDefault="00DE3E9B" w14:paraId="52F87E0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536E4A0F" w:rsidRDefault="00DE3E9B" w14:paraId="220744FC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536E4A0F" w:rsidRDefault="005740B9" w14:paraId="6465D1B2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36E4A0F" w:rsidR="536E4A0F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 </w:t>
      </w:r>
      <w:r w:rsidRPr="536E4A0F" w:rsidR="536E4A0F">
        <w:rPr>
          <w:rFonts w:ascii="Trebuchet MS" w:hAnsi="Trebuchet MS" w:eastAsia="Trebuchet MS" w:cs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536E4A0F" w:rsidRDefault="00DE3E9B" w14:paraId="4669D8D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36E4A0F" w:rsidR="536E4A0F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143DAF29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143DAF29" w:rsidRDefault="003D7EBE" w14:paraId="65B0A8AA" w14:textId="77777777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143DAF29" w:rsidR="143DAF2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143DAF29" w:rsidR="143DAF2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143DAF29" w:rsidR="143DAF29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536E4A0F" w:rsidRDefault="003D7EBE" w14:paraId="45436590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536E4A0F" w:rsidRDefault="003D7EBE" w14:paraId="459C1D0E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536E4A0F" w:rsidRDefault="003D7EBE" w14:paraId="11137077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143DAF29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536E4A0F" w:rsidRDefault="00DF0BF2" w14:paraId="4F5C89A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143DAF29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36E4A0F" w:rsidRDefault="0045201B" w14:paraId="7DC2CCD9" w14:textId="056F84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143DAF29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36E4A0F" w:rsidRDefault="0045201B" w14:paraId="22453CCC" w14:textId="72935EA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143DAF29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36E4A0F" w:rsidRDefault="0045201B" w14:paraId="0C970A17" w14:textId="3EFD54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143DAF29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36E4A0F" w:rsidRDefault="0045201B" w14:paraId="1189B6A5" w14:textId="11D482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143DAF29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36E4A0F" w:rsidRDefault="0045201B" w14:paraId="223E4667" w14:textId="39BF6F9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FA40CC" w:rsidTr="143DAF29" w14:paraId="011B1C1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FA40CC" w:rsidP="536E4A0F" w:rsidRDefault="00FA40CC" w14:paraId="1A182200" w14:textId="5701622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J-Night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2ADD0C5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7D2FB4E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2A3CFF4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536E4A0F" w:rsidRDefault="00014DE8" w14:paraId="12C9DD3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36E4A0F" w:rsidR="536E4A0F">
        <w:rPr>
          <w:rFonts w:ascii="Trebuchet MS" w:hAnsi="Trebuchet MS" w:eastAsia="Trebuchet MS" w:cs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536E4A0F" w:rsidRDefault="00766F5F" w14:paraId="084813E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36E4A0F" w:rsidR="536E4A0F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421294" w:rsidTr="143DAF29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536E4A0F" w:rsidRDefault="00766F5F" w14:paraId="503072C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143DAF29" w:rsidRDefault="0045201B" w14:paraId="6DAF879E" w14:textId="0EC4CE0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43DAF29" w:rsidR="143DAF29">
              <w:rPr>
                <w:rFonts w:ascii="Trebuchet MS" w:hAnsi="Trebuchet MS" w:eastAsia="Trebuchet MS" w:cs="Trebuchet MS"/>
                <w:sz w:val="20"/>
                <w:szCs w:val="20"/>
              </w:rPr>
              <w:t>50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536E4A0F" w:rsidRDefault="00766F5F" w14:paraId="01F29E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143DAF29" w:rsidRDefault="0045201B" w14:paraId="53A44B87" w14:textId="3755DC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43DAF29" w:rsidR="143DAF29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536E4A0F" w:rsidRDefault="00766F5F" w14:paraId="60F2589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143DAF29" w:rsidRDefault="00EF2E93" w14:paraId="4C3E05A1" w14:textId="595AA6E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43DAF29" w:rsidR="143DAF29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536E4A0F" w:rsidRDefault="00766F5F" w14:paraId="026ACAB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36E4A0F" w:rsidR="536E4A0F">
              <w:rPr>
                <w:rFonts w:ascii="Trebuchet MS" w:hAnsi="Trebuchet MS" w:eastAsia="Trebuchet MS" w:cs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536E4A0F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536E4A0F" w:rsidRDefault="00FB5C1F" w14:paraId="1AB9E383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536E4A0F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536E4A0F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536E4A0F" w:rsidRDefault="00FB5C1F" w14:paraId="42B1249B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536E4A0F" w:rsidR="536E4A0F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75FE0"/>
    <w:rsid w:val="003A4A0B"/>
    <w:rsid w:val="003A4F29"/>
    <w:rsid w:val="003C3EBE"/>
    <w:rsid w:val="003D7EBE"/>
    <w:rsid w:val="003E3300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6B06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03EB1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978A7"/>
    <w:rsid w:val="00CB0893"/>
    <w:rsid w:val="00CD563E"/>
    <w:rsid w:val="00CD6930"/>
    <w:rsid w:val="00D043ED"/>
    <w:rsid w:val="00D16AC6"/>
    <w:rsid w:val="00D2726D"/>
    <w:rsid w:val="00D30C99"/>
    <w:rsid w:val="00D4631A"/>
    <w:rsid w:val="00D47A35"/>
    <w:rsid w:val="00D559B1"/>
    <w:rsid w:val="00D56407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806"/>
    <w:rsid w:val="00F75138"/>
    <w:rsid w:val="00F955B3"/>
    <w:rsid w:val="00F97392"/>
    <w:rsid w:val="00FA40CC"/>
    <w:rsid w:val="00FA4C55"/>
    <w:rsid w:val="00FB2593"/>
    <w:rsid w:val="00FB5C1F"/>
    <w:rsid w:val="00FC0B28"/>
    <w:rsid w:val="00FC6D4A"/>
    <w:rsid w:val="00FD351F"/>
    <w:rsid w:val="00FF245D"/>
    <w:rsid w:val="00FF3F15"/>
    <w:rsid w:val="1127C843"/>
    <w:rsid w:val="143DAF29"/>
    <w:rsid w:val="536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72626D-47D5-40E9-BCFA-7C79C2BF9DB0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infopath/2007/PartnerControls"/>
    <ds:schemaRef ds:uri="http://www.w3.org/XML/1998/namespace"/>
    <ds:schemaRef ds:uri="http://purl.org/dc/dcmitype/"/>
    <ds:schemaRef ds:uri="80129174-c05c-43cc-8e32-21fcbdfe51bb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E5B00-08DF-436F-9634-5DD24BB7D4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Martin Atkinson</cp:lastModifiedBy>
  <cp:revision>9</cp:revision>
  <cp:lastPrinted>2016-05-17T09:28:00Z</cp:lastPrinted>
  <dcterms:created xsi:type="dcterms:W3CDTF">2017-02-14T12:20:00Z</dcterms:created>
  <dcterms:modified xsi:type="dcterms:W3CDTF">2017-05-11T16:15:50Z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