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C30FCF1" w:rsidR="00476FAC" w:rsidRPr="00D808DD" w:rsidRDefault="00210D44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The Pop-up Playhouse- Hansel and Gretel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0D0A114C" w:rsidR="00476FAC" w:rsidRPr="00D4631A" w:rsidRDefault="00210D4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Taboo Youth Intuitive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31CC658E" w:rsidR="00476FAC" w:rsidRPr="00D4631A" w:rsidRDefault="00210D44" w:rsidP="00210D44">
            <w:pPr>
              <w:rPr>
                <w:rFonts w:ascii="Trebuchet MS" w:hAnsi="Trebuchet MS"/>
                <w:sz w:val="20"/>
                <w:szCs w:val="20"/>
              </w:rPr>
            </w:pPr>
            <w:r w:rsidRPr="00210D44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210D44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HU8 8TD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4070B62C" w:rsidR="00476FAC" w:rsidRPr="00D4631A" w:rsidRDefault="00210D4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 w:rsidR="00655D6C"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May 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EE92AC6" w:rsidR="00476FAC" w:rsidRPr="00D4631A" w:rsidRDefault="00210D4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18863C64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0AC6A976" w:rsidR="00476FAC" w:rsidRPr="00D4631A" w:rsidRDefault="00655D6C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1B2F907C" w:rsidR="00986D30" w:rsidRPr="00D4631A" w:rsidRDefault="00655D6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76146F8A" w:rsidR="00BF3B5F" w:rsidRDefault="00210D4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246676">
              <w:rPr>
                <w:rFonts w:ascii="Trebuchet MS" w:hAnsi="Trebuchet MS"/>
                <w:sz w:val="20"/>
                <w:szCs w:val="20"/>
              </w:rPr>
              <w:t xml:space="preserve"> (480 entire run)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9E00D6D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237008F5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1C146A4F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3A01605B" w:rsidR="00476FAC" w:rsidRPr="00D4631A" w:rsidRDefault="00210D44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 (90%)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2E80B760" w:rsidR="00476FAC" w:rsidRPr="00D4631A" w:rsidRDefault="00655D6C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B07B40C" w:rsidR="00D4631A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1192F67F" w:rsidR="00D4631A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27072963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5C4F0659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On Request 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0CC3A5C0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Yes 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1AC07BA3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Yes 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38CDBBCF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No 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64C17184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849E7FE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0ADDF0A2" w:rsidR="001A17BA" w:rsidRPr="00D4631A" w:rsidRDefault="001D162F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09FEC9C0" w:rsidR="001A17BA" w:rsidRPr="00D4631A" w:rsidRDefault="001D162F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06E37F19" w:rsidR="001A17BA" w:rsidRPr="00D4631A" w:rsidRDefault="00210D4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6A6E144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7B1CE549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1E95295E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36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655D6C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999024B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  <w:r w:rsidR="00655D6C">
              <w:rPr>
                <w:rFonts w:ascii="Trebuchet MS" w:hAnsi="Trebuchet MS"/>
                <w:sz w:val="18"/>
                <w:szCs w:val="22"/>
              </w:rPr>
              <w:t xml:space="preserve"> (School Employees)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179175FA" w:rsidR="001D2B54" w:rsidRPr="00DE3E9B" w:rsidRDefault="00655D6C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(COMPS)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655D6C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82C4AFA" w:rsidR="00DC195E" w:rsidRPr="00DE3E9B" w:rsidRDefault="007E6D0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08AE4C8C" w:rsidR="00DC195E" w:rsidRPr="00DE3E9B" w:rsidRDefault="00210D44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  <w:r w:rsidR="00246676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19E9F887" w:rsidR="00DC195E" w:rsidRPr="00DE3E9B" w:rsidRDefault="002466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DF9FDD0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40A3B2" w:rsidR="00DC195E" w:rsidRPr="00DE3E9B" w:rsidRDefault="00246676" w:rsidP="0024667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3FF0059F" w:rsidR="00DC195E" w:rsidRPr="00DE3E9B" w:rsidRDefault="0024667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55D6C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8050613" w:rsidR="001D162F" w:rsidRPr="00DE3E9B" w:rsidRDefault="001D162F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0C7CC33" w:rsidR="00DE3E9B" w:rsidRPr="00DE3E9B" w:rsidRDefault="00BD3C9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</w:t>
            </w:r>
            <w:r w:rsidR="001D162F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5EB731E4" w:rsidR="00DE3E9B" w:rsidRPr="00DE3E9B" w:rsidRDefault="00BD3C96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4pm</w:t>
            </w:r>
            <w:r w:rsidR="00655D6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4BB29C82" w:rsidR="00DE3E9B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1E2AF202" w:rsidR="00DE3E9B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DE956C6" w:rsidR="00DE3E9B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1B2FC066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EA0DF0C" w14:textId="33C6EA7C" w:rsidR="001D162F" w:rsidRDefault="001D162F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C99A18F" w14:textId="1BF1902E" w:rsidR="001D162F" w:rsidRDefault="001D162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CD7A863" w14:textId="1D34EB69" w:rsidR="001D162F" w:rsidRDefault="001D162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863DC11" w14:textId="1237E58D" w:rsidR="001D162F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29FE6CFE" w14:textId="056E13DD" w:rsidR="001D162F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0A806A5" w14:textId="6AFCBD41" w:rsidR="001D162F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913AE86" w14:textId="1016BB65" w:rsidR="001D162F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31B2891" w14:textId="2D9FF564" w:rsidR="001D162F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3F00D01" w14:textId="27F79D66" w:rsidR="001D162F" w:rsidRPr="00DE3E9B" w:rsidRDefault="001D162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20F0CA7D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36AB61A" w14:textId="2FC09315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FD8D99C" w14:textId="0A5ADCB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D213187" w14:textId="4FF7F2A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2D75EBA0" w14:textId="7625E40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FDD1C0A" w14:textId="26A9290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08966FB" w14:textId="42978E3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2405944" w14:textId="4B38A9CE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9AD5460" w14:textId="57D71009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98AE7F1" w14:textId="708F1F0E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6C5ABCD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094F141" w14:textId="09D76293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24/06/17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CF82E44" w14:textId="3DA74A9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813D6DF" w14:textId="55E5F32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0C26FFB5" w14:textId="71ADE6A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4F2C7C4C" w14:textId="3776531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8A95CA0" w14:textId="515E324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4537158" w14:textId="25BCC6D6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0300353" w14:textId="5624B3D1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CFC767F" w14:textId="59133BFB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0982B7C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00AF0EC" w14:textId="26ED61FE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EC97AC1" w14:textId="7BC409F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277230B" w14:textId="2ABE906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F882A3F" w14:textId="6BB5E90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55C99724" w14:textId="3CB97AD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1B81B6B" w14:textId="32A9BD0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F009B74" w14:textId="34C4ACBA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558AB33" w14:textId="78231B7B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5AC9952" w14:textId="75E23B8F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71191EF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6D22B94" w14:textId="7BD516C6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7DED37C" w14:textId="0313E32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642CAA" w14:textId="2CFDE89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0124FE6" w14:textId="23CFF29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498FF1BC" w14:textId="7B9B967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39A891" w14:textId="1AE8A28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9049266" w14:textId="69B11280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F713715" w14:textId="491FAE70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55B0D46" w14:textId="5F73D4C7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47058BA3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8896479" w14:textId="38D7B167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9E03E1C" w14:textId="0BB0C66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ABBB54D" w14:textId="17B90FC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E2731D9" w14:textId="319FFAE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0B03ABB" w14:textId="616911B5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3C9FD2A" w14:textId="16D949E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701F704" w14:textId="28F449FB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16E4E96" w14:textId="3EC6E4B8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FC9AD2F" w14:textId="6F414C12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3A9D02C5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ACAC275" w14:textId="45BD7F7B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F92DEF8" w14:textId="3710379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080891E" w14:textId="043168D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2E190024" w14:textId="768E959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027406B" w14:textId="570D3A7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CDF0C75" w14:textId="3187B54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23EDB833" w14:textId="3E422F6C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C0523E" w14:textId="0C2218C8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A200CEE" w14:textId="131D5C45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26A9445E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480003B" w14:textId="11D05AF7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D95A7E8" w14:textId="24452F75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1574C44" w14:textId="0D3A5F1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D15B680" w14:textId="135EC90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507389E" w14:textId="3653CD7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11409CC" w14:textId="47FD3A1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8C8AF73" w14:textId="58AAA6F3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5FFAE88" w14:textId="25D39843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CD79CDA" w14:textId="41850FF7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4A4EDDEA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6B096A6" w14:textId="1A365A1C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F904999" w14:textId="28C2577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D6476FB" w14:textId="42A236D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2355385" w14:textId="641DA77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02D21B71" w14:textId="60ADB11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17376EC" w14:textId="027039D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5A61068" w14:textId="2667CF90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ED03A00" w14:textId="779294B6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54DF221" w14:textId="4D60134F" w:rsidR="001D162F" w:rsidRPr="00DE3E9B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23E86F7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6A4FBD6" w14:textId="76057567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25DF68A" w14:textId="4B9478D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9C7F601" w14:textId="19EC372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07357775" w14:textId="160CC0B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293476FB" w14:textId="0249F56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CC54CDB" w14:textId="6A57A6B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82246F3" w14:textId="3FA291F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608A680" w14:textId="5AC6B46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4E86E9E" w14:textId="1402CC8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1032769A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270876A1" w14:textId="4A75D62C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ABBCEE4" w14:textId="4A6DF27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1FCB07B" w14:textId="76FCD19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60B4C9B" w14:textId="5C019DC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6A869BB1" w14:textId="450F4C0A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90FB6C8" w14:textId="76E4E68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AE3FC8E" w14:textId="466DEE5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175CD4FD" w14:textId="025E4DB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F63BC0F" w14:textId="76D8167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5185EA6B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AFC9BAD" w14:textId="25A6233D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7ED42B8" w14:textId="5AE364F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42564E2" w14:textId="60A476D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599C1C59" w14:textId="207041F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54F8720D" w14:textId="0DA07AFA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A3C2FE4" w14:textId="609A8A2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2062F7E" w14:textId="23B3095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58E3AB" w14:textId="267AC65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722EA5E" w14:textId="4F16FE9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09DD6C5C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97EF5A6" w14:textId="71A2990C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6A28E90" w14:textId="4032000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543F911" w14:textId="5937310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BB6B0FA" w14:textId="3561C83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5AB062AD" w14:textId="034BCA6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BC66A6E" w14:textId="0DA120D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5EDC0CC" w14:textId="7974E9B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D0A2CD9" w14:textId="1537D32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1A675966" w14:textId="19AC2A6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6F5F2BA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E92B1C8" w14:textId="05D662EA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CBB0D84" w14:textId="7CE383D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F023BD9" w14:textId="3F45A17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3BEC4D5" w14:textId="6D4FAA9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891E06B" w14:textId="24505FB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F5B35D2" w14:textId="3A73AE1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92CA808" w14:textId="02EA895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1372694" w14:textId="7AA29D8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BCFD65A" w14:textId="4B82FBB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582226AB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11BD57B" w14:textId="0C9D60BC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30/06/17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3D9A1BC" w14:textId="7B00B0EA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F1E58CE" w14:textId="648FFBB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A419074" w14:textId="02B96FE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04FA621" w14:textId="1F05EBF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AA520B9" w14:textId="413B66A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BE51FDD" w14:textId="1EDD534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0044623" w14:textId="2BCFCED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F03996F" w14:textId="5E3FBD7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4C815F09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13244D0" w14:textId="0C94C8D8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086BF78" w14:textId="4E55500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C6C4B9C" w14:textId="39EB304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619DAAF6" w14:textId="0EA7B53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8B492FA" w14:textId="52DFB2E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2778B70" w14:textId="6ADF436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F2D2306" w14:textId="1229871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1A58722" w14:textId="5E30012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63DD0D5" w14:textId="72A9FF4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2DB8D616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A27B18A" w14:textId="322B9301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FD2C9BB" w14:textId="7EB412A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491F987" w14:textId="5D3C56E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F1E8DC6" w14:textId="6EDDB0DB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5231EE0C" w14:textId="49D6A77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0862BC8" w14:textId="4AE334E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64A874D" w14:textId="0971765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435612D" w14:textId="60D6653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EDDCAC5" w14:textId="1BF6A962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6E1C4C2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26F9E0C3" w14:textId="5CBABE58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B30595A" w14:textId="60CCCE5F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8E0BA98" w14:textId="2C15EE1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0633E73" w14:textId="605B276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4A5F8477" w14:textId="2403150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D699608" w14:textId="254A5E0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6AD91B6" w14:textId="3105D3AA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BBBE708" w14:textId="4795DF2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29AF7AB" w14:textId="5B9F809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06E1CDF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EA3AAF3" w14:textId="16D086FE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7E1FA20" w14:textId="1114E006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3459343" w14:textId="68E2FE60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0F2F5213" w14:textId="67458B8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256C697D" w14:textId="7207A8E4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B1797EF" w14:textId="2AE718A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2C7627" w14:textId="7EA9B92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BBD9733" w14:textId="5031CC8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35E61FB" w14:textId="217F9D6D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  <w:tr w:rsidR="001D162F" w:rsidRPr="00DE3E9B" w14:paraId="39EFABA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FA6AF2F" w14:textId="03250D7D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89B51A0" w14:textId="37C71E4A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3:30pm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9973FC4" w14:textId="6CE1BF7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4pm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A761779" w14:textId="2B7C30F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F6F4B8F" w14:textId="566F7F05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BB2752F" w14:textId="0E68D65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8464371" w14:textId="66F43E58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A964F2C" w14:textId="4308954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3680E0C" w14:textId="3B53A06E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1D162F" w:rsidRPr="00DE3E9B" w14:paraId="22F5349E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A987EC8" w14:textId="3F832DE1" w:rsidR="001D162F" w:rsidRDefault="001D162F" w:rsidP="001D16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03/07/17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7448E16" w14:textId="123E7B6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C0B83C8" w14:textId="0211A173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0CB8CCA" w14:textId="796B69A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6BE4E20B" w14:textId="28C02FD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6C0B6D5" w14:textId="6FF725BC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A32E683" w14:textId="776FA211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DC22753" w14:textId="10A96149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C6B7F08" w14:textId="4D05F1C7" w:rsidR="001D162F" w:rsidRDefault="001D162F" w:rsidP="001D162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 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2897B94" w:rsidR="00DF0BF2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Cheryl Oakshott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4C62449E" w:rsidR="00DC195E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26419381" w:rsidR="00DC195E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</w:t>
            </w:r>
          </w:p>
        </w:tc>
      </w:tr>
      <w:tr w:rsidR="00655D6C" w:rsidRPr="00D4631A" w14:paraId="2491BE8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992EF92" w14:textId="6F08B3FA" w:rsidR="00655D6C" w:rsidRDefault="00BD3C9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No Twaddle Theatre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4FD9BBD" w14:textId="66963142" w:rsidR="00655D6C" w:rsidRDefault="00BD3C96" w:rsidP="004D569A">
            <w:pPr>
              <w:rPr>
                <w:rFonts w:ascii="Trebuchet MS" w:hAnsi="Trebuchet MS"/>
                <w:sz w:val="20"/>
                <w:szCs w:val="20"/>
              </w:rPr>
            </w:pPr>
            <w:r w:rsidRPr="00BD3C96">
              <w:rPr>
                <w:rFonts w:ascii="Trebuchet MS" w:hAnsi="Trebuchet MS"/>
                <w:sz w:val="20"/>
                <w:szCs w:val="20"/>
              </w:rPr>
              <w:t>Matilda Harper</w:t>
            </w:r>
            <w:r>
              <w:rPr>
                <w:rFonts w:ascii="Trebuchet MS" w:hAnsi="Trebuchet MS"/>
                <w:sz w:val="20"/>
                <w:szCs w:val="20"/>
              </w:rPr>
              <w:t xml:space="preserve"> (Director)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4C8A7C" w14:textId="2AEC965B" w:rsidR="00655D6C" w:rsidRDefault="00BD3C96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2369954F" w14:textId="77777777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486B9A0B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A1923EB" w14:textId="77777777" w:rsidR="00246676" w:rsidRDefault="00BD3C96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Overall Capacity – 20 Per Performance </w:t>
            </w:r>
          </w:p>
          <w:p w14:paraId="39A45E98" w14:textId="2E1E4279" w:rsidR="00655D6C" w:rsidRDefault="007E6D0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Going on-sale via HBO: 400</w:t>
            </w:r>
          </w:p>
          <w:p w14:paraId="618644BA" w14:textId="732E049D" w:rsidR="00246676" w:rsidRDefault="0024667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 complimentary tickets to Hull 2017</w:t>
            </w:r>
          </w:p>
          <w:p w14:paraId="47740188" w14:textId="4A5086B7" w:rsidR="00246676" w:rsidRDefault="0024667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 complimentary tickets to Community Groups</w:t>
            </w:r>
          </w:p>
          <w:p w14:paraId="59E8F366" w14:textId="55B24E5F" w:rsidR="007E6D0F" w:rsidRDefault="007E6D0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 tickets held by NT for the BSL Signed Performances 23</w:t>
            </w:r>
            <w:r w:rsidRPr="007E6D0F"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>
              <w:rPr>
                <w:rFonts w:ascii="Trebuchet MS" w:hAnsi="Trebuchet MS"/>
                <w:sz w:val="20"/>
                <w:szCs w:val="20"/>
              </w:rPr>
              <w:t xml:space="preserve"> June (4pm/6pm)</w:t>
            </w:r>
          </w:p>
          <w:p w14:paraId="180BA463" w14:textId="77777777" w:rsidR="00204C91" w:rsidRDefault="00204C9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1AE3772" w14:textId="5396185B" w:rsidR="00204C91" w:rsidRDefault="00204C9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Your contact at No Twaddle Theatre is Tilly Harper - </w:t>
            </w:r>
            <w:hyperlink r:id="rId11" w:history="1">
              <w:r w:rsidRPr="000421CE">
                <w:rPr>
                  <w:rStyle w:val="Hyperlink"/>
                  <w:rFonts w:ascii="Trebuchet MS" w:hAnsi="Trebuchet MS"/>
                  <w:sz w:val="20"/>
                  <w:szCs w:val="20"/>
                </w:rPr>
                <w:t>Matildaharper@hotmail.com</w:t>
              </w:r>
            </w:hyperlink>
          </w:p>
          <w:p w14:paraId="76E360C6" w14:textId="77777777" w:rsidR="00204C91" w:rsidRDefault="00204C9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40314F7F" w14:textId="2593B08B" w:rsidR="00204C91" w:rsidRPr="00204C91" w:rsidRDefault="00204C91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204C91">
              <w:rPr>
                <w:rFonts w:ascii="Trebuchet MS" w:hAnsi="Trebuchet MS"/>
                <w:b/>
                <w:sz w:val="20"/>
                <w:szCs w:val="20"/>
              </w:rPr>
              <w:t>Please make this available to the Hull 2017 Box Office/Website</w:t>
            </w:r>
          </w:p>
          <w:p w14:paraId="31AD9610" w14:textId="77777777" w:rsidR="00F82D71" w:rsidRDefault="00F82D7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EA41C6D" w14:textId="77777777" w:rsidR="00246676" w:rsidRDefault="00F82D71" w:rsidP="00246676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Official Copy:</w:t>
            </w:r>
            <w:r w:rsidR="00246676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7462F2ED" w14:textId="77777777" w:rsidR="00246676" w:rsidRDefault="00246676" w:rsidP="00246676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42980E" w14:textId="68E355E4" w:rsidR="00246676" w:rsidRDefault="00BD3C96" w:rsidP="00246676">
            <w:pPr>
              <w:shd w:val="clear" w:color="auto" w:fill="FFFFFF"/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</w:pPr>
            <w:r w:rsidRPr="00246676"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>A trip to the shops is set to get a whole lot more interesting, as No Twaddle bring pop-up theatre to an unexpected space on Holderness Road.</w:t>
            </w:r>
            <w:r w:rsidR="00246676"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 xml:space="preserve"> </w:t>
            </w:r>
          </w:p>
          <w:p w14:paraId="130E6BE8" w14:textId="77777777" w:rsidR="00246676" w:rsidRDefault="00246676" w:rsidP="00246676">
            <w:pPr>
              <w:shd w:val="clear" w:color="auto" w:fill="FFFFFF"/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</w:pPr>
          </w:p>
          <w:p w14:paraId="60945A1E" w14:textId="58F139C8" w:rsidR="00BD3C96" w:rsidRDefault="00BD3C96" w:rsidP="00246676">
            <w:pPr>
              <w:shd w:val="clear" w:color="auto" w:fill="FFFFFF"/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</w:pPr>
            <w:r w:rsidRPr="00246676"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>A shop unit will be transformed into a playhouse for this unique rub of performances, re-imagined, interactive version of Hansel and Gretel - now set in Hull. Audience members can cast their votes - both in person and through social media - to create twists and turns in the classic fable, and get to be part of the story as it plays out in this unusual new venue.</w:t>
            </w:r>
          </w:p>
          <w:p w14:paraId="347570B3" w14:textId="77777777" w:rsidR="007E6D0F" w:rsidRDefault="007E6D0F" w:rsidP="00246676">
            <w:pPr>
              <w:shd w:val="clear" w:color="auto" w:fill="FFFFFF"/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</w:pPr>
          </w:p>
          <w:p w14:paraId="187142DE" w14:textId="51513F25" w:rsidR="007E6D0F" w:rsidRDefault="007E6D0F" w:rsidP="00246676">
            <w:pPr>
              <w:shd w:val="clear" w:color="auto" w:fill="FFFFFF"/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</w:pPr>
            <w:r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>There are BSL Signed performances on 23</w:t>
            </w:r>
            <w:r w:rsidRPr="007E6D0F">
              <w:rPr>
                <w:rFonts w:ascii="Trebuchet MS" w:hAnsi="Trebuchet MS" w:cstheme="majorHAnsi"/>
                <w:i/>
                <w:spacing w:val="18"/>
                <w:sz w:val="20"/>
                <w:szCs w:val="20"/>
                <w:vertAlign w:val="superscript"/>
              </w:rPr>
              <w:t>rd</w:t>
            </w:r>
            <w:r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 xml:space="preserve"> June 2017 – if you would like to book for either of these please contact </w:t>
            </w:r>
            <w:hyperlink r:id="rId12" w:history="1">
              <w:r w:rsidRPr="00BA1FC5">
                <w:rPr>
                  <w:rStyle w:val="Hyperlink"/>
                  <w:rFonts w:ascii="Trebuchet MS" w:hAnsi="Trebuchet MS" w:cstheme="majorHAnsi"/>
                  <w:i/>
                  <w:spacing w:val="18"/>
                  <w:sz w:val="20"/>
                  <w:szCs w:val="20"/>
                </w:rPr>
                <w:t>matildaharper@hotmail.com</w:t>
              </w:r>
            </w:hyperlink>
            <w:r>
              <w:rPr>
                <w:rFonts w:ascii="Trebuchet MS" w:hAnsi="Trebuchet MS" w:cstheme="majorHAnsi"/>
                <w:i/>
                <w:spacing w:val="18"/>
                <w:sz w:val="20"/>
                <w:szCs w:val="20"/>
              </w:rPr>
              <w:t xml:space="preserve">. </w:t>
            </w:r>
          </w:p>
          <w:p w14:paraId="1D8F20A2" w14:textId="4DEE4200" w:rsidR="00F82D71" w:rsidRPr="00F82D71" w:rsidRDefault="00F82D71" w:rsidP="00BD3C96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3CF6699F" w14:textId="4AC9F1F2" w:rsidR="00014DE8" w:rsidRPr="00655D6C" w:rsidRDefault="00766F5F" w:rsidP="00014DE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59E7" w14:textId="77777777" w:rsidR="00501768" w:rsidRDefault="00501768" w:rsidP="00AF2B08">
      <w:r>
        <w:separator/>
      </w:r>
    </w:p>
  </w:endnote>
  <w:endnote w:type="continuationSeparator" w:id="0">
    <w:p w14:paraId="45B969BC" w14:textId="77777777" w:rsidR="00501768" w:rsidRDefault="00501768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1C10" w14:textId="77777777" w:rsidR="00501768" w:rsidRDefault="00501768" w:rsidP="00AF2B08">
      <w:r>
        <w:separator/>
      </w:r>
    </w:p>
  </w:footnote>
  <w:footnote w:type="continuationSeparator" w:id="0">
    <w:p w14:paraId="117D971A" w14:textId="77777777" w:rsidR="00501768" w:rsidRDefault="00501768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162F"/>
    <w:rsid w:val="001D2B54"/>
    <w:rsid w:val="001E2006"/>
    <w:rsid w:val="001E201A"/>
    <w:rsid w:val="001E2470"/>
    <w:rsid w:val="001E4818"/>
    <w:rsid w:val="00200BE8"/>
    <w:rsid w:val="00204C91"/>
    <w:rsid w:val="00210D44"/>
    <w:rsid w:val="00220512"/>
    <w:rsid w:val="00246676"/>
    <w:rsid w:val="00265FDF"/>
    <w:rsid w:val="00275C26"/>
    <w:rsid w:val="002848D9"/>
    <w:rsid w:val="00284CBC"/>
    <w:rsid w:val="00292FB4"/>
    <w:rsid w:val="00293335"/>
    <w:rsid w:val="0029528D"/>
    <w:rsid w:val="00295AAC"/>
    <w:rsid w:val="002A0BF5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4735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01768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50CC"/>
    <w:rsid w:val="00655D6C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E6D0F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04492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0AF7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3C96"/>
    <w:rsid w:val="00BD7C80"/>
    <w:rsid w:val="00BF3B5F"/>
    <w:rsid w:val="00BF472F"/>
    <w:rsid w:val="00BF4A07"/>
    <w:rsid w:val="00C203D1"/>
    <w:rsid w:val="00C25847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82D71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rsid w:val="00F82D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F82D71"/>
  </w:style>
  <w:style w:type="character" w:styleId="Emphasis">
    <w:name w:val="Emphasis"/>
    <w:basedOn w:val="DefaultParagraphFont"/>
    <w:uiPriority w:val="20"/>
    <w:qFormat/>
    <w:rsid w:val="00F82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ildaharper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ildaharper@hot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FBFCD090-150C-4490-AE64-5DF0E7DF28C9}"/>
</file>

<file path=customXml/itemProps4.xml><?xml version="1.0" encoding="utf-8"?>
<ds:datastoreItem xmlns:ds="http://schemas.openxmlformats.org/officeDocument/2006/customXml" ds:itemID="{1915D8DA-6EC6-4C80-B793-31B659C0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3</cp:revision>
  <cp:lastPrinted>2016-05-17T09:28:00Z</cp:lastPrinted>
  <dcterms:created xsi:type="dcterms:W3CDTF">2017-04-27T15:49:00Z</dcterms:created>
  <dcterms:modified xsi:type="dcterms:W3CDTF">2017-04-27T16:25:00Z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