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14560167" w:rsidR="00476FAC" w:rsidRPr="00D808DD" w:rsidRDefault="00F57095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WOW </w:t>
            </w:r>
            <w:r w:rsidR="00287932">
              <w:rPr>
                <w:rFonts w:ascii="Trebuchet MS" w:eastAsia="Trebuchet MS" w:hAnsi="Trebuchet MS" w:cs="Trebuchet MS"/>
              </w:rPr>
              <w:t xml:space="preserve">Hull: Film Night 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17FC636F" w:rsidR="00476FAC" w:rsidRPr="00D4631A" w:rsidRDefault="00FF516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City Hall </w:t>
            </w:r>
            <w:r w:rsidR="00E637C0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487F5D36" w:rsidR="00476FAC" w:rsidRPr="00D4631A" w:rsidRDefault="00FF516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HU1 3RQ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5927A9D2" w:rsidR="00476FAC" w:rsidRPr="00D4631A" w:rsidRDefault="00FF516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10.02.2017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71A015A7" w:rsidR="00476FAC" w:rsidRPr="00D4631A" w:rsidRDefault="003B53B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2EE1D7AF" w:rsidR="00476FAC" w:rsidRPr="00D4631A" w:rsidRDefault="00FF516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476FAC" w:rsidRPr="00D4631A" w:rsidRDefault="00476FAC" w:rsidP="005740B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6779D3EC" w:rsidR="00986D30" w:rsidRPr="00D4631A" w:rsidRDefault="00FF5160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Reserved Seating 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50E80938" w:rsidR="00BF3B5F" w:rsidRDefault="00FF5160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650</w:t>
            </w:r>
            <w:r w:rsidR="00F57095">
              <w:rPr>
                <w:rFonts w:ascii="Trebuchet MS" w:hAnsi="Trebuchet MS"/>
                <w:sz w:val="20"/>
                <w:szCs w:val="20"/>
              </w:rPr>
              <w:t xml:space="preserve"> (400 Comps held back for WOW Wristband holders) 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5F3054B3" w:rsidR="00BF3B5F" w:rsidRDefault="00F57095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5C2E41F3" w:rsidR="00BF3B5F" w:rsidRDefault="00F57095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75A4E8D5" w:rsidR="00476FAC" w:rsidRPr="00D4631A" w:rsidRDefault="00F57095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400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52852040" w:rsidR="00476FAC" w:rsidRPr="00D4631A" w:rsidRDefault="00F57095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Production 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58330E3E" w:rsidR="00D4631A" w:rsidRPr="00D4631A" w:rsidRDefault="00F57095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39B635F1" w:rsidR="00D4631A" w:rsidRPr="00D4631A" w:rsidRDefault="00F57095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2127A159" w:rsidR="001A17BA" w:rsidRPr="00D4631A" w:rsidRDefault="00F5709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3AA3BCDA" w:rsidR="001A17BA" w:rsidRPr="00D4631A" w:rsidRDefault="00F5709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6E930236" w:rsidR="001A17BA" w:rsidRPr="00D4631A" w:rsidRDefault="00F5709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5538ADBE" w14:textId="77777777" w:rsidR="00F57095" w:rsidRDefault="00F57095" w:rsidP="00BB373E">
      <w:pPr>
        <w:rPr>
          <w:rFonts w:ascii="Trebuchet MS" w:hAnsi="Trebuchet MS"/>
          <w:b/>
          <w:sz w:val="22"/>
          <w:szCs w:val="22"/>
        </w:rPr>
      </w:pPr>
    </w:p>
    <w:p w14:paraId="7A6E481B" w14:textId="77777777" w:rsidR="00F57095" w:rsidRDefault="00F57095" w:rsidP="00BB373E">
      <w:pPr>
        <w:rPr>
          <w:rFonts w:ascii="Trebuchet MS" w:hAnsi="Trebuchet MS"/>
          <w:b/>
          <w:sz w:val="22"/>
          <w:szCs w:val="22"/>
        </w:rPr>
      </w:pPr>
    </w:p>
    <w:p w14:paraId="73D13E33" w14:textId="77777777" w:rsidR="00F57095" w:rsidRDefault="00F57095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734"/>
        <w:gridCol w:w="841"/>
        <w:gridCol w:w="1119"/>
        <w:gridCol w:w="892"/>
        <w:gridCol w:w="1070"/>
        <w:gridCol w:w="1128"/>
        <w:gridCol w:w="745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F57095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F57095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66869CC2" w:rsidR="00DC195E" w:rsidRPr="00DE3E9B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250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3D4C1740" w:rsidR="00DC195E" w:rsidRPr="00DE3E9B" w:rsidRDefault="00F57095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400 (WOW Wristband Holders)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57095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6713E230" w:rsidR="00DC195E" w:rsidRPr="00DE3E9B" w:rsidRDefault="00C91FB2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£10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2B0106B5" w:rsidR="00F57095" w:rsidRPr="00DE3E9B" w:rsidRDefault="00C91FB2" w:rsidP="00F5709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57095" w:rsidRPr="00DE3E9B" w14:paraId="544669F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1223214F" w14:textId="2C5B9A6C" w:rsidR="00F57095" w:rsidRPr="00F57095" w:rsidRDefault="00F57095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WOW Wristband Holders 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68C1A1C6" w14:textId="513FE079" w:rsidR="00F57095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£5 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67680D1B" w14:textId="77777777" w:rsidR="00F57095" w:rsidRDefault="00F57095" w:rsidP="00F5709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1DCBBF65" w14:textId="77777777" w:rsidR="00F57095" w:rsidRPr="00DE3E9B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C7A3F76" w14:textId="77777777" w:rsidR="00F57095" w:rsidRPr="00DE3E9B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68E16D6D" w14:textId="77777777" w:rsidR="00F57095" w:rsidRPr="00DE3E9B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2B2FED74" w14:textId="77777777" w:rsidR="00F57095" w:rsidRPr="00DE3E9B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68B54278" w14:textId="77777777" w:rsidR="00F57095" w:rsidRPr="00DE3E9B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0CC3F2CD" w14:textId="77777777" w:rsidR="00F57095" w:rsidRPr="00DE3E9B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  <w:bookmarkStart w:id="0" w:name="_GoBack"/>
      <w:bookmarkEnd w:id="0"/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5A8E59A2" w:rsidR="00DE3E9B" w:rsidRPr="00DE3E9B" w:rsidRDefault="00287932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  <w:r w:rsidR="00821F25">
              <w:rPr>
                <w:rFonts w:ascii="Trebuchet MS" w:hAnsi="Trebuchet MS"/>
                <w:sz w:val="20"/>
                <w:szCs w:val="20"/>
              </w:rPr>
              <w:t>.03.17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1781EA04" w:rsidR="00DE3E9B" w:rsidRPr="00DE3E9B" w:rsidRDefault="00287932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17.00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5C6359E4" w:rsidR="00DE3E9B" w:rsidRPr="00DE3E9B" w:rsidRDefault="00287932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17.00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52F97826" w:rsidR="00DE3E9B" w:rsidRPr="00DE3E9B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22.00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10FD7472" w:rsidR="00DE3E9B" w:rsidRPr="00DE3E9B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66690564" w:rsidR="00DF0BF2" w:rsidRDefault="00F5709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Henri Duckworth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6600AE35" w:rsidR="00DC195E" w:rsidRDefault="00F5709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23F5DE9C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1A93677D" w14:textId="77777777" w:rsidR="003D7EBE" w:rsidRDefault="00F57095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Launch of WOW Hull Festival happens from 7.30pm till 8pm – with To Hull and Back starting at 8.30pm. </w:t>
            </w:r>
          </w:p>
          <w:p w14:paraId="2A69C2FE" w14:textId="77777777" w:rsidR="00F57095" w:rsidRDefault="00F57095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1D8F20A2" w14:textId="366A4638" w:rsidR="00F57095" w:rsidRDefault="00F57095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WOW Wristband holders get a discounted price of £5. </w:t>
            </w: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79526" w14:textId="77777777" w:rsidR="008F3908" w:rsidRDefault="008F3908" w:rsidP="00AF2B08">
      <w:r>
        <w:separator/>
      </w:r>
    </w:p>
  </w:endnote>
  <w:endnote w:type="continuationSeparator" w:id="0">
    <w:p w14:paraId="22F7A308" w14:textId="77777777" w:rsidR="008F3908" w:rsidRDefault="008F3908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6323B" w14:textId="77777777" w:rsidR="008F3908" w:rsidRDefault="008F3908" w:rsidP="00AF2B08">
      <w:r>
        <w:separator/>
      </w:r>
    </w:p>
  </w:footnote>
  <w:footnote w:type="continuationSeparator" w:id="0">
    <w:p w14:paraId="3490F1C3" w14:textId="77777777" w:rsidR="008F3908" w:rsidRDefault="008F3908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22561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87932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B53B7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21F25"/>
    <w:rsid w:val="00867570"/>
    <w:rsid w:val="00873945"/>
    <w:rsid w:val="0088710E"/>
    <w:rsid w:val="008D001D"/>
    <w:rsid w:val="008D3D77"/>
    <w:rsid w:val="008D77A2"/>
    <w:rsid w:val="008F110C"/>
    <w:rsid w:val="008F3908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4CC2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1FB2"/>
    <w:rsid w:val="00C94DFB"/>
    <w:rsid w:val="00CB0893"/>
    <w:rsid w:val="00CD31C5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637C0"/>
    <w:rsid w:val="00E70AB8"/>
    <w:rsid w:val="00E91A84"/>
    <w:rsid w:val="00E91F39"/>
    <w:rsid w:val="00E91FE1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57095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E4F98-91DD-4AFB-BCBB-8EB8C6A8CA4D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C711B05C-2A73-413B-B0FA-2712E398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2</cp:revision>
  <cp:lastPrinted>2016-05-17T09:28:00Z</cp:lastPrinted>
  <dcterms:created xsi:type="dcterms:W3CDTF">2017-02-06T17:25:00Z</dcterms:created>
  <dcterms:modified xsi:type="dcterms:W3CDTF">2017-02-06T17:25:00Z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