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55"/>
        <w:gridCol w:w="1984"/>
        <w:gridCol w:w="1701"/>
        <w:gridCol w:w="3827"/>
      </w:tblGrid>
      <w:tr w:rsidR="00BC1B4A" w:rsidRPr="00B14008" w14:paraId="33D70DDF" w14:textId="77777777" w:rsidTr="002B5DD1">
        <w:tc>
          <w:tcPr>
            <w:tcW w:w="1555" w:type="dxa"/>
            <w:shd w:val="clear" w:color="auto" w:fill="D9D9D9" w:themeFill="background1" w:themeFillShade="D9"/>
          </w:tcPr>
          <w:p w14:paraId="7EFA584B" w14:textId="5C48D8F0" w:rsidR="00BC1B4A" w:rsidRPr="00B14008" w:rsidRDefault="004D76DE" w:rsidP="00BC1B4A">
            <w:r>
              <w:t>Show date</w:t>
            </w:r>
          </w:p>
        </w:tc>
        <w:tc>
          <w:tcPr>
            <w:tcW w:w="1984" w:type="dxa"/>
          </w:tcPr>
          <w:p w14:paraId="651A40E9" w14:textId="40DEDD60" w:rsidR="00BC1B4A" w:rsidRPr="00B14008" w:rsidRDefault="00B62532" w:rsidP="00BC1B4A">
            <w:r>
              <w:t>01/11/17</w:t>
            </w:r>
          </w:p>
        </w:tc>
        <w:tc>
          <w:tcPr>
            <w:tcW w:w="1701" w:type="dxa"/>
            <w:shd w:val="clear" w:color="auto" w:fill="D9D9D9" w:themeFill="background1" w:themeFillShade="D9"/>
          </w:tcPr>
          <w:p w14:paraId="3B391AAA" w14:textId="049A6DDA" w:rsidR="00BC1B4A" w:rsidRPr="00B14008" w:rsidRDefault="002B5DD1" w:rsidP="00BC1B4A">
            <w:r>
              <w:t>Show name</w:t>
            </w:r>
          </w:p>
        </w:tc>
        <w:tc>
          <w:tcPr>
            <w:tcW w:w="3827" w:type="dxa"/>
          </w:tcPr>
          <w:p w14:paraId="18C0B471" w14:textId="3D151B35" w:rsidR="002B5DD1" w:rsidRPr="00B14008" w:rsidRDefault="00B62532" w:rsidP="00BC1B4A">
            <w:r>
              <w:t>Frogman</w:t>
            </w:r>
          </w:p>
        </w:tc>
      </w:tr>
      <w:tr w:rsidR="00BC1B4A" w:rsidRPr="00B14008" w14:paraId="321FD7D2" w14:textId="77777777" w:rsidTr="002B5DD1">
        <w:tc>
          <w:tcPr>
            <w:tcW w:w="1555" w:type="dxa"/>
            <w:shd w:val="clear" w:color="auto" w:fill="D9D9D9" w:themeFill="background1" w:themeFillShade="D9"/>
          </w:tcPr>
          <w:p w14:paraId="5C3BEE0A" w14:textId="6D39670B" w:rsidR="00BC1B4A" w:rsidRPr="00B14008" w:rsidRDefault="00BC1B4A" w:rsidP="002B5DD1">
            <w:r w:rsidRPr="00B14008">
              <w:t xml:space="preserve">Date </w:t>
            </w:r>
            <w:r w:rsidR="002B5DD1">
              <w:t xml:space="preserve">form </w:t>
            </w:r>
            <w:r w:rsidRPr="00B14008">
              <w:t>completed</w:t>
            </w:r>
          </w:p>
        </w:tc>
        <w:tc>
          <w:tcPr>
            <w:tcW w:w="1984" w:type="dxa"/>
          </w:tcPr>
          <w:p w14:paraId="0227E129" w14:textId="43BB8771" w:rsidR="00BC1B4A" w:rsidRPr="00B14008" w:rsidRDefault="00A6342C" w:rsidP="00BC1B4A">
            <w:r>
              <w:t>02/11/17</w:t>
            </w:r>
          </w:p>
        </w:tc>
        <w:tc>
          <w:tcPr>
            <w:tcW w:w="1701" w:type="dxa"/>
            <w:shd w:val="clear" w:color="auto" w:fill="D9D9D9" w:themeFill="background1" w:themeFillShade="D9"/>
          </w:tcPr>
          <w:p w14:paraId="4EF5881B" w14:textId="7E997B49" w:rsidR="00BC1B4A" w:rsidRPr="00B14008" w:rsidRDefault="004D76DE" w:rsidP="00BC1B4A">
            <w:r>
              <w:t>Completed by</w:t>
            </w:r>
          </w:p>
        </w:tc>
        <w:tc>
          <w:tcPr>
            <w:tcW w:w="3827" w:type="dxa"/>
          </w:tcPr>
          <w:p w14:paraId="3C736614" w14:textId="3DA3C16F" w:rsidR="00BC1B4A" w:rsidRPr="00B14008" w:rsidRDefault="00A6342C" w:rsidP="00BC1B4A">
            <w:r>
              <w:t xml:space="preserve">Joanna Morley </w:t>
            </w:r>
          </w:p>
        </w:tc>
      </w:tr>
    </w:tbl>
    <w:p w14:paraId="0AA762DE" w14:textId="77777777" w:rsidR="000C008B" w:rsidRPr="00B14008" w:rsidRDefault="000C008B"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BC1B4A" w:rsidRPr="00B14008" w14:paraId="5BCAEDC3" w14:textId="77777777" w:rsidTr="00BC1B4A">
        <w:tc>
          <w:tcPr>
            <w:tcW w:w="9242" w:type="dxa"/>
            <w:shd w:val="clear" w:color="auto" w:fill="000000" w:themeFill="text1"/>
          </w:tcPr>
          <w:p w14:paraId="52888E61" w14:textId="77777777"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14:paraId="13103978" w14:textId="77777777" w:rsidR="00BC1B4A" w:rsidRPr="00B14008" w:rsidRDefault="00BC1B4A" w:rsidP="00BC1B4A">
      <w:pPr>
        <w:spacing w:after="0" w:line="240" w:lineRule="auto"/>
      </w:pPr>
    </w:p>
    <w:p w14:paraId="5EE1AB62" w14:textId="63034DA4"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etc)</w:t>
      </w:r>
      <w:r w:rsidR="008203E0">
        <w:t>.</w:t>
      </w:r>
      <w:r w:rsidR="00C03CB5">
        <w:t xml:space="preserve"> Use a computer – do not print and hand-write it.</w:t>
      </w:r>
    </w:p>
    <w:p w14:paraId="10C66812" w14:textId="53923927" w:rsidR="00E4271C" w:rsidRDefault="00E4271C" w:rsidP="008203E0">
      <w:pPr>
        <w:spacing w:after="0" w:line="240" w:lineRule="auto"/>
      </w:pPr>
    </w:p>
    <w:p w14:paraId="2BA76D27" w14:textId="2CAACDA1" w:rsidR="00E4271C" w:rsidRDefault="00E4271C" w:rsidP="008203E0">
      <w:pPr>
        <w:spacing w:after="0" w:line="240" w:lineRule="auto"/>
      </w:pPr>
      <w:r>
        <w:t xml:space="preserve">Every individual event needs a report, </w:t>
      </w:r>
      <w:proofErr w:type="spellStart"/>
      <w:r>
        <w:t>eg</w:t>
      </w:r>
      <w:proofErr w:type="spellEnd"/>
      <w:r>
        <w:t xml:space="preserve"> a matinee &amp; evening performance on the same day need a report each; consecutive workshops with different participants need a report each…</w:t>
      </w:r>
    </w:p>
    <w:p w14:paraId="2605B26D" w14:textId="264A7505" w:rsidR="00C03CB5" w:rsidRDefault="00C03CB5" w:rsidP="008203E0">
      <w:pPr>
        <w:spacing w:after="0" w:line="240" w:lineRule="auto"/>
      </w:pPr>
    </w:p>
    <w:p w14:paraId="11780621" w14:textId="1D2BB005" w:rsidR="00C03CB5" w:rsidRPr="00B14008" w:rsidRDefault="00C03CB5" w:rsidP="008203E0">
      <w:pPr>
        <w:spacing w:after="0" w:line="240" w:lineRule="auto"/>
      </w:pPr>
      <w:r>
        <w:t xml:space="preserve">Where </w:t>
      </w:r>
      <w:r w:rsidR="00E4271C">
        <w:t xml:space="preserve">directly </w:t>
      </w:r>
      <w:r>
        <w:t>associated events (</w:t>
      </w:r>
      <w:proofErr w:type="spellStart"/>
      <w:r>
        <w:t>eg</w:t>
      </w:r>
      <w:proofErr w:type="spellEnd"/>
      <w:r>
        <w:t xml:space="preserve"> pre-show talk, partner reception, touch tour…) are run by the same person(s), they can be included in the same form. Where these are managed by different people, each requires a separate form.</w:t>
      </w:r>
    </w:p>
    <w:p w14:paraId="1278A599" w14:textId="77777777" w:rsidR="00BC1B4A" w:rsidRPr="00B14008" w:rsidRDefault="00BC1B4A" w:rsidP="00BC1B4A">
      <w:pPr>
        <w:spacing w:after="0" w:line="240" w:lineRule="auto"/>
      </w:pPr>
    </w:p>
    <w:p w14:paraId="235B5215" w14:textId="652882A2" w:rsidR="00BC1B4A" w:rsidRPr="00B14008" w:rsidRDefault="00F04D6F" w:rsidP="008203E0">
      <w:pPr>
        <w:spacing w:after="0" w:line="240" w:lineRule="auto"/>
      </w:pPr>
      <w:r w:rsidRPr="00B14008">
        <w:t xml:space="preserve">Once completed, </w:t>
      </w:r>
      <w:r w:rsidR="001F3F82">
        <w:t>or circulate it to the project team and James Crawford</w:t>
      </w:r>
      <w:r w:rsidR="008203E0">
        <w:t>.</w:t>
      </w:r>
    </w:p>
    <w:p w14:paraId="0168B2EB" w14:textId="77777777" w:rsidR="006F7791" w:rsidRPr="00B14008" w:rsidRDefault="006F7791"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00BC1B4A" w:rsidRPr="00B14008" w14:paraId="4D95D301" w14:textId="77777777" w:rsidTr="00BC1B4A">
        <w:tc>
          <w:tcPr>
            <w:tcW w:w="9016" w:type="dxa"/>
            <w:shd w:val="clear" w:color="auto" w:fill="000000" w:themeFill="text1"/>
          </w:tcPr>
          <w:p w14:paraId="28A49932" w14:textId="7D7D8CCB"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14:paraId="07CCA96B" w14:textId="4CF2EDBA" w:rsidR="00BC1B4A" w:rsidRDefault="00BC1B4A"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2222"/>
        <w:gridCol w:w="2222"/>
        <w:gridCol w:w="2223"/>
      </w:tblGrid>
      <w:tr w:rsidR="008203E0" w:rsidRPr="00B14008" w14:paraId="42675619" w14:textId="77777777" w:rsidTr="008203E0">
        <w:tc>
          <w:tcPr>
            <w:tcW w:w="2405" w:type="dxa"/>
            <w:shd w:val="clear" w:color="auto" w:fill="D9D9D9" w:themeFill="background1" w:themeFillShade="D9"/>
          </w:tcPr>
          <w:p w14:paraId="5DB5106D" w14:textId="160E37D5" w:rsidR="008203E0" w:rsidRPr="00B14008" w:rsidRDefault="008203E0" w:rsidP="00142A51">
            <w:r>
              <w:t>Venue / location</w:t>
            </w:r>
          </w:p>
        </w:tc>
        <w:tc>
          <w:tcPr>
            <w:tcW w:w="6667" w:type="dxa"/>
            <w:gridSpan w:val="3"/>
          </w:tcPr>
          <w:p w14:paraId="506EB6CA" w14:textId="66ED5DD3" w:rsidR="008203E0" w:rsidRPr="00B14008" w:rsidRDefault="00A6342C" w:rsidP="00142A51">
            <w:r>
              <w:t>Block C, C4DI</w:t>
            </w:r>
          </w:p>
        </w:tc>
      </w:tr>
      <w:tr w:rsidR="008203E0" w:rsidRPr="00B14008" w14:paraId="49FF294B" w14:textId="77777777" w:rsidTr="008203E0">
        <w:tc>
          <w:tcPr>
            <w:tcW w:w="2405" w:type="dxa"/>
            <w:shd w:val="clear" w:color="auto" w:fill="D9D9D9" w:themeFill="background1" w:themeFillShade="D9"/>
          </w:tcPr>
          <w:p w14:paraId="555E293A" w14:textId="2666484B" w:rsidR="008203E0" w:rsidRDefault="00F1053A" w:rsidP="00F1053A">
            <w:r>
              <w:t>Expected doors open</w:t>
            </w:r>
          </w:p>
        </w:tc>
        <w:tc>
          <w:tcPr>
            <w:tcW w:w="2222" w:type="dxa"/>
          </w:tcPr>
          <w:p w14:paraId="15E2D9EA" w14:textId="005F1E8F" w:rsidR="008203E0" w:rsidRPr="00B14008" w:rsidRDefault="00A6342C" w:rsidP="00142A51">
            <w:r>
              <w:t>14:18</w:t>
            </w:r>
          </w:p>
        </w:tc>
        <w:tc>
          <w:tcPr>
            <w:tcW w:w="2222" w:type="dxa"/>
            <w:shd w:val="clear" w:color="auto" w:fill="D9D9D9" w:themeFill="background1" w:themeFillShade="D9"/>
          </w:tcPr>
          <w:p w14:paraId="3ACEA686" w14:textId="58F7BF1A" w:rsidR="008203E0" w:rsidRPr="00B14008" w:rsidRDefault="00F1053A" w:rsidP="00F1053A">
            <w:r>
              <w:t>Actual doors open</w:t>
            </w:r>
          </w:p>
        </w:tc>
        <w:tc>
          <w:tcPr>
            <w:tcW w:w="2223" w:type="dxa"/>
          </w:tcPr>
          <w:p w14:paraId="186085F1" w14:textId="5CFA40C1" w:rsidR="008203E0" w:rsidRPr="00B14008" w:rsidRDefault="00A6342C" w:rsidP="00142A51">
            <w:r>
              <w:t>14:25</w:t>
            </w:r>
          </w:p>
        </w:tc>
      </w:tr>
      <w:tr w:rsidR="00F1053A" w:rsidRPr="00B14008" w14:paraId="783BF74A" w14:textId="77777777" w:rsidTr="008203E0">
        <w:tc>
          <w:tcPr>
            <w:tcW w:w="2405" w:type="dxa"/>
            <w:shd w:val="clear" w:color="auto" w:fill="D9D9D9" w:themeFill="background1" w:themeFillShade="D9"/>
          </w:tcPr>
          <w:p w14:paraId="260D4809" w14:textId="3270D920" w:rsidR="00F1053A" w:rsidRDefault="00F1053A" w:rsidP="00F1053A">
            <w:r>
              <w:t>Expected start time</w:t>
            </w:r>
          </w:p>
        </w:tc>
        <w:tc>
          <w:tcPr>
            <w:tcW w:w="2222" w:type="dxa"/>
          </w:tcPr>
          <w:p w14:paraId="6691392A" w14:textId="13B60194" w:rsidR="00F1053A" w:rsidRPr="00B14008" w:rsidRDefault="00A6342C" w:rsidP="00F1053A">
            <w:r>
              <w:t>14:30</w:t>
            </w:r>
          </w:p>
        </w:tc>
        <w:tc>
          <w:tcPr>
            <w:tcW w:w="2222" w:type="dxa"/>
            <w:shd w:val="clear" w:color="auto" w:fill="D9D9D9" w:themeFill="background1" w:themeFillShade="D9"/>
          </w:tcPr>
          <w:p w14:paraId="6C4AED6D" w14:textId="7853C31F" w:rsidR="00F1053A" w:rsidRDefault="00F1053A" w:rsidP="00F1053A">
            <w:r>
              <w:t>Actual start time</w:t>
            </w:r>
          </w:p>
        </w:tc>
        <w:tc>
          <w:tcPr>
            <w:tcW w:w="2223" w:type="dxa"/>
          </w:tcPr>
          <w:p w14:paraId="11836164" w14:textId="3BB58C96" w:rsidR="00F1053A" w:rsidRPr="00B14008" w:rsidRDefault="00A6342C" w:rsidP="00F1053A">
            <w:r>
              <w:t>14:32</w:t>
            </w:r>
          </w:p>
        </w:tc>
      </w:tr>
      <w:tr w:rsidR="00F1053A" w:rsidRPr="00B14008" w14:paraId="2B6F27B7" w14:textId="77777777" w:rsidTr="008203E0">
        <w:tc>
          <w:tcPr>
            <w:tcW w:w="2405" w:type="dxa"/>
            <w:shd w:val="clear" w:color="auto" w:fill="D9D9D9" w:themeFill="background1" w:themeFillShade="D9"/>
          </w:tcPr>
          <w:p w14:paraId="30D46096" w14:textId="77638461" w:rsidR="00F1053A" w:rsidRDefault="00F1053A" w:rsidP="00F1053A">
            <w:r>
              <w:t>Expected end time</w:t>
            </w:r>
          </w:p>
        </w:tc>
        <w:tc>
          <w:tcPr>
            <w:tcW w:w="2222" w:type="dxa"/>
          </w:tcPr>
          <w:p w14:paraId="5E8A33BB" w14:textId="063DE1B2" w:rsidR="00F1053A" w:rsidRPr="00B14008" w:rsidRDefault="00A6342C" w:rsidP="00F1053A">
            <w:r>
              <w:t>15:15</w:t>
            </w:r>
          </w:p>
        </w:tc>
        <w:tc>
          <w:tcPr>
            <w:tcW w:w="2222" w:type="dxa"/>
            <w:shd w:val="clear" w:color="auto" w:fill="D9D9D9" w:themeFill="background1" w:themeFillShade="D9"/>
          </w:tcPr>
          <w:p w14:paraId="76EF7395" w14:textId="5EED4C7B" w:rsidR="00F1053A" w:rsidRDefault="00F1053A" w:rsidP="00F1053A">
            <w:r>
              <w:t>Actual end time</w:t>
            </w:r>
          </w:p>
        </w:tc>
        <w:tc>
          <w:tcPr>
            <w:tcW w:w="2223" w:type="dxa"/>
          </w:tcPr>
          <w:p w14:paraId="5B32157C" w14:textId="717F5D5C" w:rsidR="00F1053A" w:rsidRPr="00B14008" w:rsidRDefault="00A6342C" w:rsidP="00F1053A">
            <w:r>
              <w:t>15:04</w:t>
            </w:r>
          </w:p>
        </w:tc>
      </w:tr>
      <w:tr w:rsidR="00F1053A" w:rsidRPr="00B14008" w14:paraId="39B7CF30" w14:textId="77777777" w:rsidTr="008203E0">
        <w:tc>
          <w:tcPr>
            <w:tcW w:w="2405" w:type="dxa"/>
            <w:shd w:val="clear" w:color="auto" w:fill="D9D9D9" w:themeFill="background1" w:themeFillShade="D9"/>
          </w:tcPr>
          <w:p w14:paraId="4E62DEAF" w14:textId="0086E498" w:rsidR="00F1053A" w:rsidRDefault="00F1053A" w:rsidP="00F1053A">
            <w:r>
              <w:t>Expected attendance</w:t>
            </w:r>
          </w:p>
        </w:tc>
        <w:tc>
          <w:tcPr>
            <w:tcW w:w="2222" w:type="dxa"/>
          </w:tcPr>
          <w:p w14:paraId="4205CCD2" w14:textId="0529AFD9" w:rsidR="00F1053A" w:rsidRPr="00B14008" w:rsidRDefault="00A6342C" w:rsidP="00F1053A">
            <w:r>
              <w:t>38</w:t>
            </w:r>
          </w:p>
        </w:tc>
        <w:tc>
          <w:tcPr>
            <w:tcW w:w="2222" w:type="dxa"/>
            <w:shd w:val="clear" w:color="auto" w:fill="D9D9D9" w:themeFill="background1" w:themeFillShade="D9"/>
          </w:tcPr>
          <w:p w14:paraId="738F67AE" w14:textId="6F307490" w:rsidR="00F1053A" w:rsidRDefault="00F1053A" w:rsidP="00F1053A">
            <w:r>
              <w:t>Actual attendance</w:t>
            </w:r>
          </w:p>
        </w:tc>
        <w:tc>
          <w:tcPr>
            <w:tcW w:w="2223" w:type="dxa"/>
          </w:tcPr>
          <w:p w14:paraId="5F8984C8" w14:textId="4746E93F" w:rsidR="00F1053A" w:rsidRPr="00B14008" w:rsidRDefault="00A6342C" w:rsidP="00F1053A">
            <w:r>
              <w:t>37</w:t>
            </w:r>
          </w:p>
        </w:tc>
      </w:tr>
    </w:tbl>
    <w:p w14:paraId="622A9AB5" w14:textId="47DEE2AB" w:rsidR="008203E0" w:rsidRDefault="008203E0" w:rsidP="00BC1B4A">
      <w:pPr>
        <w:spacing w:after="0" w:line="240" w:lineRule="auto"/>
        <w:rPr>
          <w:b/>
        </w:rPr>
      </w:pPr>
    </w:p>
    <w:p w14:paraId="0F5FD580" w14:textId="41BB33F7"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8203E0" w:rsidRPr="00B14008" w14:paraId="129F532D" w14:textId="77777777" w:rsidTr="00142A51">
        <w:tc>
          <w:tcPr>
            <w:tcW w:w="9016" w:type="dxa"/>
            <w:shd w:val="clear" w:color="auto" w:fill="000000" w:themeFill="text1"/>
          </w:tcPr>
          <w:p w14:paraId="008F4038" w14:textId="474158CB"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14:paraId="45C566AB" w14:textId="30F82BC1" w:rsidR="008203E0" w:rsidRDefault="008203E0" w:rsidP="00BC1B4A">
      <w:pPr>
        <w:spacing w:after="0" w:line="240" w:lineRule="auto"/>
        <w:rPr>
          <w:b/>
        </w:rPr>
      </w:pPr>
    </w:p>
    <w:p w14:paraId="3BB353F2" w14:textId="325B2F61" w:rsidR="002B5DD1" w:rsidRPr="002B5DD1" w:rsidRDefault="002B5DD1" w:rsidP="00BC1B4A">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00C03CB5" w:rsidRPr="00B14008" w14:paraId="318AEB13" w14:textId="77777777" w:rsidTr="00717272">
        <w:tc>
          <w:tcPr>
            <w:tcW w:w="2405" w:type="dxa"/>
            <w:shd w:val="clear" w:color="auto" w:fill="D9D9D9" w:themeFill="background1" w:themeFillShade="D9"/>
          </w:tcPr>
          <w:p w14:paraId="58F06856" w14:textId="77777777" w:rsidR="00C03CB5" w:rsidRPr="00B14008" w:rsidRDefault="00C03CB5" w:rsidP="00717272">
            <w:r>
              <w:t>Event Manager</w:t>
            </w:r>
          </w:p>
        </w:tc>
        <w:tc>
          <w:tcPr>
            <w:tcW w:w="6667" w:type="dxa"/>
          </w:tcPr>
          <w:p w14:paraId="19DF9605" w14:textId="112B415F" w:rsidR="00C03CB5" w:rsidRPr="00B14008" w:rsidRDefault="00A6342C" w:rsidP="00717272">
            <w:r>
              <w:t xml:space="preserve">Joanna Morley </w:t>
            </w:r>
          </w:p>
        </w:tc>
      </w:tr>
      <w:tr w:rsidR="00C03CB5" w:rsidRPr="00B14008" w14:paraId="0C117FDE" w14:textId="77777777" w:rsidTr="00717272">
        <w:tc>
          <w:tcPr>
            <w:tcW w:w="2405" w:type="dxa"/>
            <w:shd w:val="clear" w:color="auto" w:fill="D9D9D9" w:themeFill="background1" w:themeFillShade="D9"/>
          </w:tcPr>
          <w:p w14:paraId="3E2C9BC0" w14:textId="6BCC6FAC" w:rsidR="00C03CB5" w:rsidRPr="00B14008" w:rsidRDefault="00A6342C" w:rsidP="00C03CB5">
            <w:r>
              <w:t>Duty Tech</w:t>
            </w:r>
          </w:p>
        </w:tc>
        <w:tc>
          <w:tcPr>
            <w:tcW w:w="6667" w:type="dxa"/>
          </w:tcPr>
          <w:p w14:paraId="505FF39C" w14:textId="3D656BB7" w:rsidR="00C03CB5" w:rsidRPr="00B14008" w:rsidRDefault="00A6342C" w:rsidP="00717272">
            <w:r>
              <w:t xml:space="preserve">Alex Pullen </w:t>
            </w:r>
          </w:p>
        </w:tc>
      </w:tr>
      <w:tr w:rsidR="008203E0" w:rsidRPr="00B14008" w14:paraId="3222C393" w14:textId="77777777" w:rsidTr="00142A51">
        <w:tc>
          <w:tcPr>
            <w:tcW w:w="2405" w:type="dxa"/>
            <w:shd w:val="clear" w:color="auto" w:fill="D9D9D9" w:themeFill="background1" w:themeFillShade="D9"/>
          </w:tcPr>
          <w:p w14:paraId="4FCBDF0E" w14:textId="24D71016" w:rsidR="008203E0" w:rsidRPr="00B14008" w:rsidRDefault="008203E0" w:rsidP="00142A51">
            <w:r>
              <w:t>Production Company</w:t>
            </w:r>
          </w:p>
        </w:tc>
        <w:tc>
          <w:tcPr>
            <w:tcW w:w="6667" w:type="dxa"/>
          </w:tcPr>
          <w:p w14:paraId="5B38EE81" w14:textId="5594B59D" w:rsidR="008203E0" w:rsidRPr="00B14008" w:rsidRDefault="00A6342C" w:rsidP="00142A51">
            <w:r>
              <w:t xml:space="preserve">curious directive – Jack Lowe and Eddie </w:t>
            </w:r>
            <w:proofErr w:type="spellStart"/>
            <w:r>
              <w:t>Elbourne</w:t>
            </w:r>
            <w:proofErr w:type="spellEnd"/>
            <w:r>
              <w:t xml:space="preserve"> </w:t>
            </w:r>
          </w:p>
        </w:tc>
      </w:tr>
      <w:tr w:rsidR="008203E0" w:rsidRPr="00B14008" w14:paraId="513CEDBD" w14:textId="77777777" w:rsidTr="00142A51">
        <w:tc>
          <w:tcPr>
            <w:tcW w:w="2405" w:type="dxa"/>
            <w:shd w:val="clear" w:color="auto" w:fill="D9D9D9" w:themeFill="background1" w:themeFillShade="D9"/>
          </w:tcPr>
          <w:p w14:paraId="7A3EAD8B" w14:textId="48DFFF5F" w:rsidR="008203E0" w:rsidRPr="00B14008" w:rsidRDefault="008203E0" w:rsidP="00142A51">
            <w:r>
              <w:t>Stage Manager</w:t>
            </w:r>
          </w:p>
        </w:tc>
        <w:tc>
          <w:tcPr>
            <w:tcW w:w="6667" w:type="dxa"/>
          </w:tcPr>
          <w:p w14:paraId="5194B6FD" w14:textId="447BAB90" w:rsidR="008203E0" w:rsidRPr="00B14008" w:rsidRDefault="00A6342C" w:rsidP="00142A51">
            <w:r>
              <w:t xml:space="preserve">Jade Hunter </w:t>
            </w:r>
          </w:p>
        </w:tc>
      </w:tr>
      <w:tr w:rsidR="008203E0" w:rsidRPr="00B14008" w14:paraId="0BD95A41" w14:textId="77777777" w:rsidTr="00142A51">
        <w:tc>
          <w:tcPr>
            <w:tcW w:w="2405" w:type="dxa"/>
            <w:shd w:val="clear" w:color="auto" w:fill="D9D9D9" w:themeFill="background1" w:themeFillShade="D9"/>
          </w:tcPr>
          <w:p w14:paraId="789209F5" w14:textId="72639B3B" w:rsidR="008203E0" w:rsidRDefault="00A6342C" w:rsidP="008203E0">
            <w:r>
              <w:t>Producer</w:t>
            </w:r>
          </w:p>
        </w:tc>
        <w:tc>
          <w:tcPr>
            <w:tcW w:w="6667" w:type="dxa"/>
          </w:tcPr>
          <w:p w14:paraId="1594E31C" w14:textId="38B977D9" w:rsidR="008203E0" w:rsidRPr="00B14008" w:rsidRDefault="00A6342C" w:rsidP="00142A51">
            <w:r>
              <w:t>Martin Atkinson</w:t>
            </w:r>
          </w:p>
        </w:tc>
      </w:tr>
    </w:tbl>
    <w:p w14:paraId="4BB1E272" w14:textId="02490822"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00075302" w:rsidRPr="00B14008" w14:paraId="5FDB95F8" w14:textId="77777777" w:rsidTr="00142A51">
        <w:tc>
          <w:tcPr>
            <w:tcW w:w="2405" w:type="dxa"/>
            <w:shd w:val="clear" w:color="auto" w:fill="D9D9D9" w:themeFill="background1" w:themeFillShade="D9"/>
          </w:tcPr>
          <w:p w14:paraId="09CE4A3C" w14:textId="075A26CC" w:rsidR="00075302" w:rsidRPr="00B14008" w:rsidRDefault="00075302" w:rsidP="00142A51">
            <w:r>
              <w:t>Event Volunteer Lead</w:t>
            </w:r>
          </w:p>
        </w:tc>
        <w:tc>
          <w:tcPr>
            <w:tcW w:w="6667" w:type="dxa"/>
          </w:tcPr>
          <w:p w14:paraId="4A029359" w14:textId="24AB82BC" w:rsidR="00075302" w:rsidRPr="00B14008" w:rsidRDefault="00A6342C" w:rsidP="00142A51">
            <w:r>
              <w:t>Joanna Morley</w:t>
            </w:r>
          </w:p>
        </w:tc>
      </w:tr>
      <w:tr w:rsidR="00075302" w:rsidRPr="00B14008" w14:paraId="38108C37" w14:textId="77777777" w:rsidTr="00142A51">
        <w:tc>
          <w:tcPr>
            <w:tcW w:w="2405" w:type="dxa"/>
            <w:shd w:val="clear" w:color="auto" w:fill="D9D9D9" w:themeFill="background1" w:themeFillShade="D9"/>
          </w:tcPr>
          <w:p w14:paraId="061546BB" w14:textId="1CAFE7D1" w:rsidR="00075302" w:rsidRPr="00B14008" w:rsidRDefault="00075302" w:rsidP="00142A51">
            <w:r>
              <w:t>No. of volunteers</w:t>
            </w:r>
          </w:p>
        </w:tc>
        <w:tc>
          <w:tcPr>
            <w:tcW w:w="6667" w:type="dxa"/>
          </w:tcPr>
          <w:p w14:paraId="79471C2B" w14:textId="62C33B1D" w:rsidR="00075302" w:rsidRPr="00B14008" w:rsidRDefault="00A6342C" w:rsidP="00142A51">
            <w:r>
              <w:t>3</w:t>
            </w:r>
          </w:p>
        </w:tc>
      </w:tr>
    </w:tbl>
    <w:p w14:paraId="46C9B63A" w14:textId="4360998D"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00075302" w:rsidRPr="00B14008" w14:paraId="0284A49D" w14:textId="77777777" w:rsidTr="00142A51">
        <w:tc>
          <w:tcPr>
            <w:tcW w:w="2405" w:type="dxa"/>
            <w:shd w:val="clear" w:color="auto" w:fill="D9D9D9" w:themeFill="background1" w:themeFillShade="D9"/>
          </w:tcPr>
          <w:p w14:paraId="7997FF79" w14:textId="2F325440" w:rsidR="00075302" w:rsidRPr="00B14008" w:rsidRDefault="00075302" w:rsidP="00142A51">
            <w:r>
              <w:t>Security provided by</w:t>
            </w:r>
          </w:p>
        </w:tc>
        <w:tc>
          <w:tcPr>
            <w:tcW w:w="6667" w:type="dxa"/>
            <w:gridSpan w:val="2"/>
          </w:tcPr>
          <w:p w14:paraId="5730B460" w14:textId="777A0E3D" w:rsidR="00075302" w:rsidRPr="00B14008" w:rsidRDefault="00A6342C" w:rsidP="00142A51">
            <w:r>
              <w:t>n/a</w:t>
            </w:r>
          </w:p>
        </w:tc>
        <w:bookmarkStart w:id="0" w:name="_GoBack"/>
        <w:bookmarkEnd w:id="0"/>
      </w:tr>
      <w:tr w:rsidR="00075302" w:rsidRPr="00B14008" w14:paraId="36A8B8B9" w14:textId="77777777" w:rsidTr="00142A51">
        <w:tc>
          <w:tcPr>
            <w:tcW w:w="2405" w:type="dxa"/>
            <w:shd w:val="clear" w:color="auto" w:fill="D9D9D9" w:themeFill="background1" w:themeFillShade="D9"/>
          </w:tcPr>
          <w:p w14:paraId="35ABD76E" w14:textId="7DCFD531" w:rsidR="00075302" w:rsidRPr="00B14008" w:rsidRDefault="00075302" w:rsidP="00142A51">
            <w:r>
              <w:t>No. of security staff</w:t>
            </w:r>
          </w:p>
        </w:tc>
        <w:tc>
          <w:tcPr>
            <w:tcW w:w="6667" w:type="dxa"/>
            <w:gridSpan w:val="2"/>
          </w:tcPr>
          <w:p w14:paraId="1C7459E0" w14:textId="41B4681C" w:rsidR="00075302" w:rsidRPr="00B14008" w:rsidRDefault="00A6342C" w:rsidP="00142A51">
            <w:r>
              <w:t>n/a</w:t>
            </w:r>
          </w:p>
        </w:tc>
      </w:tr>
      <w:tr w:rsidR="00075302" w:rsidRPr="00B14008" w14:paraId="56120E69" w14:textId="77777777" w:rsidTr="00075302">
        <w:tc>
          <w:tcPr>
            <w:tcW w:w="6374" w:type="dxa"/>
            <w:gridSpan w:val="2"/>
            <w:shd w:val="clear" w:color="auto" w:fill="D9D9D9" w:themeFill="background1" w:themeFillShade="D9"/>
          </w:tcPr>
          <w:p w14:paraId="673B1011" w14:textId="191C9142" w:rsidR="00075302" w:rsidRDefault="00075302" w:rsidP="00142A51">
            <w:r>
              <w:t>Did a briefing take place for staff, volunteers &amp; security?</w:t>
            </w:r>
          </w:p>
        </w:tc>
        <w:tc>
          <w:tcPr>
            <w:tcW w:w="2698" w:type="dxa"/>
          </w:tcPr>
          <w:p w14:paraId="5FE45808" w14:textId="221A0A0C" w:rsidR="00075302" w:rsidRPr="00B14008" w:rsidRDefault="00B0709D" w:rsidP="00142A51">
            <w:r>
              <w:t xml:space="preserve"> Yes </w:t>
            </w:r>
          </w:p>
        </w:tc>
      </w:tr>
    </w:tbl>
    <w:p w14:paraId="6BEF95D4" w14:textId="6153DD86" w:rsidR="008203E0" w:rsidRDefault="008203E0" w:rsidP="00BC1B4A">
      <w:pPr>
        <w:spacing w:after="0" w:line="240" w:lineRule="auto"/>
        <w:rPr>
          <w:b/>
        </w:rPr>
      </w:pPr>
    </w:p>
    <w:p w14:paraId="69665317" w14:textId="158E8B66"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37A2CD0B" w14:textId="77777777" w:rsidTr="00142A51">
        <w:tc>
          <w:tcPr>
            <w:tcW w:w="9016" w:type="dxa"/>
            <w:shd w:val="clear" w:color="auto" w:fill="000000" w:themeFill="text1"/>
          </w:tcPr>
          <w:p w14:paraId="6CB35A79" w14:textId="0BB3E3D9"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14:paraId="18868D11" w14:textId="7CDE83D0" w:rsidR="008203E0" w:rsidRDefault="008203E0" w:rsidP="00BC1B4A">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00075302" w:rsidRPr="00B14008" w14:paraId="22D019EA" w14:textId="77777777" w:rsidTr="00075302">
        <w:tc>
          <w:tcPr>
            <w:tcW w:w="2263" w:type="dxa"/>
            <w:shd w:val="clear" w:color="auto" w:fill="D9D9D9" w:themeFill="background1" w:themeFillShade="D9"/>
          </w:tcPr>
          <w:p w14:paraId="54E14393" w14:textId="38776219" w:rsidR="00075302" w:rsidRPr="00B14008" w:rsidRDefault="00075302" w:rsidP="00142A51">
            <w:r>
              <w:t>Hearing Loop?</w:t>
            </w:r>
          </w:p>
        </w:tc>
        <w:tc>
          <w:tcPr>
            <w:tcW w:w="713" w:type="dxa"/>
          </w:tcPr>
          <w:p w14:paraId="60EA3BD6" w14:textId="4C4012A4" w:rsidR="00075302" w:rsidRPr="00B14008" w:rsidRDefault="00075302" w:rsidP="00142A51">
            <w:r>
              <w:t>N</w:t>
            </w:r>
          </w:p>
        </w:tc>
        <w:tc>
          <w:tcPr>
            <w:tcW w:w="2264" w:type="dxa"/>
            <w:shd w:val="clear" w:color="auto" w:fill="D9D9D9" w:themeFill="background1" w:themeFillShade="D9"/>
          </w:tcPr>
          <w:p w14:paraId="15066DFE" w14:textId="3F0D7E51" w:rsidR="00075302" w:rsidRPr="00B14008" w:rsidRDefault="00075302" w:rsidP="00142A51">
            <w:r>
              <w:t>BSL interpreted?</w:t>
            </w:r>
          </w:p>
        </w:tc>
        <w:tc>
          <w:tcPr>
            <w:tcW w:w="713" w:type="dxa"/>
          </w:tcPr>
          <w:p w14:paraId="32B6564E" w14:textId="213EC8E2" w:rsidR="00075302" w:rsidRPr="00B14008" w:rsidRDefault="00A6342C" w:rsidP="00142A51">
            <w:r>
              <w:t>N</w:t>
            </w:r>
          </w:p>
        </w:tc>
        <w:tc>
          <w:tcPr>
            <w:tcW w:w="2264" w:type="dxa"/>
            <w:shd w:val="clear" w:color="auto" w:fill="D9D9D9" w:themeFill="background1" w:themeFillShade="D9"/>
          </w:tcPr>
          <w:p w14:paraId="1819CE8C" w14:textId="0D6A7454" w:rsidR="00075302" w:rsidRPr="00B14008" w:rsidRDefault="00075302" w:rsidP="00142A51">
            <w:proofErr w:type="spellStart"/>
            <w:r>
              <w:t>Surtitled</w:t>
            </w:r>
            <w:proofErr w:type="spellEnd"/>
            <w:r>
              <w:t>?</w:t>
            </w:r>
          </w:p>
        </w:tc>
        <w:tc>
          <w:tcPr>
            <w:tcW w:w="712" w:type="dxa"/>
          </w:tcPr>
          <w:p w14:paraId="31158D07" w14:textId="16E39088" w:rsidR="00075302" w:rsidRPr="00B14008" w:rsidRDefault="00075302" w:rsidP="00142A51">
            <w:r>
              <w:t>N</w:t>
            </w:r>
          </w:p>
        </w:tc>
      </w:tr>
      <w:tr w:rsidR="00075302" w:rsidRPr="00B14008" w14:paraId="4CD0F553" w14:textId="77777777" w:rsidTr="00075302">
        <w:tc>
          <w:tcPr>
            <w:tcW w:w="2263" w:type="dxa"/>
            <w:shd w:val="clear" w:color="auto" w:fill="D9D9D9" w:themeFill="background1" w:themeFillShade="D9"/>
          </w:tcPr>
          <w:p w14:paraId="474F211C" w14:textId="3525F910" w:rsidR="00075302" w:rsidRDefault="00075302" w:rsidP="00142A51">
            <w:r>
              <w:t>Subtitled?</w:t>
            </w:r>
          </w:p>
        </w:tc>
        <w:tc>
          <w:tcPr>
            <w:tcW w:w="713" w:type="dxa"/>
          </w:tcPr>
          <w:p w14:paraId="41B5F7B4" w14:textId="1DF1C743" w:rsidR="00075302" w:rsidRDefault="00075302" w:rsidP="00142A51">
            <w:r>
              <w:t>N</w:t>
            </w:r>
          </w:p>
        </w:tc>
        <w:tc>
          <w:tcPr>
            <w:tcW w:w="2264" w:type="dxa"/>
            <w:shd w:val="clear" w:color="auto" w:fill="D9D9D9" w:themeFill="background1" w:themeFillShade="D9"/>
          </w:tcPr>
          <w:p w14:paraId="7CEC87A2" w14:textId="08C85ED8" w:rsidR="00075302" w:rsidRDefault="00075302" w:rsidP="00142A51">
            <w:r>
              <w:t>Relaxed perf?</w:t>
            </w:r>
          </w:p>
        </w:tc>
        <w:tc>
          <w:tcPr>
            <w:tcW w:w="713" w:type="dxa"/>
          </w:tcPr>
          <w:p w14:paraId="191C4A7D" w14:textId="165BAC6B" w:rsidR="00075302" w:rsidRDefault="00075302" w:rsidP="00142A51">
            <w:r>
              <w:t>N</w:t>
            </w:r>
          </w:p>
        </w:tc>
        <w:tc>
          <w:tcPr>
            <w:tcW w:w="2264" w:type="dxa"/>
            <w:shd w:val="clear" w:color="auto" w:fill="D9D9D9" w:themeFill="background1" w:themeFillShade="D9"/>
          </w:tcPr>
          <w:p w14:paraId="6D6261F8" w14:textId="6B02712C" w:rsidR="00075302" w:rsidRDefault="00075302" w:rsidP="00142A51">
            <w:r>
              <w:t>Audio described?</w:t>
            </w:r>
          </w:p>
        </w:tc>
        <w:tc>
          <w:tcPr>
            <w:tcW w:w="712" w:type="dxa"/>
          </w:tcPr>
          <w:p w14:paraId="725548A6" w14:textId="2F7EEB64" w:rsidR="00075302" w:rsidRDefault="00075302" w:rsidP="00142A51">
            <w:r>
              <w:t>N</w:t>
            </w:r>
          </w:p>
        </w:tc>
      </w:tr>
    </w:tbl>
    <w:p w14:paraId="7F73BD11" w14:textId="162934C8"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00075302" w:rsidRPr="00B14008" w14:paraId="7B2CA6A5" w14:textId="77777777" w:rsidTr="00075302">
        <w:tc>
          <w:tcPr>
            <w:tcW w:w="5240" w:type="dxa"/>
            <w:shd w:val="clear" w:color="auto" w:fill="D9D9D9" w:themeFill="background1" w:themeFillShade="D9"/>
          </w:tcPr>
          <w:p w14:paraId="66AD5148" w14:textId="67133FD3" w:rsidR="00075302" w:rsidRPr="00B14008" w:rsidRDefault="00075302" w:rsidP="00142A51">
            <w:r>
              <w:t>No. of attendees with access requirements</w:t>
            </w:r>
          </w:p>
        </w:tc>
        <w:tc>
          <w:tcPr>
            <w:tcW w:w="3832" w:type="dxa"/>
          </w:tcPr>
          <w:p w14:paraId="22142DC5" w14:textId="3319323F" w:rsidR="00075302" w:rsidRPr="00B14008" w:rsidRDefault="00A6342C" w:rsidP="00142A51">
            <w:r>
              <w:t>0</w:t>
            </w:r>
          </w:p>
        </w:tc>
      </w:tr>
    </w:tbl>
    <w:p w14:paraId="45DA9D05" w14:textId="6EC6A3C7"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6402A6D8" w14:textId="77777777" w:rsidTr="00142A51">
        <w:tc>
          <w:tcPr>
            <w:tcW w:w="9016" w:type="dxa"/>
          </w:tcPr>
          <w:p w14:paraId="09C140FC" w14:textId="68A96956" w:rsidR="00075302" w:rsidRDefault="00075302" w:rsidP="00142A51">
            <w:pPr>
              <w:rPr>
                <w:b/>
              </w:rPr>
            </w:pPr>
            <w:r>
              <w:rPr>
                <w:b/>
              </w:rPr>
              <w:t>General access comments:</w:t>
            </w:r>
          </w:p>
          <w:p w14:paraId="74C64385" w14:textId="27A830D4" w:rsidR="00075302" w:rsidRPr="002B5DD1" w:rsidRDefault="00A6342C" w:rsidP="00142A51">
            <w:r w:rsidRPr="00A6342C">
              <w:t xml:space="preserve">Good Access throughout space. </w:t>
            </w:r>
          </w:p>
          <w:p w14:paraId="75193B3E" w14:textId="77777777" w:rsidR="00075302" w:rsidRPr="00B14008" w:rsidRDefault="00075302" w:rsidP="00142A51"/>
        </w:tc>
      </w:tr>
    </w:tbl>
    <w:p w14:paraId="5585F6C3" w14:textId="0F587F38" w:rsidR="008203E0" w:rsidRDefault="008203E0" w:rsidP="00BC1B4A">
      <w:pPr>
        <w:spacing w:after="0" w:line="240" w:lineRule="auto"/>
        <w:rPr>
          <w:b/>
        </w:rPr>
      </w:pPr>
    </w:p>
    <w:p w14:paraId="51153BCB" w14:textId="36A3BA4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58B5984E" w14:textId="77777777" w:rsidTr="00142A51">
        <w:tc>
          <w:tcPr>
            <w:tcW w:w="9016" w:type="dxa"/>
            <w:shd w:val="clear" w:color="auto" w:fill="000000" w:themeFill="text1"/>
          </w:tcPr>
          <w:p w14:paraId="78C92C4E" w14:textId="37CD40C8" w:rsidR="00075302" w:rsidRPr="00B14008" w:rsidRDefault="00075302" w:rsidP="00075302">
            <w:pPr>
              <w:rPr>
                <w:b/>
                <w:color w:val="FFFFFF" w:themeColor="background1"/>
              </w:rPr>
            </w:pPr>
            <w:r>
              <w:rPr>
                <w:b/>
                <w:color w:val="FFFFFF" w:themeColor="background1"/>
              </w:rPr>
              <w:lastRenderedPageBreak/>
              <w:t>4</w:t>
            </w:r>
            <w:r w:rsidRPr="00B14008">
              <w:rPr>
                <w:b/>
                <w:color w:val="FFFFFF" w:themeColor="background1"/>
              </w:rPr>
              <w:t xml:space="preserve">. </w:t>
            </w:r>
            <w:r>
              <w:rPr>
                <w:b/>
                <w:color w:val="FFFFFF" w:themeColor="background1"/>
              </w:rPr>
              <w:t>GENERAL COMMENTS</w:t>
            </w:r>
          </w:p>
        </w:tc>
      </w:tr>
    </w:tbl>
    <w:p w14:paraId="422E2656" w14:textId="7F818456"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04495AB2" w14:textId="77777777" w:rsidTr="00142A51">
        <w:tc>
          <w:tcPr>
            <w:tcW w:w="9016" w:type="dxa"/>
          </w:tcPr>
          <w:p w14:paraId="46438D57" w14:textId="70AC02CB" w:rsidR="00075302" w:rsidRPr="00B14008" w:rsidRDefault="00075302" w:rsidP="00142A51">
            <w:pPr>
              <w:rPr>
                <w:b/>
              </w:rPr>
            </w:pPr>
            <w:r>
              <w:rPr>
                <w:b/>
              </w:rPr>
              <w:t xml:space="preserve">General FOH comments </w:t>
            </w:r>
            <w:r w:rsidRPr="00075302">
              <w:t>(</w:t>
            </w:r>
            <w:proofErr w:type="spellStart"/>
            <w:r w:rsidRPr="00075302">
              <w:t>eg</w:t>
            </w:r>
            <w:proofErr w:type="spellEnd"/>
            <w:r w:rsidRPr="00075302">
              <w:t xml:space="preserve"> audience feedback, atmosphere)</w:t>
            </w:r>
            <w:r w:rsidRPr="002B5DD1">
              <w:t>:</w:t>
            </w:r>
          </w:p>
          <w:p w14:paraId="2892104F" w14:textId="79A4B839" w:rsidR="00075302" w:rsidRDefault="00A6342C" w:rsidP="00142A51">
            <w:r>
              <w:t>Positive Feedback from audience.</w:t>
            </w:r>
          </w:p>
          <w:p w14:paraId="3F3C599E" w14:textId="1BF99EC1" w:rsidR="00A6342C" w:rsidRPr="00B14008" w:rsidRDefault="00A6342C" w:rsidP="00142A51">
            <w:r>
              <w:t xml:space="preserve">There is a 12+ restriction on the show and there was one audience member who was 9, Martin took their details and have passed them onto box office </w:t>
            </w:r>
            <w:proofErr w:type="gramStart"/>
            <w:r>
              <w:t>in order to</w:t>
            </w:r>
            <w:proofErr w:type="gramEnd"/>
            <w:r>
              <w:t xml:space="preserve"> allow them to get tickets for an alternative show this half term.</w:t>
            </w:r>
          </w:p>
          <w:p w14:paraId="0413BD14" w14:textId="09879BBD" w:rsidR="00075302" w:rsidRPr="00B14008" w:rsidRDefault="00075302" w:rsidP="00142A51"/>
        </w:tc>
      </w:tr>
    </w:tbl>
    <w:p w14:paraId="26BEC1F1" w14:textId="7F230733"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0A107D3" w14:textId="77777777" w:rsidTr="00142A51">
        <w:tc>
          <w:tcPr>
            <w:tcW w:w="9016" w:type="dxa"/>
          </w:tcPr>
          <w:p w14:paraId="27CDE928" w14:textId="6244BD50" w:rsidR="00075302" w:rsidRPr="00B14008" w:rsidRDefault="00075302" w:rsidP="00142A51">
            <w:pPr>
              <w:rPr>
                <w:b/>
              </w:rPr>
            </w:pPr>
            <w:r>
              <w:rPr>
                <w:b/>
              </w:rPr>
              <w:t xml:space="preserve">General BOH comments </w:t>
            </w:r>
            <w:r w:rsidRPr="00075302">
              <w:t>(</w:t>
            </w:r>
            <w:proofErr w:type="spellStart"/>
            <w:r w:rsidRPr="00075302">
              <w:t>eg</w:t>
            </w:r>
            <w:proofErr w:type="spellEnd"/>
            <w:r w:rsidRPr="00075302">
              <w:t xml:space="preserve"> technical issues)</w:t>
            </w:r>
            <w:r w:rsidRPr="002B5DD1">
              <w:t>:</w:t>
            </w:r>
          </w:p>
          <w:p w14:paraId="217667DE" w14:textId="13D8D42F" w:rsidR="00075302" w:rsidRPr="00B14008" w:rsidRDefault="00A6342C" w:rsidP="00142A51">
            <w:r>
              <w:t xml:space="preserve">Only a few audience members needed assistance with their VR headsets, dealt with by Jade Hunter, Jack Lowe, Alex Pullen and Joanna Morley. </w:t>
            </w:r>
          </w:p>
          <w:p w14:paraId="287F8F16" w14:textId="08796B2A" w:rsidR="00075302" w:rsidRPr="00B14008" w:rsidRDefault="00075302" w:rsidP="00142A51"/>
        </w:tc>
      </w:tr>
    </w:tbl>
    <w:p w14:paraId="7DD828C2" w14:textId="68A096C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035AADA1" w14:textId="77777777" w:rsidTr="00142A51">
        <w:tc>
          <w:tcPr>
            <w:tcW w:w="9016" w:type="dxa"/>
            <w:shd w:val="clear" w:color="auto" w:fill="000000" w:themeFill="text1"/>
          </w:tcPr>
          <w:p w14:paraId="567C8DD9" w14:textId="06421D0C"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14:paraId="48C3AD43"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F8F42D4" w14:textId="77777777" w:rsidTr="00142A51">
        <w:tc>
          <w:tcPr>
            <w:tcW w:w="9016" w:type="dxa"/>
          </w:tcPr>
          <w:p w14:paraId="15DAD0E3" w14:textId="00D4D0F6" w:rsidR="00075302" w:rsidRPr="002B5DD1" w:rsidRDefault="00075302" w:rsidP="00142A51">
            <w:r>
              <w:rPr>
                <w:b/>
              </w:rPr>
              <w:t>Summary of any accidents or near misses, and reference number of the forms completed to report these</w:t>
            </w:r>
            <w:r w:rsidRPr="002B5DD1">
              <w:t>:</w:t>
            </w:r>
          </w:p>
          <w:p w14:paraId="51E6D53C" w14:textId="4BF74BD8" w:rsidR="00075302" w:rsidRPr="00B14008" w:rsidRDefault="00A6342C" w:rsidP="00A6342C">
            <w:r>
              <w:t>n/a</w:t>
            </w:r>
          </w:p>
        </w:tc>
      </w:tr>
    </w:tbl>
    <w:p w14:paraId="5603854C"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AA8A343" w14:textId="77777777" w:rsidTr="00142A51">
        <w:tc>
          <w:tcPr>
            <w:tcW w:w="9016" w:type="dxa"/>
          </w:tcPr>
          <w:p w14:paraId="601D9CFC" w14:textId="1C716D8C" w:rsidR="00075302" w:rsidRPr="002B5DD1" w:rsidRDefault="00075302" w:rsidP="00142A51">
            <w:r>
              <w:rPr>
                <w:b/>
              </w:rPr>
              <w:t>Summary of any safeguarding incidents, and reference number of the forms completed to report these</w:t>
            </w:r>
            <w:r w:rsidRPr="002B5DD1">
              <w:t>:</w:t>
            </w:r>
          </w:p>
          <w:p w14:paraId="375D8AF5" w14:textId="3653E7FB" w:rsidR="00075302" w:rsidRPr="00B14008" w:rsidRDefault="00A6342C" w:rsidP="00142A51">
            <w:r>
              <w:t>n/a</w:t>
            </w:r>
          </w:p>
        </w:tc>
      </w:tr>
    </w:tbl>
    <w:p w14:paraId="73C55DAE" w14:textId="7FE26F9C"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61A8F804" w14:textId="77777777" w:rsidTr="00142A51">
        <w:tc>
          <w:tcPr>
            <w:tcW w:w="9016" w:type="dxa"/>
            <w:shd w:val="clear" w:color="auto" w:fill="000000" w:themeFill="text1"/>
          </w:tcPr>
          <w:p w14:paraId="44613E89" w14:textId="4EA4A862"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14:paraId="2A3FA106"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8542CF0" w14:textId="77777777" w:rsidTr="00142A51">
        <w:tc>
          <w:tcPr>
            <w:tcW w:w="9016" w:type="dxa"/>
          </w:tcPr>
          <w:p w14:paraId="66112869" w14:textId="6F180EEA" w:rsidR="00075302" w:rsidRPr="002B5DD1" w:rsidRDefault="004D76DE" w:rsidP="00142A51">
            <w:r>
              <w:rPr>
                <w:b/>
              </w:rPr>
              <w:t>Note any actions arising from the event, who should enact them and by when</w:t>
            </w:r>
            <w:r w:rsidR="00075302" w:rsidRPr="002B5DD1">
              <w:t>:</w:t>
            </w:r>
          </w:p>
          <w:p w14:paraId="3B483E0E" w14:textId="7C8D0A74" w:rsidR="00075302" w:rsidRPr="002B5DD1" w:rsidRDefault="00A6342C" w:rsidP="00142A51">
            <w:r>
              <w:t xml:space="preserve">Venue Manager to add to FOH and Volunteer briefing the age restriction on the show and if there is another incident of an underage audience member, we will repeat the offer of offering tickets to another Hull 2017 show. </w:t>
            </w:r>
          </w:p>
          <w:p w14:paraId="5D8166DE" w14:textId="77777777" w:rsidR="00075302" w:rsidRPr="00B14008" w:rsidRDefault="00075302" w:rsidP="00142A51"/>
        </w:tc>
      </w:tr>
    </w:tbl>
    <w:p w14:paraId="49553287" w14:textId="70A6DF66"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40633" w14:textId="77777777" w:rsidR="00EF505A" w:rsidRDefault="00EF505A" w:rsidP="00BC1B4A">
      <w:pPr>
        <w:spacing w:after="0" w:line="240" w:lineRule="auto"/>
      </w:pPr>
      <w:r>
        <w:separator/>
      </w:r>
    </w:p>
  </w:endnote>
  <w:endnote w:type="continuationSeparator" w:id="0">
    <w:p w14:paraId="020ED904" w14:textId="77777777" w:rsidR="00EF505A" w:rsidRDefault="00EF505A" w:rsidP="00B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6F753" w14:textId="77777777" w:rsidR="00EF505A" w:rsidRDefault="00EF505A" w:rsidP="00BC1B4A">
      <w:pPr>
        <w:spacing w:after="0" w:line="240" w:lineRule="auto"/>
      </w:pPr>
      <w:r>
        <w:separator/>
      </w:r>
    </w:p>
  </w:footnote>
  <w:footnote w:type="continuationSeparator" w:id="0">
    <w:p w14:paraId="3D356AB2" w14:textId="77777777" w:rsidR="00EF505A" w:rsidRDefault="00EF505A" w:rsidP="00BC1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83C4" w14:textId="613B79D0" w:rsidR="00BC1B4A" w:rsidRDefault="00BC1B4A" w:rsidP="0023019F">
    <w:pPr>
      <w:pStyle w:val="Header"/>
      <w:tabs>
        <w:tab w:val="clear" w:pos="9026"/>
        <w:tab w:val="right" w:pos="9497"/>
      </w:tabs>
    </w:pPr>
    <w:r>
      <w:t xml:space="preserve">Hull 2017 </w:t>
    </w:r>
    <w:r w:rsidR="008203E0">
      <w:t>Show Report</w:t>
    </w:r>
    <w:r w:rsidR="008203E0">
      <w:tab/>
    </w:r>
    <w:r w:rsidR="0023019F">
      <w:tab/>
    </w:r>
    <w:r w:rsidR="008203E0">
      <w:rPr>
        <w:b/>
      </w:rPr>
      <w:t>SHOW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36"/>
    <w:rsid w:val="000047D9"/>
    <w:rsid w:val="00066C8F"/>
    <w:rsid w:val="00075302"/>
    <w:rsid w:val="000C008B"/>
    <w:rsid w:val="000E5DA3"/>
    <w:rsid w:val="00112FE8"/>
    <w:rsid w:val="00122BA5"/>
    <w:rsid w:val="001507BE"/>
    <w:rsid w:val="001576D7"/>
    <w:rsid w:val="00185085"/>
    <w:rsid w:val="00196314"/>
    <w:rsid w:val="001F3F82"/>
    <w:rsid w:val="00223936"/>
    <w:rsid w:val="0023019F"/>
    <w:rsid w:val="0026017D"/>
    <w:rsid w:val="002B5DD1"/>
    <w:rsid w:val="003464A9"/>
    <w:rsid w:val="003A40E0"/>
    <w:rsid w:val="004B4E47"/>
    <w:rsid w:val="004D76DE"/>
    <w:rsid w:val="005954CB"/>
    <w:rsid w:val="005C32BA"/>
    <w:rsid w:val="006B388F"/>
    <w:rsid w:val="006F7791"/>
    <w:rsid w:val="0070181E"/>
    <w:rsid w:val="007D3937"/>
    <w:rsid w:val="008203E0"/>
    <w:rsid w:val="00832E76"/>
    <w:rsid w:val="00873D5B"/>
    <w:rsid w:val="008A7E39"/>
    <w:rsid w:val="008C24E8"/>
    <w:rsid w:val="00A6342C"/>
    <w:rsid w:val="00AE4189"/>
    <w:rsid w:val="00B0709D"/>
    <w:rsid w:val="00B14008"/>
    <w:rsid w:val="00B62532"/>
    <w:rsid w:val="00BC1B4A"/>
    <w:rsid w:val="00C03CB5"/>
    <w:rsid w:val="00C33071"/>
    <w:rsid w:val="00C86206"/>
    <w:rsid w:val="00D70FE8"/>
    <w:rsid w:val="00DE4FDF"/>
    <w:rsid w:val="00E4271C"/>
    <w:rsid w:val="00EF505A"/>
    <w:rsid w:val="00F04D6F"/>
    <w:rsid w:val="00F1053A"/>
    <w:rsid w:val="00F157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9E1A"/>
  <w15:chartTrackingRefBased/>
  <w15:docId w15:val="{04A41E26-7E71-4F63-B824-86ECE9BA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hull2017.sharepoint.com/Corporate/Operational%20planning/Event%20&amp;%20Incident%20reporting/Final/Accident%20&amp;%20Near%20Miss%20Report%20Form.dotx" TargetMode="Externa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2481F-9AE3-4785-8A55-4192961D75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88C91F-F7F6-428A-B7F0-BA73D3C56F53}"/>
</file>

<file path=customXml/itemProps3.xml><?xml version="1.0" encoding="utf-8"?>
<ds:datastoreItem xmlns:ds="http://schemas.openxmlformats.org/officeDocument/2006/customXml" ds:itemID="{033A6536-4ADF-4AE9-B16A-9BEB97C25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Accident%20&amp;%20Near%20Miss%20Report%20Form</Template>
  <TotalTime>2</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Morley Joanna (2017)</cp:lastModifiedBy>
  <cp:revision>3</cp:revision>
  <dcterms:created xsi:type="dcterms:W3CDTF">2017-11-02T10:24:00Z</dcterms:created>
  <dcterms:modified xsi:type="dcterms:W3CDTF">2017-11-02T11:20:00Z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