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40" w:rsidRDefault="00F86640"/>
    <w:p w:rsidR="00F86640" w:rsidRDefault="00F866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F86640">
        <w:tc>
          <w:tcPr>
            <w:tcW w:w="1555" w:type="dxa"/>
            <w:shd w:val="clear" w:color="auto" w:fill="D9D9D9" w:themeFill="background1" w:themeFillShade="D9"/>
          </w:tcPr>
          <w:p w:rsidR="00F86640" w:rsidRDefault="008A08A5">
            <w:r>
              <w:t>Show date</w:t>
            </w:r>
          </w:p>
        </w:tc>
        <w:tc>
          <w:tcPr>
            <w:tcW w:w="1984" w:type="dxa"/>
          </w:tcPr>
          <w:p w:rsidR="00F86640" w:rsidRDefault="00DB525F">
            <w:r>
              <w:t>4</w:t>
            </w:r>
            <w:r w:rsidR="008A08A5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6640" w:rsidRDefault="008A08A5">
            <w:r>
              <w:t>Show name</w:t>
            </w:r>
          </w:p>
        </w:tc>
        <w:tc>
          <w:tcPr>
            <w:tcW w:w="3827" w:type="dxa"/>
          </w:tcPr>
          <w:p w:rsidR="00F86640" w:rsidRDefault="008A08A5">
            <w:proofErr w:type="spellStart"/>
            <w:r>
              <w:t>Micropolis</w:t>
            </w:r>
            <w:proofErr w:type="spellEnd"/>
          </w:p>
        </w:tc>
      </w:tr>
      <w:tr w:rsidR="00F86640">
        <w:tc>
          <w:tcPr>
            <w:tcW w:w="1555" w:type="dxa"/>
            <w:shd w:val="clear" w:color="auto" w:fill="D9D9D9" w:themeFill="background1" w:themeFillShade="D9"/>
          </w:tcPr>
          <w:p w:rsidR="00F86640" w:rsidRDefault="008A08A5">
            <w:r>
              <w:t>Date form completed</w:t>
            </w:r>
          </w:p>
        </w:tc>
        <w:tc>
          <w:tcPr>
            <w:tcW w:w="1984" w:type="dxa"/>
          </w:tcPr>
          <w:p w:rsidR="00F86640" w:rsidRDefault="00DB525F">
            <w:r>
              <w:t>5</w:t>
            </w:r>
            <w:r w:rsidR="008A08A5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6640" w:rsidRDefault="008A08A5">
            <w:r>
              <w:t>Completed by</w:t>
            </w:r>
          </w:p>
        </w:tc>
        <w:tc>
          <w:tcPr>
            <w:tcW w:w="3827" w:type="dxa"/>
          </w:tcPr>
          <w:p w:rsidR="00F86640" w:rsidRDefault="00DB525F">
            <w:r>
              <w:t>Cian Smyth</w:t>
            </w:r>
            <w:r w:rsidR="008A08A5">
              <w:t xml:space="preserve"> </w:t>
            </w:r>
          </w:p>
        </w:tc>
      </w:tr>
    </w:tbl>
    <w:p w:rsidR="00F86640" w:rsidRDefault="00F86640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F86640">
        <w:tc>
          <w:tcPr>
            <w:tcW w:w="9242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 GUIDANCE</w:t>
            </w:r>
          </w:p>
        </w:tc>
      </w:tr>
    </w:tbl>
    <w:p w:rsidR="00F86640" w:rsidRDefault="00F86640">
      <w:pPr>
        <w:spacing w:after="0" w:line="240" w:lineRule="auto"/>
      </w:pPr>
    </w:p>
    <w:p w:rsidR="00F86640" w:rsidRDefault="008A08A5">
      <w:pPr>
        <w:spacing w:after="0" w:line="240" w:lineRule="auto"/>
      </w:pPr>
      <w:r>
        <w:t>Complete this form after any event with an audience or participants (including public, press, invited guests etc).</w:t>
      </w:r>
      <w:r>
        <w:t xml:space="preserve"> Use a computer – do not print and hand-write it.</w:t>
      </w:r>
    </w:p>
    <w:p w:rsidR="00F86640" w:rsidRDefault="00F86640">
      <w:pPr>
        <w:spacing w:after="0" w:line="240" w:lineRule="auto"/>
      </w:pPr>
    </w:p>
    <w:p w:rsidR="00F86640" w:rsidRDefault="008A08A5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F86640" w:rsidRDefault="00F86640">
      <w:pPr>
        <w:spacing w:after="0" w:line="240" w:lineRule="auto"/>
      </w:pPr>
    </w:p>
    <w:p w:rsidR="00F86640" w:rsidRDefault="008A08A5">
      <w:pPr>
        <w:spacing w:after="0" w:line="240" w:lineRule="auto"/>
      </w:pPr>
      <w:r>
        <w:t>Where directly associate</w:t>
      </w:r>
      <w:r>
        <w:t>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F86640" w:rsidRDefault="00F86640">
      <w:pPr>
        <w:spacing w:after="0" w:line="240" w:lineRule="auto"/>
      </w:pPr>
    </w:p>
    <w:p w:rsidR="00F86640" w:rsidRDefault="008A08A5">
      <w:pPr>
        <w:spacing w:after="0" w:line="240" w:lineRule="auto"/>
      </w:pPr>
      <w:r>
        <w:t>Once completed, or circulate it to the project te</w:t>
      </w:r>
      <w:r>
        <w:t>am and James Crawford.</w:t>
      </w:r>
    </w:p>
    <w:p w:rsidR="00F86640" w:rsidRDefault="00F86640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 ABOUT THE EVENT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Venue / location</w:t>
            </w:r>
          </w:p>
        </w:tc>
        <w:tc>
          <w:tcPr>
            <w:tcW w:w="6667" w:type="dxa"/>
            <w:gridSpan w:val="3"/>
          </w:tcPr>
          <w:p w:rsidR="00F86640" w:rsidRDefault="008A08A5">
            <w:r>
              <w:t>Springhead Pumping Station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Expected doors open</w:t>
            </w:r>
          </w:p>
        </w:tc>
        <w:tc>
          <w:tcPr>
            <w:tcW w:w="2222" w:type="dxa"/>
          </w:tcPr>
          <w:p w:rsidR="00F86640" w:rsidRDefault="008A08A5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F86640" w:rsidRDefault="008A08A5">
            <w:r>
              <w:t>Actual doors open</w:t>
            </w:r>
          </w:p>
        </w:tc>
        <w:tc>
          <w:tcPr>
            <w:tcW w:w="2223" w:type="dxa"/>
          </w:tcPr>
          <w:p w:rsidR="00F86640" w:rsidRDefault="008A08A5">
            <w:r>
              <w:t>2pm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Expected start time</w:t>
            </w:r>
          </w:p>
        </w:tc>
        <w:tc>
          <w:tcPr>
            <w:tcW w:w="2222" w:type="dxa"/>
          </w:tcPr>
          <w:p w:rsidR="00F86640" w:rsidRDefault="008A08A5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F86640" w:rsidRDefault="008A08A5">
            <w:r>
              <w:t>Actual start time</w:t>
            </w:r>
          </w:p>
        </w:tc>
        <w:tc>
          <w:tcPr>
            <w:tcW w:w="2223" w:type="dxa"/>
          </w:tcPr>
          <w:p w:rsidR="00F86640" w:rsidRDefault="008A08A5">
            <w:r>
              <w:t>2pm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Expected end time</w:t>
            </w:r>
          </w:p>
        </w:tc>
        <w:tc>
          <w:tcPr>
            <w:tcW w:w="2222" w:type="dxa"/>
          </w:tcPr>
          <w:p w:rsidR="00F86640" w:rsidRDefault="008A08A5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F86640" w:rsidRDefault="008A08A5">
            <w:r>
              <w:t>Actual end time</w:t>
            </w:r>
          </w:p>
        </w:tc>
        <w:tc>
          <w:tcPr>
            <w:tcW w:w="2223" w:type="dxa"/>
          </w:tcPr>
          <w:p w:rsidR="00F86640" w:rsidRDefault="008A08A5">
            <w:r>
              <w:t>8.30pm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Expected attendance</w:t>
            </w:r>
          </w:p>
        </w:tc>
        <w:tc>
          <w:tcPr>
            <w:tcW w:w="2222" w:type="dxa"/>
          </w:tcPr>
          <w:p w:rsidR="00F86640" w:rsidRDefault="008A08A5">
            <w:r>
              <w:t>800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F86640" w:rsidRDefault="008A08A5">
            <w:r>
              <w:t>Actual attendance</w:t>
            </w:r>
          </w:p>
        </w:tc>
        <w:tc>
          <w:tcPr>
            <w:tcW w:w="2223" w:type="dxa"/>
          </w:tcPr>
          <w:p w:rsidR="00F86640" w:rsidRDefault="00DB525F">
            <w:r>
              <w:t>1297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 STAFFING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p w:rsidR="00F86640" w:rsidRDefault="008A08A5">
      <w:pPr>
        <w:spacing w:after="0" w:line="240" w:lineRule="auto"/>
        <w:rPr>
          <w:i/>
        </w:rPr>
      </w:pPr>
      <w:r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Event Manager</w:t>
            </w:r>
          </w:p>
        </w:tc>
        <w:tc>
          <w:tcPr>
            <w:tcW w:w="6667" w:type="dxa"/>
          </w:tcPr>
          <w:p w:rsidR="00F86640" w:rsidRDefault="00F86640"/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Production Manager</w:t>
            </w:r>
          </w:p>
        </w:tc>
        <w:tc>
          <w:tcPr>
            <w:tcW w:w="6667" w:type="dxa"/>
          </w:tcPr>
          <w:p w:rsidR="00F86640" w:rsidRDefault="008A08A5">
            <w:r>
              <w:t>Adam Long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Production Company</w:t>
            </w:r>
          </w:p>
        </w:tc>
        <w:tc>
          <w:tcPr>
            <w:tcW w:w="6667" w:type="dxa"/>
          </w:tcPr>
          <w:p w:rsidR="00F86640" w:rsidRDefault="008A08A5">
            <w:r>
              <w:t xml:space="preserve">The </w:t>
            </w:r>
            <w:proofErr w:type="spellStart"/>
            <w:r>
              <w:t>McGuires</w:t>
            </w:r>
            <w:proofErr w:type="spellEnd"/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Stage Manager</w:t>
            </w:r>
          </w:p>
        </w:tc>
        <w:tc>
          <w:tcPr>
            <w:tcW w:w="6667" w:type="dxa"/>
          </w:tcPr>
          <w:p w:rsidR="00F86640" w:rsidRDefault="00F86640"/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FOH Manager</w:t>
            </w:r>
          </w:p>
        </w:tc>
        <w:tc>
          <w:tcPr>
            <w:tcW w:w="6667" w:type="dxa"/>
          </w:tcPr>
          <w:p w:rsidR="00F86640" w:rsidRDefault="00DB525F">
            <w:r>
              <w:t>Cian Smyth</w:t>
            </w:r>
          </w:p>
        </w:tc>
      </w:tr>
      <w:tr w:rsidR="00F86640">
        <w:tc>
          <w:tcPr>
            <w:tcW w:w="9072" w:type="dxa"/>
            <w:gridSpan w:val="2"/>
            <w:shd w:val="clear" w:color="auto" w:fill="D9D9D9" w:themeFill="background1" w:themeFillShade="D9"/>
          </w:tcPr>
          <w:p w:rsidR="00F86640" w:rsidRDefault="008A08A5">
            <w:pPr>
              <w:rPr>
                <w:i/>
              </w:rPr>
            </w:pPr>
            <w:r>
              <w:rPr>
                <w:i/>
              </w:rPr>
              <w:t xml:space="preserve">Add other Hull 2017 staff below with their roles; add </w:t>
            </w:r>
            <w:r>
              <w:rPr>
                <w:i/>
              </w:rPr>
              <w:t>more rows if required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Assistant Producer</w:t>
            </w:r>
          </w:p>
        </w:tc>
        <w:tc>
          <w:tcPr>
            <w:tcW w:w="6667" w:type="dxa"/>
          </w:tcPr>
          <w:p w:rsidR="00F86640" w:rsidRDefault="008A08A5">
            <w:r>
              <w:t>Laura Beddows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F86640"/>
        </w:tc>
        <w:tc>
          <w:tcPr>
            <w:tcW w:w="6667" w:type="dxa"/>
          </w:tcPr>
          <w:p w:rsidR="00F86640" w:rsidRDefault="00F86640"/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F86640"/>
        </w:tc>
        <w:tc>
          <w:tcPr>
            <w:tcW w:w="6667" w:type="dxa"/>
          </w:tcPr>
          <w:p w:rsidR="00F86640" w:rsidRDefault="00F86640"/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Event Volunteer Lead</w:t>
            </w:r>
          </w:p>
        </w:tc>
        <w:tc>
          <w:tcPr>
            <w:tcW w:w="6667" w:type="dxa"/>
          </w:tcPr>
          <w:p w:rsidR="00F86640" w:rsidRDefault="008A08A5">
            <w:r>
              <w:t>n/a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No. of volunteers</w:t>
            </w:r>
          </w:p>
        </w:tc>
        <w:tc>
          <w:tcPr>
            <w:tcW w:w="6667" w:type="dxa"/>
          </w:tcPr>
          <w:p w:rsidR="00F86640" w:rsidRDefault="00DB525F">
            <w:r>
              <w:t>6 in afternoon and 9</w:t>
            </w:r>
            <w:r w:rsidR="008A08A5">
              <w:t xml:space="preserve"> in the evening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F86640" w:rsidRDefault="008A08A5">
            <w:r>
              <w:t>Prestige</w:t>
            </w:r>
          </w:p>
        </w:tc>
      </w:tr>
      <w:tr w:rsidR="00F86640">
        <w:tc>
          <w:tcPr>
            <w:tcW w:w="2405" w:type="dxa"/>
            <w:shd w:val="clear" w:color="auto" w:fill="D9D9D9" w:themeFill="background1" w:themeFillShade="D9"/>
          </w:tcPr>
          <w:p w:rsidR="00F86640" w:rsidRDefault="008A08A5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F86640" w:rsidRDefault="008A08A5">
            <w:r>
              <w:t>2</w:t>
            </w:r>
          </w:p>
        </w:tc>
      </w:tr>
      <w:tr w:rsidR="00F86640">
        <w:tc>
          <w:tcPr>
            <w:tcW w:w="6374" w:type="dxa"/>
            <w:gridSpan w:val="2"/>
            <w:shd w:val="clear" w:color="auto" w:fill="D9D9D9" w:themeFill="background1" w:themeFillShade="D9"/>
          </w:tcPr>
          <w:p w:rsidR="00F86640" w:rsidRDefault="008A08A5">
            <w:r>
              <w:t xml:space="preserve">Did a briefing take place for staff, volunteers &amp; </w:t>
            </w:r>
            <w:r>
              <w:t>security?</w:t>
            </w:r>
          </w:p>
        </w:tc>
        <w:tc>
          <w:tcPr>
            <w:tcW w:w="2698" w:type="dxa"/>
          </w:tcPr>
          <w:p w:rsidR="00F86640" w:rsidRDefault="008A08A5">
            <w:r>
              <w:t xml:space="preserve"> Yes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 ACCESS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F86640">
        <w:tc>
          <w:tcPr>
            <w:tcW w:w="2263" w:type="dxa"/>
            <w:shd w:val="clear" w:color="auto" w:fill="D9D9D9" w:themeFill="background1" w:themeFillShade="D9"/>
          </w:tcPr>
          <w:p w:rsidR="00F86640" w:rsidRDefault="008A08A5">
            <w:r>
              <w:t>Hearing Loop?</w:t>
            </w:r>
          </w:p>
        </w:tc>
        <w:tc>
          <w:tcPr>
            <w:tcW w:w="713" w:type="dxa"/>
          </w:tcPr>
          <w:p w:rsidR="00F86640" w:rsidRDefault="008A08A5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F86640" w:rsidRDefault="008A08A5">
            <w:r>
              <w:t>BSL interpreted?</w:t>
            </w:r>
          </w:p>
        </w:tc>
        <w:tc>
          <w:tcPr>
            <w:tcW w:w="713" w:type="dxa"/>
          </w:tcPr>
          <w:p w:rsidR="00F86640" w:rsidRDefault="008A08A5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F86640" w:rsidRDefault="008A08A5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F86640" w:rsidRDefault="008A08A5">
            <w:r>
              <w:t>N</w:t>
            </w:r>
          </w:p>
        </w:tc>
      </w:tr>
      <w:tr w:rsidR="00F86640">
        <w:tc>
          <w:tcPr>
            <w:tcW w:w="2263" w:type="dxa"/>
            <w:shd w:val="clear" w:color="auto" w:fill="D9D9D9" w:themeFill="background1" w:themeFillShade="D9"/>
          </w:tcPr>
          <w:p w:rsidR="00F86640" w:rsidRDefault="008A08A5">
            <w:r>
              <w:t>Subtitled?</w:t>
            </w:r>
          </w:p>
        </w:tc>
        <w:tc>
          <w:tcPr>
            <w:tcW w:w="713" w:type="dxa"/>
          </w:tcPr>
          <w:p w:rsidR="00F86640" w:rsidRDefault="008A08A5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F86640" w:rsidRDefault="008A08A5">
            <w:r>
              <w:t>Relaxed perf?</w:t>
            </w:r>
          </w:p>
        </w:tc>
        <w:tc>
          <w:tcPr>
            <w:tcW w:w="713" w:type="dxa"/>
          </w:tcPr>
          <w:p w:rsidR="00F86640" w:rsidRDefault="008A08A5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F86640" w:rsidRDefault="008A08A5">
            <w:r>
              <w:t>Audio described?</w:t>
            </w:r>
          </w:p>
        </w:tc>
        <w:tc>
          <w:tcPr>
            <w:tcW w:w="712" w:type="dxa"/>
          </w:tcPr>
          <w:p w:rsidR="00F86640" w:rsidRDefault="008A08A5">
            <w:r>
              <w:t>N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F86640">
        <w:tc>
          <w:tcPr>
            <w:tcW w:w="5240" w:type="dxa"/>
            <w:shd w:val="clear" w:color="auto" w:fill="D9D9D9" w:themeFill="background1" w:themeFillShade="D9"/>
          </w:tcPr>
          <w:p w:rsidR="00F86640" w:rsidRDefault="008A08A5">
            <w:r>
              <w:t>No. of attendees with access requirements</w:t>
            </w:r>
          </w:p>
        </w:tc>
        <w:tc>
          <w:tcPr>
            <w:tcW w:w="3832" w:type="dxa"/>
          </w:tcPr>
          <w:p w:rsidR="00F86640" w:rsidRDefault="00DB525F">
            <w:r>
              <w:t>4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>General access comments:</w:t>
            </w:r>
          </w:p>
          <w:p w:rsidR="00F86640" w:rsidRDefault="008A08A5">
            <w:r>
              <w:t xml:space="preserve">Good access all through building. </w:t>
            </w:r>
          </w:p>
          <w:p w:rsidR="00F86640" w:rsidRDefault="00F86640"/>
        </w:tc>
      </w:tr>
    </w:tbl>
    <w:p w:rsidR="00F86640" w:rsidRDefault="00F86640">
      <w:pPr>
        <w:spacing w:after="0" w:line="240" w:lineRule="auto"/>
        <w:rPr>
          <w:b/>
        </w:rPr>
      </w:pPr>
    </w:p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4. GENERAL </w:t>
            </w:r>
            <w:r>
              <w:rPr>
                <w:b/>
                <w:color w:val="FFFFFF" w:themeColor="background1"/>
              </w:rPr>
              <w:t>COMMENTS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 xml:space="preserve">General FOH comments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audience feedback, </w:t>
            </w:r>
          </w:p>
          <w:p w:rsidR="00DB525F" w:rsidRDefault="008A08A5" w:rsidP="00DB525F">
            <w:proofErr w:type="gramStart"/>
            <w:r>
              <w:t>Good feedback</w:t>
            </w:r>
            <w:proofErr w:type="gramEnd"/>
            <w:r>
              <w:t>, busy all day.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 xml:space="preserve">General BOH comments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technical issues):</w:t>
            </w:r>
          </w:p>
          <w:p w:rsidR="00DB525F" w:rsidRDefault="008A08A5" w:rsidP="00DB525F">
            <w:r>
              <w:t xml:space="preserve">Dehumidifier still needs looking at. </w:t>
            </w:r>
          </w:p>
          <w:p w:rsidR="00F86640" w:rsidRDefault="00DB525F" w:rsidP="00DB525F">
            <w:r>
              <w:t xml:space="preserve">Resort section developed a glitch and </w:t>
            </w:r>
            <w:r>
              <w:t xml:space="preserve">projectors </w:t>
            </w:r>
            <w:r>
              <w:t>continuously re-set. Arranged a fix with Davy.</w:t>
            </w:r>
          </w:p>
          <w:p w:rsidR="00F86640" w:rsidRDefault="00F86640"/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5. INCIDENT REPORTING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 xml:space="preserve">Summary of any accidents or near misses, and reference number of the forms completed to report </w:t>
            </w:r>
            <w:r>
              <w:rPr>
                <w:b/>
              </w:rPr>
              <w:t>these</w:t>
            </w:r>
            <w:r>
              <w:t>:</w:t>
            </w:r>
          </w:p>
          <w:p w:rsidR="00F86640" w:rsidRDefault="008A08A5">
            <w:r>
              <w:t>n/a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>Summary of any safeguarding incidents, and reference number of the forms completed to report these</w:t>
            </w:r>
            <w:r>
              <w:t>:</w:t>
            </w:r>
          </w:p>
          <w:p w:rsidR="00F86640" w:rsidRDefault="008A08A5">
            <w:r>
              <w:t>n/a</w:t>
            </w:r>
          </w:p>
          <w:p w:rsidR="00F86640" w:rsidRDefault="00F86640"/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  <w:shd w:val="clear" w:color="auto" w:fill="000000" w:themeFill="text1"/>
          </w:tcPr>
          <w:p w:rsidR="00F86640" w:rsidRDefault="008A08A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ACTION POINTS</w:t>
            </w:r>
          </w:p>
        </w:tc>
      </w:tr>
    </w:tbl>
    <w:p w:rsidR="00F86640" w:rsidRDefault="00F8664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640">
        <w:tc>
          <w:tcPr>
            <w:tcW w:w="9016" w:type="dxa"/>
          </w:tcPr>
          <w:p w:rsidR="00F86640" w:rsidRDefault="008A08A5">
            <w:r>
              <w:rPr>
                <w:b/>
              </w:rPr>
              <w:t>Note any actions arising from the event, who should enact them and by when:</w:t>
            </w:r>
          </w:p>
          <w:p w:rsidR="00F86640" w:rsidRDefault="008A08A5">
            <w:r>
              <w:t xml:space="preserve">Look at dehumidifier </w:t>
            </w:r>
          </w:p>
          <w:p w:rsidR="00F86640" w:rsidRDefault="008A08A5">
            <w:proofErr w:type="spellStart"/>
            <w:r>
              <w:t>Refix</w:t>
            </w:r>
            <w:proofErr w:type="spellEnd"/>
            <w:r>
              <w:t xml:space="preserve"> wobbly street</w:t>
            </w:r>
            <w:r>
              <w:t xml:space="preserve"> lights</w:t>
            </w:r>
          </w:p>
          <w:p w:rsidR="00DB525F" w:rsidRDefault="00DB525F">
            <w:r>
              <w:t>Fix card/projector in resort</w:t>
            </w:r>
            <w:bookmarkStart w:id="0" w:name="_GoBack"/>
            <w:bookmarkEnd w:id="0"/>
          </w:p>
          <w:p w:rsidR="00F86640" w:rsidRDefault="00F86640"/>
        </w:tc>
      </w:tr>
    </w:tbl>
    <w:p w:rsidR="00F86640" w:rsidRDefault="00F86640">
      <w:pPr>
        <w:spacing w:after="0" w:line="240" w:lineRule="auto"/>
        <w:rPr>
          <w:b/>
        </w:rPr>
      </w:pPr>
    </w:p>
    <w:sectPr w:rsidR="00F86640">
      <w:headerReference w:type="default" r:id="rId10"/>
      <w:pgSz w:w="11906" w:h="16838"/>
      <w:pgMar w:top="1276" w:right="1133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A5" w:rsidRDefault="008A08A5">
      <w:pPr>
        <w:spacing w:after="0" w:line="240" w:lineRule="auto"/>
      </w:pPr>
      <w:r>
        <w:separator/>
      </w:r>
    </w:p>
  </w:endnote>
  <w:endnote w:type="continuationSeparator" w:id="0">
    <w:p w:rsidR="008A08A5" w:rsidRDefault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A5" w:rsidRDefault="008A08A5">
      <w:pPr>
        <w:spacing w:after="0" w:line="240" w:lineRule="auto"/>
      </w:pPr>
      <w:r>
        <w:separator/>
      </w:r>
    </w:p>
  </w:footnote>
  <w:footnote w:type="continuationSeparator" w:id="0">
    <w:p w:rsidR="008A08A5" w:rsidRDefault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40" w:rsidRDefault="008A08A5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702F"/>
    <w:multiLevelType w:val="hybridMultilevel"/>
    <w:tmpl w:val="34B8DFF4"/>
    <w:lvl w:ilvl="0" w:tplc="2BE669E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98A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60B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58E8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1A7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389D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28C6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60D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902B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A03D1B"/>
    <w:multiLevelType w:val="hybridMultilevel"/>
    <w:tmpl w:val="DC66B004"/>
    <w:lvl w:ilvl="0" w:tplc="29AABF50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/>
      </w:rPr>
    </w:lvl>
    <w:lvl w:ilvl="1" w:tplc="DE3AF186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 w:tplc="398E894E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EB5A89DA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D9A6520A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 w:tplc="D31A45E0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29FC2574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52F4E7BC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 w:tplc="DE64268C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792011B4"/>
    <w:multiLevelType w:val="hybridMultilevel"/>
    <w:tmpl w:val="D6946DBE"/>
    <w:lvl w:ilvl="0" w:tplc="AD3EADC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3FC2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3E5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EC9B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84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9499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3438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8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18F8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57AE1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A184E"/>
    <w:rsid w:val="002A6C62"/>
    <w:rsid w:val="002B5DD1"/>
    <w:rsid w:val="002D6F34"/>
    <w:rsid w:val="003276B2"/>
    <w:rsid w:val="003336F1"/>
    <w:rsid w:val="00335150"/>
    <w:rsid w:val="0033691A"/>
    <w:rsid w:val="003464A9"/>
    <w:rsid w:val="003475D5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09F4"/>
    <w:rsid w:val="004A388C"/>
    <w:rsid w:val="004B2E19"/>
    <w:rsid w:val="004B4E47"/>
    <w:rsid w:val="004D76DE"/>
    <w:rsid w:val="004E026B"/>
    <w:rsid w:val="004E4513"/>
    <w:rsid w:val="004F387B"/>
    <w:rsid w:val="00505CB2"/>
    <w:rsid w:val="00511815"/>
    <w:rsid w:val="005122D1"/>
    <w:rsid w:val="00515020"/>
    <w:rsid w:val="00521489"/>
    <w:rsid w:val="005251B4"/>
    <w:rsid w:val="005426E6"/>
    <w:rsid w:val="00543BFB"/>
    <w:rsid w:val="00564CEC"/>
    <w:rsid w:val="005909B3"/>
    <w:rsid w:val="005934DE"/>
    <w:rsid w:val="005954CB"/>
    <w:rsid w:val="005C32BA"/>
    <w:rsid w:val="005F73E3"/>
    <w:rsid w:val="006106D5"/>
    <w:rsid w:val="006253AF"/>
    <w:rsid w:val="00627124"/>
    <w:rsid w:val="00635D92"/>
    <w:rsid w:val="00670029"/>
    <w:rsid w:val="0068715B"/>
    <w:rsid w:val="00692AC7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25252"/>
    <w:rsid w:val="00832E76"/>
    <w:rsid w:val="00852E63"/>
    <w:rsid w:val="0086798E"/>
    <w:rsid w:val="00873D5B"/>
    <w:rsid w:val="00885C64"/>
    <w:rsid w:val="00891A7E"/>
    <w:rsid w:val="008A08A5"/>
    <w:rsid w:val="008A6459"/>
    <w:rsid w:val="008A6528"/>
    <w:rsid w:val="008A7E39"/>
    <w:rsid w:val="008B23E8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C444C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3634B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B525F"/>
    <w:rsid w:val="00DD3CA8"/>
    <w:rsid w:val="00DF0043"/>
    <w:rsid w:val="00E36F35"/>
    <w:rsid w:val="00E4271C"/>
    <w:rsid w:val="00E64C3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86640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6C47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279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4C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4C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4C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B1A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B1A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279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9934C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9934C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9934C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4B1A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4B1A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9934C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D8888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8D8888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34C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9934C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934CA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9934CA" w:themeColor="accent1"/>
      </w:pBdr>
      <w:spacing w:before="200" w:after="280"/>
      <w:ind w:left="936" w:right="936"/>
    </w:pPr>
    <w:rPr>
      <w:b/>
      <w:bCs/>
      <w:i/>
      <w:iCs/>
      <w:color w:val="9934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934CA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B5B6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B5B6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9934C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8F7B2-A4A4-4806-863B-76892A569394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 James</dc:creator>
  <cp:lastModifiedBy>Cian Smyth</cp:lastModifiedBy>
  <cp:revision>2</cp:revision>
  <dcterms:created xsi:type="dcterms:W3CDTF">2017-11-06T12:07:00Z</dcterms:created>
  <dcterms:modified xsi:type="dcterms:W3CDTF">2017-11-06T12:07:00Z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