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bookmarkStart w:id="0" w:name="_GoBack"/>
      <w:bookmarkEnd w:id="0"/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7"/>
        <w:gridCol w:w="1006"/>
        <w:gridCol w:w="299"/>
        <w:gridCol w:w="991"/>
        <w:gridCol w:w="19"/>
        <w:gridCol w:w="1121"/>
        <w:gridCol w:w="98"/>
        <w:gridCol w:w="1112"/>
        <w:gridCol w:w="29"/>
        <w:gridCol w:w="958"/>
        <w:gridCol w:w="884"/>
        <w:gridCol w:w="71"/>
        <w:gridCol w:w="949"/>
      </w:tblGrid>
      <w:tr w:rsidR="009014DE" w:rsidRPr="00D4631A" w14:paraId="70DBF24C" w14:textId="77777777" w:rsidTr="00A77D8E">
        <w:trPr>
          <w:trHeight w:val="888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157D0274" w:rsidR="00476FAC" w:rsidRPr="00D808DD" w:rsidRDefault="008F38C2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Poetry from the Polish Community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39ACEC06" w:rsidR="00476FAC" w:rsidRPr="00D4631A" w:rsidRDefault="00BA402B" w:rsidP="00DF50ED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Kardomah</w:t>
            </w:r>
            <w:proofErr w:type="spellEnd"/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197C7913" w:rsidR="00476FAC" w:rsidRPr="00D4631A" w:rsidRDefault="00B1725D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HU1 </w:t>
            </w:r>
            <w:r w:rsidR="00A77D8E">
              <w:rPr>
                <w:rFonts w:ascii="Trebuchet MS" w:hAnsi="Trebuchet MS"/>
                <w:sz w:val="20"/>
                <w:szCs w:val="20"/>
              </w:rPr>
              <w:t>3</w:t>
            </w:r>
            <w:r w:rsidR="008F38C2">
              <w:rPr>
                <w:rFonts w:ascii="Trebuchet MS" w:hAnsi="Trebuchet MS"/>
                <w:sz w:val="20"/>
                <w:szCs w:val="20"/>
              </w:rPr>
              <w:t>TF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206F4CFB" w:rsidR="00476FAC" w:rsidRPr="00D4631A" w:rsidRDefault="008F38C2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31/08</w:t>
            </w:r>
            <w:r w:rsidR="00B1725D">
              <w:rPr>
                <w:rFonts w:ascii="Trebuchet MS" w:hAnsi="Trebuchet MS"/>
                <w:sz w:val="20"/>
                <w:szCs w:val="20"/>
              </w:rPr>
              <w:t>/2017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4051D2FF" w:rsidR="00476FAC" w:rsidRPr="00D4631A" w:rsidRDefault="00374CD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One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1E185070" w:rsidR="00476FAC" w:rsidRPr="00D4631A" w:rsidRDefault="00374CD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None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25D29D53" w:rsidR="00476FAC" w:rsidRPr="00D4631A" w:rsidRDefault="00374CDF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Free</w:t>
            </w: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790E6D5B" w:rsidR="00986D30" w:rsidRPr="00D4631A" w:rsidRDefault="000422BD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</w:t>
            </w:r>
            <w:r w:rsidR="00BA402B">
              <w:rPr>
                <w:rFonts w:ascii="Trebuchet MS" w:hAnsi="Trebuchet MS"/>
                <w:sz w:val="20"/>
                <w:szCs w:val="20"/>
              </w:rPr>
              <w:t>eserved Seated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6E27437C" w:rsidR="00BF3B5F" w:rsidRDefault="000422BD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150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116AF8A2" w:rsidR="00476FAC" w:rsidRPr="00D4631A" w:rsidRDefault="000422BD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150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03F254D1" w:rsidR="00476FAC" w:rsidRPr="00D4631A" w:rsidRDefault="00374CDF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02AC86DC" w:rsidR="00D4631A" w:rsidRPr="00D4631A" w:rsidRDefault="00374CD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2FBE4A7D" w:rsidR="00D4631A" w:rsidRPr="00D4631A" w:rsidRDefault="00374CD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1181BC22" w:rsidR="001A17BA" w:rsidRPr="00D4631A" w:rsidRDefault="00BA402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631147C9" w:rsidR="001A17BA" w:rsidRPr="00D4631A" w:rsidRDefault="00BA402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487561F5" w:rsidR="001A17BA" w:rsidRPr="00D4631A" w:rsidRDefault="00BA402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Wheelchair Access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5EA3D46F" w:rsidR="001A17BA" w:rsidRPr="00D4631A" w:rsidRDefault="00BA402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435A68E2" w:rsidR="001A17BA" w:rsidRPr="00D4631A" w:rsidRDefault="00BA402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21C9A13A" w:rsidR="001A17BA" w:rsidRPr="00D4631A" w:rsidRDefault="00BA402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2380ABCA" w:rsidR="001A17BA" w:rsidRPr="00D4631A" w:rsidRDefault="00BA402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6-8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5C05C0EF" w:rsidR="00DC195E" w:rsidRPr="00DE3E9B" w:rsidRDefault="000422BD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160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68DB8175" w:rsidR="00DC195E" w:rsidRPr="00DE3E9B" w:rsidRDefault="000422BD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77777777" w:rsidR="00DC195E" w:rsidRPr="00DE3E9B" w:rsidRDefault="001A17B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5989B018" w:rsidR="00DE3E9B" w:rsidRPr="00DE3E9B" w:rsidRDefault="00BA402B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29/09/17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0C2744DE" w:rsidR="00DE3E9B" w:rsidRPr="00DE3E9B" w:rsidRDefault="00BA402B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14:00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1A4B22A7" w:rsidR="00DE3E9B" w:rsidRPr="00DE3E9B" w:rsidRDefault="00BA402B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14:30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4F7D11F8" w:rsidR="00DE3E9B" w:rsidRPr="00DE3E9B" w:rsidRDefault="00BA402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15:00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4DB8F0EA" w:rsidR="00DF0BF2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77777777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1D8F20A2" w14:textId="77777777" w:rsidR="003D7EBE" w:rsidRDefault="003D7EBE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84813E8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85"/>
        <w:gridCol w:w="806"/>
        <w:gridCol w:w="1357"/>
        <w:gridCol w:w="990"/>
        <w:gridCol w:w="810"/>
        <w:gridCol w:w="1350"/>
        <w:gridCol w:w="810"/>
        <w:gridCol w:w="1456"/>
      </w:tblGrid>
      <w:tr w:rsidR="00421294" w14:paraId="7943E6B3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03072C3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DAF879E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7" w:type="dxa"/>
            <w:shd w:val="solid" w:color="auto" w:fill="auto"/>
            <w:vAlign w:val="center"/>
          </w:tcPr>
          <w:p w14:paraId="01F29E0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3A44B87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60F2589A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4C3E05A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026ACABB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55F02839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CF6699F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596C3A5A" w:rsidR="003D7EBE" w:rsidRPr="000422BD" w:rsidRDefault="000422BD" w:rsidP="000422BD">
      <w:pPr>
        <w:rPr>
          <w:rFonts w:ascii="Trebuchet MS" w:hAnsi="Trebuchet MS"/>
          <w:sz w:val="22"/>
          <w:szCs w:val="22"/>
          <w:lang w:val="en-GB"/>
        </w:rPr>
      </w:pPr>
      <w:r w:rsidRPr="000422BD">
        <w:rPr>
          <w:rFonts w:ascii="Trebuchet MS" w:hAnsi="Trebuchet MS"/>
          <w:sz w:val="22"/>
          <w:szCs w:val="22"/>
          <w:lang w:val="en-GB"/>
        </w:rPr>
        <w:t>Copy:</w:t>
      </w:r>
      <w:r w:rsidRPr="000422BD">
        <w:rPr>
          <w:rFonts w:ascii="Trebuchet MS" w:hAnsi="Trebuchet MS"/>
          <w:sz w:val="22"/>
          <w:szCs w:val="22"/>
          <w:lang w:val="en-GB"/>
        </w:rPr>
        <w:br/>
      </w:r>
      <w:r w:rsidRPr="000422BD">
        <w:rPr>
          <w:rFonts w:ascii="Trebuchet MS" w:hAnsi="Trebuchet MS"/>
          <w:sz w:val="22"/>
          <w:szCs w:val="22"/>
          <w:lang w:val="en-GB"/>
        </w:rPr>
        <w:br/>
      </w:r>
      <w:proofErr w:type="spellStart"/>
      <w:r w:rsidRPr="000422BD">
        <w:rPr>
          <w:rFonts w:ascii="Trebuchet MS" w:hAnsi="Trebuchet MS"/>
          <w:sz w:val="22"/>
          <w:szCs w:val="22"/>
          <w:lang w:val="en-GB"/>
        </w:rPr>
        <w:t>Wojciech</w:t>
      </w:r>
      <w:proofErr w:type="spellEnd"/>
      <w:r w:rsidRPr="000422BD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0422BD">
        <w:rPr>
          <w:rFonts w:ascii="Trebuchet MS" w:hAnsi="Trebuchet MS"/>
          <w:sz w:val="22"/>
          <w:szCs w:val="22"/>
          <w:lang w:val="en-GB"/>
        </w:rPr>
        <w:t>Cichon</w:t>
      </w:r>
      <w:proofErr w:type="spellEnd"/>
      <w:r w:rsidRPr="000422BD">
        <w:rPr>
          <w:rFonts w:ascii="Trebuchet MS" w:hAnsi="Trebuchet MS"/>
          <w:sz w:val="22"/>
          <w:szCs w:val="22"/>
          <w:lang w:val="en-GB"/>
        </w:rPr>
        <w:t xml:space="preserve">, </w:t>
      </w:r>
      <w:proofErr w:type="spellStart"/>
      <w:r w:rsidRPr="000422BD">
        <w:rPr>
          <w:rFonts w:ascii="Trebuchet MS" w:hAnsi="Trebuchet MS"/>
          <w:sz w:val="22"/>
          <w:szCs w:val="22"/>
          <w:lang w:val="en-GB"/>
        </w:rPr>
        <w:t>Weronika</w:t>
      </w:r>
      <w:proofErr w:type="spellEnd"/>
      <w:r w:rsidRPr="000422BD">
        <w:rPr>
          <w:rFonts w:ascii="Trebuchet MS" w:hAnsi="Trebuchet MS"/>
          <w:sz w:val="22"/>
          <w:szCs w:val="22"/>
          <w:lang w:val="en-GB"/>
        </w:rPr>
        <w:t xml:space="preserve"> </w:t>
      </w:r>
      <w:proofErr w:type="spellStart"/>
      <w:r w:rsidRPr="000422BD">
        <w:rPr>
          <w:rFonts w:ascii="Trebuchet MS" w:hAnsi="Trebuchet MS"/>
          <w:sz w:val="22"/>
          <w:szCs w:val="22"/>
          <w:lang w:val="en-GB"/>
        </w:rPr>
        <w:t>Lewandowska</w:t>
      </w:r>
      <w:proofErr w:type="spellEnd"/>
      <w:r w:rsidRPr="000422BD">
        <w:rPr>
          <w:rFonts w:ascii="Trebuchet MS" w:hAnsi="Trebuchet MS"/>
          <w:sz w:val="22"/>
          <w:szCs w:val="22"/>
          <w:lang w:val="en-GB"/>
        </w:rPr>
        <w:t xml:space="preserve">, and Bohdan Piasecki perform poetry in </w:t>
      </w:r>
      <w:r w:rsidRPr="000422BD">
        <w:rPr>
          <w:rFonts w:ascii="Trebuchet MS" w:hAnsi="Trebuchet MS"/>
          <w:sz w:val="22"/>
          <w:szCs w:val="22"/>
        </w:rPr>
        <w:t>celebration of polish culture and heritage</w:t>
      </w:r>
      <w:r>
        <w:rPr>
          <w:rFonts w:ascii="Trebuchet MS" w:hAnsi="Trebuchet MS"/>
          <w:sz w:val="22"/>
          <w:szCs w:val="22"/>
          <w:lang w:val="en-GB"/>
        </w:rPr>
        <w:t xml:space="preserve"> </w:t>
      </w:r>
      <w:r w:rsidRPr="000422BD">
        <w:rPr>
          <w:rFonts w:ascii="Trebuchet MS" w:hAnsi="Trebuchet MS"/>
          <w:sz w:val="22"/>
          <w:szCs w:val="22"/>
        </w:rPr>
        <w:t>here in the UK. This event sees the three</w:t>
      </w:r>
      <w:r>
        <w:rPr>
          <w:rFonts w:ascii="Trebuchet MS" w:hAnsi="Trebuchet MS"/>
          <w:sz w:val="22"/>
          <w:szCs w:val="22"/>
          <w:lang w:val="en-GB"/>
        </w:rPr>
        <w:t xml:space="preserve"> </w:t>
      </w:r>
      <w:r w:rsidRPr="000422BD">
        <w:rPr>
          <w:rFonts w:ascii="Trebuchet MS" w:hAnsi="Trebuchet MS"/>
          <w:sz w:val="22"/>
          <w:szCs w:val="22"/>
        </w:rPr>
        <w:t>poets present their work in varying styles.</w:t>
      </w:r>
    </w:p>
    <w:sectPr w:rsidR="003D7EBE" w:rsidRPr="000422BD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2F1A0" w14:textId="77777777" w:rsidR="00CA7EDB" w:rsidRDefault="00CA7EDB" w:rsidP="00AF2B08">
      <w:r>
        <w:separator/>
      </w:r>
    </w:p>
  </w:endnote>
  <w:endnote w:type="continuationSeparator" w:id="0">
    <w:p w14:paraId="457BFAB9" w14:textId="77777777" w:rsidR="00CA7EDB" w:rsidRDefault="00CA7EDB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F6633" w14:textId="77777777" w:rsidR="00CA7EDB" w:rsidRDefault="00CA7EDB" w:rsidP="00AF2B08">
      <w:r>
        <w:separator/>
      </w:r>
    </w:p>
  </w:footnote>
  <w:footnote w:type="continuationSeparator" w:id="0">
    <w:p w14:paraId="058515C9" w14:textId="77777777" w:rsidR="00CA7EDB" w:rsidRDefault="00CA7EDB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422B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22E0A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74CDF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636D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3700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38C2"/>
    <w:rsid w:val="008F7A4B"/>
    <w:rsid w:val="009014DE"/>
    <w:rsid w:val="00956490"/>
    <w:rsid w:val="00957DCA"/>
    <w:rsid w:val="00963AEE"/>
    <w:rsid w:val="009671F0"/>
    <w:rsid w:val="009745A8"/>
    <w:rsid w:val="00982F03"/>
    <w:rsid w:val="00986D30"/>
    <w:rsid w:val="00990891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723E9"/>
    <w:rsid w:val="00A771FD"/>
    <w:rsid w:val="00A77D8E"/>
    <w:rsid w:val="00A95DFB"/>
    <w:rsid w:val="00AB26F1"/>
    <w:rsid w:val="00AC4A72"/>
    <w:rsid w:val="00AE3F46"/>
    <w:rsid w:val="00AE6425"/>
    <w:rsid w:val="00AF2B08"/>
    <w:rsid w:val="00B05657"/>
    <w:rsid w:val="00B10A38"/>
    <w:rsid w:val="00B1197E"/>
    <w:rsid w:val="00B12087"/>
    <w:rsid w:val="00B1725D"/>
    <w:rsid w:val="00B253A7"/>
    <w:rsid w:val="00B257EF"/>
    <w:rsid w:val="00B3017B"/>
    <w:rsid w:val="00B61CD9"/>
    <w:rsid w:val="00B659A8"/>
    <w:rsid w:val="00B704D2"/>
    <w:rsid w:val="00B74867"/>
    <w:rsid w:val="00BA402B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A7EDB"/>
    <w:rsid w:val="00CB0893"/>
    <w:rsid w:val="00CD563E"/>
    <w:rsid w:val="00CD6930"/>
    <w:rsid w:val="00D16AC6"/>
    <w:rsid w:val="00D2726D"/>
    <w:rsid w:val="00D30C99"/>
    <w:rsid w:val="00D35AA2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15605159-D170-49E5-B036-1C2CCF8D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7FE31-4354-4A35-8504-C0742D2E0692}"/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AE33D20D-5D46-4B7D-865A-89858E2E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Rich Liam (2017)</cp:lastModifiedBy>
  <cp:revision>2</cp:revision>
  <cp:lastPrinted>2016-05-17T09:28:00Z</cp:lastPrinted>
  <dcterms:created xsi:type="dcterms:W3CDTF">2017-08-09T15:02:00Z</dcterms:created>
  <dcterms:modified xsi:type="dcterms:W3CDTF">2017-08-09T15:02:00Z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