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B4E7F" w14:textId="77777777" w:rsidR="00340705" w:rsidRDefault="0008753F" w:rsidP="00BE7FDC">
      <w:pPr>
        <w:pStyle w:val="Body"/>
      </w:pPr>
      <w:r>
        <w:t xml:space="preserve">                          </w:t>
      </w:r>
      <w:r w:rsidR="003F1C48">
        <w:t xml:space="preserve">            </w:t>
      </w:r>
    </w:p>
    <w:p w14:paraId="3CFF4CA8" w14:textId="77777777" w:rsidR="00340705" w:rsidRDefault="00340705" w:rsidP="00BE7FDC">
      <w:pPr>
        <w:pStyle w:val="Body"/>
      </w:pPr>
    </w:p>
    <w:p w14:paraId="292C9FCD" w14:textId="77777777" w:rsidR="00340705" w:rsidRDefault="00340705" w:rsidP="00BE7FDC">
      <w:pPr>
        <w:pStyle w:val="Body"/>
      </w:pPr>
    </w:p>
    <w:p w14:paraId="2FFB3BFD" w14:textId="77777777" w:rsidR="00340705" w:rsidRDefault="00340705" w:rsidP="00BE7FDC">
      <w:pPr>
        <w:pStyle w:val="Body"/>
      </w:pPr>
    </w:p>
    <w:p w14:paraId="54391B72" w14:textId="77777777" w:rsidR="00340705" w:rsidRDefault="00340705" w:rsidP="00BE7FDC">
      <w:pPr>
        <w:pStyle w:val="Body"/>
      </w:pPr>
    </w:p>
    <w:p w14:paraId="2DDEC9A5" w14:textId="77777777" w:rsidR="00340705" w:rsidRDefault="00340705" w:rsidP="00BE7FDC">
      <w:pPr>
        <w:pStyle w:val="Body"/>
      </w:pPr>
    </w:p>
    <w:p w14:paraId="56EA81A0" w14:textId="77777777" w:rsidR="00340705" w:rsidRDefault="00340705" w:rsidP="00BE7FDC">
      <w:pPr>
        <w:pStyle w:val="Body"/>
      </w:pPr>
    </w:p>
    <w:p w14:paraId="7D7BCA49" w14:textId="77777777" w:rsidR="00340705" w:rsidRDefault="00340705" w:rsidP="00BE7FDC">
      <w:pPr>
        <w:pStyle w:val="Body"/>
      </w:pPr>
    </w:p>
    <w:p w14:paraId="110C59B1" w14:textId="77777777" w:rsidR="00340705" w:rsidRDefault="00340705" w:rsidP="00BE7FDC">
      <w:pPr>
        <w:pStyle w:val="Body"/>
      </w:pPr>
    </w:p>
    <w:p w14:paraId="21D9A8DB" w14:textId="77777777" w:rsidR="00340705" w:rsidRDefault="00340705" w:rsidP="00BE7FDC">
      <w:pPr>
        <w:pStyle w:val="Body"/>
      </w:pPr>
    </w:p>
    <w:p w14:paraId="362F8CF6" w14:textId="77777777" w:rsidR="00340705" w:rsidRDefault="00340705" w:rsidP="00BE7FDC">
      <w:pPr>
        <w:pStyle w:val="Body"/>
        <w:rPr>
          <w:rFonts w:ascii="Arial" w:hAnsi="Arial" w:cs="Arial"/>
          <w:b/>
          <w:sz w:val="40"/>
          <w:szCs w:val="40"/>
        </w:rPr>
      </w:pPr>
    </w:p>
    <w:p w14:paraId="593F8412" w14:textId="77777777" w:rsidR="00340705" w:rsidRDefault="00340705" w:rsidP="00BE7FDC">
      <w:pPr>
        <w:pStyle w:val="Body"/>
        <w:rPr>
          <w:rFonts w:ascii="Arial" w:hAnsi="Arial" w:cs="Arial"/>
          <w:b/>
          <w:sz w:val="40"/>
          <w:szCs w:val="40"/>
        </w:rPr>
      </w:pPr>
    </w:p>
    <w:p w14:paraId="74BA840C" w14:textId="77777777" w:rsidR="00340705" w:rsidRDefault="00340705" w:rsidP="00BE7FDC">
      <w:pPr>
        <w:pStyle w:val="Body"/>
        <w:rPr>
          <w:rFonts w:ascii="Arial" w:hAnsi="Arial" w:cs="Arial"/>
          <w:b/>
          <w:sz w:val="40"/>
          <w:szCs w:val="40"/>
        </w:rPr>
      </w:pPr>
    </w:p>
    <w:p w14:paraId="3268B493" w14:textId="77777777" w:rsidR="00340705" w:rsidRDefault="00340705" w:rsidP="00BE7FDC">
      <w:pPr>
        <w:pStyle w:val="Body"/>
        <w:rPr>
          <w:rFonts w:ascii="Arial" w:hAnsi="Arial" w:cs="Arial"/>
          <w:b/>
          <w:sz w:val="40"/>
          <w:szCs w:val="40"/>
        </w:rPr>
      </w:pPr>
    </w:p>
    <w:p w14:paraId="75E43AC0" w14:textId="77777777" w:rsidR="00340705" w:rsidRDefault="00340705" w:rsidP="00BE7FDC">
      <w:pPr>
        <w:pStyle w:val="Body"/>
        <w:rPr>
          <w:rFonts w:ascii="Arial" w:hAnsi="Arial" w:cs="Arial"/>
          <w:b/>
          <w:sz w:val="40"/>
          <w:szCs w:val="40"/>
        </w:rPr>
      </w:pPr>
    </w:p>
    <w:p w14:paraId="4FAEBF4D" w14:textId="77777777" w:rsidR="00340705" w:rsidRPr="00340705" w:rsidRDefault="00340705" w:rsidP="00BE7FDC">
      <w:pPr>
        <w:pStyle w:val="Body"/>
        <w:jc w:val="center"/>
        <w:rPr>
          <w:rFonts w:ascii="Arial" w:hAnsi="Arial" w:cs="Arial"/>
          <w:b/>
          <w:sz w:val="40"/>
          <w:szCs w:val="40"/>
        </w:rPr>
      </w:pPr>
      <w:r w:rsidRPr="00340705">
        <w:rPr>
          <w:rFonts w:ascii="Arial" w:hAnsi="Arial" w:cs="Arial"/>
          <w:b/>
          <w:sz w:val="40"/>
          <w:szCs w:val="40"/>
        </w:rPr>
        <w:t>The Last Testament of Lillian Bilocca</w:t>
      </w:r>
    </w:p>
    <w:p w14:paraId="7DEDC802" w14:textId="77777777" w:rsidR="00340705" w:rsidRPr="00340705" w:rsidRDefault="00340705" w:rsidP="00BE7FDC">
      <w:pPr>
        <w:pStyle w:val="Body"/>
        <w:jc w:val="center"/>
        <w:rPr>
          <w:rFonts w:ascii="Arial" w:hAnsi="Arial" w:cs="Arial"/>
          <w:b/>
          <w:sz w:val="40"/>
          <w:szCs w:val="40"/>
        </w:rPr>
      </w:pPr>
    </w:p>
    <w:p w14:paraId="261EE92B" w14:textId="77777777" w:rsidR="00340705" w:rsidRPr="00340705" w:rsidRDefault="00340705" w:rsidP="00BE7FDC">
      <w:pPr>
        <w:pStyle w:val="Body"/>
        <w:jc w:val="center"/>
        <w:rPr>
          <w:b/>
          <w:sz w:val="40"/>
          <w:szCs w:val="40"/>
        </w:rPr>
      </w:pPr>
      <w:r w:rsidRPr="00340705">
        <w:rPr>
          <w:b/>
          <w:sz w:val="40"/>
          <w:szCs w:val="40"/>
        </w:rPr>
        <w:t>by</w:t>
      </w:r>
    </w:p>
    <w:p w14:paraId="0AE3D497" w14:textId="77777777" w:rsidR="00340705" w:rsidRDefault="00340705" w:rsidP="00BE7FDC">
      <w:pPr>
        <w:pStyle w:val="Body"/>
        <w:jc w:val="center"/>
        <w:rPr>
          <w:b/>
          <w:sz w:val="40"/>
          <w:szCs w:val="40"/>
        </w:rPr>
      </w:pPr>
      <w:r w:rsidRPr="00340705">
        <w:rPr>
          <w:b/>
          <w:sz w:val="40"/>
          <w:szCs w:val="40"/>
        </w:rPr>
        <w:t>Maxine Peake</w:t>
      </w:r>
    </w:p>
    <w:p w14:paraId="5D80E25F" w14:textId="77777777" w:rsidR="003825F8" w:rsidRDefault="003825F8" w:rsidP="00BE7FDC">
      <w:pPr>
        <w:pStyle w:val="Body"/>
        <w:jc w:val="center"/>
        <w:rPr>
          <w:b/>
          <w:sz w:val="40"/>
          <w:szCs w:val="40"/>
        </w:rPr>
      </w:pPr>
    </w:p>
    <w:p w14:paraId="34794675" w14:textId="77777777" w:rsidR="003825F8" w:rsidRDefault="003825F8" w:rsidP="00BE7FDC">
      <w:pPr>
        <w:pStyle w:val="Body"/>
        <w:jc w:val="center"/>
        <w:rPr>
          <w:b/>
          <w:sz w:val="40"/>
          <w:szCs w:val="40"/>
        </w:rPr>
      </w:pPr>
    </w:p>
    <w:p w14:paraId="2B90B838" w14:textId="1612E9BA" w:rsidR="003825F8" w:rsidRPr="00340705" w:rsidRDefault="003825F8" w:rsidP="00BE7FDC">
      <w:pPr>
        <w:pStyle w:val="Body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Sectioned Version </w:t>
      </w:r>
      <w:r w:rsidR="006F0551">
        <w:rPr>
          <w:b/>
          <w:sz w:val="40"/>
          <w:szCs w:val="40"/>
        </w:rPr>
        <w:t>6.10.17</w:t>
      </w:r>
    </w:p>
    <w:p w14:paraId="615F60A6" w14:textId="77777777" w:rsidR="00340705" w:rsidRDefault="00340705" w:rsidP="00BE7FDC">
      <w:pPr>
        <w:pStyle w:val="Body"/>
      </w:pPr>
    </w:p>
    <w:p w14:paraId="230B9833" w14:textId="77777777" w:rsidR="00340705" w:rsidRDefault="00340705" w:rsidP="00BE7FDC">
      <w:pPr>
        <w:pStyle w:val="Body"/>
      </w:pPr>
    </w:p>
    <w:p w14:paraId="0EDA927B" w14:textId="77777777" w:rsidR="00340705" w:rsidRDefault="00340705" w:rsidP="00BE7FDC">
      <w:pPr>
        <w:pStyle w:val="Body"/>
      </w:pPr>
    </w:p>
    <w:p w14:paraId="723223C4" w14:textId="77777777" w:rsidR="00340705" w:rsidRDefault="00340705" w:rsidP="00BE7FDC">
      <w:pPr>
        <w:pStyle w:val="Body"/>
      </w:pPr>
    </w:p>
    <w:p w14:paraId="0893010E" w14:textId="77777777" w:rsidR="00340705" w:rsidRDefault="00340705" w:rsidP="00BE7FDC">
      <w:pPr>
        <w:pStyle w:val="Body"/>
      </w:pPr>
    </w:p>
    <w:p w14:paraId="0A9C2A77" w14:textId="77777777" w:rsidR="00340705" w:rsidRDefault="00340705" w:rsidP="00BE7FDC">
      <w:pPr>
        <w:pStyle w:val="Body"/>
      </w:pPr>
    </w:p>
    <w:p w14:paraId="2415C96F" w14:textId="77777777" w:rsidR="00340705" w:rsidRDefault="00340705" w:rsidP="00BE7FDC">
      <w:pPr>
        <w:pStyle w:val="Body"/>
      </w:pPr>
    </w:p>
    <w:p w14:paraId="72DD759F" w14:textId="77777777" w:rsidR="008D54F5" w:rsidRDefault="008D54F5" w:rsidP="00BE7FDC">
      <w:pPr>
        <w:pStyle w:val="Body"/>
      </w:pPr>
    </w:p>
    <w:p w14:paraId="34F64DD9" w14:textId="77777777" w:rsidR="008D54F5" w:rsidRDefault="008D54F5" w:rsidP="00BE7FDC">
      <w:pPr>
        <w:pStyle w:val="Body"/>
      </w:pPr>
    </w:p>
    <w:p w14:paraId="681545B0" w14:textId="77777777" w:rsidR="008D54F5" w:rsidRDefault="008D54F5" w:rsidP="00BE7FDC">
      <w:pPr>
        <w:pStyle w:val="Body"/>
      </w:pPr>
    </w:p>
    <w:p w14:paraId="131F5233" w14:textId="77777777" w:rsidR="00340705" w:rsidRDefault="00340705" w:rsidP="00BE7FDC">
      <w:pPr>
        <w:pStyle w:val="Body"/>
      </w:pPr>
    </w:p>
    <w:p w14:paraId="33A1192A" w14:textId="77777777" w:rsidR="00340705" w:rsidRDefault="00340705" w:rsidP="00BE7FDC">
      <w:pPr>
        <w:pStyle w:val="Body"/>
      </w:pPr>
    </w:p>
    <w:p w14:paraId="464F214C" w14:textId="77777777" w:rsidR="00340705" w:rsidRDefault="00340705" w:rsidP="00BE7FDC">
      <w:pPr>
        <w:pStyle w:val="Body"/>
      </w:pPr>
    </w:p>
    <w:p w14:paraId="64BD2D8F" w14:textId="77777777" w:rsidR="00340705" w:rsidRDefault="00340705" w:rsidP="00BE7FDC">
      <w:pPr>
        <w:pStyle w:val="Body"/>
      </w:pPr>
    </w:p>
    <w:p w14:paraId="4889B5B1" w14:textId="77777777" w:rsidR="00340705" w:rsidRDefault="00340705" w:rsidP="00BE7FDC">
      <w:pPr>
        <w:pStyle w:val="Body"/>
      </w:pPr>
    </w:p>
    <w:p w14:paraId="376B46A7" w14:textId="77777777" w:rsidR="00C27969" w:rsidRDefault="00C27969" w:rsidP="00C27969">
      <w:pPr>
        <w:pStyle w:val="Body"/>
      </w:pPr>
    </w:p>
    <w:p w14:paraId="03BDCEAB" w14:textId="3A00200F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lastRenderedPageBreak/>
        <w:t>The Guildhall, Hull.</w:t>
      </w:r>
    </w:p>
    <w:p w14:paraId="23AE3B6F" w14:textId="77777777" w:rsidR="008D54F5" w:rsidRPr="00553295" w:rsidRDefault="008D54F5" w:rsidP="00C27969">
      <w:pPr>
        <w:pStyle w:val="Body"/>
        <w:rPr>
          <w:b/>
        </w:rPr>
      </w:pPr>
    </w:p>
    <w:p w14:paraId="6E2AC579" w14:textId="77777777" w:rsidR="008D54F5" w:rsidRPr="00553295" w:rsidRDefault="008D54F5" w:rsidP="00C27969">
      <w:pPr>
        <w:pStyle w:val="Body"/>
        <w:rPr>
          <w:b/>
        </w:rPr>
      </w:pPr>
    </w:p>
    <w:p w14:paraId="1F2123ED" w14:textId="13E2A648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Music can be heard through the windows. Big band music mingled with polite laughing and chatting.</w:t>
      </w:r>
    </w:p>
    <w:p w14:paraId="556BED60" w14:textId="77777777" w:rsidR="008D54F5" w:rsidRPr="00553295" w:rsidRDefault="008D54F5" w:rsidP="00C27969">
      <w:pPr>
        <w:pStyle w:val="Body"/>
        <w:rPr>
          <w:b/>
        </w:rPr>
      </w:pPr>
    </w:p>
    <w:p w14:paraId="2A019898" w14:textId="78B57064" w:rsidR="008D54F5" w:rsidRPr="00553295" w:rsidRDefault="002B10CF" w:rsidP="00C27969">
      <w:pPr>
        <w:pStyle w:val="Body"/>
        <w:rPr>
          <w:b/>
        </w:rPr>
      </w:pPr>
      <w:r>
        <w:rPr>
          <w:b/>
        </w:rPr>
        <w:t>Bounding up the steps after the audience is Lilian Bilocca.</w:t>
      </w:r>
    </w:p>
    <w:p w14:paraId="1A47C222" w14:textId="77777777" w:rsidR="008D54F5" w:rsidRPr="00553295" w:rsidRDefault="008D54F5" w:rsidP="00C27969">
      <w:pPr>
        <w:pStyle w:val="Body"/>
        <w:rPr>
          <w:b/>
        </w:rPr>
      </w:pPr>
    </w:p>
    <w:p w14:paraId="4DEF4DB2" w14:textId="77777777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Lil</w:t>
      </w:r>
      <w:r w:rsidR="00BD07FB" w:rsidRPr="00553295">
        <w:rPr>
          <w:b/>
        </w:rPr>
        <w:t>,</w:t>
      </w:r>
      <w:r w:rsidR="001C402D" w:rsidRPr="00553295">
        <w:rPr>
          <w:b/>
        </w:rPr>
        <w:t xml:space="preserve"> </w:t>
      </w:r>
      <w:r w:rsidR="00BD07FB" w:rsidRPr="00553295">
        <w:rPr>
          <w:b/>
        </w:rPr>
        <w:t>catching her breath,</w:t>
      </w:r>
      <w:r w:rsidRPr="00553295">
        <w:rPr>
          <w:b/>
        </w:rPr>
        <w:t xml:space="preserve"> addresses the crowd.</w:t>
      </w:r>
    </w:p>
    <w:p w14:paraId="70847A1B" w14:textId="77777777" w:rsidR="008D54F5" w:rsidRDefault="008D54F5" w:rsidP="00C27969">
      <w:pPr>
        <w:pStyle w:val="Body"/>
      </w:pPr>
    </w:p>
    <w:p w14:paraId="2EAAC34F" w14:textId="69749FC5" w:rsidR="00C27969" w:rsidRDefault="00C27969" w:rsidP="00C27969">
      <w:pPr>
        <w:pStyle w:val="Body"/>
      </w:pPr>
      <w:r>
        <w:t>Lil:</w:t>
      </w:r>
      <w:r>
        <w:tab/>
      </w:r>
      <w:r>
        <w:tab/>
      </w:r>
      <w:r>
        <w:tab/>
      </w:r>
      <w:r w:rsidR="0008753F">
        <w:t>I know wha</w:t>
      </w:r>
      <w:r w:rsidR="00553295">
        <w:t>t you’r</w:t>
      </w:r>
      <w:r w:rsidR="00BD07FB">
        <w:t>e thinking,</w:t>
      </w:r>
      <w:r w:rsidR="00553295">
        <w:t xml:space="preserve"> </w:t>
      </w:r>
      <w:r w:rsidR="00BD07FB">
        <w:t>not bad for a big lass, eh?</w:t>
      </w:r>
      <w:r w:rsidR="0008753F">
        <w:t xml:space="preserve"> </w:t>
      </w:r>
    </w:p>
    <w:p w14:paraId="22701E2F" w14:textId="68137148" w:rsidR="008D54F5" w:rsidRDefault="0008753F" w:rsidP="00C27969">
      <w:pPr>
        <w:pStyle w:val="Body"/>
        <w:ind w:left="1440" w:firstLine="720"/>
      </w:pPr>
      <w:r>
        <w:t xml:space="preserve">Not that my </w:t>
      </w:r>
      <w:r w:rsidR="00CE2533">
        <w:t>weight is anyone’s business. 17</w:t>
      </w:r>
      <w:r>
        <w:t xml:space="preserve"> stone?…Pah!</w:t>
      </w:r>
    </w:p>
    <w:p w14:paraId="4242B243" w14:textId="77777777" w:rsidR="008D54F5" w:rsidRPr="00553295" w:rsidRDefault="008D54F5" w:rsidP="00C27969">
      <w:pPr>
        <w:pStyle w:val="Body"/>
        <w:rPr>
          <w:b/>
        </w:rPr>
      </w:pPr>
    </w:p>
    <w:p w14:paraId="13BD8F3B" w14:textId="77777777" w:rsidR="008D54F5" w:rsidRPr="00553295" w:rsidRDefault="0076381B" w:rsidP="00C27969">
      <w:pPr>
        <w:pStyle w:val="Body"/>
        <w:rPr>
          <w:b/>
        </w:rPr>
      </w:pPr>
      <w:r w:rsidRPr="00553295">
        <w:rPr>
          <w:b/>
        </w:rPr>
        <w:t xml:space="preserve"> She </w:t>
      </w:r>
      <w:r w:rsidR="0008753F" w:rsidRPr="00553295">
        <w:rPr>
          <w:b/>
        </w:rPr>
        <w:t>opens the grand doors.</w:t>
      </w:r>
    </w:p>
    <w:p w14:paraId="6A2C8A92" w14:textId="77777777" w:rsidR="008D54F5" w:rsidRDefault="008D54F5" w:rsidP="00C27969">
      <w:pPr>
        <w:pStyle w:val="Body"/>
      </w:pPr>
    </w:p>
    <w:p w14:paraId="18E7D221" w14:textId="3A2228B3" w:rsidR="00C27969" w:rsidRDefault="00C27969" w:rsidP="00C27969">
      <w:pPr>
        <w:pStyle w:val="Body"/>
      </w:pPr>
      <w:r>
        <w:t xml:space="preserve"> Lil:</w:t>
      </w:r>
      <w:r>
        <w:tab/>
      </w:r>
      <w:r>
        <w:tab/>
      </w:r>
      <w:r>
        <w:tab/>
      </w:r>
      <w:r w:rsidR="0008753F">
        <w:t>St</w:t>
      </w:r>
      <w:r w:rsidR="008228DF">
        <w:t>op gawping.</w:t>
      </w:r>
      <w:r w:rsidR="0008753F">
        <w:t xml:space="preserve"> Come on,</w:t>
      </w:r>
      <w:r w:rsidR="002672EC">
        <w:t xml:space="preserve"> </w:t>
      </w:r>
      <w:r w:rsidR="008228DF">
        <w:t>let’s be having you.</w:t>
      </w:r>
      <w:r w:rsidR="00553295">
        <w:t xml:space="preserve"> </w:t>
      </w:r>
      <w:r w:rsidR="008228DF">
        <w:t>I don’</w:t>
      </w:r>
      <w:r w:rsidR="00F10EAB">
        <w:t>t k</w:t>
      </w:r>
      <w:r>
        <w:t>now</w:t>
      </w:r>
    </w:p>
    <w:p w14:paraId="560B5556" w14:textId="7563483D" w:rsidR="008D54F5" w:rsidRDefault="00C27969" w:rsidP="00C27969">
      <w:pPr>
        <w:pStyle w:val="Body"/>
        <w:ind w:left="1440" w:firstLine="720"/>
        <w:jc w:val="both"/>
      </w:pPr>
      <w:r>
        <w:t>a</w:t>
      </w:r>
      <w:r w:rsidR="008228DF">
        <w:t>bout you but I haven’t got all night</w:t>
      </w:r>
      <w:r w:rsidR="00F10EAB">
        <w:t>.</w:t>
      </w:r>
    </w:p>
    <w:p w14:paraId="0BD5AB6C" w14:textId="77777777" w:rsidR="008D54F5" w:rsidRDefault="008D54F5" w:rsidP="00C27969">
      <w:pPr>
        <w:pStyle w:val="Body"/>
      </w:pPr>
    </w:p>
    <w:p w14:paraId="1F1E0648" w14:textId="77777777" w:rsidR="008D54F5" w:rsidRDefault="0008753F" w:rsidP="00C27969">
      <w:pPr>
        <w:pStyle w:val="Body"/>
        <w:rPr>
          <w:b/>
        </w:rPr>
      </w:pPr>
      <w:r w:rsidRPr="00553295">
        <w:rPr>
          <w:b/>
        </w:rPr>
        <w:t>The Audience are admitted.</w:t>
      </w:r>
      <w:r w:rsidR="00D6351D" w:rsidRPr="00553295">
        <w:rPr>
          <w:b/>
        </w:rPr>
        <w:t xml:space="preserve"> </w:t>
      </w:r>
      <w:r w:rsidRPr="00553295">
        <w:rPr>
          <w:b/>
        </w:rPr>
        <w:t>They walk up the stairs. Laughter can be heard and a good raucous night out.</w:t>
      </w:r>
      <w:r w:rsidR="00D6351D" w:rsidRPr="00553295">
        <w:rPr>
          <w:b/>
        </w:rPr>
        <w:t xml:space="preserve"> </w:t>
      </w:r>
      <w:r w:rsidRPr="00553295">
        <w:rPr>
          <w:b/>
        </w:rPr>
        <w:t xml:space="preserve">It intercuts with a more sedate affair. Rising and falling. </w:t>
      </w:r>
    </w:p>
    <w:p w14:paraId="5DE3CCE6" w14:textId="77777777" w:rsidR="008C1FC2" w:rsidRDefault="008C1FC2" w:rsidP="00C27969">
      <w:pPr>
        <w:pStyle w:val="Body"/>
        <w:rPr>
          <w:b/>
        </w:rPr>
      </w:pPr>
    </w:p>
    <w:p w14:paraId="07387E1B" w14:textId="649289B0" w:rsidR="008C1FC2" w:rsidRDefault="008C1FC2" w:rsidP="00C27969">
      <w:pPr>
        <w:pStyle w:val="Body"/>
        <w:rPr>
          <w:b/>
        </w:rPr>
      </w:pPr>
      <w:r>
        <w:rPr>
          <w:b/>
        </w:rPr>
        <w:t>Through them comes Brinsley Cocklewaite berating his</w:t>
      </w:r>
      <w:r w:rsidR="005619C9">
        <w:rPr>
          <w:b/>
        </w:rPr>
        <w:t xml:space="preserve"> wife.</w:t>
      </w:r>
      <w:r w:rsidR="002B10CF">
        <w:rPr>
          <w:b/>
        </w:rPr>
        <w:t xml:space="preserve"> He’s not a nice man.</w:t>
      </w:r>
    </w:p>
    <w:p w14:paraId="1D4A9087" w14:textId="77777777" w:rsidR="008C1FC2" w:rsidRDefault="008C1FC2" w:rsidP="00C27969">
      <w:pPr>
        <w:pStyle w:val="Body"/>
        <w:rPr>
          <w:b/>
        </w:rPr>
      </w:pPr>
    </w:p>
    <w:p w14:paraId="3FD0E89A" w14:textId="77777777" w:rsidR="00C27969" w:rsidRDefault="00C27969" w:rsidP="00C27969">
      <w:pPr>
        <w:pStyle w:val="Body"/>
      </w:pPr>
      <w:r>
        <w:rPr>
          <w:b/>
        </w:rPr>
        <w:t>Brinsley:</w:t>
      </w:r>
      <w:r>
        <w:rPr>
          <w:b/>
        </w:rPr>
        <w:tab/>
      </w:r>
      <w:r>
        <w:rPr>
          <w:b/>
        </w:rPr>
        <w:tab/>
      </w:r>
      <w:r w:rsidR="00DA714C" w:rsidRPr="002B10CF">
        <w:t>Come on! We’re late! We are always bloody late!</w:t>
      </w:r>
    </w:p>
    <w:p w14:paraId="5A79DF0D" w14:textId="77777777" w:rsidR="00C27969" w:rsidRDefault="00DA714C" w:rsidP="00C27969">
      <w:pPr>
        <w:pStyle w:val="Body"/>
        <w:ind w:left="720" w:firstLine="1440"/>
      </w:pPr>
      <w:r w:rsidRPr="002B10CF">
        <w:t xml:space="preserve">Why have to call your bloody Mother just as we’re </w:t>
      </w:r>
    </w:p>
    <w:p w14:paraId="1EA40BD3" w14:textId="77777777" w:rsidR="00C27969" w:rsidRDefault="00DA714C" w:rsidP="00C27969">
      <w:pPr>
        <w:pStyle w:val="Body"/>
        <w:ind w:left="720" w:firstLine="1440"/>
      </w:pPr>
      <w:r w:rsidRPr="002B10CF">
        <w:t>about to leave the house? (Mimicing) She’s</w:t>
      </w:r>
      <w:r w:rsidR="005619C9" w:rsidRPr="002B10CF">
        <w:t xml:space="preserve"> not well.</w:t>
      </w:r>
    </w:p>
    <w:p w14:paraId="1A2D0222" w14:textId="77777777" w:rsidR="00C27969" w:rsidRDefault="005619C9" w:rsidP="00C27969">
      <w:pPr>
        <w:pStyle w:val="Body"/>
        <w:ind w:left="720" w:firstLine="1440"/>
      </w:pPr>
      <w:r w:rsidRPr="002B10CF">
        <w:t xml:space="preserve">There’s nothing wrong with her.Only afficition she’s </w:t>
      </w:r>
    </w:p>
    <w:p w14:paraId="77A84F2E" w14:textId="77777777" w:rsidR="00C27969" w:rsidRDefault="002B10CF" w:rsidP="00C27969">
      <w:pPr>
        <w:pStyle w:val="Body"/>
        <w:ind w:left="720" w:firstLine="1440"/>
      </w:pPr>
      <w:r w:rsidRPr="002B10CF">
        <w:t>suffering from is v</w:t>
      </w:r>
      <w:r w:rsidR="005619C9" w:rsidRPr="002B10CF">
        <w:t>erbal diarreoha…must be</w:t>
      </w:r>
      <w:r w:rsidRPr="002B10CF">
        <w:t xml:space="preserve"> bloody</w:t>
      </w:r>
    </w:p>
    <w:p w14:paraId="030818E2" w14:textId="0EF29E36" w:rsidR="005619C9" w:rsidRPr="002B10CF" w:rsidRDefault="005619C9" w:rsidP="00C27969">
      <w:pPr>
        <w:pStyle w:val="Body"/>
        <w:ind w:left="720" w:firstLine="1440"/>
      </w:pPr>
      <w:r w:rsidRPr="002B10CF">
        <w:t>hiereditary.</w:t>
      </w:r>
    </w:p>
    <w:p w14:paraId="576D8A30" w14:textId="77777777" w:rsidR="005619C9" w:rsidRPr="002B10CF" w:rsidRDefault="005619C9" w:rsidP="00C27969">
      <w:pPr>
        <w:pStyle w:val="Body"/>
      </w:pPr>
    </w:p>
    <w:p w14:paraId="557723CA" w14:textId="77777777" w:rsidR="008D54F5" w:rsidRPr="00553295" w:rsidRDefault="008D54F5" w:rsidP="00C27969">
      <w:pPr>
        <w:pStyle w:val="Body"/>
        <w:rPr>
          <w:b/>
        </w:rPr>
      </w:pPr>
    </w:p>
    <w:p w14:paraId="56A4DC71" w14:textId="60FA059A" w:rsidR="008D54F5" w:rsidRDefault="0008753F" w:rsidP="00C27969">
      <w:pPr>
        <w:pStyle w:val="Body"/>
        <w:rPr>
          <w:b/>
        </w:rPr>
      </w:pPr>
      <w:r w:rsidRPr="00553295">
        <w:rPr>
          <w:b/>
        </w:rPr>
        <w:t>Silence</w:t>
      </w:r>
      <w:r w:rsidR="002B10CF">
        <w:rPr>
          <w:b/>
        </w:rPr>
        <w:t>.</w:t>
      </w:r>
    </w:p>
    <w:p w14:paraId="285506FE" w14:textId="77777777" w:rsidR="002B10CF" w:rsidRDefault="002B10CF" w:rsidP="00C27969">
      <w:pPr>
        <w:pStyle w:val="Body"/>
        <w:rPr>
          <w:b/>
        </w:rPr>
      </w:pPr>
    </w:p>
    <w:p w14:paraId="41C4298E" w14:textId="77777777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They head along the corridor. Men in ruffled shirts and bow ties stand around, smoking cigars and swi</w:t>
      </w:r>
      <w:r w:rsidR="00E63FAA" w:rsidRPr="00553295">
        <w:rPr>
          <w:b/>
        </w:rPr>
        <w:t>lling brandy. Talking, scheming,</w:t>
      </w:r>
      <w:r w:rsidR="00E858CB" w:rsidRPr="00553295">
        <w:rPr>
          <w:b/>
        </w:rPr>
        <w:t xml:space="preserve"> </w:t>
      </w:r>
      <w:r w:rsidR="00E63FAA" w:rsidRPr="00553295">
        <w:rPr>
          <w:b/>
        </w:rPr>
        <w:t>r</w:t>
      </w:r>
      <w:r w:rsidRPr="00553295">
        <w:rPr>
          <w:b/>
        </w:rPr>
        <w:t>ich and business. They stop and stare as Lil and the audience pass.</w:t>
      </w:r>
    </w:p>
    <w:p w14:paraId="1D7AF38C" w14:textId="77777777" w:rsidR="008D54F5" w:rsidRPr="00553295" w:rsidRDefault="008D54F5" w:rsidP="00C27969">
      <w:pPr>
        <w:pStyle w:val="Body"/>
        <w:rPr>
          <w:b/>
        </w:rPr>
      </w:pPr>
    </w:p>
    <w:p w14:paraId="2E2DD503" w14:textId="3AFEAB10" w:rsidR="008D54F5" w:rsidRDefault="0008753F" w:rsidP="00C27969">
      <w:pPr>
        <w:pStyle w:val="Body"/>
      </w:pPr>
      <w:r>
        <w:t xml:space="preserve">Lil:             </w:t>
      </w:r>
      <w:r w:rsidR="00C27969">
        <w:tab/>
      </w:r>
      <w:r w:rsidR="00C27969">
        <w:tab/>
      </w:r>
      <w:r>
        <w:t xml:space="preserve">(Signalling to the Boss Men)   Here’s some that think they </w:t>
      </w:r>
      <w:r w:rsidR="00C27969">
        <w:tab/>
      </w:r>
      <w:r w:rsidR="00C27969">
        <w:tab/>
      </w:r>
      <w:r w:rsidR="00C27969">
        <w:tab/>
      </w:r>
      <w:r>
        <w:t>are</w:t>
      </w:r>
      <w:r w:rsidR="00C27969">
        <w:t xml:space="preserve"> </w:t>
      </w:r>
      <w:r>
        <w:t>better than they are.</w:t>
      </w:r>
    </w:p>
    <w:p w14:paraId="4F23C493" w14:textId="2A39219B" w:rsidR="006808B2" w:rsidRDefault="006808B2">
      <w:pPr>
        <w:rPr>
          <w:rFonts w:ascii="Helvetica" w:hAnsi="Helvetica" w:cs="Arial Unicode MS"/>
          <w:color w:val="000000"/>
          <w:sz w:val="28"/>
          <w:szCs w:val="28"/>
          <w:lang w:eastAsia="en-GB"/>
        </w:rPr>
      </w:pPr>
      <w:r>
        <w:br w:type="page"/>
      </w:r>
    </w:p>
    <w:p w14:paraId="43F94083" w14:textId="78D6F543" w:rsidR="006808B2" w:rsidRDefault="0008753F" w:rsidP="00C27969">
      <w:pPr>
        <w:pStyle w:val="Body"/>
        <w:rPr>
          <w:b/>
        </w:rPr>
      </w:pPr>
      <w:r w:rsidRPr="00553295">
        <w:rPr>
          <w:b/>
        </w:rPr>
        <w:lastRenderedPageBreak/>
        <w:t xml:space="preserve"> </w:t>
      </w:r>
    </w:p>
    <w:p w14:paraId="698C1069" w14:textId="77777777" w:rsidR="006808B2" w:rsidRDefault="006808B2">
      <w:pPr>
        <w:rPr>
          <w:rFonts w:ascii="Helvetica" w:hAnsi="Helvetica" w:cs="Arial Unicode MS"/>
          <w:b/>
          <w:color w:val="000000"/>
          <w:sz w:val="28"/>
          <w:szCs w:val="28"/>
          <w:lang w:eastAsia="en-GB"/>
        </w:rPr>
      </w:pPr>
      <w:r>
        <w:rPr>
          <w:b/>
        </w:rPr>
        <w:br w:type="page"/>
      </w:r>
    </w:p>
    <w:p w14:paraId="14681AC0" w14:textId="77777777" w:rsidR="006808B2" w:rsidRDefault="006808B2" w:rsidP="00C27969">
      <w:pPr>
        <w:pStyle w:val="Body"/>
        <w:rPr>
          <w:b/>
        </w:rPr>
      </w:pPr>
    </w:p>
    <w:p w14:paraId="672667B2" w14:textId="4C2CC76B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She heads towards to the  Ballroom.</w:t>
      </w:r>
    </w:p>
    <w:p w14:paraId="4765177E" w14:textId="77777777" w:rsidR="008D54F5" w:rsidRDefault="008D54F5" w:rsidP="00C27969">
      <w:pPr>
        <w:pStyle w:val="Body"/>
      </w:pPr>
    </w:p>
    <w:p w14:paraId="0C4311F8" w14:textId="77777777" w:rsidR="008D54F5" w:rsidRDefault="0008753F" w:rsidP="00C27969">
      <w:pPr>
        <w:pStyle w:val="Body"/>
      </w:pPr>
      <w:r>
        <w:t xml:space="preserve"> Lil:                         In you go.</w:t>
      </w:r>
      <w:r w:rsidR="00E63FAA">
        <w:t xml:space="preserve"> </w:t>
      </w:r>
      <w:r>
        <w:t>Don’t be shy!</w:t>
      </w:r>
    </w:p>
    <w:p w14:paraId="04151EBB" w14:textId="77777777" w:rsidR="008D54F5" w:rsidRDefault="008D54F5" w:rsidP="00C27969">
      <w:pPr>
        <w:pStyle w:val="Body"/>
      </w:pPr>
    </w:p>
    <w:p w14:paraId="394891EC" w14:textId="77777777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The room is still and dimly lit.</w:t>
      </w:r>
    </w:p>
    <w:p w14:paraId="3012E819" w14:textId="77777777" w:rsidR="008D54F5" w:rsidRPr="00553295" w:rsidRDefault="008D54F5" w:rsidP="00C27969">
      <w:pPr>
        <w:pStyle w:val="Body"/>
        <w:rPr>
          <w:b/>
        </w:rPr>
      </w:pPr>
    </w:p>
    <w:p w14:paraId="605EC6FF" w14:textId="77777777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It’s an evening set for a grander affair. Empty, deserted</w:t>
      </w:r>
      <w:r w:rsidR="001163BF" w:rsidRPr="00553295">
        <w:rPr>
          <w:b/>
        </w:rPr>
        <w:t>.</w:t>
      </w:r>
      <w:r w:rsidR="00C36315" w:rsidRPr="00553295">
        <w:rPr>
          <w:b/>
        </w:rPr>
        <w:t xml:space="preserve"> </w:t>
      </w:r>
      <w:r w:rsidR="003D69A0" w:rsidRPr="00553295">
        <w:rPr>
          <w:b/>
        </w:rPr>
        <w:t>It feels as if</w:t>
      </w:r>
      <w:r w:rsidR="00EF0879" w:rsidRPr="00553295">
        <w:rPr>
          <w:b/>
        </w:rPr>
        <w:t xml:space="preserve"> </w:t>
      </w:r>
      <w:r w:rsidR="00376D81" w:rsidRPr="00553295">
        <w:rPr>
          <w:b/>
        </w:rPr>
        <w:t xml:space="preserve">any </w:t>
      </w:r>
      <w:r w:rsidR="00DC0266" w:rsidRPr="00553295">
        <w:rPr>
          <w:b/>
        </w:rPr>
        <w:t>life or energy</w:t>
      </w:r>
      <w:r w:rsidR="008D2F33" w:rsidRPr="00553295">
        <w:rPr>
          <w:b/>
        </w:rPr>
        <w:t xml:space="preserve"> has been</w:t>
      </w:r>
      <w:r w:rsidRPr="00553295">
        <w:rPr>
          <w:b/>
        </w:rPr>
        <w:t xml:space="preserve"> </w:t>
      </w:r>
      <w:r w:rsidR="004B7E22" w:rsidRPr="00553295">
        <w:rPr>
          <w:b/>
        </w:rPr>
        <w:t xml:space="preserve">sucked from it. </w:t>
      </w:r>
      <w:r w:rsidR="00033293" w:rsidRPr="00553295">
        <w:rPr>
          <w:b/>
        </w:rPr>
        <w:t xml:space="preserve"> A disco ball spins</w:t>
      </w:r>
      <w:r w:rsidRPr="00553295">
        <w:rPr>
          <w:b/>
        </w:rPr>
        <w:t>. Two couples dressed elegantly in black tie dance.</w:t>
      </w:r>
      <w:r w:rsidR="004D7B3E" w:rsidRPr="00553295">
        <w:rPr>
          <w:b/>
        </w:rPr>
        <w:t xml:space="preserve"> </w:t>
      </w:r>
      <w:r w:rsidRPr="00553295">
        <w:rPr>
          <w:b/>
        </w:rPr>
        <w:t>The woman is wearing a fur stole. The band play qui</w:t>
      </w:r>
      <w:r w:rsidR="00056B3B" w:rsidRPr="00553295">
        <w:rPr>
          <w:b/>
        </w:rPr>
        <w:t xml:space="preserve">etly, trancelike.  The couples </w:t>
      </w:r>
      <w:r w:rsidR="00553295">
        <w:rPr>
          <w:b/>
        </w:rPr>
        <w:t xml:space="preserve">are </w:t>
      </w:r>
      <w:r w:rsidRPr="00553295">
        <w:rPr>
          <w:b/>
        </w:rPr>
        <w:t>refined</w:t>
      </w:r>
      <w:r w:rsidR="00553295">
        <w:rPr>
          <w:b/>
        </w:rPr>
        <w:t>,</w:t>
      </w:r>
      <w:r w:rsidRPr="00553295">
        <w:rPr>
          <w:b/>
        </w:rPr>
        <w:t xml:space="preserve"> yet broken</w:t>
      </w:r>
      <w:r w:rsidR="00553295">
        <w:rPr>
          <w:b/>
        </w:rPr>
        <w:t>. T</w:t>
      </w:r>
      <w:r w:rsidRPr="00553295">
        <w:rPr>
          <w:b/>
        </w:rPr>
        <w:t>hey seem stuck in some robotic routine.</w:t>
      </w:r>
    </w:p>
    <w:p w14:paraId="2F04FC28" w14:textId="77777777" w:rsidR="008D54F5" w:rsidRPr="00553295" w:rsidRDefault="008D54F5" w:rsidP="00C27969">
      <w:pPr>
        <w:pStyle w:val="Body"/>
        <w:rPr>
          <w:b/>
        </w:rPr>
      </w:pPr>
    </w:p>
    <w:p w14:paraId="6D4A4400" w14:textId="77777777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This is The Silver Cod Ball. The trawler owners</w:t>
      </w:r>
      <w:r w:rsidR="00553295" w:rsidRPr="00553295">
        <w:rPr>
          <w:b/>
        </w:rPr>
        <w:t>.</w:t>
      </w:r>
    </w:p>
    <w:p w14:paraId="551F9A0D" w14:textId="77777777" w:rsidR="008D54F5" w:rsidRPr="00553295" w:rsidRDefault="008D54F5" w:rsidP="00C27969">
      <w:pPr>
        <w:pStyle w:val="Body"/>
        <w:rPr>
          <w:b/>
        </w:rPr>
      </w:pPr>
    </w:p>
    <w:p w14:paraId="3865CDD9" w14:textId="77777777" w:rsidR="008D54F5" w:rsidRPr="00553295" w:rsidRDefault="0008753F" w:rsidP="00C27969">
      <w:pPr>
        <w:pStyle w:val="Body"/>
        <w:rPr>
          <w:b/>
        </w:rPr>
      </w:pPr>
      <w:r w:rsidRPr="00553295">
        <w:rPr>
          <w:b/>
        </w:rPr>
        <w:t>Lil stands in the door way.</w:t>
      </w:r>
    </w:p>
    <w:p w14:paraId="3496D19A" w14:textId="77777777" w:rsidR="008D54F5" w:rsidRDefault="008D54F5" w:rsidP="00C27969">
      <w:pPr>
        <w:pStyle w:val="Body"/>
      </w:pPr>
    </w:p>
    <w:p w14:paraId="3522D0A2" w14:textId="39472D08" w:rsidR="008D54F5" w:rsidRDefault="0008753F" w:rsidP="001A6DE6">
      <w:pPr>
        <w:pStyle w:val="Body"/>
      </w:pPr>
      <w:r>
        <w:t xml:space="preserve">Lil:    </w:t>
      </w:r>
      <w:r w:rsidR="001A6DE6">
        <w:tab/>
      </w:r>
      <w:r w:rsidR="001A6DE6">
        <w:tab/>
      </w:r>
      <w:r w:rsidR="001A6DE6">
        <w:tab/>
      </w:r>
      <w:r>
        <w:t xml:space="preserve">In you go. Get yourself seated. </w:t>
      </w:r>
      <w:r w:rsidR="001A6DE6">
        <w:t xml:space="preserve">Don’t worry about me. Sit </w:t>
      </w:r>
      <w:r w:rsidR="001A6DE6">
        <w:tab/>
      </w:r>
      <w:r w:rsidR="001A6DE6">
        <w:tab/>
      </w:r>
      <w:r w:rsidR="001A6DE6">
        <w:tab/>
      </w:r>
      <w:r w:rsidR="001A6DE6">
        <w:tab/>
        <w:t xml:space="preserve">where </w:t>
      </w:r>
      <w:r>
        <w:t xml:space="preserve">ever your like. You rule the roost here tonight…Go on </w:t>
      </w:r>
      <w:r w:rsidR="001A6DE6">
        <w:tab/>
      </w:r>
      <w:r w:rsidR="001A6DE6">
        <w:tab/>
      </w:r>
      <w:r w:rsidR="001A6DE6">
        <w:tab/>
      </w:r>
      <w:r>
        <w:t xml:space="preserve">there’s plenty of </w:t>
      </w:r>
      <w:r w:rsidR="00EC49A2">
        <w:t>room…..</w:t>
      </w:r>
      <w:r w:rsidR="00714CE7">
        <w:t xml:space="preserve"> Are we settled in my </w:t>
      </w:r>
      <w:r w:rsidR="00745182">
        <w:t xml:space="preserve">friends? </w:t>
      </w:r>
      <w:r w:rsidR="001A6DE6">
        <w:tab/>
      </w:r>
      <w:r w:rsidR="001A6DE6">
        <w:tab/>
      </w:r>
      <w:r w:rsidR="001A6DE6">
        <w:tab/>
      </w:r>
      <w:r w:rsidR="001A6DE6">
        <w:tab/>
        <w:t xml:space="preserve">Friends? I can </w:t>
      </w:r>
      <w:r>
        <w:t xml:space="preserve">call you friends? Can I?… Well, maybe at </w:t>
      </w:r>
      <w:r w:rsidR="001A6DE6">
        <w:tab/>
      </w:r>
      <w:r w:rsidR="001A6DE6">
        <w:tab/>
      </w:r>
      <w:r w:rsidR="001A6DE6">
        <w:tab/>
      </w:r>
      <w:r w:rsidR="001A6DE6">
        <w:tab/>
      </w:r>
      <w:r>
        <w:t xml:space="preserve">least for now. Looking smart…some of you!(To an audience </w:t>
      </w:r>
      <w:r w:rsidR="001A6DE6">
        <w:tab/>
      </w:r>
      <w:r w:rsidR="001A6DE6">
        <w:tab/>
      </w:r>
      <w:r w:rsidR="001A6DE6">
        <w:tab/>
      </w:r>
      <w:r>
        <w:t xml:space="preserve">member) Did she not </w:t>
      </w:r>
      <w:r w:rsidR="00BC2B0B">
        <w:t xml:space="preserve">tell you you were </w:t>
      </w:r>
      <w:r>
        <w:t>leaving the house to</w:t>
      </w:r>
      <w:r w:rsidR="001A6DE6">
        <w:tab/>
      </w:r>
      <w:r w:rsidR="001A6DE6">
        <w:tab/>
      </w:r>
      <w:r w:rsidR="001A6DE6">
        <w:tab/>
      </w:r>
      <w:r>
        <w:t xml:space="preserve">night?…. Only pulling your leg! There’s standards to </w:t>
      </w:r>
      <w:r w:rsidR="001A6DE6">
        <w:t>mai</w:t>
      </w:r>
      <w:r>
        <w:t xml:space="preserve">tain </w:t>
      </w:r>
      <w:r w:rsidR="001A6DE6">
        <w:tab/>
      </w:r>
      <w:r w:rsidR="001A6DE6">
        <w:tab/>
      </w:r>
      <w:r w:rsidR="001A6DE6">
        <w:tab/>
      </w:r>
      <w:r>
        <w:t>this evening.</w:t>
      </w:r>
      <w:r w:rsidR="00BC2B0B">
        <w:t xml:space="preserve"> </w:t>
      </w:r>
      <w:r>
        <w:t>Folk to impress.</w:t>
      </w:r>
      <w:r w:rsidR="001A6DE6">
        <w:t xml:space="preserve"> </w:t>
      </w:r>
      <w:r>
        <w:t xml:space="preserve">However you’ve chosen to </w:t>
      </w:r>
      <w:r w:rsidR="001A6DE6">
        <w:tab/>
      </w:r>
      <w:r w:rsidR="001A6DE6">
        <w:tab/>
      </w:r>
      <w:r w:rsidR="001A6DE6">
        <w:tab/>
      </w:r>
      <w:r w:rsidR="001A6DE6">
        <w:tab/>
      </w:r>
      <w:r>
        <w:t xml:space="preserve">present yourselves, welcome one and all to The Silver Cod </w:t>
      </w:r>
      <w:r w:rsidR="001A6DE6">
        <w:tab/>
      </w:r>
      <w:r w:rsidR="001A6DE6">
        <w:tab/>
      </w:r>
      <w:r w:rsidR="001A6DE6">
        <w:tab/>
      </w:r>
      <w:r>
        <w:t>Ball. The big bosses</w:t>
      </w:r>
      <w:r w:rsidR="00084CF9">
        <w:t>,</w:t>
      </w:r>
      <w:r>
        <w:t xml:space="preserve"> big night out. The trawlers owners gi</w:t>
      </w:r>
      <w:r w:rsidR="001A6DE6">
        <w:tab/>
      </w:r>
      <w:r w:rsidR="001A6DE6">
        <w:tab/>
      </w:r>
      <w:r w:rsidR="001A6DE6">
        <w:tab/>
      </w:r>
      <w:r w:rsidR="001A6DE6">
        <w:tab/>
      </w:r>
      <w:r>
        <w:t>ant slap on back</w:t>
      </w:r>
      <w:r w:rsidR="0094714F">
        <w:t>,</w:t>
      </w:r>
      <w:r>
        <w:t xml:space="preserve"> after we have received a thousand slaps</w:t>
      </w:r>
      <w:r w:rsidR="001A6DE6">
        <w:t xml:space="preserve"> </w:t>
      </w:r>
      <w:r w:rsidR="001A6DE6">
        <w:tab/>
      </w:r>
      <w:r w:rsidR="001A6DE6">
        <w:tab/>
      </w:r>
      <w:r w:rsidR="001A6DE6">
        <w:tab/>
      </w:r>
      <w:r>
        <w:t>in the face for their profit</w:t>
      </w:r>
      <w:r w:rsidR="00553295">
        <w:t>…</w:t>
      </w:r>
      <w:r>
        <w:t xml:space="preserve"> Their profit and our loss. Loss of </w:t>
      </w:r>
      <w:r w:rsidR="001A6DE6">
        <w:tab/>
      </w:r>
      <w:r w:rsidR="001A6DE6">
        <w:tab/>
      </w:r>
      <w:r w:rsidR="001A6DE6">
        <w:tab/>
      </w:r>
      <w:r>
        <w:t>life</w:t>
      </w:r>
      <w:r w:rsidR="001A6DE6">
        <w:t xml:space="preserve"> </w:t>
      </w:r>
      <w:r w:rsidR="004E61C2">
        <w:t xml:space="preserve">of fathers, </w:t>
      </w:r>
      <w:r>
        <w:t xml:space="preserve">brothers, son’s and lovers. Are you sitting </w:t>
      </w:r>
      <w:r w:rsidR="001A6DE6">
        <w:tab/>
      </w:r>
      <w:r w:rsidR="001A6DE6">
        <w:tab/>
      </w:r>
      <w:r w:rsidR="001A6DE6">
        <w:tab/>
      </w:r>
      <w:r w:rsidR="001A6DE6">
        <w:tab/>
      </w:r>
      <w:r>
        <w:t xml:space="preserve">comfortably, because none of this sits comfortably with me. </w:t>
      </w:r>
      <w:r w:rsidR="001A6DE6">
        <w:tab/>
      </w:r>
      <w:r w:rsidR="001A6DE6">
        <w:tab/>
      </w:r>
      <w:r w:rsidR="001A6DE6">
        <w:tab/>
      </w:r>
      <w:r>
        <w:t>So</w:t>
      </w:r>
      <w:r w:rsidR="002620A9">
        <w:t>,</w:t>
      </w:r>
      <w:r w:rsidR="001A6DE6">
        <w:t xml:space="preserve"> I’ll </w:t>
      </w:r>
      <w:r w:rsidR="00564017">
        <w:t>be</w:t>
      </w:r>
      <w:r w:rsidR="00CE05FE">
        <w:t xml:space="preserve"> </w:t>
      </w:r>
      <w:r>
        <w:t xml:space="preserve">watching from a distance. We all know when </w:t>
      </w:r>
      <w:r w:rsidR="001A6DE6">
        <w:tab/>
      </w:r>
      <w:r w:rsidR="001A6DE6">
        <w:tab/>
      </w:r>
      <w:r w:rsidR="001A6DE6">
        <w:tab/>
      </w:r>
      <w:r w:rsidR="001A6DE6">
        <w:tab/>
      </w:r>
      <w:r>
        <w:t xml:space="preserve">we’re </w:t>
      </w:r>
      <w:r w:rsidR="0051677B">
        <w:t>not wanted,</w:t>
      </w:r>
      <w:r w:rsidR="00C93D7D">
        <w:t xml:space="preserve"> </w:t>
      </w:r>
      <w:r w:rsidR="0051677B">
        <w:t>w</w:t>
      </w:r>
      <w:r>
        <w:t>hen our face don’t fit</w:t>
      </w:r>
      <w:r w:rsidR="0040509E">
        <w:t>…..</w:t>
      </w:r>
      <w:r>
        <w:t xml:space="preserve">When your turn </w:t>
      </w:r>
      <w:r w:rsidR="001A6DE6">
        <w:tab/>
      </w:r>
      <w:r w:rsidR="001A6DE6">
        <w:tab/>
      </w:r>
      <w:r w:rsidR="001A6DE6">
        <w:tab/>
      </w:r>
      <w:r>
        <w:t xml:space="preserve">of </w:t>
      </w:r>
      <w:r w:rsidR="00806FE1">
        <w:t>phrase…….</w:t>
      </w:r>
      <w:r>
        <w:t>offends.</w:t>
      </w:r>
    </w:p>
    <w:p w14:paraId="13AAA36E" w14:textId="1131D9BF" w:rsidR="008D54F5" w:rsidRDefault="00B12B2B" w:rsidP="00C27969">
      <w:pPr>
        <w:pStyle w:val="Body"/>
      </w:pPr>
      <w:r>
        <w:t xml:space="preserve">                </w:t>
      </w:r>
    </w:p>
    <w:p w14:paraId="512B9CF9" w14:textId="5B053CC5" w:rsidR="00B12B2B" w:rsidRPr="00B12B2B" w:rsidRDefault="00B12B2B" w:rsidP="00C27969">
      <w:pPr>
        <w:pStyle w:val="Body"/>
        <w:rPr>
          <w:b/>
        </w:rPr>
      </w:pPr>
      <w:r w:rsidRPr="00B12B2B">
        <w:rPr>
          <w:b/>
        </w:rPr>
        <w:t xml:space="preserve">Brinsley enters snaps at his wife. </w:t>
      </w:r>
    </w:p>
    <w:p w14:paraId="07071F2F" w14:textId="77777777" w:rsidR="001A6DE6" w:rsidRDefault="001A6DE6" w:rsidP="00C27969">
      <w:pPr>
        <w:pStyle w:val="Body"/>
      </w:pPr>
    </w:p>
    <w:p w14:paraId="63EC3469" w14:textId="47A5E844" w:rsidR="00B12B2B" w:rsidRDefault="001A6DE6" w:rsidP="00C27969">
      <w:pPr>
        <w:pStyle w:val="Body"/>
      </w:pPr>
      <w:r>
        <w:t>Brinsley:</w:t>
      </w:r>
      <w:r>
        <w:tab/>
      </w:r>
      <w:r>
        <w:tab/>
      </w:r>
      <w:r w:rsidR="00B12B2B">
        <w:t xml:space="preserve">Just </w:t>
      </w:r>
      <w:r w:rsidR="00684A8B">
        <w:t xml:space="preserve">go in and </w:t>
      </w:r>
      <w:r w:rsidR="00983063">
        <w:t>sit down. I won’t be a minute!</w:t>
      </w:r>
    </w:p>
    <w:p w14:paraId="71211813" w14:textId="77777777" w:rsidR="00B12B2B" w:rsidRDefault="00B12B2B" w:rsidP="00C27969">
      <w:pPr>
        <w:pStyle w:val="Body"/>
      </w:pPr>
    </w:p>
    <w:p w14:paraId="1DA58D23" w14:textId="7324317B" w:rsidR="00B12B2B" w:rsidRPr="00B12B2B" w:rsidRDefault="00B12B2B" w:rsidP="00C27969">
      <w:pPr>
        <w:pStyle w:val="Body"/>
        <w:rPr>
          <w:b/>
        </w:rPr>
      </w:pPr>
      <w:r w:rsidRPr="00B12B2B">
        <w:rPr>
          <w:b/>
        </w:rPr>
        <w:t>He moves past Lil.</w:t>
      </w:r>
    </w:p>
    <w:p w14:paraId="54DB3229" w14:textId="77777777" w:rsidR="00B12B2B" w:rsidRPr="00B12B2B" w:rsidRDefault="00B12B2B" w:rsidP="00C27969">
      <w:pPr>
        <w:pStyle w:val="Body"/>
        <w:rPr>
          <w:b/>
        </w:rPr>
      </w:pPr>
    </w:p>
    <w:p w14:paraId="06E3EDA9" w14:textId="77777777" w:rsidR="00B12B2B" w:rsidRDefault="00B12B2B" w:rsidP="00C27969">
      <w:pPr>
        <w:pStyle w:val="Body"/>
      </w:pPr>
    </w:p>
    <w:p w14:paraId="55C75986" w14:textId="2A8FAE6D" w:rsidR="008D54F5" w:rsidRDefault="001A6DE6" w:rsidP="00BE7FDC">
      <w:pPr>
        <w:pStyle w:val="Body"/>
      </w:pPr>
      <w:r>
        <w:lastRenderedPageBreak/>
        <w:t xml:space="preserve"> Lil:</w:t>
      </w:r>
      <w:r>
        <w:tab/>
      </w:r>
      <w:r>
        <w:tab/>
      </w:r>
      <w:r>
        <w:tab/>
      </w:r>
      <w:r w:rsidR="0008753F">
        <w:t>Ooo! smell that, that’s Eau de</w:t>
      </w:r>
      <w:r>
        <w:t xml:space="preserve"> cologne is that, aftershave to </w:t>
      </w:r>
      <w:r>
        <w:tab/>
      </w:r>
      <w:r>
        <w:tab/>
      </w:r>
      <w:r>
        <w:tab/>
      </w:r>
      <w:r w:rsidR="0008753F">
        <w:t>you and me.</w:t>
      </w:r>
      <w:r w:rsidR="00806FE1">
        <w:t xml:space="preserve"> </w:t>
      </w:r>
      <w:r w:rsidR="0008753F">
        <w:t xml:space="preserve">Expensive is that, I’d say a trawler man and a </w:t>
      </w:r>
      <w:r>
        <w:tab/>
      </w:r>
      <w:r>
        <w:tab/>
      </w:r>
      <w:r>
        <w:tab/>
      </w:r>
      <w:r w:rsidR="0008753F">
        <w:t>half</w:t>
      </w:r>
      <w:r>
        <w:t xml:space="preserve">. A kiddie </w:t>
      </w:r>
      <w:r w:rsidR="0008753F">
        <w:t xml:space="preserve">never growing up to know their daddy. A </w:t>
      </w:r>
      <w:r>
        <w:tab/>
      </w:r>
      <w:r>
        <w:tab/>
      </w:r>
      <w:r>
        <w:tab/>
      </w:r>
      <w:r>
        <w:tab/>
      </w:r>
      <w:r w:rsidR="0008753F">
        <w:t>mother eternally struggling to make ends meet. Another de</w:t>
      </w:r>
      <w:r>
        <w:tab/>
      </w:r>
      <w:r>
        <w:tab/>
      </w:r>
      <w:r>
        <w:tab/>
      </w:r>
      <w:r w:rsidR="0008753F">
        <w:t>livery for the orphanage.</w:t>
      </w:r>
      <w:r>
        <w:t xml:space="preserve"> </w:t>
      </w:r>
      <w:r w:rsidR="0008753F">
        <w:t>I mean would you look at this pai</w:t>
      </w:r>
      <w:r w:rsidR="00806FE1">
        <w:t xml:space="preserve">r </w:t>
      </w:r>
      <w:r>
        <w:tab/>
      </w:r>
      <w:r>
        <w:tab/>
      </w:r>
      <w:r>
        <w:tab/>
      </w:r>
      <w:r w:rsidR="00806FE1">
        <w:t>of bobby dazzlers!</w:t>
      </w:r>
      <w:r>
        <w:t xml:space="preserve"> </w:t>
      </w:r>
      <w:r w:rsidR="00806FE1">
        <w:t>E</w:t>
      </w:r>
      <w:r w:rsidR="0008753F">
        <w:t xml:space="preserve">motions frozen like the deck of </w:t>
      </w:r>
      <w:r w:rsidR="00806FE1">
        <w:t xml:space="preserve">a </w:t>
      </w:r>
      <w:r>
        <w:tab/>
      </w:r>
      <w:r>
        <w:tab/>
      </w:r>
      <w:r>
        <w:tab/>
      </w:r>
      <w:r>
        <w:tab/>
      </w:r>
      <w:r w:rsidR="00806FE1">
        <w:t>marked trawler.</w:t>
      </w:r>
      <w:r>
        <w:t xml:space="preserve"> </w:t>
      </w:r>
      <w:r w:rsidR="0008753F">
        <w:t xml:space="preserve">You can hack it and smash it but you’ll </w:t>
      </w:r>
      <w:r>
        <w:tab/>
      </w:r>
      <w:r>
        <w:tab/>
      </w:r>
      <w:r>
        <w:tab/>
      </w:r>
      <w:r>
        <w:tab/>
      </w:r>
      <w:r w:rsidR="0008753F">
        <w:t>never get the better of it and it will drag you down, dow</w:t>
      </w:r>
      <w:r w:rsidR="00806FE1">
        <w:t>n</w:t>
      </w:r>
      <w:r w:rsidR="00E22E1D">
        <w:t xml:space="preserve"> to </w:t>
      </w:r>
      <w:r>
        <w:tab/>
      </w:r>
      <w:r>
        <w:tab/>
      </w:r>
      <w:r>
        <w:tab/>
      </w:r>
      <w:r w:rsidR="00E22E1D">
        <w:t>the bottom.</w:t>
      </w:r>
      <w:r w:rsidR="0008753F">
        <w:t xml:space="preserve"> </w:t>
      </w:r>
    </w:p>
    <w:p w14:paraId="5BC2531A" w14:textId="77777777" w:rsidR="008D54F5" w:rsidRDefault="00FF104A" w:rsidP="00BE7FDC">
      <w:pPr>
        <w:pStyle w:val="Body"/>
      </w:pPr>
      <w:r>
        <w:t xml:space="preserve">               </w:t>
      </w:r>
    </w:p>
    <w:p w14:paraId="48FAFC17" w14:textId="77777777" w:rsidR="008D54F5" w:rsidRDefault="008D54F5" w:rsidP="00BE7FDC">
      <w:pPr>
        <w:pStyle w:val="Body"/>
      </w:pPr>
    </w:p>
    <w:p w14:paraId="0CF02FCE" w14:textId="32DD628C" w:rsidR="001A6DE6" w:rsidRDefault="0008753F" w:rsidP="00BE7FDC">
      <w:pPr>
        <w:pStyle w:val="Body"/>
      </w:pPr>
      <w:r>
        <w:t xml:space="preserve">               </w:t>
      </w:r>
      <w:r w:rsidR="001A6DE6">
        <w:tab/>
      </w:r>
      <w:r w:rsidR="001A6DE6">
        <w:tab/>
      </w:r>
      <w:r>
        <w:t>Go on take a closer look at them.</w:t>
      </w:r>
      <w:r w:rsidR="00806FE1">
        <w:t xml:space="preserve"> </w:t>
      </w:r>
      <w:r w:rsidR="001A6DE6">
        <w:t>How much do you reckon</w:t>
      </w:r>
      <w:r w:rsidR="001A6DE6">
        <w:tab/>
      </w:r>
      <w:r w:rsidR="001A6DE6">
        <w:tab/>
      </w:r>
      <w:r w:rsidR="001A6DE6">
        <w:tab/>
      </w:r>
      <w:r>
        <w:t xml:space="preserve">that chain of death cost hanging round her neck? I’ve seen </w:t>
      </w:r>
      <w:r w:rsidR="001A6DE6">
        <w:tab/>
      </w:r>
      <w:r w:rsidR="001A6DE6">
        <w:tab/>
      </w:r>
      <w:r w:rsidR="001A6DE6">
        <w:tab/>
      </w:r>
      <w:r>
        <w:t>healthier fur on dock rats.</w:t>
      </w:r>
      <w:r w:rsidR="00806FE1">
        <w:t xml:space="preserve"> </w:t>
      </w:r>
      <w:r w:rsidR="00F41EBD">
        <w:t>Stole?</w:t>
      </w:r>
      <w:r w:rsidR="00806FE1">
        <w:t xml:space="preserve"> </w:t>
      </w:r>
      <w:r>
        <w:t>A stolen more like.</w:t>
      </w:r>
      <w:r w:rsidR="00806FE1">
        <w:t xml:space="preserve"> </w:t>
      </w:r>
      <w:r>
        <w:t xml:space="preserve">Look at </w:t>
      </w:r>
      <w:r w:rsidR="001A6DE6">
        <w:tab/>
      </w:r>
      <w:r w:rsidR="001A6DE6">
        <w:tab/>
      </w:r>
      <w:r w:rsidR="001A6DE6">
        <w:tab/>
      </w:r>
      <w:r>
        <w:t xml:space="preserve">them all full of fine wine and haute cuisine. Prawn cocktails </w:t>
      </w:r>
      <w:r w:rsidR="001A6DE6">
        <w:tab/>
      </w:r>
      <w:r w:rsidR="001A6DE6">
        <w:tab/>
      </w:r>
      <w:r w:rsidR="001A6DE6">
        <w:tab/>
      </w:r>
      <w:r>
        <w:t xml:space="preserve">and fondue? But it wouldn’t DO for me. It would stick in my </w:t>
      </w:r>
      <w:r w:rsidR="001A6DE6">
        <w:tab/>
      </w:r>
      <w:r w:rsidR="001A6DE6">
        <w:tab/>
      </w:r>
      <w:r w:rsidR="001A6DE6">
        <w:tab/>
      </w:r>
      <w:r>
        <w:t>throat.</w:t>
      </w:r>
      <w:r w:rsidR="00806FE1">
        <w:t xml:space="preserve"> </w:t>
      </w:r>
      <w:r>
        <w:t>It would make me choke.</w:t>
      </w:r>
      <w:r w:rsidR="00806FE1">
        <w:t xml:space="preserve"> </w:t>
      </w:r>
      <w:r>
        <w:t xml:space="preserve">Quaffing and scoffing while </w:t>
      </w:r>
      <w:r w:rsidR="001A6DE6">
        <w:tab/>
      </w:r>
      <w:r w:rsidR="001A6DE6">
        <w:tab/>
      </w:r>
      <w:r w:rsidR="001A6DE6">
        <w:tab/>
      </w:r>
      <w:r>
        <w:t xml:space="preserve">we all doffing…  </w:t>
      </w:r>
    </w:p>
    <w:p w14:paraId="3817700D" w14:textId="1F635C2C" w:rsidR="008D54F5" w:rsidRDefault="001A6DE6" w:rsidP="00BE7FDC">
      <w:pPr>
        <w:pStyle w:val="Body"/>
      </w:pPr>
      <w:r>
        <w:tab/>
      </w:r>
      <w:r>
        <w:tab/>
      </w:r>
      <w:r>
        <w:tab/>
      </w:r>
      <w:r w:rsidR="0008753F">
        <w:t>Their</w:t>
      </w:r>
      <w:r w:rsidR="00D734AE">
        <w:t xml:space="preserve"> </w:t>
      </w:r>
      <w:r w:rsidR="0008753F">
        <w:t>gain,</w:t>
      </w:r>
      <w:r w:rsidR="00806FE1">
        <w:t xml:space="preserve"> </w:t>
      </w:r>
      <w:r w:rsidR="00D734AE">
        <w:t xml:space="preserve">Hessle Rd’s </w:t>
      </w:r>
      <w:r w:rsidR="0008753F">
        <w:t>pain.</w:t>
      </w:r>
      <w:r w:rsidR="00D734AE">
        <w:t xml:space="preserve"> </w:t>
      </w:r>
      <w:r w:rsidR="0008753F">
        <w:t>We should know better,</w:t>
      </w:r>
      <w:r w:rsidR="00806FE1">
        <w:t xml:space="preserve"> </w:t>
      </w:r>
      <w:r>
        <w:t xml:space="preserve">pet </w:t>
      </w:r>
      <w:r>
        <w:tab/>
      </w:r>
      <w:r>
        <w:tab/>
      </w:r>
      <w:r>
        <w:tab/>
      </w:r>
      <w:r>
        <w:tab/>
      </w:r>
      <w:r w:rsidR="0008753F">
        <w:t>but we don’t, the feudal sys</w:t>
      </w:r>
      <w:r>
        <w:t xml:space="preserve">tem still reigns here in Hessle </w:t>
      </w:r>
      <w:r>
        <w:tab/>
      </w:r>
      <w:r>
        <w:tab/>
      </w:r>
      <w:r>
        <w:tab/>
      </w:r>
      <w:r>
        <w:tab/>
      </w:r>
      <w:r w:rsidR="0008753F">
        <w:t xml:space="preserve">Rd and year after </w:t>
      </w:r>
      <w:r w:rsidR="00F41EBD">
        <w:t>year we let them</w:t>
      </w:r>
      <w:r w:rsidR="00D734AE">
        <w:t xml:space="preserve"> get away with</w:t>
      </w:r>
      <w:r w:rsidR="0008753F">
        <w:t xml:space="preserve"> murder.</w:t>
      </w:r>
    </w:p>
    <w:p w14:paraId="76328554" w14:textId="77777777" w:rsidR="008D54F5" w:rsidRDefault="008D54F5" w:rsidP="00BE7FDC">
      <w:pPr>
        <w:pStyle w:val="Body"/>
      </w:pPr>
    </w:p>
    <w:p w14:paraId="0B31CE52" w14:textId="77777777" w:rsidR="008D54F5" w:rsidRDefault="008D54F5" w:rsidP="00BE7FDC">
      <w:pPr>
        <w:pStyle w:val="Body"/>
      </w:pPr>
    </w:p>
    <w:p w14:paraId="10C4DB5C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>A wind machine starts up.</w:t>
      </w:r>
      <w:r w:rsidR="00806FE1" w:rsidRPr="00553295">
        <w:rPr>
          <w:b/>
        </w:rPr>
        <w:t xml:space="preserve"> </w:t>
      </w:r>
      <w:r w:rsidRPr="00553295">
        <w:rPr>
          <w:b/>
        </w:rPr>
        <w:t>The sound of a ship at sea crashing through the waves, builds  Landing gear winding. Shouting. It becomes loud,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almost deafening. Radio signals breaking up.  </w:t>
      </w:r>
    </w:p>
    <w:p w14:paraId="6B201B68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 xml:space="preserve">‘May Day!’ ‘May Day!’ </w:t>
      </w:r>
    </w:p>
    <w:p w14:paraId="49C84D75" w14:textId="77777777" w:rsidR="008D54F5" w:rsidRPr="00553295" w:rsidRDefault="008D54F5" w:rsidP="00BE7FDC">
      <w:pPr>
        <w:pStyle w:val="Body"/>
        <w:rPr>
          <w:b/>
        </w:rPr>
      </w:pPr>
    </w:p>
    <w:p w14:paraId="245051E7" w14:textId="77777777" w:rsidR="00806FE1" w:rsidRPr="00553295" w:rsidRDefault="0008753F" w:rsidP="00BE7FDC">
      <w:pPr>
        <w:pStyle w:val="Body"/>
        <w:rPr>
          <w:b/>
        </w:rPr>
      </w:pPr>
      <w:r w:rsidRPr="00553295">
        <w:rPr>
          <w:b/>
        </w:rPr>
        <w:t>Lights up.</w:t>
      </w:r>
      <w:r w:rsidR="00806FE1" w:rsidRPr="00553295">
        <w:rPr>
          <w:b/>
        </w:rPr>
        <w:t xml:space="preserve"> </w:t>
      </w:r>
      <w:r w:rsidRPr="00553295">
        <w:rPr>
          <w:b/>
        </w:rPr>
        <w:t>From behind the bar Clarice Mack appears,</w:t>
      </w:r>
      <w:r w:rsidR="00806FE1" w:rsidRPr="00553295">
        <w:rPr>
          <w:b/>
        </w:rPr>
        <w:t xml:space="preserve"> </w:t>
      </w:r>
      <w:r w:rsidRPr="00553295">
        <w:rPr>
          <w:b/>
        </w:rPr>
        <w:t>The landlady of Rayners bar. She strikes the bell. As she does so the room is swamped with our Three Day Millionaires.</w:t>
      </w:r>
      <w:r w:rsidR="00806FE1" w:rsidRPr="00553295">
        <w:rPr>
          <w:b/>
        </w:rPr>
        <w:t xml:space="preserve"> </w:t>
      </w:r>
      <w:r w:rsidRPr="00553295">
        <w:rPr>
          <w:b/>
        </w:rPr>
        <w:t>Smart in their tailor made suits. The women in Fur and gold. Movie stars</w:t>
      </w:r>
      <w:r w:rsidR="00334A7F" w:rsidRPr="00553295">
        <w:rPr>
          <w:b/>
        </w:rPr>
        <w:t xml:space="preserve"> and cowboys</w:t>
      </w:r>
      <w:r w:rsidRPr="00553295">
        <w:rPr>
          <w:b/>
        </w:rPr>
        <w:t xml:space="preserve"> for the night.</w:t>
      </w:r>
      <w:r w:rsidR="00806FE1" w:rsidRPr="00553295">
        <w:rPr>
          <w:b/>
        </w:rPr>
        <w:t xml:space="preserve"> </w:t>
      </w:r>
      <w:r w:rsidRPr="00553295">
        <w:rPr>
          <w:b/>
        </w:rPr>
        <w:t xml:space="preserve">The music becomes louder </w:t>
      </w:r>
      <w:r w:rsidR="00806FE1" w:rsidRPr="00553295">
        <w:rPr>
          <w:b/>
        </w:rPr>
        <w:t>band more</w:t>
      </w:r>
      <w:r w:rsidR="00334A7F" w:rsidRPr="00553295">
        <w:rPr>
          <w:b/>
        </w:rPr>
        <w:t xml:space="preserve"> </w:t>
      </w:r>
      <w:r w:rsidR="00806FE1" w:rsidRPr="00553295">
        <w:rPr>
          <w:b/>
        </w:rPr>
        <w:t xml:space="preserve">animated. The atmosphere changes. The heat rising and faster. </w:t>
      </w:r>
    </w:p>
    <w:p w14:paraId="588B6083" w14:textId="77777777" w:rsidR="00922369" w:rsidRDefault="00922369" w:rsidP="00922369">
      <w:pPr>
        <w:pStyle w:val="Body"/>
        <w:rPr>
          <w:b/>
        </w:rPr>
      </w:pPr>
    </w:p>
    <w:p w14:paraId="76027247" w14:textId="77777777" w:rsidR="00922369" w:rsidRDefault="00922369" w:rsidP="00922369">
      <w:pPr>
        <w:pStyle w:val="Body"/>
        <w:rPr>
          <w:b/>
        </w:rPr>
      </w:pPr>
    </w:p>
    <w:p w14:paraId="49720E3B" w14:textId="77777777" w:rsidR="00037278" w:rsidRDefault="00922369" w:rsidP="00922369">
      <w:pPr>
        <w:pStyle w:val="Body"/>
      </w:pPr>
      <w:r>
        <w:t xml:space="preserve">Clarice: </w:t>
      </w:r>
      <w:r>
        <w:tab/>
      </w:r>
      <w:r>
        <w:tab/>
        <w:t xml:space="preserve">Evening to you all. How d’you do? My name is Clarice Mack </w:t>
      </w:r>
      <w:r w:rsidR="00037278">
        <w:tab/>
      </w:r>
      <w:r w:rsidR="00037278">
        <w:tab/>
      </w:r>
      <w:r w:rsidR="00037278">
        <w:tab/>
      </w:r>
      <w:r>
        <w:t xml:space="preserve">and I’m the landlady of Rayners, the best drinking </w:t>
      </w:r>
    </w:p>
    <w:p w14:paraId="5690AC61" w14:textId="587D02C7" w:rsidR="00922369" w:rsidRDefault="00037278" w:rsidP="00922369">
      <w:pPr>
        <w:pStyle w:val="Body"/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establis</w:t>
      </w:r>
      <w:r w:rsidRPr="00037278">
        <w:rPr>
          <w:lang w:val="en-GB"/>
        </w:rPr>
        <w:t>hment</w:t>
      </w:r>
      <w:r w:rsidR="00922369">
        <w:t xml:space="preserve"> on the Hessle Rd but then again I would say </w:t>
      </w:r>
      <w:r>
        <w:tab/>
      </w:r>
      <w:r>
        <w:tab/>
      </w:r>
      <w:r>
        <w:tab/>
      </w:r>
      <w:r w:rsidR="00922369">
        <w:t xml:space="preserve">that I am biased. I don’t just run this place, I police it, nurse </w:t>
      </w:r>
      <w:r>
        <w:tab/>
      </w:r>
      <w:r>
        <w:tab/>
      </w:r>
      <w:r>
        <w:tab/>
      </w:r>
      <w:r w:rsidR="00922369">
        <w:t xml:space="preserve">it fix it up and send it home to waiting loved ones. They’re </w:t>
      </w:r>
      <w:r>
        <w:tab/>
      </w:r>
      <w:r>
        <w:tab/>
      </w:r>
      <w:r>
        <w:tab/>
      </w:r>
      <w:r>
        <w:tab/>
      </w:r>
      <w:r w:rsidR="00922369">
        <w:t>hard this lot but luckily, I’m harder.</w:t>
      </w:r>
    </w:p>
    <w:p w14:paraId="0731F8C8" w14:textId="77777777" w:rsidR="00922369" w:rsidRDefault="00922369" w:rsidP="00922369">
      <w:pPr>
        <w:pStyle w:val="Body"/>
      </w:pPr>
      <w:r>
        <w:lastRenderedPageBreak/>
        <w:t xml:space="preserve">              </w:t>
      </w:r>
    </w:p>
    <w:p w14:paraId="2321C795" w14:textId="77777777" w:rsidR="00922369" w:rsidRDefault="00922369" w:rsidP="00922369">
      <w:pPr>
        <w:pStyle w:val="Body"/>
      </w:pPr>
      <w:r w:rsidRPr="00553295">
        <w:rPr>
          <w:b/>
        </w:rPr>
        <w:t>The men and woman split off to each side of the room. The atmosphere is tangible. They are desperate to get their hands on each other.</w:t>
      </w:r>
      <w:r>
        <w:t xml:space="preserve"> </w:t>
      </w:r>
    </w:p>
    <w:p w14:paraId="546A5C7E" w14:textId="77777777" w:rsidR="00922369" w:rsidRDefault="00922369" w:rsidP="00922369">
      <w:pPr>
        <w:pStyle w:val="Body"/>
        <w:rPr>
          <w:b/>
        </w:rPr>
      </w:pPr>
    </w:p>
    <w:p w14:paraId="56E71530" w14:textId="77777777" w:rsidR="00922369" w:rsidRDefault="00922369" w:rsidP="00922369">
      <w:pPr>
        <w:pStyle w:val="Body"/>
        <w:rPr>
          <w:b/>
        </w:rPr>
      </w:pPr>
    </w:p>
    <w:p w14:paraId="7A24B4F7" w14:textId="77777777" w:rsidR="00922369" w:rsidRDefault="00922369" w:rsidP="00922369">
      <w:pPr>
        <w:pStyle w:val="Body"/>
        <w:rPr>
          <w:b/>
        </w:rPr>
      </w:pPr>
    </w:p>
    <w:p w14:paraId="0030A1C0" w14:textId="10ADF125" w:rsidR="00806FE1" w:rsidRDefault="00037278" w:rsidP="00BE7FDC">
      <w:pPr>
        <w:pStyle w:val="Body"/>
      </w:pPr>
      <w:r>
        <w:t>Clarice:</w:t>
      </w:r>
      <w:r>
        <w:tab/>
      </w:r>
      <w:r>
        <w:tab/>
      </w:r>
      <w:r w:rsidR="0008753F">
        <w:t>Aren’t they dapper our</w:t>
      </w:r>
      <w:r>
        <w:t xml:space="preserve"> Hessle Rd Romeo’s? Suits and</w:t>
      </w:r>
      <w:r>
        <w:tab/>
      </w:r>
      <w:r>
        <w:tab/>
      </w:r>
      <w:r>
        <w:tab/>
      </w:r>
      <w:r>
        <w:tab/>
      </w:r>
      <w:r w:rsidR="0008753F">
        <w:t>boots, shawl collars, pleated backs,</w:t>
      </w:r>
      <w:r w:rsidR="00CA5FCF">
        <w:t xml:space="preserve"> </w:t>
      </w:r>
      <w:r w:rsidR="0008753F">
        <w:t xml:space="preserve">Spanish waist, 30 inch </w:t>
      </w:r>
      <w:r>
        <w:tab/>
      </w:r>
      <w:r>
        <w:tab/>
      </w:r>
      <w:r>
        <w:tab/>
      </w:r>
      <w:r w:rsidR="0008753F">
        <w:t xml:space="preserve">bottoms, all tailor made to measure, in pale blue, silver grey </w:t>
      </w:r>
      <w:r>
        <w:tab/>
      </w:r>
      <w:r>
        <w:tab/>
      </w:r>
      <w:r>
        <w:tab/>
      </w:r>
      <w:r w:rsidR="0008753F">
        <w:t xml:space="preserve">and fawn and the women fawn over their men because </w:t>
      </w:r>
      <w:r>
        <w:tab/>
      </w:r>
      <w:r>
        <w:tab/>
      </w:r>
      <w:r>
        <w:tab/>
      </w:r>
      <w:r>
        <w:tab/>
      </w:r>
      <w:r w:rsidR="0008753F">
        <w:t>these are men, they measure up in more ways than one.</w:t>
      </w:r>
      <w:r w:rsidR="00C63F90">
        <w:t xml:space="preserve"> </w:t>
      </w:r>
      <w:r>
        <w:tab/>
      </w:r>
      <w:r>
        <w:tab/>
      </w:r>
      <w:r>
        <w:tab/>
      </w:r>
      <w:r>
        <w:tab/>
      </w:r>
      <w:r w:rsidR="0008753F">
        <w:t xml:space="preserve">You can </w:t>
      </w:r>
      <w:r w:rsidR="00806FE1">
        <w:t>taste</w:t>
      </w:r>
      <w:r w:rsidR="0008753F">
        <w:t xml:space="preserve"> the testosterone ,you can smell it ,feel it.</w:t>
      </w:r>
      <w:r w:rsidR="00806FE1">
        <w:t xml:space="preserve"> </w:t>
      </w:r>
      <w:r w:rsidR="0008753F">
        <w:t xml:space="preserve">It </w:t>
      </w:r>
      <w:r>
        <w:tab/>
      </w:r>
      <w:r>
        <w:tab/>
      </w:r>
      <w:r>
        <w:tab/>
      </w:r>
      <w:r>
        <w:tab/>
      </w:r>
      <w:r w:rsidR="0008753F">
        <w:t xml:space="preserve">kicks like a mule and these women feel it in their hearts and </w:t>
      </w:r>
      <w:r>
        <w:tab/>
      </w:r>
      <w:r>
        <w:tab/>
      </w:r>
      <w:r>
        <w:tab/>
      </w:r>
      <w:r w:rsidR="0008753F">
        <w:t xml:space="preserve">their parts. </w:t>
      </w:r>
      <w:r w:rsidR="00806FE1">
        <w:t xml:space="preserve"> </w:t>
      </w:r>
    </w:p>
    <w:p w14:paraId="64B9F387" w14:textId="77777777" w:rsidR="00553295" w:rsidRPr="00553295" w:rsidRDefault="00553295" w:rsidP="00BE7FDC">
      <w:pPr>
        <w:pStyle w:val="Body"/>
        <w:rPr>
          <w:b/>
        </w:rPr>
      </w:pPr>
    </w:p>
    <w:p w14:paraId="4CC06566" w14:textId="3D9533D4" w:rsidR="00806FE1" w:rsidRPr="00553295" w:rsidRDefault="00806FE1" w:rsidP="00BE7FDC">
      <w:pPr>
        <w:pStyle w:val="Body"/>
        <w:rPr>
          <w:b/>
        </w:rPr>
      </w:pPr>
      <w:r w:rsidRPr="00553295">
        <w:rPr>
          <w:b/>
        </w:rPr>
        <w:t xml:space="preserve">                   </w:t>
      </w:r>
      <w:r w:rsidR="00A22F2E">
        <w:rPr>
          <w:b/>
        </w:rPr>
        <w:tab/>
      </w:r>
      <w:r w:rsidRPr="00553295">
        <w:rPr>
          <w:b/>
        </w:rPr>
        <w:t xml:space="preserve"> </w:t>
      </w:r>
      <w:r w:rsidR="0008753F" w:rsidRPr="00553295">
        <w:rPr>
          <w:b/>
        </w:rPr>
        <w:t xml:space="preserve">(She winks) </w:t>
      </w:r>
    </w:p>
    <w:p w14:paraId="0BFEDCBD" w14:textId="77777777" w:rsidR="00553295" w:rsidRDefault="00553295" w:rsidP="00BE7FDC">
      <w:pPr>
        <w:pStyle w:val="Body"/>
      </w:pPr>
    </w:p>
    <w:p w14:paraId="7DFD4786" w14:textId="77777777" w:rsidR="00A22F2E" w:rsidRDefault="00806FE1" w:rsidP="00BE7FDC">
      <w:pPr>
        <w:pStyle w:val="Body"/>
      </w:pPr>
      <w:r>
        <w:t xml:space="preserve">                     </w:t>
      </w:r>
      <w:r w:rsidR="00A22F2E">
        <w:tab/>
      </w:r>
      <w:r w:rsidR="0008753F">
        <w:t xml:space="preserve">These are </w:t>
      </w:r>
      <w:r>
        <w:t>our cowboys returned from their</w:t>
      </w:r>
      <w:r w:rsidR="0008753F">
        <w:t xml:space="preserve"> watery frontier, </w:t>
      </w:r>
      <w:r w:rsidR="00A22F2E">
        <w:tab/>
      </w:r>
      <w:r w:rsidR="00A22F2E">
        <w:tab/>
      </w:r>
      <w:r w:rsidR="00A22F2E">
        <w:tab/>
      </w:r>
      <w:r w:rsidR="0008753F">
        <w:t xml:space="preserve">back </w:t>
      </w:r>
      <w:r>
        <w:t>from the merciless wet and Wild</w:t>
      </w:r>
      <w:r w:rsidR="0008753F">
        <w:t xml:space="preserve"> West.</w:t>
      </w:r>
      <w:r w:rsidR="00CA5FCF">
        <w:t xml:space="preserve"> Our Movie </w:t>
      </w:r>
      <w:r w:rsidR="00A22F2E">
        <w:tab/>
      </w:r>
      <w:r w:rsidR="00A22F2E">
        <w:tab/>
      </w:r>
      <w:r w:rsidR="00A22F2E">
        <w:tab/>
      </w:r>
      <w:r w:rsidR="00A22F2E">
        <w:tab/>
      </w:r>
      <w:r w:rsidR="00CA5FCF">
        <w:t>stars, we  don’t</w:t>
      </w:r>
      <w:r>
        <w:t xml:space="preserve"> need no John Wayne or</w:t>
      </w:r>
      <w:r w:rsidR="0008753F">
        <w:t xml:space="preserve"> Ja</w:t>
      </w:r>
      <w:r>
        <w:t>ck Pallance.</w:t>
      </w:r>
      <w:r w:rsidR="0008753F">
        <w:t>.. Up</w:t>
      </w:r>
      <w:r w:rsidR="00553295">
        <w:t xml:space="preserve"> </w:t>
      </w:r>
      <w:r w:rsidR="00A22F2E">
        <w:tab/>
      </w:r>
      <w:r w:rsidR="00A22F2E">
        <w:tab/>
      </w:r>
      <w:r w:rsidR="00A22F2E">
        <w:tab/>
      </w:r>
      <w:r w:rsidR="0008753F">
        <w:t>to 3 weeks away</w:t>
      </w:r>
      <w:r w:rsidR="00E978A4">
        <w:t xml:space="preserve"> </w:t>
      </w:r>
      <w:r w:rsidR="0008753F">
        <w:t>fishin</w:t>
      </w:r>
      <w:r w:rsidR="00553295">
        <w:t>g for</w:t>
      </w:r>
      <w:r w:rsidR="00CA5FCF">
        <w:t xml:space="preserve"> their</w:t>
      </w:r>
      <w:r>
        <w:t xml:space="preserve"> </w:t>
      </w:r>
      <w:r w:rsidR="0008753F">
        <w:t>lives and wives.</w:t>
      </w:r>
      <w:r w:rsidR="00CA5FCF">
        <w:t xml:space="preserve"> </w:t>
      </w:r>
      <w:r w:rsidR="0008753F">
        <w:t xml:space="preserve">Home </w:t>
      </w:r>
      <w:r>
        <w:t xml:space="preserve">for </w:t>
      </w:r>
      <w:r w:rsidR="00A22F2E">
        <w:tab/>
      </w:r>
      <w:r w:rsidR="00A22F2E">
        <w:tab/>
      </w:r>
      <w:r w:rsidR="00A22F2E">
        <w:tab/>
      </w:r>
      <w:r>
        <w:t xml:space="preserve">3 days back to </w:t>
      </w:r>
      <w:r w:rsidR="00553295">
        <w:t>bairns</w:t>
      </w:r>
      <w:r>
        <w:t>,</w:t>
      </w:r>
      <w:r w:rsidR="00F41EBD">
        <w:t xml:space="preserve"> </w:t>
      </w:r>
      <w:r w:rsidR="0008753F">
        <w:t>girlfriend</w:t>
      </w:r>
      <w:r w:rsidR="00E978A4">
        <w:t>’</w:t>
      </w:r>
      <w:r w:rsidR="0008753F">
        <w:t>s and Mrs</w:t>
      </w:r>
      <w:r>
        <w:t>,</w:t>
      </w:r>
      <w:r w:rsidR="0008753F">
        <w:t xml:space="preserve"> that they’re </w:t>
      </w:r>
    </w:p>
    <w:p w14:paraId="63EFA4B8" w14:textId="77777777" w:rsidR="00A22F2E" w:rsidRDefault="00A22F2E" w:rsidP="00BE7FDC">
      <w:pPr>
        <w:pStyle w:val="Body"/>
      </w:pPr>
      <w:r>
        <w:tab/>
      </w:r>
      <w:r>
        <w:tab/>
      </w:r>
      <w:r>
        <w:tab/>
      </w:r>
      <w:r w:rsidR="0008753F">
        <w:t xml:space="preserve">missing them so badly it </w:t>
      </w:r>
      <w:r w:rsidR="00E978A4">
        <w:t>hurts. And they</w:t>
      </w:r>
      <w:r w:rsidR="0002621C">
        <w:t xml:space="preserve"> </w:t>
      </w:r>
      <w:r w:rsidR="0008753F">
        <w:t>they’re not afraid</w:t>
      </w:r>
      <w:r w:rsidR="0002621C">
        <w:t xml:space="preserve"> to </w:t>
      </w:r>
      <w:r>
        <w:tab/>
      </w:r>
      <w:r>
        <w:tab/>
      </w:r>
      <w:r>
        <w:tab/>
      </w:r>
      <w:r w:rsidR="0002621C">
        <w:t>show it</w:t>
      </w:r>
      <w:r w:rsidR="00F41EBD">
        <w:t>.</w:t>
      </w:r>
      <w:r w:rsidR="00553295">
        <w:t xml:space="preserve"> </w:t>
      </w:r>
      <w:r w:rsidR="00F41EBD">
        <w:t>So it’s flowers,</w:t>
      </w:r>
      <w:r>
        <w:t xml:space="preserve"> </w:t>
      </w:r>
      <w:r w:rsidR="0008753F">
        <w:t xml:space="preserve">chocolates and fur </w:t>
      </w:r>
      <w:r w:rsidR="00806FE1">
        <w:t>for</w:t>
      </w:r>
      <w:r w:rsidR="00E978A4">
        <w:t xml:space="preserve"> her,</w:t>
      </w:r>
      <w:r w:rsidR="0008753F">
        <w:t xml:space="preserve"> an animal </w:t>
      </w:r>
      <w:r>
        <w:tab/>
      </w:r>
      <w:r>
        <w:tab/>
      </w:r>
      <w:r>
        <w:tab/>
      </w:r>
      <w:r w:rsidR="0008753F">
        <w:t>of prey, as she’s prayed an</w:t>
      </w:r>
      <w:r w:rsidR="00E978A4">
        <w:t>d</w:t>
      </w:r>
      <w:r w:rsidR="0008753F">
        <w:t xml:space="preserve"> prayed</w:t>
      </w:r>
      <w:r w:rsidR="00E978A4">
        <w:t xml:space="preserve"> </w:t>
      </w:r>
      <w:r w:rsidR="0008753F">
        <w:t xml:space="preserve">for his return. Now she </w:t>
      </w:r>
      <w:r>
        <w:tab/>
      </w:r>
      <w:r>
        <w:tab/>
      </w:r>
      <w:r>
        <w:tab/>
      </w:r>
      <w:r w:rsidR="0008753F">
        <w:t>fee</w:t>
      </w:r>
      <w:r w:rsidR="00806FE1">
        <w:t>ls like a princess,</w:t>
      </w:r>
      <w:r w:rsidR="00CA5FCF">
        <w:t xml:space="preserve"> </w:t>
      </w:r>
      <w:r w:rsidR="0008753F">
        <w:t xml:space="preserve">Cinderella at the </w:t>
      </w:r>
      <w:r w:rsidR="00E978A4">
        <w:t>ball. M</w:t>
      </w:r>
      <w:r w:rsidR="00806FE1">
        <w:t xml:space="preserve">idnight her </w:t>
      </w:r>
    </w:p>
    <w:p w14:paraId="7C5EC38B" w14:textId="75A8E456" w:rsidR="00A22F2E" w:rsidRDefault="00A22F2E" w:rsidP="00A22F2E">
      <w:pPr>
        <w:pStyle w:val="Body"/>
        <w:suppressAutoHyphens/>
      </w:pPr>
      <w:r>
        <w:tab/>
      </w:r>
      <w:r>
        <w:tab/>
      </w:r>
      <w:r>
        <w:tab/>
      </w:r>
      <w:r w:rsidR="00806FE1">
        <w:t>carriage awaits, a</w:t>
      </w:r>
      <w:r w:rsidR="0008753F">
        <w:t xml:space="preserve"> taxi hired all weekend</w:t>
      </w:r>
      <w:r w:rsidR="00E978A4">
        <w:t xml:space="preserve"> </w:t>
      </w:r>
      <w:r w:rsidR="00CA5FCF">
        <w:t>to whisk her home</w:t>
      </w:r>
      <w:r w:rsidR="0008753F">
        <w:t xml:space="preserve"> </w:t>
      </w:r>
      <w:r>
        <w:tab/>
      </w:r>
      <w:r>
        <w:tab/>
      </w:r>
      <w:r>
        <w:tab/>
      </w:r>
      <w:r w:rsidR="0008753F">
        <w:t xml:space="preserve">and like her husband always on a meter. </w:t>
      </w:r>
      <w:r w:rsidR="00CA5FCF">
        <w:t xml:space="preserve">Time is as short as </w:t>
      </w:r>
      <w:r>
        <w:tab/>
      </w:r>
      <w:r>
        <w:tab/>
      </w:r>
      <w:r>
        <w:tab/>
      </w:r>
      <w:r w:rsidR="00CA5FCF">
        <w:t>her skirt</w:t>
      </w:r>
      <w:r w:rsidR="0008753F">
        <w:t xml:space="preserve"> and she’s as high as her hair, the </w:t>
      </w:r>
      <w:r w:rsidR="00CA5FCF">
        <w:t xml:space="preserve">headscarf </w:t>
      </w:r>
      <w:r>
        <w:tab/>
      </w:r>
      <w:r>
        <w:tab/>
      </w:r>
      <w:r>
        <w:tab/>
      </w:r>
      <w:r>
        <w:tab/>
      </w:r>
      <w:r w:rsidR="00CA5FCF">
        <w:t>removed, the</w:t>
      </w:r>
      <w:r w:rsidR="0008753F">
        <w:t xml:space="preserve"> beehive revealed</w:t>
      </w:r>
      <w:r w:rsidR="00CA5FCF">
        <w:t>,</w:t>
      </w:r>
      <w:r w:rsidR="0002621C">
        <w:t xml:space="preserve"> </w:t>
      </w:r>
      <w:r w:rsidR="00CA5FCF">
        <w:t>she’s</w:t>
      </w:r>
      <w:r w:rsidR="0008753F">
        <w:t xml:space="preserve"> brimming with </w:t>
      </w:r>
      <w:r w:rsidR="00E978A4">
        <w:t xml:space="preserve">honey, </w:t>
      </w:r>
      <w:r w:rsidR="004D64BA">
        <w:tab/>
      </w:r>
      <w:r w:rsidR="004D64BA">
        <w:tab/>
      </w:r>
      <w:r w:rsidR="004D64BA">
        <w:tab/>
      </w:r>
      <w:r w:rsidR="00E978A4">
        <w:t xml:space="preserve">sweet smelling, full </w:t>
      </w:r>
      <w:r w:rsidR="0008753F">
        <w:t xml:space="preserve">and ready to burst. </w:t>
      </w:r>
    </w:p>
    <w:p w14:paraId="3007B8E7" w14:textId="35193A8E" w:rsidR="00CA5FCF" w:rsidRDefault="004D64BA" w:rsidP="00BE7FDC">
      <w:pPr>
        <w:pStyle w:val="Body"/>
      </w:pPr>
      <w:r>
        <w:tab/>
      </w:r>
      <w:r>
        <w:tab/>
      </w:r>
      <w:r>
        <w:tab/>
      </w:r>
      <w:r w:rsidR="00CA5FCF">
        <w:t>The Three Day Millionaires,</w:t>
      </w:r>
      <w:r w:rsidR="0008753F">
        <w:t xml:space="preserve"> the Three Way Millionaires.</w:t>
      </w:r>
      <w:r w:rsidR="00CA5FCF">
        <w:t xml:space="preserve"> </w:t>
      </w:r>
      <w:r w:rsidR="0008753F">
        <w:t xml:space="preserve">Out </w:t>
      </w:r>
      <w:r>
        <w:tab/>
      </w:r>
      <w:r>
        <w:tab/>
      </w:r>
      <w:r>
        <w:tab/>
      </w:r>
      <w:r w:rsidR="0008753F">
        <w:t>and party,</w:t>
      </w:r>
      <w:r w:rsidR="00CA5FCF">
        <w:t xml:space="preserve"> </w:t>
      </w:r>
      <w:r w:rsidR="0008753F">
        <w:t>drink,</w:t>
      </w:r>
      <w:r w:rsidR="00A22F2E">
        <w:t xml:space="preserve"> </w:t>
      </w:r>
      <w:r w:rsidR="00CA5FCF">
        <w:t>drunk and</w:t>
      </w:r>
      <w:r w:rsidR="0008753F">
        <w:t xml:space="preserve"> sex.</w:t>
      </w:r>
      <w:r w:rsidR="00553295">
        <w:t>.</w:t>
      </w:r>
      <w:r w:rsidR="0008753F">
        <w:t xml:space="preserve">. </w:t>
      </w:r>
      <w:r w:rsidR="00E978A4">
        <w:t xml:space="preserve">Money behind the bar is </w:t>
      </w:r>
      <w:r>
        <w:tab/>
      </w:r>
      <w:r>
        <w:tab/>
      </w:r>
      <w:r>
        <w:tab/>
      </w:r>
      <w:r w:rsidR="00E978A4">
        <w:t>money in my pocket…</w:t>
      </w:r>
      <w:r w:rsidR="0008753F">
        <w:t xml:space="preserve">Life would be pretty dull without </w:t>
      </w:r>
      <w:r w:rsidR="00E978A4">
        <w:t>them.</w:t>
      </w:r>
    </w:p>
    <w:p w14:paraId="334D409F" w14:textId="77777777" w:rsidR="008D54F5" w:rsidRDefault="00CA5FCF" w:rsidP="00BE7FDC">
      <w:pPr>
        <w:pStyle w:val="Body"/>
      </w:pPr>
      <w:r>
        <w:t xml:space="preserve">                     </w:t>
      </w:r>
    </w:p>
    <w:p w14:paraId="35B4F146" w14:textId="77777777" w:rsidR="008D54F5" w:rsidRDefault="0008753F" w:rsidP="00BE7FDC">
      <w:pPr>
        <w:pStyle w:val="Body"/>
      </w:pPr>
      <w:r>
        <w:t xml:space="preserve">                            </w:t>
      </w:r>
    </w:p>
    <w:p w14:paraId="7998D847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 xml:space="preserve">Clarice rings the bell again and the men and women fly at each other. Kissing and hugging. </w:t>
      </w:r>
    </w:p>
    <w:p w14:paraId="77AE116D" w14:textId="77777777" w:rsidR="008D54F5" w:rsidRPr="00553295" w:rsidRDefault="008D54F5" w:rsidP="00BE7FDC">
      <w:pPr>
        <w:pStyle w:val="Body"/>
        <w:rPr>
          <w:b/>
        </w:rPr>
      </w:pPr>
    </w:p>
    <w:p w14:paraId="6BDF89B1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>Laughing and dancing. Joy and life to the extreme.</w:t>
      </w:r>
    </w:p>
    <w:p w14:paraId="79B23851" w14:textId="77777777" w:rsidR="008D54F5" w:rsidRDefault="008D54F5" w:rsidP="00BE7FDC">
      <w:pPr>
        <w:pStyle w:val="Body"/>
      </w:pPr>
    </w:p>
    <w:p w14:paraId="452786B8" w14:textId="77777777" w:rsidR="008D54F5" w:rsidRPr="00553295" w:rsidRDefault="0008753F" w:rsidP="00BE7FDC">
      <w:pPr>
        <w:pStyle w:val="Body"/>
        <w:rPr>
          <w:b/>
        </w:rPr>
      </w:pPr>
      <w:r>
        <w:lastRenderedPageBreak/>
        <w:t xml:space="preserve"> </w:t>
      </w:r>
      <w:r w:rsidRPr="00553295">
        <w:rPr>
          <w:b/>
        </w:rPr>
        <w:t>Bunches of flowers swamp the stage as do chocolates and fur coats they are passed round like a chain then disappear.</w:t>
      </w:r>
    </w:p>
    <w:p w14:paraId="18680E19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 xml:space="preserve">   </w:t>
      </w:r>
    </w:p>
    <w:p w14:paraId="6AF192F8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>At a table…</w:t>
      </w:r>
      <w:r w:rsidR="00E978A4" w:rsidRPr="00553295">
        <w:rPr>
          <w:b/>
        </w:rPr>
        <w:t>Terry and Christine</w:t>
      </w:r>
      <w:r w:rsidRPr="00553295">
        <w:rPr>
          <w:b/>
        </w:rPr>
        <w:t>.</w:t>
      </w:r>
      <w:r w:rsidR="00553295">
        <w:rPr>
          <w:b/>
        </w:rPr>
        <w:t xml:space="preserve"> </w:t>
      </w:r>
      <w:r w:rsidRPr="00553295">
        <w:rPr>
          <w:b/>
        </w:rPr>
        <w:t xml:space="preserve">The sexual tension is palpable. He grabs her. </w:t>
      </w:r>
      <w:r w:rsidR="00CA5FCF" w:rsidRPr="00553295">
        <w:rPr>
          <w:b/>
        </w:rPr>
        <w:t>He drags her on his knee.</w:t>
      </w:r>
    </w:p>
    <w:p w14:paraId="50A035A5" w14:textId="77777777" w:rsidR="008D54F5" w:rsidRDefault="008D54F5" w:rsidP="00BE7FDC">
      <w:pPr>
        <w:pStyle w:val="Body"/>
      </w:pPr>
    </w:p>
    <w:p w14:paraId="2D36D708" w14:textId="77777777" w:rsidR="008D54F5" w:rsidRDefault="008D54F5" w:rsidP="00BE7FDC">
      <w:pPr>
        <w:pStyle w:val="Body"/>
      </w:pPr>
    </w:p>
    <w:p w14:paraId="2BE40A73" w14:textId="3607E91C" w:rsidR="008D54F5" w:rsidRDefault="0008753F" w:rsidP="004D64BA">
      <w:pPr>
        <w:pStyle w:val="Body"/>
      </w:pPr>
      <w:r>
        <w:t xml:space="preserve">Terry:                </w:t>
      </w:r>
      <w:r w:rsidR="004D64BA">
        <w:tab/>
      </w:r>
      <w:r w:rsidR="00CA5FCF">
        <w:t>So,</w:t>
      </w:r>
      <w:r w:rsidR="00553295">
        <w:t xml:space="preserve"> </w:t>
      </w:r>
      <w:r w:rsidR="00CA5FCF">
        <w:t>h</w:t>
      </w:r>
      <w:r>
        <w:t>ave you missed me?</w:t>
      </w:r>
    </w:p>
    <w:p w14:paraId="6671AE9F" w14:textId="77777777" w:rsidR="008D54F5" w:rsidRDefault="008D54F5" w:rsidP="00BE7FDC">
      <w:pPr>
        <w:pStyle w:val="Body"/>
      </w:pPr>
    </w:p>
    <w:p w14:paraId="32450997" w14:textId="4ED71BF5" w:rsidR="008D54F5" w:rsidRDefault="00CA5FCF" w:rsidP="00BE7FDC">
      <w:pPr>
        <w:pStyle w:val="Body"/>
      </w:pPr>
      <w:r>
        <w:t xml:space="preserve">Christine:          </w:t>
      </w:r>
      <w:r w:rsidR="004D64BA">
        <w:tab/>
      </w:r>
      <w:r w:rsidR="0008753F">
        <w:t>Maybe….</w:t>
      </w:r>
    </w:p>
    <w:p w14:paraId="1D8DBB0D" w14:textId="77777777" w:rsidR="008D54F5" w:rsidRDefault="008D54F5" w:rsidP="00BE7FDC">
      <w:pPr>
        <w:pStyle w:val="Body"/>
      </w:pPr>
    </w:p>
    <w:p w14:paraId="614DA95A" w14:textId="13E3D68A" w:rsidR="008D54F5" w:rsidRDefault="0008753F" w:rsidP="00BE7FDC">
      <w:pPr>
        <w:pStyle w:val="Body"/>
      </w:pPr>
      <w:r>
        <w:t xml:space="preserve">Terry:                </w:t>
      </w:r>
      <w:r w:rsidR="004D64BA">
        <w:tab/>
      </w:r>
      <w:r>
        <w:t>Maybe</w:t>
      </w:r>
      <w:r w:rsidR="00CA5FCF">
        <w:t xml:space="preserve">? </w:t>
      </w:r>
    </w:p>
    <w:p w14:paraId="7B66D468" w14:textId="77777777" w:rsidR="008D54F5" w:rsidRDefault="008D54F5" w:rsidP="00BE7FDC">
      <w:pPr>
        <w:pStyle w:val="Body"/>
      </w:pPr>
    </w:p>
    <w:p w14:paraId="32EF9D82" w14:textId="26AA3A23" w:rsidR="003C0262" w:rsidRDefault="0008753F" w:rsidP="00BE7FDC">
      <w:pPr>
        <w:pStyle w:val="Body"/>
      </w:pPr>
      <w:r>
        <w:t xml:space="preserve">Christine:          </w:t>
      </w:r>
      <w:r w:rsidR="004D64BA">
        <w:tab/>
      </w:r>
      <w:r w:rsidR="00CA5FCF">
        <w:t>(a little anxi</w:t>
      </w:r>
      <w:r w:rsidR="003C0262">
        <w:t>ous but determined to stand her ground)</w:t>
      </w:r>
    </w:p>
    <w:p w14:paraId="2D7A444B" w14:textId="6B85078F" w:rsidR="008D54F5" w:rsidRDefault="003C0262" w:rsidP="00BE7FDC">
      <w:pPr>
        <w:pStyle w:val="Body"/>
      </w:pPr>
      <w:r>
        <w:t xml:space="preserve">                          </w:t>
      </w:r>
      <w:r w:rsidR="004D64BA">
        <w:tab/>
      </w:r>
      <w:r w:rsidR="00CA5FCF">
        <w:t>Yeah,</w:t>
      </w:r>
      <w:r w:rsidR="00553295">
        <w:t xml:space="preserve"> </w:t>
      </w:r>
      <w:r w:rsidR="00CA5FCF">
        <w:t>m</w:t>
      </w:r>
      <w:r>
        <w:t>aybe…</w:t>
      </w:r>
    </w:p>
    <w:p w14:paraId="469AB056" w14:textId="77777777" w:rsidR="008D54F5" w:rsidRDefault="008D54F5" w:rsidP="00BE7FDC">
      <w:pPr>
        <w:pStyle w:val="Body"/>
      </w:pPr>
    </w:p>
    <w:p w14:paraId="376BAAD6" w14:textId="697FF7A7" w:rsidR="003C0262" w:rsidRDefault="0008753F" w:rsidP="00BE7FDC">
      <w:pPr>
        <w:pStyle w:val="Body"/>
      </w:pPr>
      <w:r>
        <w:t xml:space="preserve">Terry:                 </w:t>
      </w:r>
      <w:r w:rsidR="004D64BA">
        <w:tab/>
      </w:r>
      <w:r w:rsidR="00795D64">
        <w:t>Oh,</w:t>
      </w:r>
      <w:r w:rsidR="00553295">
        <w:t xml:space="preserve"> </w:t>
      </w:r>
      <w:r w:rsidR="00795D64">
        <w:t xml:space="preserve">I see… so </w:t>
      </w:r>
      <w:r w:rsidR="003C0262">
        <w:t>w</w:t>
      </w:r>
      <w:r>
        <w:t xml:space="preserve">eren’t you just a little sad while I was </w:t>
      </w:r>
    </w:p>
    <w:p w14:paraId="3885942E" w14:textId="6D4CA180" w:rsidR="008D54F5" w:rsidRDefault="003C0262" w:rsidP="00BE7FDC">
      <w:pPr>
        <w:pStyle w:val="Body"/>
      </w:pPr>
      <w:r>
        <w:t xml:space="preserve">                          </w:t>
      </w:r>
      <w:r w:rsidR="004D64BA">
        <w:tab/>
      </w:r>
      <w:r w:rsidR="0008753F">
        <w:t>away.</w:t>
      </w:r>
      <w:r>
        <w:t xml:space="preserve"> Missed me just a little bit?</w:t>
      </w:r>
    </w:p>
    <w:p w14:paraId="77928AA4" w14:textId="77777777" w:rsidR="008D54F5" w:rsidRDefault="008D54F5" w:rsidP="00BE7FDC">
      <w:pPr>
        <w:pStyle w:val="Body"/>
      </w:pPr>
    </w:p>
    <w:p w14:paraId="4BDD9EED" w14:textId="2FDC918E" w:rsidR="003C0262" w:rsidRDefault="0008753F" w:rsidP="00BE7FDC">
      <w:pPr>
        <w:pStyle w:val="Body"/>
      </w:pPr>
      <w:r>
        <w:t xml:space="preserve">Christine:           </w:t>
      </w:r>
      <w:r w:rsidR="004D64BA">
        <w:tab/>
      </w:r>
      <w:r>
        <w:t>A</w:t>
      </w:r>
      <w:r w:rsidR="00CA5FCF">
        <w:t xml:space="preserve"> little….</w:t>
      </w:r>
      <w:r w:rsidR="00B12B2B">
        <w:t>Y</w:t>
      </w:r>
      <w:r w:rsidR="003C0262">
        <w:t>eah.</w:t>
      </w:r>
    </w:p>
    <w:p w14:paraId="1026D2ED" w14:textId="77777777" w:rsidR="008D54F5" w:rsidRDefault="008D54F5" w:rsidP="00BE7FDC">
      <w:pPr>
        <w:pStyle w:val="Body"/>
      </w:pPr>
    </w:p>
    <w:p w14:paraId="3C7685FF" w14:textId="3BC8B759" w:rsidR="008D54F5" w:rsidRDefault="003C0262" w:rsidP="004D64BA">
      <w:pPr>
        <w:pStyle w:val="Body"/>
        <w:ind w:left="2160" w:hanging="2160"/>
      </w:pPr>
      <w:r>
        <w:t xml:space="preserve">Terry:                 </w:t>
      </w:r>
      <w:r w:rsidR="004D64BA">
        <w:tab/>
      </w:r>
      <w:r>
        <w:t>Right</w:t>
      </w:r>
      <w:r w:rsidR="0008753F">
        <w:t>…</w:t>
      </w:r>
      <w:r>
        <w:t>(He watches her)</w:t>
      </w:r>
    </w:p>
    <w:p w14:paraId="29FF4E72" w14:textId="77777777" w:rsidR="008D54F5" w:rsidRDefault="008D54F5" w:rsidP="00BE7FDC">
      <w:pPr>
        <w:pStyle w:val="Body"/>
      </w:pPr>
    </w:p>
    <w:p w14:paraId="427137D7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>A beat.</w:t>
      </w:r>
    </w:p>
    <w:p w14:paraId="0C781770" w14:textId="77777777" w:rsidR="008D54F5" w:rsidRDefault="008D54F5" w:rsidP="00BE7FDC">
      <w:pPr>
        <w:pStyle w:val="Body"/>
      </w:pPr>
    </w:p>
    <w:p w14:paraId="7627DF7A" w14:textId="1E2EA51B" w:rsidR="008D54F5" w:rsidRDefault="0008753F" w:rsidP="00BE7FDC">
      <w:pPr>
        <w:pStyle w:val="Body"/>
      </w:pPr>
      <w:r>
        <w:t xml:space="preserve">Terry:                 </w:t>
      </w:r>
      <w:r w:rsidR="004D64BA">
        <w:tab/>
      </w:r>
      <w:r>
        <w:t xml:space="preserve">I missed </w:t>
      </w:r>
      <w:r w:rsidRPr="00CA5FCF">
        <w:rPr>
          <w:i/>
        </w:rPr>
        <w:t>you.</w:t>
      </w:r>
    </w:p>
    <w:p w14:paraId="72B54992" w14:textId="77777777" w:rsidR="008D54F5" w:rsidRDefault="008D54F5" w:rsidP="00BE7FDC">
      <w:pPr>
        <w:pStyle w:val="Body"/>
      </w:pPr>
    </w:p>
    <w:p w14:paraId="2FD468CA" w14:textId="7E80B321" w:rsidR="008D54F5" w:rsidRDefault="0008753F" w:rsidP="00BE7FDC">
      <w:pPr>
        <w:pStyle w:val="Body"/>
      </w:pPr>
      <w:r>
        <w:t xml:space="preserve">Christine:           </w:t>
      </w:r>
      <w:r w:rsidR="004D64BA">
        <w:tab/>
      </w:r>
      <w:r>
        <w:t>Did you?</w:t>
      </w:r>
    </w:p>
    <w:p w14:paraId="02C4E5E1" w14:textId="77777777" w:rsidR="008D54F5" w:rsidRDefault="008D54F5" w:rsidP="00BE7FDC">
      <w:pPr>
        <w:pStyle w:val="Body"/>
      </w:pPr>
    </w:p>
    <w:p w14:paraId="56B389B5" w14:textId="2A64ED47" w:rsidR="003C0262" w:rsidRDefault="004D64BA" w:rsidP="004D64BA">
      <w:pPr>
        <w:pStyle w:val="Body"/>
        <w:ind w:left="2160" w:hanging="2160"/>
      </w:pPr>
      <w:r>
        <w:t xml:space="preserve">Terry:                 </w:t>
      </w:r>
      <w:r>
        <w:tab/>
      </w:r>
      <w:r w:rsidR="0008753F">
        <w:t>Oh yeah badly,</w:t>
      </w:r>
      <w:r w:rsidR="00F41EBD">
        <w:t xml:space="preserve"> </w:t>
      </w:r>
      <w:r w:rsidR="003C0262">
        <w:t xml:space="preserve">really </w:t>
      </w:r>
      <w:r w:rsidR="0008753F">
        <w:t>I</w:t>
      </w:r>
      <w:r w:rsidR="00B12B2B">
        <w:t xml:space="preserve"> couldn’t sleep.</w:t>
      </w:r>
      <w:r w:rsidR="0008753F">
        <w:t xml:space="preserve"> </w:t>
      </w:r>
    </w:p>
    <w:p w14:paraId="40B6BB99" w14:textId="7CEF9308" w:rsidR="003C0262" w:rsidRDefault="003C0262" w:rsidP="00BE7FDC">
      <w:pPr>
        <w:pStyle w:val="Body"/>
      </w:pPr>
      <w:r>
        <w:t xml:space="preserve">                          </w:t>
      </w:r>
      <w:r w:rsidR="004D64BA">
        <w:tab/>
      </w:r>
      <w:r w:rsidR="00553295">
        <w:t>E</w:t>
      </w:r>
      <w:r>
        <w:t>very</w:t>
      </w:r>
      <w:r w:rsidR="00553295">
        <w:t xml:space="preserve"> </w:t>
      </w:r>
      <w:r>
        <w:t>night thinking of you.</w:t>
      </w:r>
      <w:r w:rsidR="00553295">
        <w:t>.</w:t>
      </w:r>
      <w:r>
        <w:t>.all night long,</w:t>
      </w:r>
      <w:r w:rsidR="00553295">
        <w:t xml:space="preserve"> </w:t>
      </w:r>
      <w:r>
        <w:t>pining.</w:t>
      </w:r>
    </w:p>
    <w:p w14:paraId="2523850C" w14:textId="0DE89CBC" w:rsidR="00B12B2B" w:rsidRDefault="003C0262" w:rsidP="00BE7FDC">
      <w:pPr>
        <w:pStyle w:val="Body"/>
      </w:pPr>
      <w:r>
        <w:t xml:space="preserve">                          </w:t>
      </w:r>
      <w:r w:rsidR="004D64BA">
        <w:tab/>
      </w:r>
      <w:r w:rsidR="0008753F">
        <w:t>T</w:t>
      </w:r>
      <w:r>
        <w:t>he sea pounding the side of the</w:t>
      </w:r>
      <w:r w:rsidR="0008753F">
        <w:t xml:space="preserve"> boat while I was</w:t>
      </w:r>
      <w:r w:rsidR="00B12B2B">
        <w:t xml:space="preserve"> lay on me </w:t>
      </w:r>
    </w:p>
    <w:p w14:paraId="03E056E4" w14:textId="2FD19178" w:rsidR="008D54F5" w:rsidRDefault="00B12B2B" w:rsidP="00BE7FDC">
      <w:pPr>
        <w:pStyle w:val="Body"/>
      </w:pPr>
      <w:r>
        <w:t xml:space="preserve">                          </w:t>
      </w:r>
      <w:r w:rsidR="004D64BA">
        <w:tab/>
      </w:r>
      <w:r>
        <w:t>bunk</w:t>
      </w:r>
      <w:r w:rsidR="0008753F">
        <w:t xml:space="preserve"> pounding </w:t>
      </w:r>
      <w:r>
        <w:t>m</w:t>
      </w:r>
      <w:r w:rsidR="003C0262">
        <w:t>e-…</w:t>
      </w:r>
    </w:p>
    <w:p w14:paraId="507228E4" w14:textId="77777777" w:rsidR="008D54F5" w:rsidRDefault="008D54F5" w:rsidP="00BE7FDC">
      <w:pPr>
        <w:pStyle w:val="Body"/>
      </w:pPr>
    </w:p>
    <w:p w14:paraId="46979848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>Christine gasps and hits him playfully…</w:t>
      </w:r>
    </w:p>
    <w:p w14:paraId="40B9D9BF" w14:textId="77777777" w:rsidR="008D54F5" w:rsidRDefault="008D54F5" w:rsidP="00BE7FDC">
      <w:pPr>
        <w:pStyle w:val="Body"/>
      </w:pPr>
    </w:p>
    <w:p w14:paraId="34E35B30" w14:textId="15C672C7" w:rsidR="008D54F5" w:rsidRDefault="0008753F" w:rsidP="00BE7FDC">
      <w:pPr>
        <w:pStyle w:val="Body"/>
      </w:pPr>
      <w:r>
        <w:t xml:space="preserve">Christine:           </w:t>
      </w:r>
      <w:r w:rsidR="004D64BA">
        <w:tab/>
      </w:r>
      <w:r>
        <w:t>You filthy thing…</w:t>
      </w:r>
    </w:p>
    <w:p w14:paraId="112E225F" w14:textId="77777777" w:rsidR="008D54F5" w:rsidRDefault="008D54F5" w:rsidP="00BE7FDC">
      <w:pPr>
        <w:pStyle w:val="Body"/>
      </w:pPr>
    </w:p>
    <w:p w14:paraId="31E95980" w14:textId="77777777" w:rsidR="008D54F5" w:rsidRPr="00553295" w:rsidRDefault="003C0262" w:rsidP="00BE7FDC">
      <w:pPr>
        <w:pStyle w:val="Body"/>
        <w:rPr>
          <w:b/>
        </w:rPr>
      </w:pPr>
      <w:r w:rsidRPr="00553295">
        <w:rPr>
          <w:b/>
        </w:rPr>
        <w:t>He grabs her and whisks her off her feet.</w:t>
      </w:r>
      <w:r w:rsidR="0008753F" w:rsidRPr="00553295">
        <w:rPr>
          <w:b/>
        </w:rPr>
        <w:t xml:space="preserve"> Christine squeals with delight…</w:t>
      </w:r>
    </w:p>
    <w:p w14:paraId="601B45CF" w14:textId="77777777" w:rsidR="008D54F5" w:rsidRDefault="008D54F5" w:rsidP="00BE7FDC">
      <w:pPr>
        <w:pStyle w:val="Body"/>
      </w:pPr>
    </w:p>
    <w:p w14:paraId="11520CE4" w14:textId="792DE906" w:rsidR="008D54F5" w:rsidRDefault="0008753F" w:rsidP="00BE7FDC">
      <w:pPr>
        <w:pStyle w:val="Body"/>
      </w:pPr>
      <w:r>
        <w:t xml:space="preserve">Terry:                 </w:t>
      </w:r>
      <w:r w:rsidR="004D64BA">
        <w:tab/>
      </w:r>
      <w:r>
        <w:t>Come on, come and dance with me. I’ll behave</w:t>
      </w:r>
      <w:r w:rsidR="003C0262">
        <w:t>,</w:t>
      </w:r>
      <w:r>
        <w:t xml:space="preserve"> I promise.</w:t>
      </w:r>
    </w:p>
    <w:p w14:paraId="13C52F84" w14:textId="77777777" w:rsidR="00795D64" w:rsidRDefault="00795D64" w:rsidP="00BE7FDC">
      <w:pPr>
        <w:pStyle w:val="Body"/>
      </w:pPr>
    </w:p>
    <w:p w14:paraId="0EBCA6A2" w14:textId="77777777" w:rsidR="00795D64" w:rsidRPr="00553295" w:rsidRDefault="00795D64" w:rsidP="00BE7FDC">
      <w:pPr>
        <w:pStyle w:val="Body"/>
        <w:rPr>
          <w:b/>
        </w:rPr>
      </w:pPr>
      <w:r w:rsidRPr="00553295">
        <w:rPr>
          <w:b/>
        </w:rPr>
        <w:t>He shows her his fingers are crossed!</w:t>
      </w:r>
    </w:p>
    <w:p w14:paraId="765159DC" w14:textId="77777777" w:rsidR="008D54F5" w:rsidRPr="00553295" w:rsidRDefault="008D54F5" w:rsidP="00BE7FDC">
      <w:pPr>
        <w:pStyle w:val="Body"/>
        <w:rPr>
          <w:b/>
        </w:rPr>
      </w:pPr>
    </w:p>
    <w:p w14:paraId="29F131ED" w14:textId="77777777" w:rsidR="008D54F5" w:rsidRPr="00553295" w:rsidRDefault="003C0262" w:rsidP="00BE7FDC">
      <w:pPr>
        <w:pStyle w:val="Body"/>
        <w:rPr>
          <w:b/>
        </w:rPr>
      </w:pPr>
      <w:r w:rsidRPr="00553295">
        <w:rPr>
          <w:b/>
        </w:rPr>
        <w:t xml:space="preserve">He </w:t>
      </w:r>
      <w:r w:rsidR="0008753F" w:rsidRPr="00553295">
        <w:rPr>
          <w:b/>
        </w:rPr>
        <w:t>leads her off she’s beaming.</w:t>
      </w:r>
    </w:p>
    <w:p w14:paraId="2515253E" w14:textId="77777777" w:rsidR="008D54F5" w:rsidRPr="00553295" w:rsidRDefault="008D54F5" w:rsidP="00BE7FDC">
      <w:pPr>
        <w:pStyle w:val="Body"/>
        <w:rPr>
          <w:b/>
        </w:rPr>
      </w:pPr>
    </w:p>
    <w:p w14:paraId="374294B0" w14:textId="77777777" w:rsidR="008D54F5" w:rsidRPr="00553295" w:rsidRDefault="0008753F" w:rsidP="00BE7FDC">
      <w:pPr>
        <w:pStyle w:val="Body"/>
        <w:rPr>
          <w:b/>
        </w:rPr>
      </w:pPr>
      <w:r w:rsidRPr="00553295">
        <w:rPr>
          <w:b/>
        </w:rPr>
        <w:t>Another t</w:t>
      </w:r>
      <w:r w:rsidR="003C0262" w:rsidRPr="00553295">
        <w:rPr>
          <w:b/>
        </w:rPr>
        <w:t>able…..Mary and Bob</w:t>
      </w:r>
      <w:r w:rsidR="007E42D3" w:rsidRPr="00553295">
        <w:rPr>
          <w:b/>
        </w:rPr>
        <w:t>.</w:t>
      </w:r>
    </w:p>
    <w:p w14:paraId="104F03A0" w14:textId="77777777" w:rsidR="00E07804" w:rsidRPr="00553295" w:rsidRDefault="00E07804" w:rsidP="00BE7FDC">
      <w:pPr>
        <w:pStyle w:val="Body"/>
        <w:rPr>
          <w:b/>
        </w:rPr>
      </w:pPr>
    </w:p>
    <w:p w14:paraId="424AC2E1" w14:textId="77777777" w:rsidR="00E07804" w:rsidRPr="00553295" w:rsidRDefault="00E07804" w:rsidP="00BE7FDC">
      <w:pPr>
        <w:pStyle w:val="Body"/>
        <w:rPr>
          <w:b/>
        </w:rPr>
      </w:pPr>
      <w:r w:rsidRPr="00553295">
        <w:rPr>
          <w:b/>
        </w:rPr>
        <w:t>Bob returns from the bar. He stands.</w:t>
      </w:r>
    </w:p>
    <w:p w14:paraId="4922FC97" w14:textId="77777777" w:rsidR="003C0262" w:rsidRDefault="003C0262" w:rsidP="00BE7FDC">
      <w:pPr>
        <w:pStyle w:val="Body"/>
      </w:pPr>
    </w:p>
    <w:p w14:paraId="5E41184D" w14:textId="77777777" w:rsidR="003C0262" w:rsidRDefault="003C0262" w:rsidP="00BE7FDC">
      <w:pPr>
        <w:pStyle w:val="Body"/>
      </w:pPr>
    </w:p>
    <w:p w14:paraId="0C456CF1" w14:textId="1F7944CA" w:rsidR="007E42D3" w:rsidRDefault="004D64BA" w:rsidP="00BE7FDC">
      <w:pPr>
        <w:pStyle w:val="Body"/>
      </w:pPr>
      <w:r>
        <w:t xml:space="preserve">Bob:               </w:t>
      </w:r>
      <w:r>
        <w:tab/>
      </w:r>
      <w:r w:rsidR="003C0262">
        <w:t>L</w:t>
      </w:r>
      <w:r w:rsidR="007E42D3">
        <w:t>ook at my Queen…just be</w:t>
      </w:r>
      <w:r>
        <w:t>en looking at from the bar. Cut</w:t>
      </w:r>
      <w:r>
        <w:tab/>
      </w:r>
      <w:r>
        <w:tab/>
      </w:r>
      <w:r>
        <w:tab/>
      </w:r>
      <w:r>
        <w:tab/>
      </w:r>
      <w:r w:rsidR="007E42D3">
        <w:t xml:space="preserve">above you, </w:t>
      </w:r>
      <w:r w:rsidR="00E07804">
        <w:t>you</w:t>
      </w:r>
      <w:r w:rsidR="007E42D3">
        <w:t xml:space="preserve"> Know?</w:t>
      </w:r>
    </w:p>
    <w:p w14:paraId="5E710CBA" w14:textId="77777777" w:rsidR="007E42D3" w:rsidRDefault="007E42D3" w:rsidP="00BE7FDC">
      <w:pPr>
        <w:pStyle w:val="Body"/>
      </w:pPr>
    </w:p>
    <w:p w14:paraId="32022EBA" w14:textId="77777777" w:rsidR="007E42D3" w:rsidRDefault="007E42D3" w:rsidP="00BE7FDC">
      <w:pPr>
        <w:pStyle w:val="Body"/>
      </w:pPr>
    </w:p>
    <w:p w14:paraId="18C76718" w14:textId="0A50AFDC" w:rsidR="007E42D3" w:rsidRDefault="007E42D3" w:rsidP="00BE7FDC">
      <w:pPr>
        <w:pStyle w:val="Body"/>
      </w:pPr>
      <w:r>
        <w:t xml:space="preserve">Mary:               </w:t>
      </w:r>
      <w:r w:rsidR="004D64BA">
        <w:tab/>
      </w:r>
      <w:r>
        <w:t>Cut above what?</w:t>
      </w:r>
    </w:p>
    <w:p w14:paraId="34CACF2C" w14:textId="77777777" w:rsidR="00E07804" w:rsidRDefault="00E07804" w:rsidP="00BE7FDC">
      <w:pPr>
        <w:pStyle w:val="Body"/>
      </w:pPr>
    </w:p>
    <w:p w14:paraId="637AA173" w14:textId="77777777" w:rsidR="007E42D3" w:rsidRDefault="007E42D3" w:rsidP="00BE7FDC">
      <w:pPr>
        <w:pStyle w:val="Body"/>
      </w:pPr>
    </w:p>
    <w:p w14:paraId="528000EF" w14:textId="77777777" w:rsidR="004D64BA" w:rsidRDefault="007E42D3" w:rsidP="00BE7FDC">
      <w:pPr>
        <w:pStyle w:val="Body"/>
      </w:pPr>
      <w:r>
        <w:t xml:space="preserve">Bob:          </w:t>
      </w:r>
      <w:r w:rsidR="00E07804">
        <w:t xml:space="preserve">      </w:t>
      </w:r>
      <w:r w:rsidR="004D64BA">
        <w:tab/>
      </w:r>
      <w:r w:rsidR="00E07804">
        <w:t>These lot…look at ‘em. Common, cheap but you,</w:t>
      </w:r>
      <w:r w:rsidR="00553295">
        <w:t xml:space="preserve"> </w:t>
      </w:r>
      <w:r w:rsidR="00E07804">
        <w:t>you</w:t>
      </w:r>
      <w:r w:rsidR="00553295">
        <w:t>’</w:t>
      </w:r>
      <w:r w:rsidR="00E07804">
        <w:t>r</w:t>
      </w:r>
      <w:r w:rsidR="0023785A">
        <w:t>e</w:t>
      </w:r>
    </w:p>
    <w:p w14:paraId="32DC2077" w14:textId="3277CD30" w:rsidR="00E07804" w:rsidRDefault="004D64BA" w:rsidP="00BE7FDC">
      <w:pPr>
        <w:pStyle w:val="Body"/>
      </w:pPr>
      <w:r>
        <w:tab/>
      </w:r>
      <w:r>
        <w:tab/>
      </w:r>
      <w:r>
        <w:tab/>
      </w:r>
      <w:r w:rsidR="00E07804">
        <w:t>like</w:t>
      </w:r>
      <w:r>
        <w:t>…</w:t>
      </w:r>
      <w:r w:rsidR="00E07804">
        <w:t>royalty.</w:t>
      </w:r>
    </w:p>
    <w:p w14:paraId="41D63299" w14:textId="77777777" w:rsidR="00E07804" w:rsidRDefault="00E07804" w:rsidP="00BE7FDC">
      <w:pPr>
        <w:pStyle w:val="Body"/>
      </w:pPr>
    </w:p>
    <w:p w14:paraId="515FE85B" w14:textId="77777777" w:rsidR="00E07804" w:rsidRDefault="00E07804" w:rsidP="00BE7FDC">
      <w:pPr>
        <w:pStyle w:val="Body"/>
      </w:pPr>
    </w:p>
    <w:p w14:paraId="6E6915CE" w14:textId="77777777" w:rsidR="004D64BA" w:rsidRDefault="00E07804" w:rsidP="00BE7FDC">
      <w:pPr>
        <w:pStyle w:val="Body"/>
      </w:pPr>
      <w:r>
        <w:t xml:space="preserve">Mary:              </w:t>
      </w:r>
      <w:r w:rsidR="004D64BA">
        <w:tab/>
      </w:r>
      <w:r>
        <w:t xml:space="preserve">Are you drunk already…you soft sod? Put them down </w:t>
      </w:r>
    </w:p>
    <w:p w14:paraId="2BB1C9E7" w14:textId="451F9ADB" w:rsidR="00E07804" w:rsidRDefault="004D64BA" w:rsidP="00BE7FDC">
      <w:pPr>
        <w:pStyle w:val="Body"/>
      </w:pPr>
      <w:r>
        <w:tab/>
      </w:r>
      <w:r>
        <w:tab/>
      </w:r>
      <w:r>
        <w:tab/>
      </w:r>
      <w:r w:rsidR="00E07804">
        <w:t>before</w:t>
      </w:r>
      <w:r>
        <w:t xml:space="preserve"> </w:t>
      </w:r>
      <w:r w:rsidR="005A06B9">
        <w:t>you spill them</w:t>
      </w:r>
      <w:r w:rsidR="00553295">
        <w:t>…</w:t>
      </w:r>
      <w:r w:rsidR="005A06B9">
        <w:t xml:space="preserve">and them are my friends you are </w:t>
      </w:r>
      <w:r>
        <w:tab/>
      </w:r>
      <w:r>
        <w:tab/>
      </w:r>
      <w:r>
        <w:tab/>
      </w:r>
      <w:r>
        <w:tab/>
      </w:r>
      <w:r w:rsidR="005A06B9">
        <w:t>talking about.</w:t>
      </w:r>
    </w:p>
    <w:p w14:paraId="5E9B6A2C" w14:textId="77777777" w:rsidR="00E07804" w:rsidRDefault="00E07804" w:rsidP="00BE7FDC">
      <w:pPr>
        <w:pStyle w:val="Body"/>
      </w:pPr>
    </w:p>
    <w:p w14:paraId="0B45103A" w14:textId="77777777" w:rsidR="00E07804" w:rsidRDefault="00E07804" w:rsidP="00BE7FDC">
      <w:pPr>
        <w:pStyle w:val="Body"/>
      </w:pPr>
    </w:p>
    <w:p w14:paraId="738C264F" w14:textId="6884AB55" w:rsidR="0023785A" w:rsidRDefault="00E07804" w:rsidP="00BE7FDC">
      <w:pPr>
        <w:pStyle w:val="Body"/>
      </w:pPr>
      <w:r>
        <w:t xml:space="preserve">Bob:                </w:t>
      </w:r>
      <w:r w:rsidR="004D64BA">
        <w:tab/>
      </w:r>
      <w:r w:rsidR="005A06B9">
        <w:t>Arrh, come on…</w:t>
      </w:r>
      <w:r w:rsidR="0023785A">
        <w:t>you know it</w:t>
      </w:r>
      <w:r w:rsidR="00553295">
        <w:t>. You’r</w:t>
      </w:r>
      <w:r>
        <w:t xml:space="preserve">e special. You stand out. </w:t>
      </w:r>
    </w:p>
    <w:p w14:paraId="62A6891A" w14:textId="44ADCBAC" w:rsidR="00E07804" w:rsidRDefault="0023785A" w:rsidP="00BE7FDC">
      <w:pPr>
        <w:pStyle w:val="Body"/>
      </w:pPr>
      <w:r>
        <w:t xml:space="preserve">                       </w:t>
      </w:r>
      <w:r w:rsidR="004D64BA">
        <w:tab/>
      </w:r>
      <w:r w:rsidR="00E07804">
        <w:t>You make me proud.</w:t>
      </w:r>
    </w:p>
    <w:p w14:paraId="29E69392" w14:textId="77777777" w:rsidR="005A06B9" w:rsidRDefault="005A06B9" w:rsidP="00BE7FDC">
      <w:pPr>
        <w:pStyle w:val="Body"/>
      </w:pPr>
    </w:p>
    <w:p w14:paraId="0DB81BD0" w14:textId="5A6B5F9F" w:rsidR="005A06B9" w:rsidRDefault="005A06B9" w:rsidP="00BE7FDC">
      <w:pPr>
        <w:pStyle w:val="Body"/>
      </w:pPr>
      <w:r>
        <w:t xml:space="preserve">Mary:             </w:t>
      </w:r>
      <w:r w:rsidR="004D64BA">
        <w:tab/>
      </w:r>
      <w:r w:rsidR="00795D64">
        <w:t xml:space="preserve">(Doubtful) </w:t>
      </w:r>
      <w:r>
        <w:t xml:space="preserve"> Do I ?</w:t>
      </w:r>
    </w:p>
    <w:p w14:paraId="6B0FB0E2" w14:textId="77777777" w:rsidR="005A06B9" w:rsidRDefault="005A06B9" w:rsidP="00BE7FDC">
      <w:pPr>
        <w:pStyle w:val="Body"/>
      </w:pPr>
    </w:p>
    <w:p w14:paraId="5401C264" w14:textId="77777777" w:rsidR="005A06B9" w:rsidRDefault="005A06B9" w:rsidP="00BE7FDC">
      <w:pPr>
        <w:pStyle w:val="Body"/>
      </w:pPr>
    </w:p>
    <w:p w14:paraId="628B4C92" w14:textId="6440444E" w:rsidR="0023785A" w:rsidRDefault="0023785A" w:rsidP="00BE7FDC">
      <w:pPr>
        <w:pStyle w:val="Body"/>
      </w:pPr>
      <w:r>
        <w:t xml:space="preserve">Bob:                </w:t>
      </w:r>
      <w:r w:rsidR="004D64BA">
        <w:tab/>
      </w:r>
      <w:r>
        <w:t>O</w:t>
      </w:r>
      <w:r w:rsidR="005A06B9">
        <w:t>ut of all them I got the best catch.</w:t>
      </w:r>
      <w:r>
        <w:t xml:space="preserve"> You can keep your </w:t>
      </w:r>
    </w:p>
    <w:p w14:paraId="15055981" w14:textId="1089539C" w:rsidR="005A06B9" w:rsidRDefault="0023785A" w:rsidP="00BE7FDC">
      <w:pPr>
        <w:pStyle w:val="Body"/>
      </w:pPr>
      <w:r>
        <w:t xml:space="preserve">                       </w:t>
      </w:r>
      <w:r w:rsidR="004D64BA">
        <w:tab/>
      </w:r>
      <w:r>
        <w:t>Silver Cod…the best prize belongs to me.</w:t>
      </w:r>
    </w:p>
    <w:p w14:paraId="094762E3" w14:textId="77777777" w:rsidR="0023785A" w:rsidRDefault="0023785A" w:rsidP="00BE7FDC">
      <w:pPr>
        <w:pStyle w:val="Body"/>
      </w:pPr>
    </w:p>
    <w:p w14:paraId="12A95AB6" w14:textId="77777777" w:rsidR="0023785A" w:rsidRPr="00553295" w:rsidRDefault="0023785A" w:rsidP="00BE7FDC">
      <w:pPr>
        <w:pStyle w:val="Body"/>
        <w:rPr>
          <w:b/>
        </w:rPr>
      </w:pPr>
      <w:r w:rsidRPr="00553295">
        <w:rPr>
          <w:b/>
        </w:rPr>
        <w:t>He snuggles up to her, she looks at him. They stare at each other.</w:t>
      </w:r>
    </w:p>
    <w:p w14:paraId="0609AD18" w14:textId="77777777" w:rsidR="0023785A" w:rsidRPr="00553295" w:rsidRDefault="0023785A" w:rsidP="00BE7FDC">
      <w:pPr>
        <w:pStyle w:val="Body"/>
        <w:rPr>
          <w:b/>
        </w:rPr>
      </w:pPr>
      <w:r w:rsidRPr="00553295">
        <w:rPr>
          <w:b/>
        </w:rPr>
        <w:t>Beat. He gets down on one knee.</w:t>
      </w:r>
    </w:p>
    <w:p w14:paraId="3C42354E" w14:textId="77777777" w:rsidR="0023785A" w:rsidRPr="00553295" w:rsidRDefault="0023785A" w:rsidP="00BE7FDC">
      <w:pPr>
        <w:pStyle w:val="Body"/>
        <w:rPr>
          <w:b/>
        </w:rPr>
      </w:pPr>
    </w:p>
    <w:p w14:paraId="5303C508" w14:textId="77777777" w:rsidR="0023785A" w:rsidRDefault="0023785A" w:rsidP="00BE7FDC">
      <w:pPr>
        <w:pStyle w:val="Body"/>
      </w:pPr>
    </w:p>
    <w:p w14:paraId="52AA99A0" w14:textId="7F593107" w:rsidR="0023785A" w:rsidRDefault="0023785A" w:rsidP="00BE7FDC">
      <w:pPr>
        <w:pStyle w:val="Body"/>
      </w:pPr>
      <w:r>
        <w:t xml:space="preserve">Bob:            </w:t>
      </w:r>
      <w:r w:rsidR="004D64BA">
        <w:tab/>
      </w:r>
      <w:r>
        <w:t>Marry me Mary….</w:t>
      </w:r>
    </w:p>
    <w:p w14:paraId="75D4612B" w14:textId="77777777" w:rsidR="0023785A" w:rsidRDefault="0023785A" w:rsidP="00BE7FDC">
      <w:pPr>
        <w:pStyle w:val="Body"/>
      </w:pPr>
    </w:p>
    <w:p w14:paraId="6FA0AADA" w14:textId="77777777" w:rsidR="0023785A" w:rsidRDefault="0023785A" w:rsidP="00BE7FDC">
      <w:pPr>
        <w:pStyle w:val="Body"/>
      </w:pPr>
    </w:p>
    <w:p w14:paraId="01C74D55" w14:textId="1BBAE3F0" w:rsidR="0023785A" w:rsidRDefault="007D5373" w:rsidP="00BE7FDC">
      <w:pPr>
        <w:pStyle w:val="Body"/>
      </w:pPr>
      <w:r>
        <w:lastRenderedPageBreak/>
        <w:t xml:space="preserve">Mary:         </w:t>
      </w:r>
      <w:r w:rsidR="00F41EBD">
        <w:t xml:space="preserve"> </w:t>
      </w:r>
      <w:r w:rsidR="004D64BA">
        <w:tab/>
      </w:r>
      <w:r w:rsidR="00F41EBD">
        <w:t>What?...</w:t>
      </w:r>
      <w:r>
        <w:t xml:space="preserve"> Get up</w:t>
      </w:r>
      <w:r w:rsidR="008451A1">
        <w:t>!</w:t>
      </w:r>
      <w:r>
        <w:t xml:space="preserve"> </w:t>
      </w:r>
      <w:r w:rsidR="008451A1">
        <w:t>P</w:t>
      </w:r>
      <w:r>
        <w:t>eople are watching!</w:t>
      </w:r>
    </w:p>
    <w:p w14:paraId="55EE6B27" w14:textId="77777777" w:rsidR="007D5373" w:rsidRDefault="007D5373" w:rsidP="00BE7FDC">
      <w:pPr>
        <w:pStyle w:val="Body"/>
      </w:pPr>
    </w:p>
    <w:p w14:paraId="369196A1" w14:textId="77777777" w:rsidR="007D5373" w:rsidRDefault="007D5373" w:rsidP="00BE7FDC">
      <w:pPr>
        <w:pStyle w:val="Body"/>
      </w:pPr>
    </w:p>
    <w:p w14:paraId="0A4C78B5" w14:textId="6BC7348B" w:rsidR="007D5373" w:rsidRDefault="00384DCF" w:rsidP="00BE7FDC">
      <w:pPr>
        <w:pStyle w:val="Body"/>
      </w:pPr>
      <w:r>
        <w:t xml:space="preserve">Bob:            </w:t>
      </w:r>
      <w:r w:rsidR="004D64BA">
        <w:tab/>
      </w:r>
      <w:r>
        <w:t xml:space="preserve">I mean </w:t>
      </w:r>
      <w:r w:rsidR="00BB0C19">
        <w:t>it..</w:t>
      </w:r>
    </w:p>
    <w:p w14:paraId="32BF5F8B" w14:textId="77777777" w:rsidR="00BB0C19" w:rsidRDefault="00BB0C19" w:rsidP="00BE7FDC">
      <w:pPr>
        <w:pStyle w:val="Body"/>
      </w:pPr>
    </w:p>
    <w:p w14:paraId="72C11C47" w14:textId="77777777" w:rsidR="00BB0C19" w:rsidRDefault="00BB0C19" w:rsidP="00BE7FDC">
      <w:pPr>
        <w:pStyle w:val="Body"/>
      </w:pPr>
    </w:p>
    <w:p w14:paraId="7566C640" w14:textId="5437A7D7" w:rsidR="00BB0C19" w:rsidRDefault="00BB0C19" w:rsidP="00BE7FDC">
      <w:pPr>
        <w:pStyle w:val="Body"/>
      </w:pPr>
      <w:r>
        <w:t xml:space="preserve">Mary: </w:t>
      </w:r>
      <w:r w:rsidR="006F1A05">
        <w:t xml:space="preserve">         </w:t>
      </w:r>
      <w:r w:rsidR="004D64BA">
        <w:tab/>
      </w:r>
      <w:r w:rsidR="006F1A05">
        <w:t xml:space="preserve">So do I, </w:t>
      </w:r>
      <w:r w:rsidR="00F41EBD">
        <w:t xml:space="preserve">come on </w:t>
      </w:r>
      <w:r w:rsidR="00DE64E9">
        <w:t>you’r</w:t>
      </w:r>
      <w:r w:rsidR="006F1A05">
        <w:t>e drunk.</w:t>
      </w:r>
    </w:p>
    <w:p w14:paraId="02D08C33" w14:textId="77777777" w:rsidR="006F1A05" w:rsidRDefault="006F1A05" w:rsidP="00BE7FDC">
      <w:pPr>
        <w:pStyle w:val="Body"/>
      </w:pPr>
    </w:p>
    <w:p w14:paraId="159F3940" w14:textId="77777777" w:rsidR="006F1A05" w:rsidRDefault="006F1A05" w:rsidP="00BE7FDC">
      <w:pPr>
        <w:pStyle w:val="Body"/>
      </w:pPr>
    </w:p>
    <w:p w14:paraId="100EB385" w14:textId="77777777" w:rsidR="004D64BA" w:rsidRDefault="006F1A05" w:rsidP="00BE7FDC">
      <w:pPr>
        <w:pStyle w:val="Body"/>
      </w:pPr>
      <w:r>
        <w:t xml:space="preserve">Bob:          </w:t>
      </w:r>
      <w:r w:rsidR="004D64BA">
        <w:tab/>
      </w:r>
      <w:r w:rsidR="004D64BA">
        <w:tab/>
      </w:r>
      <w:r w:rsidR="008451A1">
        <w:t>That as maybe.</w:t>
      </w:r>
      <w:r w:rsidR="00DE64E9">
        <w:t>.</w:t>
      </w:r>
      <w:r w:rsidR="008451A1">
        <w:t>.but I love yo</w:t>
      </w:r>
      <w:r w:rsidR="004D64BA">
        <w:t>u, Mary and I want you to be</w:t>
      </w:r>
    </w:p>
    <w:p w14:paraId="52392A02" w14:textId="4FE26DD3" w:rsidR="006F1A05" w:rsidRDefault="004D64BA" w:rsidP="00BE7FDC">
      <w:pPr>
        <w:pStyle w:val="Body"/>
      </w:pPr>
      <w:r>
        <w:tab/>
      </w:r>
      <w:r>
        <w:tab/>
      </w:r>
      <w:r>
        <w:tab/>
        <w:t xml:space="preserve">my </w:t>
      </w:r>
      <w:r w:rsidR="008451A1">
        <w:t>wife. You do love me don’t you?</w:t>
      </w:r>
    </w:p>
    <w:p w14:paraId="760D6E1B" w14:textId="77777777" w:rsidR="008451A1" w:rsidRDefault="008451A1" w:rsidP="00BE7FDC">
      <w:pPr>
        <w:pStyle w:val="Body"/>
      </w:pPr>
    </w:p>
    <w:p w14:paraId="7C460AC6" w14:textId="77777777" w:rsidR="008451A1" w:rsidRDefault="008451A1" w:rsidP="00BE7FDC">
      <w:pPr>
        <w:pStyle w:val="Body"/>
      </w:pPr>
    </w:p>
    <w:p w14:paraId="26184FA2" w14:textId="3C9C105E" w:rsidR="008451A1" w:rsidRDefault="008451A1" w:rsidP="00BE7FDC">
      <w:pPr>
        <w:pStyle w:val="Body"/>
      </w:pPr>
      <w:r>
        <w:t xml:space="preserve">Mary:          </w:t>
      </w:r>
      <w:r w:rsidR="004D64BA">
        <w:tab/>
      </w:r>
      <w:r>
        <w:t>Of course I do!</w:t>
      </w:r>
      <w:r w:rsidR="0080672D">
        <w:t xml:space="preserve"> You know I do.</w:t>
      </w:r>
    </w:p>
    <w:p w14:paraId="0DB3BD84" w14:textId="77777777" w:rsidR="008451A1" w:rsidRDefault="008451A1" w:rsidP="00BE7FDC">
      <w:pPr>
        <w:pStyle w:val="Body"/>
      </w:pPr>
    </w:p>
    <w:p w14:paraId="437A2541" w14:textId="77777777" w:rsidR="008451A1" w:rsidRDefault="008451A1" w:rsidP="00BE7FDC">
      <w:pPr>
        <w:pStyle w:val="Body"/>
      </w:pPr>
    </w:p>
    <w:p w14:paraId="3FF40036" w14:textId="322A1A72" w:rsidR="008451A1" w:rsidRDefault="008451A1" w:rsidP="00BE7FDC">
      <w:pPr>
        <w:pStyle w:val="Body"/>
      </w:pPr>
      <w:r>
        <w:t xml:space="preserve">Bob:          </w:t>
      </w:r>
      <w:r w:rsidR="004D64BA">
        <w:tab/>
      </w:r>
      <w:r w:rsidR="004D64BA">
        <w:tab/>
      </w:r>
      <w:r>
        <w:t>Then marry me. Make me the happiest man in Hull.</w:t>
      </w:r>
    </w:p>
    <w:p w14:paraId="0EB8EA0B" w14:textId="77777777" w:rsidR="00495BDB" w:rsidRDefault="00495BDB" w:rsidP="00BE7FDC">
      <w:pPr>
        <w:pStyle w:val="Body"/>
      </w:pPr>
    </w:p>
    <w:p w14:paraId="66F753FA" w14:textId="77777777" w:rsidR="00495BDB" w:rsidRDefault="00495BDB" w:rsidP="00BE7FDC">
      <w:pPr>
        <w:pStyle w:val="Body"/>
      </w:pPr>
    </w:p>
    <w:p w14:paraId="395D8F90" w14:textId="14455006" w:rsidR="00495BDB" w:rsidRDefault="00495BDB" w:rsidP="00BE7FDC">
      <w:pPr>
        <w:pStyle w:val="Body"/>
      </w:pPr>
      <w:r>
        <w:t xml:space="preserve">Mary:        </w:t>
      </w:r>
      <w:r w:rsidR="0080672D">
        <w:t xml:space="preserve">   </w:t>
      </w:r>
      <w:r w:rsidR="004D64BA">
        <w:tab/>
      </w:r>
      <w:r w:rsidR="0080672D">
        <w:t>…..</w:t>
      </w:r>
      <w:r w:rsidR="00B12B2B">
        <w:t>O</w:t>
      </w:r>
      <w:r w:rsidR="004621E9">
        <w:t>k…but get up off the floor!</w:t>
      </w:r>
    </w:p>
    <w:p w14:paraId="555956CF" w14:textId="77777777" w:rsidR="00795D64" w:rsidRDefault="00795D64" w:rsidP="00BE7FDC">
      <w:pPr>
        <w:pStyle w:val="Body"/>
      </w:pPr>
    </w:p>
    <w:p w14:paraId="5F6438AF" w14:textId="77777777" w:rsidR="00795D64" w:rsidRDefault="00795D64" w:rsidP="00BE7FDC">
      <w:pPr>
        <w:pStyle w:val="Body"/>
      </w:pPr>
    </w:p>
    <w:p w14:paraId="22DF8A96" w14:textId="421BAA08" w:rsidR="00795D64" w:rsidRDefault="004621E9" w:rsidP="00BE7FDC">
      <w:pPr>
        <w:pStyle w:val="Body"/>
      </w:pPr>
      <w:r>
        <w:t xml:space="preserve">Bob:              </w:t>
      </w:r>
      <w:r w:rsidR="004D64BA">
        <w:tab/>
      </w:r>
      <w:r>
        <w:t>Really?</w:t>
      </w:r>
    </w:p>
    <w:p w14:paraId="74D45D61" w14:textId="77777777" w:rsidR="00795D64" w:rsidRDefault="00795D64" w:rsidP="00BE7FDC">
      <w:pPr>
        <w:pStyle w:val="Body"/>
      </w:pPr>
    </w:p>
    <w:p w14:paraId="120F379F" w14:textId="77777777" w:rsidR="0080672D" w:rsidRPr="00DE64E9" w:rsidRDefault="0080672D" w:rsidP="00BE7FDC">
      <w:pPr>
        <w:pStyle w:val="Body"/>
        <w:rPr>
          <w:b/>
        </w:rPr>
      </w:pPr>
      <w:r w:rsidRPr="00DE64E9">
        <w:rPr>
          <w:b/>
        </w:rPr>
        <w:t>Beat</w:t>
      </w:r>
      <w:r w:rsidR="00DE64E9" w:rsidRPr="00DE64E9">
        <w:rPr>
          <w:b/>
        </w:rPr>
        <w:t>.</w:t>
      </w:r>
    </w:p>
    <w:p w14:paraId="6CD57918" w14:textId="77777777" w:rsidR="00795D64" w:rsidRDefault="00795D64" w:rsidP="00BE7FDC">
      <w:pPr>
        <w:pStyle w:val="Body"/>
      </w:pPr>
    </w:p>
    <w:p w14:paraId="54937F9C" w14:textId="3A56C30F" w:rsidR="00795D64" w:rsidRDefault="00E978A4" w:rsidP="00BE7FDC">
      <w:pPr>
        <w:pStyle w:val="Body"/>
      </w:pPr>
      <w:r>
        <w:t xml:space="preserve">Mary:         </w:t>
      </w:r>
      <w:r w:rsidR="004621E9">
        <w:t xml:space="preserve">  </w:t>
      </w:r>
      <w:r w:rsidR="0080672D">
        <w:t xml:space="preserve">  </w:t>
      </w:r>
      <w:r w:rsidR="004D64BA">
        <w:tab/>
      </w:r>
      <w:r w:rsidR="0080672D">
        <w:t>Yes,</w:t>
      </w:r>
      <w:r w:rsidR="00AB479D">
        <w:t xml:space="preserve"> </w:t>
      </w:r>
      <w:r w:rsidR="0080672D">
        <w:t>r</w:t>
      </w:r>
      <w:r w:rsidR="004621E9">
        <w:t>eally</w:t>
      </w:r>
      <w:r w:rsidR="00795D64">
        <w:t>.</w:t>
      </w:r>
    </w:p>
    <w:p w14:paraId="3993611C" w14:textId="77777777" w:rsidR="004621E9" w:rsidRDefault="004621E9" w:rsidP="00BE7FDC">
      <w:pPr>
        <w:pStyle w:val="Body"/>
      </w:pPr>
    </w:p>
    <w:p w14:paraId="6601360D" w14:textId="77777777" w:rsidR="004621E9" w:rsidRDefault="004621E9" w:rsidP="00BE7FDC">
      <w:pPr>
        <w:pStyle w:val="Body"/>
      </w:pPr>
    </w:p>
    <w:p w14:paraId="57838A7B" w14:textId="2D85DB3C" w:rsidR="004621E9" w:rsidRDefault="004621E9" w:rsidP="00BE7FDC">
      <w:pPr>
        <w:pStyle w:val="Body"/>
      </w:pPr>
      <w:r>
        <w:t xml:space="preserve">Bob:            </w:t>
      </w:r>
      <w:r w:rsidR="004D64BA">
        <w:tab/>
      </w:r>
      <w:r>
        <w:t>She said yes! She said yes!</w:t>
      </w:r>
    </w:p>
    <w:p w14:paraId="6C6470E4" w14:textId="77777777" w:rsidR="004621E9" w:rsidRDefault="004621E9" w:rsidP="00BE7FDC">
      <w:pPr>
        <w:pStyle w:val="Body"/>
      </w:pPr>
    </w:p>
    <w:p w14:paraId="644BBD5B" w14:textId="77777777" w:rsidR="004621E9" w:rsidRDefault="004621E9" w:rsidP="00BE7FDC">
      <w:pPr>
        <w:pStyle w:val="Body"/>
      </w:pPr>
    </w:p>
    <w:p w14:paraId="48AC46DE" w14:textId="0650C91A" w:rsidR="004621E9" w:rsidRDefault="004621E9" w:rsidP="00BE7FDC">
      <w:pPr>
        <w:pStyle w:val="Body"/>
      </w:pPr>
      <w:r>
        <w:t xml:space="preserve">Mary:           </w:t>
      </w:r>
      <w:r w:rsidR="004D64BA">
        <w:tab/>
      </w:r>
      <w:r>
        <w:t>Stop it! (she pulls him down</w:t>
      </w:r>
      <w:r w:rsidR="004D64BA">
        <w:t xml:space="preserve"> into the chair)  You stupid </w:t>
      </w:r>
      <w:r w:rsidR="004D64BA">
        <w:tab/>
      </w:r>
      <w:r w:rsidR="004D64BA">
        <w:tab/>
      </w:r>
      <w:r w:rsidR="004D64BA">
        <w:tab/>
      </w:r>
      <w:r w:rsidR="004D64BA">
        <w:tab/>
        <w:t>bug</w:t>
      </w:r>
      <w:r>
        <w:t>ger!</w:t>
      </w:r>
    </w:p>
    <w:p w14:paraId="14278153" w14:textId="77777777" w:rsidR="0023785A" w:rsidRDefault="0023785A" w:rsidP="00BE7FDC">
      <w:pPr>
        <w:pStyle w:val="Body"/>
      </w:pPr>
    </w:p>
    <w:p w14:paraId="4A991C5A" w14:textId="77777777" w:rsidR="0080672D" w:rsidRPr="00DE64E9" w:rsidRDefault="0080672D" w:rsidP="00BE7FDC">
      <w:pPr>
        <w:pStyle w:val="Body"/>
        <w:rPr>
          <w:b/>
        </w:rPr>
      </w:pPr>
      <w:r w:rsidRPr="00DE64E9">
        <w:rPr>
          <w:b/>
        </w:rPr>
        <w:t>He grabs her and kisses her.</w:t>
      </w:r>
    </w:p>
    <w:p w14:paraId="6EE1824F" w14:textId="77777777" w:rsidR="0080672D" w:rsidRDefault="0080672D" w:rsidP="00BE7FDC">
      <w:pPr>
        <w:pStyle w:val="Body"/>
      </w:pPr>
    </w:p>
    <w:p w14:paraId="5C50F3D4" w14:textId="643FB080" w:rsidR="0023785A" w:rsidRDefault="0080672D" w:rsidP="00BE7FDC">
      <w:pPr>
        <w:pStyle w:val="Body"/>
      </w:pPr>
      <w:r>
        <w:t xml:space="preserve">Bob:           </w:t>
      </w:r>
      <w:r w:rsidR="004D64BA">
        <w:tab/>
      </w:r>
      <w:r w:rsidR="004D64BA">
        <w:tab/>
      </w:r>
      <w:r>
        <w:t>Come and da</w:t>
      </w:r>
      <w:r w:rsidR="00CC1BD0">
        <w:t>nce with me.</w:t>
      </w:r>
      <w:r w:rsidR="00DE64E9">
        <w:t>.</w:t>
      </w:r>
      <w:r w:rsidR="00CC1BD0">
        <w:t>.Mrs Denness.</w:t>
      </w:r>
      <w:r w:rsidR="0023785A">
        <w:t xml:space="preserve">             </w:t>
      </w:r>
    </w:p>
    <w:p w14:paraId="28A6F1D8" w14:textId="77777777" w:rsidR="00E07804" w:rsidRDefault="00E07804" w:rsidP="00BE7FDC">
      <w:pPr>
        <w:pStyle w:val="Body"/>
      </w:pPr>
    </w:p>
    <w:p w14:paraId="2798BF8A" w14:textId="77777777" w:rsidR="008D54F5" w:rsidRDefault="008D54F5" w:rsidP="00BE7FDC">
      <w:pPr>
        <w:pStyle w:val="Body"/>
      </w:pPr>
    </w:p>
    <w:p w14:paraId="29F8E355" w14:textId="77777777" w:rsidR="00AE0A04" w:rsidRDefault="00AE0A04" w:rsidP="00BE7FDC">
      <w:pPr>
        <w:pStyle w:val="Body"/>
      </w:pPr>
    </w:p>
    <w:p w14:paraId="4C35F152" w14:textId="51DCF2FA" w:rsidR="008D54F5" w:rsidRDefault="0008753F" w:rsidP="00BE7FDC">
      <w:pPr>
        <w:pStyle w:val="Body"/>
        <w:rPr>
          <w:b/>
        </w:rPr>
      </w:pPr>
      <w:r w:rsidRPr="00DE64E9">
        <w:rPr>
          <w:b/>
        </w:rPr>
        <w:lastRenderedPageBreak/>
        <w:t xml:space="preserve"> </w:t>
      </w:r>
      <w:r w:rsidR="00085DD8" w:rsidRPr="00DE64E9">
        <w:rPr>
          <w:b/>
        </w:rPr>
        <w:t>As this dialogue ends. Yvonne gets up to sing with the band. The music slows tempo as Yvonne begins</w:t>
      </w:r>
      <w:r w:rsidR="00B12B2B">
        <w:rPr>
          <w:b/>
        </w:rPr>
        <w:t xml:space="preserve"> ‘Save The Last Dance’ The Drifters.</w:t>
      </w:r>
      <w:r w:rsidR="00C303A5">
        <w:rPr>
          <w:b/>
        </w:rPr>
        <w:t xml:space="preserve"> </w:t>
      </w:r>
    </w:p>
    <w:p w14:paraId="4C77AE88" w14:textId="77777777" w:rsidR="00C303A5" w:rsidRDefault="00C303A5" w:rsidP="00BE7FDC">
      <w:pPr>
        <w:pStyle w:val="Body"/>
        <w:rPr>
          <w:b/>
        </w:rPr>
      </w:pPr>
    </w:p>
    <w:p w14:paraId="266F65C8" w14:textId="68A4C93A" w:rsidR="00C303A5" w:rsidRDefault="00C303A5" w:rsidP="00BE7FDC">
      <w:pPr>
        <w:pStyle w:val="Body"/>
        <w:rPr>
          <w:b/>
        </w:rPr>
      </w:pPr>
      <w:r>
        <w:rPr>
          <w:b/>
        </w:rPr>
        <w:t xml:space="preserve">Into the room enters </w:t>
      </w:r>
      <w:r w:rsidR="00B12B2B">
        <w:rPr>
          <w:b/>
        </w:rPr>
        <w:t>Billy King.</w:t>
      </w:r>
      <w:r w:rsidR="00D7609E">
        <w:rPr>
          <w:b/>
        </w:rPr>
        <w:t>. He is the cock of the trawlermen. The smartest suit. He can have any woman he wants and he knows it.</w:t>
      </w:r>
    </w:p>
    <w:p w14:paraId="1AA08359" w14:textId="77777777" w:rsidR="00D7609E" w:rsidRDefault="00D7609E" w:rsidP="00BE7FDC">
      <w:pPr>
        <w:pStyle w:val="Body"/>
        <w:rPr>
          <w:b/>
        </w:rPr>
      </w:pPr>
    </w:p>
    <w:p w14:paraId="1ADBB112" w14:textId="50FBB246" w:rsidR="00D7609E" w:rsidRPr="00B12B2B" w:rsidRDefault="007778A4" w:rsidP="00BE7FDC">
      <w:pPr>
        <w:pStyle w:val="Body"/>
      </w:pPr>
      <w:r>
        <w:t>Billy:</w:t>
      </w:r>
      <w:r>
        <w:tab/>
      </w:r>
      <w:r>
        <w:tab/>
      </w:r>
      <w:r>
        <w:tab/>
      </w:r>
      <w:r w:rsidR="00D7609E" w:rsidRPr="00B12B2B">
        <w:t>Evening Clarice.</w:t>
      </w:r>
    </w:p>
    <w:p w14:paraId="7924BACE" w14:textId="77777777" w:rsidR="00D7609E" w:rsidRPr="00B12B2B" w:rsidRDefault="00D7609E" w:rsidP="00BE7FDC">
      <w:pPr>
        <w:pStyle w:val="Body"/>
      </w:pPr>
    </w:p>
    <w:p w14:paraId="111F64AE" w14:textId="1EE94CB9" w:rsidR="00D7609E" w:rsidRPr="00B12B2B" w:rsidRDefault="007778A4" w:rsidP="00BE7FDC">
      <w:pPr>
        <w:pStyle w:val="Body"/>
      </w:pPr>
      <w:r>
        <w:t>Clarice:</w:t>
      </w:r>
      <w:r>
        <w:tab/>
      </w:r>
      <w:r>
        <w:tab/>
      </w:r>
      <w:r w:rsidR="00D7609E" w:rsidRPr="00B12B2B">
        <w:t>Billy,</w:t>
      </w:r>
      <w:r w:rsidR="00BB0909" w:rsidRPr="00B12B2B">
        <w:t>…</w:t>
      </w:r>
      <w:r w:rsidR="00D7609E" w:rsidRPr="00B12B2B">
        <w:t xml:space="preserve"> now I want no trouble.(She’s playful)</w:t>
      </w:r>
    </w:p>
    <w:p w14:paraId="7C6613CA" w14:textId="77777777" w:rsidR="00D7609E" w:rsidRPr="00B12B2B" w:rsidRDefault="00D7609E" w:rsidP="00BE7FDC">
      <w:pPr>
        <w:pStyle w:val="Body"/>
      </w:pPr>
    </w:p>
    <w:p w14:paraId="73122F81" w14:textId="0B6DAD42" w:rsidR="00D7609E" w:rsidRPr="00B12B2B" w:rsidRDefault="007778A4" w:rsidP="00BE7FDC">
      <w:pPr>
        <w:pStyle w:val="Body"/>
      </w:pPr>
      <w:r>
        <w:t>Billy:</w:t>
      </w:r>
      <w:r>
        <w:tab/>
      </w:r>
      <w:r>
        <w:tab/>
      </w:r>
      <w:r>
        <w:tab/>
      </w:r>
      <w:r w:rsidR="00D7609E" w:rsidRPr="00B12B2B">
        <w:t>Oh come Clarice, what do you take me for?</w:t>
      </w:r>
    </w:p>
    <w:p w14:paraId="1BB56346" w14:textId="77777777" w:rsidR="00D7609E" w:rsidRPr="00B12B2B" w:rsidRDefault="00D7609E" w:rsidP="00BE7FDC">
      <w:pPr>
        <w:pStyle w:val="Body"/>
      </w:pPr>
    </w:p>
    <w:p w14:paraId="18AE2E34" w14:textId="519B836C" w:rsidR="00D7609E" w:rsidRPr="00B12B2B" w:rsidRDefault="007778A4" w:rsidP="00BE7FDC">
      <w:pPr>
        <w:pStyle w:val="Body"/>
      </w:pPr>
      <w:r>
        <w:t>Clarice:</w:t>
      </w:r>
      <w:r>
        <w:tab/>
      </w:r>
      <w:r>
        <w:tab/>
      </w:r>
      <w:r w:rsidR="00D7609E" w:rsidRPr="00B12B2B">
        <w:t xml:space="preserve">A bloody home </w:t>
      </w:r>
      <w:r w:rsidR="00BB0909" w:rsidRPr="00B12B2B">
        <w:t>w</w:t>
      </w:r>
      <w:r w:rsidR="00D7609E" w:rsidRPr="00B12B2B">
        <w:t>recker,</w:t>
      </w:r>
      <w:r>
        <w:t xml:space="preserve"> </w:t>
      </w:r>
      <w:r w:rsidR="00D7609E" w:rsidRPr="00B12B2B">
        <w:t>that’s what.</w:t>
      </w:r>
    </w:p>
    <w:p w14:paraId="6D2F3616" w14:textId="77777777" w:rsidR="00D7609E" w:rsidRPr="00B12B2B" w:rsidRDefault="00D7609E" w:rsidP="00BE7FDC">
      <w:pPr>
        <w:pStyle w:val="Body"/>
      </w:pPr>
    </w:p>
    <w:p w14:paraId="3A03943D" w14:textId="2DD582BE" w:rsidR="00D7609E" w:rsidRPr="00B12B2B" w:rsidRDefault="007778A4" w:rsidP="007778A4">
      <w:pPr>
        <w:pStyle w:val="Body"/>
        <w:ind w:left="2250" w:hanging="2250"/>
      </w:pPr>
      <w:r>
        <w:t>Billy:</w:t>
      </w:r>
      <w:r>
        <w:tab/>
      </w:r>
      <w:r w:rsidR="00D7609E" w:rsidRPr="00B12B2B">
        <w:t>Not my fault if the men a</w:t>
      </w:r>
      <w:r w:rsidR="00BB0909" w:rsidRPr="00B12B2B">
        <w:t>i</w:t>
      </w:r>
      <w:r w:rsidR="00D7609E" w:rsidRPr="00B12B2B">
        <w:t xml:space="preserve">nt got what it takes to keep </w:t>
      </w:r>
      <w:r>
        <w:t>their wives</w:t>
      </w:r>
      <w:r w:rsidR="00D7609E" w:rsidRPr="00B12B2B">
        <w:t xml:space="preserve"> faithful. I just fulfilling my potential.</w:t>
      </w:r>
    </w:p>
    <w:p w14:paraId="365AC5F9" w14:textId="77777777" w:rsidR="00D7609E" w:rsidRPr="00B12B2B" w:rsidRDefault="00D7609E" w:rsidP="00BE7FDC">
      <w:pPr>
        <w:pStyle w:val="Body"/>
      </w:pPr>
    </w:p>
    <w:p w14:paraId="624FA058" w14:textId="72F24052" w:rsidR="00D7609E" w:rsidRPr="00B12B2B" w:rsidRDefault="007778A4" w:rsidP="00BE7FDC">
      <w:pPr>
        <w:pStyle w:val="Body"/>
      </w:pPr>
      <w:r>
        <w:t>Clarice:</w:t>
      </w:r>
      <w:r>
        <w:tab/>
      </w:r>
      <w:r>
        <w:tab/>
      </w:r>
      <w:r w:rsidR="00D7609E" w:rsidRPr="00B12B2B">
        <w:t>Ey, and these lot are filling me coffers</w:t>
      </w:r>
      <w:r w:rsidR="00B12B2B">
        <w:t>,</w:t>
      </w:r>
      <w:r w:rsidR="00D7609E" w:rsidRPr="00B12B2B">
        <w:t xml:space="preserve"> so no fighting</w:t>
      </w:r>
      <w:r>
        <w:t xml:space="preserve"> </w:t>
      </w:r>
      <w:r w:rsidR="00D7609E" w:rsidRPr="00B12B2B">
        <w:t xml:space="preserve">tonight </w:t>
      </w:r>
      <w:r>
        <w:tab/>
      </w:r>
      <w:r>
        <w:tab/>
      </w:r>
      <w:r>
        <w:tab/>
      </w:r>
      <w:r w:rsidR="00D7609E" w:rsidRPr="00B12B2B">
        <w:t>eh? I’ve just had me hair set and this (pointing to her bee</w:t>
      </w:r>
      <w:r>
        <w:tab/>
      </w:r>
      <w:r>
        <w:tab/>
      </w:r>
      <w:r>
        <w:tab/>
      </w:r>
      <w:r>
        <w:tab/>
      </w:r>
      <w:r w:rsidR="00D7609E" w:rsidRPr="00B12B2B">
        <w:t>hive) was no mean feat.</w:t>
      </w:r>
    </w:p>
    <w:p w14:paraId="23C74742" w14:textId="77777777" w:rsidR="00D7609E" w:rsidRPr="00B12B2B" w:rsidRDefault="00D7609E" w:rsidP="00BE7FDC">
      <w:pPr>
        <w:pStyle w:val="Body"/>
      </w:pPr>
    </w:p>
    <w:p w14:paraId="2F05690C" w14:textId="0A5F8D0C" w:rsidR="00D7609E" w:rsidRPr="00B12B2B" w:rsidRDefault="007778A4" w:rsidP="00BE7FDC">
      <w:pPr>
        <w:pStyle w:val="Body"/>
      </w:pPr>
      <w:r>
        <w:t>Billy:</w:t>
      </w:r>
      <w:r>
        <w:tab/>
      </w:r>
      <w:r>
        <w:tab/>
      </w:r>
      <w:r>
        <w:tab/>
      </w:r>
      <w:r w:rsidR="00D7609E" w:rsidRPr="00B12B2B">
        <w:t>You look good enough to eat Clarice.</w:t>
      </w:r>
    </w:p>
    <w:p w14:paraId="7D9BC26E" w14:textId="77777777" w:rsidR="00D7609E" w:rsidRPr="00B12B2B" w:rsidRDefault="00D7609E" w:rsidP="00BE7FDC">
      <w:pPr>
        <w:pStyle w:val="Body"/>
      </w:pPr>
    </w:p>
    <w:p w14:paraId="13AB1A40" w14:textId="77777777" w:rsidR="007778A4" w:rsidRDefault="007778A4" w:rsidP="00BE7FDC">
      <w:pPr>
        <w:pStyle w:val="Body"/>
      </w:pPr>
      <w:r>
        <w:t>Clarice:</w:t>
      </w:r>
      <w:r>
        <w:tab/>
      </w:r>
      <w:r>
        <w:tab/>
      </w:r>
      <w:r w:rsidR="00D7609E" w:rsidRPr="00B12B2B">
        <w:t>Bugger off! I’ve bee</w:t>
      </w:r>
      <w:r w:rsidR="00BB0909" w:rsidRPr="00B12B2B">
        <w:t xml:space="preserve">n round the block to many times, </w:t>
      </w:r>
      <w:r>
        <w:t>to fall</w:t>
      </w:r>
    </w:p>
    <w:p w14:paraId="2E0A59C9" w14:textId="6A3463D6" w:rsidR="00D7609E" w:rsidRPr="00B12B2B" w:rsidRDefault="007778A4" w:rsidP="00BE7FDC">
      <w:pPr>
        <w:pStyle w:val="Body"/>
      </w:pPr>
      <w:r>
        <w:tab/>
      </w:r>
      <w:r>
        <w:tab/>
      </w:r>
      <w:r>
        <w:tab/>
      </w:r>
      <w:r w:rsidR="00BB0909" w:rsidRPr="00B12B2B">
        <w:t>for your patter.</w:t>
      </w:r>
    </w:p>
    <w:p w14:paraId="5E2343BE" w14:textId="77777777" w:rsidR="00D7609E" w:rsidRPr="00B12B2B" w:rsidRDefault="00D7609E" w:rsidP="00BE7FDC">
      <w:pPr>
        <w:pStyle w:val="Body"/>
      </w:pPr>
    </w:p>
    <w:p w14:paraId="09EAB40E" w14:textId="104C50CF" w:rsidR="00D7609E" w:rsidRPr="00B12B2B" w:rsidRDefault="007778A4" w:rsidP="00BE7FDC">
      <w:pPr>
        <w:pStyle w:val="Body"/>
      </w:pPr>
      <w:r>
        <w:t>Billy:</w:t>
      </w:r>
      <w:r>
        <w:tab/>
      </w:r>
      <w:r>
        <w:tab/>
      </w:r>
      <w:r>
        <w:tab/>
      </w:r>
      <w:r w:rsidR="00D7609E" w:rsidRPr="00B12B2B">
        <w:t>You ain</w:t>
      </w:r>
      <w:r w:rsidR="00B12B2B">
        <w:t>’</w:t>
      </w:r>
      <w:r w:rsidR="00D7609E" w:rsidRPr="00B12B2B">
        <w:t>t be round it with me though.</w:t>
      </w:r>
    </w:p>
    <w:p w14:paraId="0C0A435F" w14:textId="77777777" w:rsidR="00D7609E" w:rsidRPr="00B12B2B" w:rsidRDefault="00D7609E" w:rsidP="00BE7FDC">
      <w:pPr>
        <w:pStyle w:val="Body"/>
      </w:pPr>
    </w:p>
    <w:p w14:paraId="7A28D07D" w14:textId="5E55723B" w:rsidR="00D7609E" w:rsidRPr="00B12B2B" w:rsidRDefault="007778A4" w:rsidP="00BE7FDC">
      <w:pPr>
        <w:pStyle w:val="Body"/>
      </w:pPr>
      <w:r>
        <w:t>Clarice:</w:t>
      </w:r>
      <w:r>
        <w:tab/>
      </w:r>
      <w:r>
        <w:tab/>
      </w:r>
      <w:r w:rsidR="00D7609E" w:rsidRPr="00B12B2B">
        <w:t>I’</w:t>
      </w:r>
      <w:r w:rsidR="00B12B2B">
        <w:t>m about the only bloody Hessle R</w:t>
      </w:r>
      <w:r w:rsidR="00D7609E" w:rsidRPr="00B12B2B">
        <w:t>d woman who hasn’t!</w:t>
      </w:r>
    </w:p>
    <w:p w14:paraId="0AD35150" w14:textId="77777777" w:rsidR="00D7609E" w:rsidRPr="00B12B2B" w:rsidRDefault="00D7609E" w:rsidP="00BE7FDC">
      <w:pPr>
        <w:pStyle w:val="Body"/>
      </w:pPr>
    </w:p>
    <w:p w14:paraId="67E3197D" w14:textId="0A7AF76C" w:rsidR="00D7609E" w:rsidRPr="00B12B2B" w:rsidRDefault="00D7609E" w:rsidP="00BE7FDC">
      <w:pPr>
        <w:pStyle w:val="Body"/>
      </w:pPr>
      <w:r w:rsidRPr="00B12B2B">
        <w:t>Bill</w:t>
      </w:r>
      <w:r w:rsidR="007778A4">
        <w:t>y:</w:t>
      </w:r>
      <w:r w:rsidR="007778A4">
        <w:tab/>
      </w:r>
      <w:r w:rsidR="007778A4">
        <w:tab/>
      </w:r>
      <w:r w:rsidR="007778A4">
        <w:tab/>
      </w:r>
      <w:r w:rsidR="00907AA5" w:rsidRPr="00B12B2B">
        <w:t xml:space="preserve">I see Christine Jensen’s </w:t>
      </w:r>
      <w:r w:rsidR="00B12B2B">
        <w:t>here, she’ll</w:t>
      </w:r>
      <w:r w:rsidR="00BB0909" w:rsidRPr="00B12B2B">
        <w:t xml:space="preserve"> do for me.</w:t>
      </w:r>
    </w:p>
    <w:p w14:paraId="0E55CFCB" w14:textId="77777777" w:rsidR="00BB0909" w:rsidRPr="00B12B2B" w:rsidRDefault="00BB0909" w:rsidP="00BE7FDC">
      <w:pPr>
        <w:pStyle w:val="Body"/>
      </w:pPr>
    </w:p>
    <w:p w14:paraId="0D114A22" w14:textId="5F7F769E" w:rsidR="00BB0909" w:rsidRPr="00B12B2B" w:rsidRDefault="007778A4" w:rsidP="00BE7FDC">
      <w:pPr>
        <w:pStyle w:val="Body"/>
      </w:pPr>
      <w:r>
        <w:t>Clarice:</w:t>
      </w:r>
      <w:r>
        <w:tab/>
      </w:r>
      <w:r>
        <w:tab/>
      </w:r>
      <w:r w:rsidR="00BB0909" w:rsidRPr="00B12B2B">
        <w:t>Well, looks like she’s back on with Terry ,</w:t>
      </w:r>
      <w:r w:rsidR="00B12B2B">
        <w:t xml:space="preserve"> </w:t>
      </w:r>
      <w:r w:rsidR="00BB0909" w:rsidRPr="00B12B2B">
        <w:t>so-</w:t>
      </w:r>
    </w:p>
    <w:p w14:paraId="6B55B458" w14:textId="77777777" w:rsidR="00BB0909" w:rsidRPr="00B12B2B" w:rsidRDefault="00BB0909" w:rsidP="00BE7FDC">
      <w:pPr>
        <w:pStyle w:val="Body"/>
      </w:pPr>
    </w:p>
    <w:p w14:paraId="51F4846F" w14:textId="02FB424F" w:rsidR="00BB0909" w:rsidRPr="00B12B2B" w:rsidRDefault="007778A4" w:rsidP="00BE7FDC">
      <w:pPr>
        <w:pStyle w:val="Body"/>
      </w:pPr>
      <w:r>
        <w:t>Billy:</w:t>
      </w:r>
      <w:r>
        <w:tab/>
      </w:r>
      <w:r>
        <w:tab/>
      </w:r>
      <w:r>
        <w:tab/>
      </w:r>
      <w:r w:rsidR="00BB0909" w:rsidRPr="00B12B2B">
        <w:t>Not for long, if I can help it.</w:t>
      </w:r>
    </w:p>
    <w:p w14:paraId="2C8988E4" w14:textId="77777777" w:rsidR="00D7609E" w:rsidRDefault="00D7609E" w:rsidP="00BE7FDC">
      <w:pPr>
        <w:pStyle w:val="Body"/>
        <w:rPr>
          <w:b/>
        </w:rPr>
      </w:pPr>
      <w:r>
        <w:rPr>
          <w:b/>
        </w:rPr>
        <w:t xml:space="preserve">   </w:t>
      </w:r>
    </w:p>
    <w:p w14:paraId="33556241" w14:textId="77777777" w:rsidR="00D7609E" w:rsidRDefault="00D7609E" w:rsidP="00BE7FDC">
      <w:pPr>
        <w:pStyle w:val="Body"/>
        <w:rPr>
          <w:b/>
        </w:rPr>
      </w:pPr>
    </w:p>
    <w:p w14:paraId="6DA71FC4" w14:textId="77777777" w:rsidR="00D7609E" w:rsidRDefault="00BB0909" w:rsidP="00BE7FDC">
      <w:pPr>
        <w:pStyle w:val="Body"/>
        <w:rPr>
          <w:b/>
        </w:rPr>
      </w:pPr>
      <w:r>
        <w:rPr>
          <w:b/>
        </w:rPr>
        <w:t>Billy looks over in Christine’s direction. He catches her eye.</w:t>
      </w:r>
    </w:p>
    <w:p w14:paraId="3F7A9F55" w14:textId="77777777" w:rsidR="00BB0909" w:rsidRDefault="00BB0909" w:rsidP="00BE7FDC">
      <w:pPr>
        <w:pStyle w:val="Body"/>
        <w:rPr>
          <w:b/>
        </w:rPr>
      </w:pPr>
    </w:p>
    <w:p w14:paraId="5E3F66E7" w14:textId="77777777" w:rsidR="00BB0909" w:rsidRPr="00DE64E9" w:rsidRDefault="00BB0909" w:rsidP="00BE7FDC">
      <w:pPr>
        <w:pStyle w:val="Body"/>
        <w:rPr>
          <w:b/>
        </w:rPr>
      </w:pPr>
    </w:p>
    <w:p w14:paraId="415BA2C1" w14:textId="77777777" w:rsidR="008D54F5" w:rsidRPr="00DE64E9" w:rsidRDefault="008D54F5" w:rsidP="00BE7FDC">
      <w:pPr>
        <w:pStyle w:val="Body"/>
        <w:rPr>
          <w:b/>
        </w:rPr>
      </w:pPr>
    </w:p>
    <w:p w14:paraId="737FA319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The dancing slows and becomes more intimate.</w:t>
      </w:r>
    </w:p>
    <w:p w14:paraId="02A0DFE3" w14:textId="77777777" w:rsidR="008D54F5" w:rsidRPr="00DE64E9" w:rsidRDefault="008D54F5" w:rsidP="00BE7FDC">
      <w:pPr>
        <w:pStyle w:val="Body"/>
        <w:rPr>
          <w:b/>
        </w:rPr>
      </w:pPr>
    </w:p>
    <w:p w14:paraId="70B9A6DB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 xml:space="preserve">Everyone’s up now dancing. </w:t>
      </w:r>
    </w:p>
    <w:p w14:paraId="1D4323E3" w14:textId="77777777" w:rsidR="00DF24FA" w:rsidRPr="00DE64E9" w:rsidRDefault="00DF24FA" w:rsidP="00BE7FDC">
      <w:pPr>
        <w:pStyle w:val="Body"/>
        <w:rPr>
          <w:b/>
        </w:rPr>
      </w:pPr>
    </w:p>
    <w:p w14:paraId="33C47D7A" w14:textId="77777777" w:rsidR="00DF24FA" w:rsidRDefault="00DF24FA" w:rsidP="00BE7FDC">
      <w:pPr>
        <w:pStyle w:val="Body"/>
        <w:rPr>
          <w:b/>
        </w:rPr>
      </w:pPr>
      <w:r w:rsidRPr="00DE64E9">
        <w:rPr>
          <w:b/>
        </w:rPr>
        <w:t>Christ</w:t>
      </w:r>
      <w:r w:rsidR="00DE64E9">
        <w:rPr>
          <w:b/>
        </w:rPr>
        <w:t>ine and Terry are dancing along</w:t>
      </w:r>
      <w:r w:rsidRPr="00DE64E9">
        <w:rPr>
          <w:b/>
        </w:rPr>
        <w:t>side Mary and Bob.</w:t>
      </w:r>
    </w:p>
    <w:p w14:paraId="140E8C23" w14:textId="77777777" w:rsidR="00BB0909" w:rsidRDefault="00BB0909" w:rsidP="00BE7FDC">
      <w:pPr>
        <w:pStyle w:val="Body"/>
        <w:rPr>
          <w:b/>
        </w:rPr>
      </w:pPr>
    </w:p>
    <w:p w14:paraId="0D22D3E3" w14:textId="77777777" w:rsidR="00BB0909" w:rsidRPr="00DE64E9" w:rsidRDefault="00BB0909" w:rsidP="00BE7FDC">
      <w:pPr>
        <w:pStyle w:val="Body"/>
        <w:rPr>
          <w:b/>
        </w:rPr>
      </w:pPr>
      <w:r>
        <w:rPr>
          <w:b/>
        </w:rPr>
        <w:t>Terry spots Billy.</w:t>
      </w:r>
    </w:p>
    <w:p w14:paraId="0C2775A6" w14:textId="77777777" w:rsidR="004621E9" w:rsidRDefault="004621E9" w:rsidP="00BE7FDC">
      <w:pPr>
        <w:pStyle w:val="Body"/>
      </w:pPr>
    </w:p>
    <w:p w14:paraId="60D90E09" w14:textId="77777777" w:rsidR="00DF24FA" w:rsidRDefault="00DF24FA" w:rsidP="00BE7FDC">
      <w:pPr>
        <w:pStyle w:val="Body"/>
      </w:pPr>
    </w:p>
    <w:p w14:paraId="01FC59F9" w14:textId="4522BFB0" w:rsidR="00DF24FA" w:rsidRDefault="00DF24FA" w:rsidP="00BE7FDC">
      <w:pPr>
        <w:pStyle w:val="Body"/>
      </w:pPr>
      <w:r>
        <w:t xml:space="preserve">Terry:                  </w:t>
      </w:r>
      <w:r w:rsidR="00BB0909">
        <w:t xml:space="preserve">I see Billy </w:t>
      </w:r>
      <w:r w:rsidR="00B12B2B">
        <w:t xml:space="preserve">King’s here. </w:t>
      </w:r>
    </w:p>
    <w:p w14:paraId="49144BBF" w14:textId="77777777" w:rsidR="00DF24FA" w:rsidRDefault="00DF24FA" w:rsidP="00BE7FDC">
      <w:pPr>
        <w:pStyle w:val="Body"/>
      </w:pPr>
    </w:p>
    <w:p w14:paraId="2AAAB143" w14:textId="77777777" w:rsidR="00DF24FA" w:rsidRDefault="00DF24FA" w:rsidP="00BE7FDC">
      <w:pPr>
        <w:pStyle w:val="Body"/>
      </w:pPr>
    </w:p>
    <w:p w14:paraId="715F1DC5" w14:textId="2DCAD4E4" w:rsidR="00DF24FA" w:rsidRDefault="007778A4" w:rsidP="00BE7FDC">
      <w:pPr>
        <w:pStyle w:val="Body"/>
      </w:pPr>
      <w:r>
        <w:t xml:space="preserve">Christine:            </w:t>
      </w:r>
      <w:r>
        <w:tab/>
      </w:r>
      <w:r w:rsidR="00B12B2B">
        <w:t>I know, I’ve seen him.</w:t>
      </w:r>
    </w:p>
    <w:p w14:paraId="3454121B" w14:textId="77777777" w:rsidR="00B12B2B" w:rsidRDefault="00B12B2B" w:rsidP="00BE7FDC">
      <w:pPr>
        <w:pStyle w:val="Body"/>
      </w:pPr>
    </w:p>
    <w:p w14:paraId="6120A817" w14:textId="77777777" w:rsidR="00B12B2B" w:rsidRDefault="00B12B2B" w:rsidP="00BE7FDC">
      <w:pPr>
        <w:pStyle w:val="Body"/>
      </w:pPr>
    </w:p>
    <w:p w14:paraId="3CDD5C70" w14:textId="5956096A" w:rsidR="00B12B2B" w:rsidRDefault="00B12B2B" w:rsidP="00BE7FDC">
      <w:pPr>
        <w:pStyle w:val="Body"/>
      </w:pPr>
      <w:r>
        <w:t xml:space="preserve">Terry:                  </w:t>
      </w:r>
      <w:r w:rsidR="007778A4">
        <w:tab/>
      </w:r>
      <w:r>
        <w:t>He think’s he’s Billy bloody Fury.</w:t>
      </w:r>
    </w:p>
    <w:p w14:paraId="10AC9FB9" w14:textId="77777777" w:rsidR="00B12B2B" w:rsidRDefault="00B12B2B" w:rsidP="00BE7FDC">
      <w:pPr>
        <w:pStyle w:val="Body"/>
      </w:pPr>
    </w:p>
    <w:p w14:paraId="4978354D" w14:textId="77777777" w:rsidR="00B12B2B" w:rsidRDefault="00B12B2B" w:rsidP="00BE7FDC">
      <w:pPr>
        <w:pStyle w:val="Body"/>
      </w:pPr>
    </w:p>
    <w:p w14:paraId="23A1B48C" w14:textId="54B41880" w:rsidR="00B12B2B" w:rsidRDefault="00B12B2B" w:rsidP="00BE7FDC">
      <w:pPr>
        <w:pStyle w:val="Body"/>
      </w:pPr>
      <w:r>
        <w:t xml:space="preserve">Christine:            </w:t>
      </w:r>
      <w:r w:rsidR="007778A4">
        <w:tab/>
      </w:r>
      <w:r>
        <w:t>Forget about him.</w:t>
      </w:r>
    </w:p>
    <w:p w14:paraId="690604E0" w14:textId="77777777" w:rsidR="00DF24FA" w:rsidRDefault="00DF24FA" w:rsidP="00BE7FDC">
      <w:pPr>
        <w:pStyle w:val="Body"/>
      </w:pPr>
    </w:p>
    <w:p w14:paraId="26F5FE63" w14:textId="77777777" w:rsidR="00DF24FA" w:rsidRDefault="00DF24FA" w:rsidP="00BE7FDC">
      <w:pPr>
        <w:pStyle w:val="Body"/>
      </w:pPr>
    </w:p>
    <w:p w14:paraId="484D2BEB" w14:textId="158D20F8" w:rsidR="00B12B2B" w:rsidRDefault="007778A4" w:rsidP="00BE7FDC">
      <w:pPr>
        <w:pStyle w:val="Body"/>
      </w:pPr>
      <w:r>
        <w:t xml:space="preserve">Terry:                  </w:t>
      </w:r>
      <w:r w:rsidR="00B12B2B">
        <w:t>Hang on? What do you mean you’ve seen him.</w:t>
      </w:r>
    </w:p>
    <w:p w14:paraId="462CDCDA" w14:textId="63982C60" w:rsidR="00DF24FA" w:rsidRDefault="007778A4" w:rsidP="00BE7FDC">
      <w:pPr>
        <w:pStyle w:val="Body"/>
      </w:pPr>
      <w:r>
        <w:t xml:space="preserve">                           </w:t>
      </w:r>
      <w:r w:rsidR="00BB0909">
        <w:t>Where you looking at him?</w:t>
      </w:r>
    </w:p>
    <w:p w14:paraId="42217C93" w14:textId="77777777" w:rsidR="00BB0909" w:rsidRDefault="00BB0909" w:rsidP="00BE7FDC">
      <w:pPr>
        <w:pStyle w:val="Body"/>
      </w:pPr>
    </w:p>
    <w:p w14:paraId="19B4E407" w14:textId="61C869AA" w:rsidR="00BB0909" w:rsidRDefault="007778A4" w:rsidP="00BE7FDC">
      <w:pPr>
        <w:pStyle w:val="Body"/>
      </w:pPr>
      <w:r>
        <w:t xml:space="preserve">Christine:            </w:t>
      </w:r>
      <w:r w:rsidR="00BB0909">
        <w:t>You what?</w:t>
      </w:r>
    </w:p>
    <w:p w14:paraId="4B9CA51A" w14:textId="77777777" w:rsidR="00BB0909" w:rsidRDefault="00BB0909" w:rsidP="00BE7FDC">
      <w:pPr>
        <w:pStyle w:val="Body"/>
      </w:pPr>
    </w:p>
    <w:p w14:paraId="5376B800" w14:textId="3B7514ED" w:rsidR="00BB0909" w:rsidRDefault="007778A4" w:rsidP="00BE7FDC">
      <w:pPr>
        <w:pStyle w:val="Body"/>
      </w:pPr>
      <w:r>
        <w:t xml:space="preserve">Terry:                   </w:t>
      </w:r>
      <w:r w:rsidR="00BB0909">
        <w:t>Waiting for him to come in were you?</w:t>
      </w:r>
    </w:p>
    <w:p w14:paraId="0C7DC4E0" w14:textId="77777777" w:rsidR="00DF24FA" w:rsidRDefault="00DF24FA" w:rsidP="00BE7FDC">
      <w:pPr>
        <w:pStyle w:val="Body"/>
      </w:pPr>
    </w:p>
    <w:p w14:paraId="4FF675EE" w14:textId="3491C23D" w:rsidR="00DF24FA" w:rsidRDefault="007778A4" w:rsidP="00BE7FDC">
      <w:pPr>
        <w:pStyle w:val="Body"/>
      </w:pPr>
      <w:r>
        <w:t xml:space="preserve">Christine:             </w:t>
      </w:r>
      <w:r w:rsidR="00DF24FA">
        <w:t>What are you on about?</w:t>
      </w:r>
    </w:p>
    <w:p w14:paraId="3D16F9E9" w14:textId="77777777" w:rsidR="00DF24FA" w:rsidRDefault="00DF24FA" w:rsidP="00BE7FDC">
      <w:pPr>
        <w:pStyle w:val="Body"/>
      </w:pPr>
    </w:p>
    <w:p w14:paraId="357E404E" w14:textId="77777777" w:rsidR="00DF24FA" w:rsidRDefault="00DF24FA" w:rsidP="00BE7FDC">
      <w:pPr>
        <w:pStyle w:val="Body"/>
      </w:pPr>
    </w:p>
    <w:p w14:paraId="4775AFF3" w14:textId="77777777" w:rsidR="00DF24FA" w:rsidRPr="00DE64E9" w:rsidRDefault="00DF24FA" w:rsidP="00BE7FDC">
      <w:pPr>
        <w:pStyle w:val="Body"/>
        <w:rPr>
          <w:b/>
        </w:rPr>
      </w:pPr>
      <w:r w:rsidRPr="00DE64E9">
        <w:rPr>
          <w:b/>
        </w:rPr>
        <w:t>He grabs her by the arm.</w:t>
      </w:r>
    </w:p>
    <w:p w14:paraId="08EBDF4A" w14:textId="77777777" w:rsidR="00DF24FA" w:rsidRDefault="00DF24FA" w:rsidP="00BE7FDC">
      <w:pPr>
        <w:pStyle w:val="Body"/>
      </w:pPr>
    </w:p>
    <w:p w14:paraId="5BE1BD79" w14:textId="77777777" w:rsidR="00DF24FA" w:rsidRDefault="00DF24FA" w:rsidP="00BE7FDC">
      <w:pPr>
        <w:pStyle w:val="Body"/>
      </w:pPr>
    </w:p>
    <w:p w14:paraId="7E2EAF82" w14:textId="564CAAF7" w:rsidR="00DF24FA" w:rsidRDefault="00DF24FA" w:rsidP="00BE7FDC">
      <w:pPr>
        <w:pStyle w:val="Body"/>
      </w:pPr>
      <w:r>
        <w:t xml:space="preserve">Terry:      </w:t>
      </w:r>
      <w:r w:rsidR="007778A4">
        <w:t xml:space="preserve">            </w:t>
      </w:r>
      <w:r w:rsidR="007778A4">
        <w:tab/>
      </w:r>
      <w:r w:rsidR="00B44F67">
        <w:t>That’s it, w</w:t>
      </w:r>
      <w:r w:rsidR="004621E9">
        <w:t>e’re going home…</w:t>
      </w:r>
    </w:p>
    <w:p w14:paraId="60100549" w14:textId="77777777" w:rsidR="00DF24FA" w:rsidRDefault="00DF24FA" w:rsidP="00BE7FDC">
      <w:pPr>
        <w:pStyle w:val="Body"/>
      </w:pPr>
    </w:p>
    <w:p w14:paraId="61A7B37C" w14:textId="77777777" w:rsidR="00DF24FA" w:rsidRDefault="00DF24FA" w:rsidP="00BE7FDC">
      <w:pPr>
        <w:pStyle w:val="Body"/>
      </w:pPr>
    </w:p>
    <w:p w14:paraId="799D8073" w14:textId="77777777" w:rsidR="00DF24FA" w:rsidRDefault="00F24EEB" w:rsidP="00BE7FDC">
      <w:pPr>
        <w:pStyle w:val="Body"/>
        <w:rPr>
          <w:b/>
        </w:rPr>
      </w:pPr>
      <w:r w:rsidRPr="00DE64E9">
        <w:rPr>
          <w:b/>
        </w:rPr>
        <w:t xml:space="preserve">He knocks into Mary. </w:t>
      </w:r>
      <w:r w:rsidR="00DE64E9" w:rsidRPr="00DE64E9">
        <w:rPr>
          <w:b/>
        </w:rPr>
        <w:t>Mary intervenes.</w:t>
      </w:r>
    </w:p>
    <w:p w14:paraId="11EC855C" w14:textId="77777777" w:rsidR="00B44F67" w:rsidRDefault="00B44F67" w:rsidP="00BE7FDC">
      <w:pPr>
        <w:pStyle w:val="Body"/>
        <w:rPr>
          <w:b/>
        </w:rPr>
      </w:pPr>
    </w:p>
    <w:p w14:paraId="39C4E666" w14:textId="77777777" w:rsidR="00B44F67" w:rsidRDefault="00B44F67" w:rsidP="00BE7FDC">
      <w:pPr>
        <w:pStyle w:val="Body"/>
        <w:rPr>
          <w:b/>
        </w:rPr>
      </w:pPr>
    </w:p>
    <w:p w14:paraId="51C7B7F0" w14:textId="300B0B36" w:rsidR="00B44F67" w:rsidRPr="00B44F67" w:rsidRDefault="00B44F67" w:rsidP="00BE7FDC">
      <w:pPr>
        <w:pStyle w:val="Body"/>
      </w:pPr>
      <w:r>
        <w:t xml:space="preserve">Christine:            </w:t>
      </w:r>
      <w:r w:rsidRPr="00B44F67">
        <w:t xml:space="preserve"> Why? Terry!</w:t>
      </w:r>
    </w:p>
    <w:p w14:paraId="2A55A4E7" w14:textId="77777777" w:rsidR="00DF24FA" w:rsidRDefault="00DF24FA" w:rsidP="00BE7FDC">
      <w:pPr>
        <w:pStyle w:val="Body"/>
      </w:pPr>
    </w:p>
    <w:p w14:paraId="32A405C4" w14:textId="77777777" w:rsidR="00DF24FA" w:rsidRDefault="00DF24FA" w:rsidP="00BE7FDC">
      <w:pPr>
        <w:pStyle w:val="Body"/>
      </w:pPr>
    </w:p>
    <w:p w14:paraId="597DED7E" w14:textId="32B9D14A" w:rsidR="00DF24FA" w:rsidRDefault="00DF24FA" w:rsidP="00BE7FDC">
      <w:pPr>
        <w:pStyle w:val="Body"/>
      </w:pPr>
      <w:r>
        <w:lastRenderedPageBreak/>
        <w:t xml:space="preserve">Mary:                </w:t>
      </w:r>
      <w:r w:rsidR="00B44F67">
        <w:t xml:space="preserve">   </w:t>
      </w:r>
      <w:r>
        <w:t>Now,</w:t>
      </w:r>
      <w:r w:rsidR="00DE64E9">
        <w:t xml:space="preserve"> </w:t>
      </w:r>
      <w:r>
        <w:t>now let</w:t>
      </w:r>
      <w:r w:rsidR="00DE64E9">
        <w:t>’</w:t>
      </w:r>
      <w:r>
        <w:t>s just hold on a minute...</w:t>
      </w:r>
    </w:p>
    <w:p w14:paraId="4F0CEAF1" w14:textId="77777777" w:rsidR="00DF24FA" w:rsidRDefault="00DF24FA" w:rsidP="00BE7FDC">
      <w:pPr>
        <w:pStyle w:val="Body"/>
      </w:pPr>
    </w:p>
    <w:p w14:paraId="3D9DF62B" w14:textId="77777777" w:rsidR="00DF24FA" w:rsidRDefault="00DF24FA" w:rsidP="00BE7FDC">
      <w:pPr>
        <w:pStyle w:val="Body"/>
      </w:pPr>
    </w:p>
    <w:p w14:paraId="6FF9A88F" w14:textId="5647A1F7" w:rsidR="00DF24FA" w:rsidRDefault="00DF24FA" w:rsidP="00BE7FDC">
      <w:pPr>
        <w:pStyle w:val="Body"/>
      </w:pPr>
      <w:r>
        <w:t xml:space="preserve">Terry:                 </w:t>
      </w:r>
      <w:r w:rsidR="007778A4">
        <w:tab/>
      </w:r>
      <w:r>
        <w:t>You keep your nose out,</w:t>
      </w:r>
      <w:r w:rsidR="00DE64E9">
        <w:t xml:space="preserve"> </w:t>
      </w:r>
      <w:r>
        <w:t>you stuck up bitch!</w:t>
      </w:r>
    </w:p>
    <w:p w14:paraId="57C46717" w14:textId="77777777" w:rsidR="00DF24FA" w:rsidRDefault="00DF24FA" w:rsidP="00BE7FDC">
      <w:pPr>
        <w:pStyle w:val="Body"/>
      </w:pPr>
    </w:p>
    <w:p w14:paraId="24B3C1FC" w14:textId="77777777" w:rsidR="00DF24FA" w:rsidRDefault="00DF24FA" w:rsidP="00BE7FDC">
      <w:pPr>
        <w:pStyle w:val="Body"/>
      </w:pPr>
    </w:p>
    <w:p w14:paraId="1F25B837" w14:textId="151D7193" w:rsidR="00DF24FA" w:rsidRDefault="00DF24FA" w:rsidP="00BE7FDC">
      <w:pPr>
        <w:pStyle w:val="Body"/>
      </w:pPr>
      <w:r>
        <w:t xml:space="preserve">Bob:                   </w:t>
      </w:r>
      <w:r w:rsidR="007778A4">
        <w:tab/>
      </w:r>
      <w:r>
        <w:t>What did you just say to my wife?</w:t>
      </w:r>
    </w:p>
    <w:p w14:paraId="0518DD64" w14:textId="77777777" w:rsidR="00DF24FA" w:rsidRDefault="00DF24FA" w:rsidP="00BE7FDC">
      <w:pPr>
        <w:pStyle w:val="Body"/>
      </w:pPr>
    </w:p>
    <w:p w14:paraId="25F1FCC7" w14:textId="77777777" w:rsidR="00DF24FA" w:rsidRDefault="00DF24FA" w:rsidP="00BE7FDC">
      <w:pPr>
        <w:pStyle w:val="Body"/>
      </w:pPr>
    </w:p>
    <w:p w14:paraId="4F7B21A7" w14:textId="259ADD03" w:rsidR="00DF24FA" w:rsidRDefault="00DF24FA" w:rsidP="00BE7FDC">
      <w:pPr>
        <w:pStyle w:val="Body"/>
      </w:pPr>
      <w:r>
        <w:t xml:space="preserve">Mary:                 </w:t>
      </w:r>
      <w:r w:rsidR="007778A4">
        <w:tab/>
      </w:r>
      <w:r>
        <w:t>Wife?  I’ve only just said yes!</w:t>
      </w:r>
    </w:p>
    <w:p w14:paraId="41C6E8D2" w14:textId="77777777" w:rsidR="00DF24FA" w:rsidRDefault="00DF24FA" w:rsidP="00BE7FDC">
      <w:pPr>
        <w:pStyle w:val="Body"/>
      </w:pPr>
    </w:p>
    <w:p w14:paraId="06DEA260" w14:textId="77777777" w:rsidR="00DF24FA" w:rsidRDefault="00DF24FA" w:rsidP="00BE7FDC">
      <w:pPr>
        <w:pStyle w:val="Body"/>
      </w:pPr>
    </w:p>
    <w:p w14:paraId="2607E770" w14:textId="411D6FF1" w:rsidR="00DF24FA" w:rsidRDefault="00DF24FA" w:rsidP="00BE7FDC">
      <w:pPr>
        <w:pStyle w:val="Body"/>
      </w:pPr>
      <w:r>
        <w:t xml:space="preserve">Bob:                   </w:t>
      </w:r>
      <w:r w:rsidR="007778A4">
        <w:tab/>
      </w:r>
      <w:r>
        <w:t>Button it.</w:t>
      </w:r>
    </w:p>
    <w:p w14:paraId="18466DC2" w14:textId="77777777" w:rsidR="00DF24FA" w:rsidRDefault="00DF24FA" w:rsidP="00BE7FDC">
      <w:pPr>
        <w:pStyle w:val="Body"/>
      </w:pPr>
    </w:p>
    <w:p w14:paraId="60ED7C8C" w14:textId="77777777" w:rsidR="00DF24FA" w:rsidRDefault="00DF24FA" w:rsidP="00BE7FDC">
      <w:pPr>
        <w:pStyle w:val="Body"/>
      </w:pPr>
    </w:p>
    <w:p w14:paraId="11CFF53B" w14:textId="77777777" w:rsidR="00DF24FA" w:rsidRDefault="00DF24FA" w:rsidP="00BE7FDC">
      <w:pPr>
        <w:pStyle w:val="Body"/>
      </w:pPr>
      <w:r>
        <w:t>Mary:                   What?!</w:t>
      </w:r>
    </w:p>
    <w:p w14:paraId="71FFA143" w14:textId="77777777" w:rsidR="00DF24FA" w:rsidRDefault="00DF24FA" w:rsidP="00BE7FDC">
      <w:pPr>
        <w:pStyle w:val="Body"/>
      </w:pPr>
    </w:p>
    <w:p w14:paraId="76DA7675" w14:textId="77777777" w:rsidR="00DF24FA" w:rsidRDefault="00DF24FA" w:rsidP="00BE7FDC">
      <w:pPr>
        <w:pStyle w:val="Body"/>
      </w:pPr>
    </w:p>
    <w:p w14:paraId="35FF4EBB" w14:textId="77777777" w:rsidR="00DF24FA" w:rsidRDefault="00DF24FA" w:rsidP="00BE7FDC">
      <w:pPr>
        <w:pStyle w:val="Body"/>
      </w:pPr>
      <w:r>
        <w:t>Terry:                  You heard him.</w:t>
      </w:r>
    </w:p>
    <w:p w14:paraId="1E7C28E3" w14:textId="77777777" w:rsidR="00DF24FA" w:rsidRDefault="00DF24FA" w:rsidP="00BE7FDC">
      <w:pPr>
        <w:pStyle w:val="Body"/>
      </w:pPr>
    </w:p>
    <w:p w14:paraId="1C3954D9" w14:textId="77777777" w:rsidR="00DF24FA" w:rsidRDefault="00DF24FA" w:rsidP="00BE7FDC">
      <w:pPr>
        <w:pStyle w:val="Body"/>
      </w:pPr>
    </w:p>
    <w:p w14:paraId="5E78CE24" w14:textId="77777777" w:rsidR="00BB0909" w:rsidRDefault="00DF24FA" w:rsidP="00BE7FDC">
      <w:pPr>
        <w:pStyle w:val="Body"/>
      </w:pPr>
      <w:r>
        <w:t>Bob:                    You- (Bob throws a punch</w:t>
      </w:r>
      <w:r w:rsidR="00BB0909">
        <w:t>)</w:t>
      </w:r>
    </w:p>
    <w:p w14:paraId="5B891597" w14:textId="77777777" w:rsidR="00BB0909" w:rsidRDefault="00BB0909" w:rsidP="00BE7FDC">
      <w:pPr>
        <w:pStyle w:val="Body"/>
      </w:pPr>
    </w:p>
    <w:p w14:paraId="350E2BE1" w14:textId="77777777" w:rsidR="00BB0909" w:rsidRDefault="00BB0909" w:rsidP="00BE7FDC">
      <w:pPr>
        <w:pStyle w:val="Body"/>
      </w:pPr>
    </w:p>
    <w:p w14:paraId="7BB63166" w14:textId="77777777" w:rsidR="00BB0909" w:rsidRDefault="00BB0909" w:rsidP="00BE7FDC">
      <w:pPr>
        <w:pStyle w:val="Body"/>
      </w:pPr>
      <w:r>
        <w:t>Back at the bar.</w:t>
      </w:r>
    </w:p>
    <w:p w14:paraId="17920E05" w14:textId="77777777" w:rsidR="00BB0909" w:rsidRDefault="00BB0909" w:rsidP="00BE7FDC">
      <w:pPr>
        <w:pStyle w:val="Body"/>
      </w:pPr>
    </w:p>
    <w:p w14:paraId="593081F3" w14:textId="77777777" w:rsidR="00BB0909" w:rsidRDefault="00BB0909" w:rsidP="00BE7FDC">
      <w:pPr>
        <w:pStyle w:val="Body"/>
      </w:pPr>
    </w:p>
    <w:p w14:paraId="3708FF21" w14:textId="77777777" w:rsidR="007778A4" w:rsidRDefault="007778A4" w:rsidP="00BE7FDC">
      <w:pPr>
        <w:pStyle w:val="Body"/>
      </w:pPr>
      <w:r>
        <w:t>Billy:</w:t>
      </w:r>
      <w:r>
        <w:tab/>
      </w:r>
      <w:r>
        <w:tab/>
      </w:r>
      <w:r>
        <w:tab/>
      </w:r>
      <w:r w:rsidR="00BB0909">
        <w:t>(Rubbing his hands together) Oh sorry Clarice,</w:t>
      </w:r>
      <w:r>
        <w:t>can’t resist!</w:t>
      </w:r>
    </w:p>
    <w:p w14:paraId="614D2E79" w14:textId="3054E9F9" w:rsidR="00BB0909" w:rsidRDefault="007778A4" w:rsidP="00BE7FDC">
      <w:pPr>
        <w:pStyle w:val="Body"/>
      </w:pPr>
      <w:r>
        <w:tab/>
      </w:r>
      <w:r>
        <w:tab/>
      </w:r>
      <w:r>
        <w:tab/>
      </w:r>
      <w:r w:rsidR="00B44F67">
        <w:t>Hold on to your hair! H</w:t>
      </w:r>
      <w:r w:rsidR="00BB0909">
        <w:t>ere we go.</w:t>
      </w:r>
    </w:p>
    <w:p w14:paraId="68FCCE31" w14:textId="77777777" w:rsidR="00BB0909" w:rsidRDefault="00BB0909" w:rsidP="00BE7FDC">
      <w:pPr>
        <w:pStyle w:val="Body"/>
      </w:pPr>
    </w:p>
    <w:p w14:paraId="457F1FC4" w14:textId="77777777" w:rsidR="00BB0909" w:rsidRDefault="00BB0909" w:rsidP="00BE7FDC">
      <w:pPr>
        <w:pStyle w:val="Body"/>
      </w:pPr>
      <w:r>
        <w:t>Billy takes off his jacket</w:t>
      </w:r>
      <w:r w:rsidR="00057048">
        <w:t xml:space="preserve"> hands it to C</w:t>
      </w:r>
      <w:r>
        <w:t>larice and gets stuck in as all hell breaks loose.</w:t>
      </w:r>
    </w:p>
    <w:p w14:paraId="38F2869C" w14:textId="77777777" w:rsidR="00DF24FA" w:rsidRDefault="00DF24FA" w:rsidP="00BE7FDC">
      <w:pPr>
        <w:pStyle w:val="Body"/>
      </w:pPr>
    </w:p>
    <w:p w14:paraId="4B22D16F" w14:textId="77777777" w:rsidR="0023785A" w:rsidRDefault="0023785A" w:rsidP="00BE7FDC">
      <w:pPr>
        <w:pStyle w:val="Body"/>
      </w:pPr>
    </w:p>
    <w:p w14:paraId="11C96319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It’s fierce and dangerous. Things are thrown, everyone scatters. Yvonne tries to keep singing. the fight spills on to the stage. The band members push them off.</w:t>
      </w:r>
      <w:r w:rsidR="00DF24FA" w:rsidRPr="00DE64E9">
        <w:rPr>
          <w:b/>
        </w:rPr>
        <w:t xml:space="preserve"> Adrian is very handy! The girls though are handier!</w:t>
      </w:r>
    </w:p>
    <w:p w14:paraId="75EB6C67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 xml:space="preserve">                             </w:t>
      </w:r>
    </w:p>
    <w:p w14:paraId="63AA9FB4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 xml:space="preserve">Clarice rings the bell loudly.                 </w:t>
      </w:r>
    </w:p>
    <w:p w14:paraId="23BDB900" w14:textId="77777777" w:rsidR="008D54F5" w:rsidRDefault="008D54F5" w:rsidP="00BE7FDC">
      <w:pPr>
        <w:pStyle w:val="Body"/>
      </w:pPr>
    </w:p>
    <w:p w14:paraId="406EEB19" w14:textId="77777777" w:rsidR="008D54F5" w:rsidRDefault="008D54F5" w:rsidP="00BE7FDC">
      <w:pPr>
        <w:pStyle w:val="Body"/>
      </w:pPr>
    </w:p>
    <w:p w14:paraId="7A3DFD76" w14:textId="44A0C51B" w:rsidR="008D54F5" w:rsidRDefault="0008753F" w:rsidP="00BE7FDC">
      <w:pPr>
        <w:pStyle w:val="Body"/>
      </w:pPr>
      <w:r>
        <w:t xml:space="preserve">Clarice:              </w:t>
      </w:r>
      <w:r w:rsidR="007778A4">
        <w:tab/>
      </w:r>
      <w:r>
        <w:t xml:space="preserve">Time gentleman, please! </w:t>
      </w:r>
      <w:r w:rsidR="00DF24FA">
        <w:t>That’s enough!</w:t>
      </w:r>
    </w:p>
    <w:p w14:paraId="3731A0D6" w14:textId="77777777" w:rsidR="008D54F5" w:rsidRDefault="008D54F5" w:rsidP="00BE7FDC">
      <w:pPr>
        <w:pStyle w:val="Body"/>
      </w:pPr>
    </w:p>
    <w:p w14:paraId="05F40D15" w14:textId="77777777" w:rsidR="008D54F5" w:rsidRDefault="008D54F5" w:rsidP="00BE7FDC">
      <w:pPr>
        <w:pStyle w:val="Body"/>
      </w:pPr>
    </w:p>
    <w:p w14:paraId="7EA6A236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The fighting continues.</w:t>
      </w:r>
    </w:p>
    <w:p w14:paraId="59A9EBAD" w14:textId="77777777" w:rsidR="008D54F5" w:rsidRPr="00DE64E9" w:rsidRDefault="008D54F5" w:rsidP="00BE7FDC">
      <w:pPr>
        <w:pStyle w:val="Body"/>
        <w:rPr>
          <w:b/>
        </w:rPr>
      </w:pPr>
    </w:p>
    <w:p w14:paraId="66C321A3" w14:textId="77777777" w:rsidR="008D54F5" w:rsidRPr="00DE64E9" w:rsidRDefault="008D54F5" w:rsidP="00BE7FDC">
      <w:pPr>
        <w:pStyle w:val="Body"/>
        <w:rPr>
          <w:b/>
        </w:rPr>
      </w:pPr>
    </w:p>
    <w:p w14:paraId="66EE6997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 xml:space="preserve">Clarice wades in. </w:t>
      </w:r>
    </w:p>
    <w:p w14:paraId="6355BDF7" w14:textId="77777777" w:rsidR="008D54F5" w:rsidRDefault="008D54F5" w:rsidP="00BE7FDC">
      <w:pPr>
        <w:pStyle w:val="Body"/>
      </w:pPr>
    </w:p>
    <w:p w14:paraId="6B658D16" w14:textId="77777777" w:rsidR="008D54F5" w:rsidRDefault="008D54F5" w:rsidP="00BE7FDC">
      <w:pPr>
        <w:pStyle w:val="Body"/>
      </w:pPr>
    </w:p>
    <w:p w14:paraId="31E27576" w14:textId="66B679DE" w:rsidR="008D54F5" w:rsidRDefault="0008753F" w:rsidP="00BE7FDC">
      <w:pPr>
        <w:pStyle w:val="Body"/>
      </w:pPr>
      <w:r>
        <w:t xml:space="preserve">Clarice:              </w:t>
      </w:r>
      <w:r w:rsidR="007778A4">
        <w:tab/>
      </w:r>
      <w:r w:rsidR="00DF24FA">
        <w:t xml:space="preserve">Enough! </w:t>
      </w:r>
      <w:r>
        <w:t>Out! All of you, Are you deaf as well as stupid!</w:t>
      </w:r>
    </w:p>
    <w:p w14:paraId="57C0FC11" w14:textId="77777777" w:rsidR="008D54F5" w:rsidRDefault="008D54F5" w:rsidP="00BE7FDC">
      <w:pPr>
        <w:pStyle w:val="Body"/>
      </w:pPr>
    </w:p>
    <w:p w14:paraId="21930DF7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She starts to pull men apart.</w:t>
      </w:r>
    </w:p>
    <w:p w14:paraId="218B84E3" w14:textId="77777777" w:rsidR="008D54F5" w:rsidRDefault="008D54F5" w:rsidP="00BE7FDC">
      <w:pPr>
        <w:pStyle w:val="Body"/>
      </w:pPr>
    </w:p>
    <w:p w14:paraId="0075CF3C" w14:textId="77777777" w:rsidR="008D54F5" w:rsidRDefault="008D54F5" w:rsidP="00BE7FDC">
      <w:pPr>
        <w:pStyle w:val="Body"/>
      </w:pPr>
    </w:p>
    <w:p w14:paraId="429BF14F" w14:textId="77777777" w:rsidR="008D54F5" w:rsidRDefault="0008753F" w:rsidP="00BE7FDC">
      <w:pPr>
        <w:pStyle w:val="Body"/>
      </w:pPr>
      <w:r>
        <w:t>Clarice:               I said enough. Right out you go! Go on, sling your hooks.</w:t>
      </w:r>
    </w:p>
    <w:p w14:paraId="73854C99" w14:textId="77777777" w:rsidR="008D54F5" w:rsidRDefault="008D54F5" w:rsidP="00BE7FDC">
      <w:pPr>
        <w:pStyle w:val="Body"/>
      </w:pPr>
    </w:p>
    <w:p w14:paraId="5BD87A46" w14:textId="77777777" w:rsidR="008D54F5" w:rsidRDefault="008D54F5" w:rsidP="00BE7FDC">
      <w:pPr>
        <w:pStyle w:val="Body"/>
      </w:pPr>
    </w:p>
    <w:p w14:paraId="1AD7B077" w14:textId="77777777" w:rsidR="00DF24FA" w:rsidRPr="00DE64E9" w:rsidRDefault="0008753F" w:rsidP="00BE7FDC">
      <w:pPr>
        <w:pStyle w:val="Body"/>
        <w:rPr>
          <w:b/>
        </w:rPr>
      </w:pPr>
      <w:r w:rsidRPr="00DE64E9">
        <w:rPr>
          <w:b/>
        </w:rPr>
        <w:t>The fighting subsides.</w:t>
      </w:r>
      <w:r w:rsidR="00DE64E9" w:rsidRPr="00DE64E9">
        <w:rPr>
          <w:b/>
        </w:rPr>
        <w:t xml:space="preserve"> </w:t>
      </w:r>
      <w:r w:rsidRPr="00DE64E9">
        <w:rPr>
          <w:b/>
        </w:rPr>
        <w:t xml:space="preserve">The men are dragged out by their women they go </w:t>
      </w:r>
    </w:p>
    <w:p w14:paraId="5F998152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reluctantly.</w:t>
      </w:r>
    </w:p>
    <w:p w14:paraId="1F031A8E" w14:textId="77777777" w:rsidR="008D54F5" w:rsidRPr="00DE64E9" w:rsidRDefault="008D54F5" w:rsidP="00BE7FDC">
      <w:pPr>
        <w:pStyle w:val="Body"/>
        <w:rPr>
          <w:b/>
        </w:rPr>
      </w:pPr>
    </w:p>
    <w:p w14:paraId="551E856A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Yvonne is packing up her things. She has a small PA with her.</w:t>
      </w:r>
    </w:p>
    <w:p w14:paraId="0EF10675" w14:textId="77777777" w:rsidR="008D54F5" w:rsidRPr="00DE64E9" w:rsidRDefault="008D54F5" w:rsidP="00BE7FDC">
      <w:pPr>
        <w:pStyle w:val="Body"/>
        <w:rPr>
          <w:b/>
        </w:rPr>
      </w:pPr>
    </w:p>
    <w:p w14:paraId="4F916CE7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John mo</w:t>
      </w:r>
      <w:r w:rsidR="00DF24FA" w:rsidRPr="00DE64E9">
        <w:rPr>
          <w:b/>
        </w:rPr>
        <w:t>ves towards her as she’</w:t>
      </w:r>
      <w:r w:rsidR="00DE64E9">
        <w:rPr>
          <w:b/>
        </w:rPr>
        <w:t>s</w:t>
      </w:r>
      <w:r w:rsidR="00DF24FA" w:rsidRPr="00DE64E9">
        <w:rPr>
          <w:b/>
        </w:rPr>
        <w:t xml:space="preserve"> leaving</w:t>
      </w:r>
      <w:r w:rsidRPr="00DE64E9">
        <w:rPr>
          <w:b/>
        </w:rPr>
        <w:t>.</w:t>
      </w:r>
    </w:p>
    <w:p w14:paraId="190BAED0" w14:textId="77777777" w:rsidR="008D54F5" w:rsidRPr="00DE64E9" w:rsidRDefault="008D54F5" w:rsidP="00BE7FDC">
      <w:pPr>
        <w:pStyle w:val="Body"/>
        <w:rPr>
          <w:b/>
        </w:rPr>
      </w:pPr>
    </w:p>
    <w:p w14:paraId="703E33AE" w14:textId="77777777" w:rsidR="008D54F5" w:rsidRDefault="008D54F5" w:rsidP="00BE7FDC">
      <w:pPr>
        <w:pStyle w:val="Body"/>
      </w:pPr>
    </w:p>
    <w:p w14:paraId="1D519D6A" w14:textId="77777777" w:rsidR="008D54F5" w:rsidRDefault="0008753F" w:rsidP="00BE7FDC">
      <w:pPr>
        <w:pStyle w:val="Body"/>
      </w:pPr>
      <w:r>
        <w:t>John:                   Do you need a hand?</w:t>
      </w:r>
    </w:p>
    <w:p w14:paraId="5F10A114" w14:textId="77777777" w:rsidR="007E3769" w:rsidRDefault="007E3769" w:rsidP="00BE7FDC">
      <w:pPr>
        <w:pStyle w:val="Body"/>
      </w:pPr>
    </w:p>
    <w:p w14:paraId="1C00779A" w14:textId="77777777" w:rsidR="007E3769" w:rsidRDefault="007E3769" w:rsidP="00BE7FDC">
      <w:pPr>
        <w:pStyle w:val="Body"/>
      </w:pPr>
      <w:r>
        <w:t>Yvonne:               Sorry?</w:t>
      </w:r>
    </w:p>
    <w:p w14:paraId="58F901AC" w14:textId="77777777" w:rsidR="007E3769" w:rsidRDefault="007E3769" w:rsidP="00BE7FDC">
      <w:pPr>
        <w:pStyle w:val="Body"/>
      </w:pPr>
    </w:p>
    <w:p w14:paraId="63C1FC33" w14:textId="77777777" w:rsidR="007E3769" w:rsidRDefault="007E3769" w:rsidP="00BE7FDC">
      <w:pPr>
        <w:pStyle w:val="Body"/>
      </w:pPr>
      <w:r>
        <w:t>John:                   With your things?</w:t>
      </w:r>
    </w:p>
    <w:p w14:paraId="23F50CC4" w14:textId="77777777" w:rsidR="008D54F5" w:rsidRDefault="008D54F5" w:rsidP="00BE7FDC">
      <w:pPr>
        <w:pStyle w:val="Body"/>
      </w:pPr>
    </w:p>
    <w:p w14:paraId="0AF785AF" w14:textId="77777777" w:rsidR="008D54F5" w:rsidRDefault="008D54F5" w:rsidP="00BE7FDC">
      <w:pPr>
        <w:pStyle w:val="Body"/>
      </w:pPr>
    </w:p>
    <w:p w14:paraId="54D0532E" w14:textId="77777777" w:rsidR="008D54F5" w:rsidRDefault="0008753F" w:rsidP="00BE7FDC">
      <w:pPr>
        <w:pStyle w:val="Body"/>
      </w:pPr>
      <w:r>
        <w:t>Yvonne:              No</w:t>
      </w:r>
      <w:r w:rsidR="007E3769">
        <w:t>. T</w:t>
      </w:r>
      <w:r>
        <w:t>hank you.</w:t>
      </w:r>
    </w:p>
    <w:p w14:paraId="5713E5EC" w14:textId="77777777" w:rsidR="008D54F5" w:rsidRDefault="008D54F5" w:rsidP="00BE7FDC">
      <w:pPr>
        <w:pStyle w:val="Body"/>
      </w:pPr>
    </w:p>
    <w:p w14:paraId="31688340" w14:textId="77777777" w:rsidR="008D54F5" w:rsidRDefault="008D54F5" w:rsidP="00BE7FDC">
      <w:pPr>
        <w:pStyle w:val="Body"/>
      </w:pPr>
    </w:p>
    <w:p w14:paraId="117FF30A" w14:textId="77777777" w:rsidR="008D54F5" w:rsidRDefault="0008753F" w:rsidP="00BE7FDC">
      <w:pPr>
        <w:pStyle w:val="Body"/>
      </w:pPr>
      <w:r>
        <w:t>John:                  Alright then,</w:t>
      </w:r>
      <w:r w:rsidR="007E3769">
        <w:t xml:space="preserve"> if I </w:t>
      </w:r>
      <w:r>
        <w:t>can</w:t>
      </w:r>
      <w:r w:rsidR="007E3769">
        <w:t>’t help you can</w:t>
      </w:r>
      <w:r>
        <w:t xml:space="preserve"> I take you for a drink?</w:t>
      </w:r>
    </w:p>
    <w:p w14:paraId="749B705D" w14:textId="77777777" w:rsidR="008D54F5" w:rsidRDefault="008D54F5" w:rsidP="00BE7FDC">
      <w:pPr>
        <w:pStyle w:val="Body"/>
      </w:pPr>
    </w:p>
    <w:p w14:paraId="0A32A6A9" w14:textId="77777777" w:rsidR="008D54F5" w:rsidRDefault="008D54F5" w:rsidP="00BE7FDC">
      <w:pPr>
        <w:pStyle w:val="Body"/>
      </w:pPr>
    </w:p>
    <w:p w14:paraId="54305312" w14:textId="77777777" w:rsidR="008D54F5" w:rsidRDefault="0008753F" w:rsidP="00BE7FDC">
      <w:pPr>
        <w:pStyle w:val="Body"/>
      </w:pPr>
      <w:r>
        <w:t xml:space="preserve">Yvonne:              </w:t>
      </w:r>
      <w:r w:rsidR="007E3769">
        <w:t>No,</w:t>
      </w:r>
      <w:r w:rsidR="00DE64E9">
        <w:t xml:space="preserve"> </w:t>
      </w:r>
      <w:r>
        <w:t>I don’t think so.</w:t>
      </w:r>
    </w:p>
    <w:p w14:paraId="5CEFC3C9" w14:textId="77777777" w:rsidR="008D54F5" w:rsidRDefault="008D54F5" w:rsidP="00BE7FDC">
      <w:pPr>
        <w:pStyle w:val="Body"/>
      </w:pPr>
    </w:p>
    <w:p w14:paraId="7536E596" w14:textId="77777777" w:rsidR="008D54F5" w:rsidRDefault="008D54F5" w:rsidP="00BE7FDC">
      <w:pPr>
        <w:pStyle w:val="Body"/>
      </w:pPr>
    </w:p>
    <w:p w14:paraId="56129717" w14:textId="77777777" w:rsidR="008D54F5" w:rsidRDefault="007E3769" w:rsidP="00BE7FDC">
      <w:pPr>
        <w:pStyle w:val="Body"/>
      </w:pPr>
      <w:r>
        <w:t>John:                   Oh…</w:t>
      </w:r>
      <w:r w:rsidR="0008753F">
        <w:t>playing hard to get I like it.</w:t>
      </w:r>
    </w:p>
    <w:p w14:paraId="223B20E7" w14:textId="77777777" w:rsidR="008D54F5" w:rsidRDefault="008D54F5" w:rsidP="00BE7FDC">
      <w:pPr>
        <w:pStyle w:val="Body"/>
      </w:pPr>
    </w:p>
    <w:p w14:paraId="516A05B3" w14:textId="77777777" w:rsidR="008D54F5" w:rsidRDefault="008D54F5" w:rsidP="00BE7FDC">
      <w:pPr>
        <w:pStyle w:val="Body"/>
      </w:pPr>
    </w:p>
    <w:p w14:paraId="6B697E50" w14:textId="77777777" w:rsidR="008D54F5" w:rsidRDefault="0008753F" w:rsidP="00BE7FDC">
      <w:pPr>
        <w:pStyle w:val="Body"/>
      </w:pPr>
      <w:r>
        <w:t>Yvonne:              I’m not playing anything. If you’ll excuse me..</w:t>
      </w:r>
    </w:p>
    <w:p w14:paraId="491FBE8B" w14:textId="77777777" w:rsidR="008D54F5" w:rsidRDefault="008D54F5" w:rsidP="00BE7FDC">
      <w:pPr>
        <w:pStyle w:val="Body"/>
      </w:pPr>
    </w:p>
    <w:p w14:paraId="61DDC185" w14:textId="77777777" w:rsidR="008D54F5" w:rsidRDefault="008D54F5" w:rsidP="00BE7FDC">
      <w:pPr>
        <w:pStyle w:val="Body"/>
      </w:pPr>
    </w:p>
    <w:p w14:paraId="13560228" w14:textId="77777777" w:rsidR="008D54F5" w:rsidRDefault="0008753F" w:rsidP="00BE7FDC">
      <w:pPr>
        <w:pStyle w:val="Body"/>
      </w:pPr>
      <w:r>
        <w:t>John:                   So why can’t I?</w:t>
      </w:r>
    </w:p>
    <w:p w14:paraId="659D6F27" w14:textId="77777777" w:rsidR="008D54F5" w:rsidRDefault="008D54F5" w:rsidP="00BE7FDC">
      <w:pPr>
        <w:pStyle w:val="Body"/>
      </w:pPr>
    </w:p>
    <w:p w14:paraId="63BE14F7" w14:textId="77777777" w:rsidR="008D54F5" w:rsidRDefault="008D54F5" w:rsidP="00BE7FDC">
      <w:pPr>
        <w:pStyle w:val="Body"/>
      </w:pPr>
    </w:p>
    <w:p w14:paraId="0E3733DB" w14:textId="77777777" w:rsidR="008D54F5" w:rsidRDefault="0008753F" w:rsidP="00BE7FDC">
      <w:pPr>
        <w:pStyle w:val="Body"/>
      </w:pPr>
      <w:r>
        <w:t>Yvonne:               What?</w:t>
      </w:r>
    </w:p>
    <w:p w14:paraId="76CD1027" w14:textId="77777777" w:rsidR="008D54F5" w:rsidRDefault="008D54F5" w:rsidP="00BE7FDC">
      <w:pPr>
        <w:pStyle w:val="Body"/>
      </w:pPr>
    </w:p>
    <w:p w14:paraId="33F19FD4" w14:textId="77777777" w:rsidR="008D54F5" w:rsidRDefault="008D54F5" w:rsidP="00BE7FDC">
      <w:pPr>
        <w:pStyle w:val="Body"/>
      </w:pPr>
    </w:p>
    <w:p w14:paraId="578D6500" w14:textId="77777777" w:rsidR="008D54F5" w:rsidRDefault="0008753F" w:rsidP="00BE7FDC">
      <w:pPr>
        <w:pStyle w:val="Body"/>
      </w:pPr>
      <w:r>
        <w:t>John:                   Take you for a drink?</w:t>
      </w:r>
    </w:p>
    <w:p w14:paraId="66689ACC" w14:textId="77777777" w:rsidR="008D54F5" w:rsidRDefault="008D54F5" w:rsidP="00BE7FDC">
      <w:pPr>
        <w:pStyle w:val="Body"/>
      </w:pPr>
    </w:p>
    <w:p w14:paraId="5607703B" w14:textId="77777777" w:rsidR="008D54F5" w:rsidRDefault="008D54F5" w:rsidP="00BE7FDC">
      <w:pPr>
        <w:pStyle w:val="Body"/>
      </w:pPr>
    </w:p>
    <w:p w14:paraId="76696564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Yvonne stops and looks at him.</w:t>
      </w:r>
    </w:p>
    <w:p w14:paraId="4463A4FD" w14:textId="77777777" w:rsidR="007E3769" w:rsidRDefault="007E3769" w:rsidP="00BE7FDC">
      <w:pPr>
        <w:pStyle w:val="Body"/>
      </w:pPr>
    </w:p>
    <w:p w14:paraId="3DBD5AE6" w14:textId="77777777" w:rsidR="007E3769" w:rsidRDefault="007E3769" w:rsidP="00BE7FDC">
      <w:pPr>
        <w:pStyle w:val="Body"/>
      </w:pPr>
    </w:p>
    <w:p w14:paraId="2454ECFE" w14:textId="7A5E0C81" w:rsidR="007E3769" w:rsidRDefault="007778A4" w:rsidP="00BE7FDC">
      <w:pPr>
        <w:pStyle w:val="Body"/>
      </w:pPr>
      <w:r>
        <w:t xml:space="preserve">Yvonne:               </w:t>
      </w:r>
      <w:r w:rsidR="007E3769">
        <w:t>Do I know you?</w:t>
      </w:r>
    </w:p>
    <w:p w14:paraId="69149208" w14:textId="77777777" w:rsidR="007E3769" w:rsidRDefault="007E3769" w:rsidP="00BE7FDC">
      <w:pPr>
        <w:pStyle w:val="Body"/>
      </w:pPr>
    </w:p>
    <w:p w14:paraId="55331ADE" w14:textId="77777777" w:rsidR="007E3769" w:rsidRDefault="007E3769" w:rsidP="00BE7FDC">
      <w:pPr>
        <w:pStyle w:val="Body"/>
      </w:pPr>
    </w:p>
    <w:p w14:paraId="249A87F3" w14:textId="39CC2EB4" w:rsidR="007E3769" w:rsidRDefault="007E3769" w:rsidP="00BE7FDC">
      <w:pPr>
        <w:pStyle w:val="Body"/>
      </w:pPr>
      <w:r>
        <w:t xml:space="preserve">John:      </w:t>
      </w:r>
      <w:r w:rsidR="007778A4">
        <w:t xml:space="preserve">             </w:t>
      </w:r>
      <w:r>
        <w:t>Not yet but you will do.</w:t>
      </w:r>
    </w:p>
    <w:p w14:paraId="575E2BD3" w14:textId="77777777" w:rsidR="007E3769" w:rsidRDefault="007E3769" w:rsidP="00BE7FDC">
      <w:pPr>
        <w:pStyle w:val="Body"/>
      </w:pPr>
    </w:p>
    <w:p w14:paraId="52C4207B" w14:textId="77777777" w:rsidR="007E3769" w:rsidRDefault="007E3769" w:rsidP="00BE7FDC">
      <w:pPr>
        <w:pStyle w:val="Body"/>
      </w:pPr>
    </w:p>
    <w:p w14:paraId="491EFEED" w14:textId="77777777" w:rsidR="007E3769" w:rsidRPr="00DE64E9" w:rsidRDefault="007E3769" w:rsidP="00BE7FDC">
      <w:pPr>
        <w:pStyle w:val="Body"/>
        <w:rPr>
          <w:b/>
        </w:rPr>
      </w:pPr>
      <w:r w:rsidRPr="00DE64E9">
        <w:rPr>
          <w:b/>
        </w:rPr>
        <w:t>She looks at him again and a smile creeps across her face.</w:t>
      </w:r>
    </w:p>
    <w:p w14:paraId="4526A7AF" w14:textId="77777777" w:rsidR="008D54F5" w:rsidRDefault="008D54F5" w:rsidP="00BE7FDC">
      <w:pPr>
        <w:pStyle w:val="Body"/>
      </w:pPr>
    </w:p>
    <w:p w14:paraId="76FBB964" w14:textId="77777777" w:rsidR="008D54F5" w:rsidRDefault="008D54F5" w:rsidP="00BE7FDC">
      <w:pPr>
        <w:pStyle w:val="Body"/>
      </w:pPr>
    </w:p>
    <w:p w14:paraId="320422D8" w14:textId="77777777" w:rsidR="008D54F5" w:rsidRDefault="0008753F" w:rsidP="00BE7FDC">
      <w:pPr>
        <w:pStyle w:val="Body"/>
      </w:pPr>
      <w:r>
        <w:t xml:space="preserve">John:                   </w:t>
      </w:r>
      <w:r w:rsidR="007E3769">
        <w:t xml:space="preserve">(Smiling) </w:t>
      </w:r>
      <w:r>
        <w:t>Where you on tomorrow?</w:t>
      </w:r>
    </w:p>
    <w:p w14:paraId="63B99980" w14:textId="77777777" w:rsidR="008D54F5" w:rsidRDefault="008D54F5" w:rsidP="00BE7FDC">
      <w:pPr>
        <w:pStyle w:val="Body"/>
      </w:pPr>
    </w:p>
    <w:p w14:paraId="6242A5F4" w14:textId="77777777" w:rsidR="008D54F5" w:rsidRDefault="008D54F5" w:rsidP="00BE7FDC">
      <w:pPr>
        <w:pStyle w:val="Body"/>
      </w:pPr>
    </w:p>
    <w:p w14:paraId="31E57568" w14:textId="5167E226" w:rsidR="008D54F5" w:rsidRDefault="007778A4" w:rsidP="00BE7FDC">
      <w:pPr>
        <w:pStyle w:val="Body"/>
      </w:pPr>
      <w:r>
        <w:t xml:space="preserve">Yvonne:               </w:t>
      </w:r>
      <w:r w:rsidR="0008753F">
        <w:t>Ryders.</w:t>
      </w:r>
    </w:p>
    <w:p w14:paraId="4AD5E29C" w14:textId="77777777" w:rsidR="008D54F5" w:rsidRDefault="008D54F5" w:rsidP="00BE7FDC">
      <w:pPr>
        <w:pStyle w:val="Body"/>
      </w:pPr>
    </w:p>
    <w:p w14:paraId="0A634D9F" w14:textId="77777777" w:rsidR="008D54F5" w:rsidRDefault="008D54F5" w:rsidP="00BE7FDC">
      <w:pPr>
        <w:pStyle w:val="Body"/>
      </w:pPr>
    </w:p>
    <w:p w14:paraId="1EA58329" w14:textId="6F9A7252" w:rsidR="008D54F5" w:rsidRDefault="007778A4" w:rsidP="00BE7FDC">
      <w:pPr>
        <w:pStyle w:val="Body"/>
      </w:pPr>
      <w:r>
        <w:t xml:space="preserve">John:                   </w:t>
      </w:r>
      <w:r w:rsidR="0008753F">
        <w:t>Great,</w:t>
      </w:r>
      <w:r w:rsidR="007E3769">
        <w:t xml:space="preserve"> </w:t>
      </w:r>
      <w:r w:rsidR="0008753F">
        <w:t>I’ll see you there, then</w:t>
      </w:r>
      <w:r w:rsidR="007E3769">
        <w:t>…John.</w:t>
      </w:r>
    </w:p>
    <w:p w14:paraId="4EA590CA" w14:textId="77777777" w:rsidR="007E3769" w:rsidRDefault="007E3769" w:rsidP="00BE7FDC">
      <w:pPr>
        <w:pStyle w:val="Body"/>
      </w:pPr>
    </w:p>
    <w:p w14:paraId="40B06781" w14:textId="77777777" w:rsidR="007E3769" w:rsidRDefault="007E3769" w:rsidP="00BE7FDC">
      <w:pPr>
        <w:pStyle w:val="Body"/>
      </w:pPr>
    </w:p>
    <w:p w14:paraId="4A7F9CB3" w14:textId="77777777" w:rsidR="007E3769" w:rsidRDefault="007E3769" w:rsidP="00BE7FDC">
      <w:pPr>
        <w:pStyle w:val="Body"/>
      </w:pPr>
      <w:r>
        <w:t>Yvonne:               Yvonne.</w:t>
      </w:r>
    </w:p>
    <w:p w14:paraId="1CAB5AE4" w14:textId="77777777" w:rsidR="007E3769" w:rsidRDefault="007E3769" w:rsidP="00BE7FDC">
      <w:pPr>
        <w:pStyle w:val="Body"/>
      </w:pPr>
    </w:p>
    <w:p w14:paraId="74CAAAD3" w14:textId="77777777" w:rsidR="007E3769" w:rsidRDefault="007E3769" w:rsidP="00BE7FDC">
      <w:pPr>
        <w:pStyle w:val="Body"/>
      </w:pPr>
    </w:p>
    <w:p w14:paraId="1E08643B" w14:textId="67D9D220" w:rsidR="007E3769" w:rsidRDefault="007778A4" w:rsidP="00BE7FDC">
      <w:pPr>
        <w:pStyle w:val="Body"/>
      </w:pPr>
      <w:r>
        <w:t xml:space="preserve">John:                    </w:t>
      </w:r>
      <w:r w:rsidR="007E3769">
        <w:t>I know</w:t>
      </w:r>
    </w:p>
    <w:p w14:paraId="42F9DD69" w14:textId="77777777" w:rsidR="008D54F5" w:rsidRDefault="008D54F5" w:rsidP="00BE7FDC">
      <w:pPr>
        <w:pStyle w:val="Body"/>
      </w:pPr>
    </w:p>
    <w:p w14:paraId="06AFE4E8" w14:textId="77777777" w:rsidR="008D54F5" w:rsidRDefault="008D54F5" w:rsidP="00BE7FDC">
      <w:pPr>
        <w:pStyle w:val="Body"/>
      </w:pPr>
    </w:p>
    <w:p w14:paraId="24ED5101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Yvonne looks after him</w:t>
      </w:r>
    </w:p>
    <w:p w14:paraId="3F495A19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 xml:space="preserve"> </w:t>
      </w:r>
    </w:p>
    <w:p w14:paraId="7C12368A" w14:textId="77777777" w:rsidR="008D54F5" w:rsidRPr="00DE64E9" w:rsidRDefault="008D54F5" w:rsidP="00BE7FDC">
      <w:pPr>
        <w:pStyle w:val="Body"/>
        <w:rPr>
          <w:b/>
        </w:rPr>
      </w:pPr>
    </w:p>
    <w:p w14:paraId="61C33495" w14:textId="77777777" w:rsidR="008D54F5" w:rsidRPr="00DE64E9" w:rsidRDefault="0008753F" w:rsidP="00BE7FDC">
      <w:pPr>
        <w:pStyle w:val="Body"/>
        <w:rPr>
          <w:b/>
        </w:rPr>
      </w:pPr>
      <w:r w:rsidRPr="00DE64E9">
        <w:rPr>
          <w:b/>
        </w:rPr>
        <w:t>Clarice appears.</w:t>
      </w:r>
      <w:r w:rsidR="00DE64E9" w:rsidRPr="00DE64E9">
        <w:rPr>
          <w:b/>
        </w:rPr>
        <w:t xml:space="preserve"> </w:t>
      </w:r>
      <w:r w:rsidR="007E3769" w:rsidRPr="00DE64E9">
        <w:rPr>
          <w:b/>
        </w:rPr>
        <w:t>To John.</w:t>
      </w:r>
    </w:p>
    <w:p w14:paraId="18C51A10" w14:textId="77777777" w:rsidR="007E3769" w:rsidRDefault="007E3769" w:rsidP="00BE7FDC">
      <w:pPr>
        <w:pStyle w:val="Body"/>
      </w:pPr>
    </w:p>
    <w:p w14:paraId="5C859ACC" w14:textId="77777777" w:rsidR="007E3769" w:rsidRDefault="007E3769" w:rsidP="00BE7FDC">
      <w:pPr>
        <w:pStyle w:val="Body"/>
      </w:pPr>
    </w:p>
    <w:p w14:paraId="6477B115" w14:textId="77777777" w:rsidR="007778A4" w:rsidRDefault="007E3769" w:rsidP="00BE7FDC">
      <w:pPr>
        <w:pStyle w:val="Body"/>
      </w:pPr>
      <w:r>
        <w:t>Clari</w:t>
      </w:r>
      <w:r w:rsidR="00DE64E9">
        <w:t xml:space="preserve">ce:          </w:t>
      </w:r>
      <w:r w:rsidR="007778A4">
        <w:tab/>
      </w:r>
      <w:r w:rsidR="00DE64E9">
        <w:t>Come you out, you’r</w:t>
      </w:r>
      <w:r>
        <w:t xml:space="preserve">e not </w:t>
      </w:r>
      <w:r w:rsidR="007778A4">
        <w:t>a trawlerman so you should know</w:t>
      </w:r>
    </w:p>
    <w:p w14:paraId="1BAA2B58" w14:textId="21048B86" w:rsidR="007E3769" w:rsidRDefault="007778A4" w:rsidP="00BE7FDC">
      <w:pPr>
        <w:pStyle w:val="Body"/>
      </w:pPr>
      <w:r>
        <w:tab/>
      </w:r>
      <w:r>
        <w:tab/>
      </w:r>
      <w:r>
        <w:tab/>
      </w:r>
      <w:r w:rsidR="007E3769">
        <w:t>better.</w:t>
      </w:r>
      <w:r w:rsidR="00DE64E9">
        <w:t>.</w:t>
      </w:r>
      <w:r w:rsidR="007E3769">
        <w:t>. Out!</w:t>
      </w:r>
    </w:p>
    <w:p w14:paraId="6A4D9E04" w14:textId="77777777" w:rsidR="007E3769" w:rsidRDefault="007E3769" w:rsidP="00BE7FDC">
      <w:pPr>
        <w:pStyle w:val="Body"/>
      </w:pPr>
    </w:p>
    <w:p w14:paraId="3EB3F17F" w14:textId="77777777" w:rsidR="007E3769" w:rsidRDefault="007E3769" w:rsidP="00BE7FDC">
      <w:pPr>
        <w:pStyle w:val="Body"/>
      </w:pPr>
    </w:p>
    <w:p w14:paraId="295F918C" w14:textId="77777777" w:rsidR="007778A4" w:rsidRDefault="007E3769" w:rsidP="00BE7FDC">
      <w:pPr>
        <w:pStyle w:val="Body"/>
      </w:pPr>
      <w:r>
        <w:t xml:space="preserve">John:       </w:t>
      </w:r>
      <w:r w:rsidR="00B44F67">
        <w:t xml:space="preserve">      </w:t>
      </w:r>
      <w:r w:rsidR="007778A4">
        <w:tab/>
      </w:r>
      <w:r w:rsidR="00B44F67">
        <w:t>No but I’m a carpenter, you’ll need</w:t>
      </w:r>
      <w:r>
        <w:t xml:space="preserve"> a hand fixing</w:t>
      </w:r>
      <w:r w:rsidR="00E40E21">
        <w:t xml:space="preserve"> up</w:t>
      </w:r>
      <w:r w:rsidR="007778A4">
        <w:t xml:space="preserve"> all the</w:t>
      </w:r>
    </w:p>
    <w:p w14:paraId="11432273" w14:textId="30005B40" w:rsidR="007E3769" w:rsidRDefault="007778A4" w:rsidP="00BE7FDC">
      <w:pPr>
        <w:pStyle w:val="Body"/>
      </w:pPr>
      <w:r>
        <w:tab/>
      </w:r>
      <w:r>
        <w:tab/>
      </w:r>
      <w:r>
        <w:tab/>
      </w:r>
      <w:r w:rsidR="007E3769">
        <w:t>chairs.</w:t>
      </w:r>
    </w:p>
    <w:p w14:paraId="578D438F" w14:textId="77777777" w:rsidR="007E3769" w:rsidRDefault="007E3769" w:rsidP="00BE7FDC">
      <w:pPr>
        <w:pStyle w:val="Body"/>
      </w:pPr>
    </w:p>
    <w:p w14:paraId="63751DFE" w14:textId="77777777" w:rsidR="007778A4" w:rsidRDefault="00B44F67" w:rsidP="00BE7FDC">
      <w:pPr>
        <w:pStyle w:val="Body"/>
      </w:pPr>
      <w:r>
        <w:t xml:space="preserve">Clarice:        </w:t>
      </w:r>
      <w:r w:rsidR="007778A4">
        <w:tab/>
      </w:r>
      <w:r>
        <w:t xml:space="preserve"> </w:t>
      </w:r>
      <w:r w:rsidR="00CF705D">
        <w:t>Look at the state of the place!</w:t>
      </w:r>
    </w:p>
    <w:p w14:paraId="61659E1D" w14:textId="3C49E9F7" w:rsidR="007E3769" w:rsidRDefault="007778A4" w:rsidP="00BE7FDC">
      <w:pPr>
        <w:pStyle w:val="Body"/>
      </w:pPr>
      <w:r>
        <w:tab/>
      </w:r>
      <w:r>
        <w:tab/>
      </w:r>
      <w:r>
        <w:tab/>
      </w:r>
      <w:r w:rsidR="003513E0">
        <w:t>It’s like the</w:t>
      </w:r>
      <w:r w:rsidR="00B44F67">
        <w:t xml:space="preserve"> bloody</w:t>
      </w:r>
      <w:r w:rsidR="003513E0">
        <w:t xml:space="preserve"> Ok Coral</w:t>
      </w:r>
      <w:r w:rsidR="00955B88">
        <w:t xml:space="preserve"> in here…again!</w:t>
      </w:r>
    </w:p>
    <w:p w14:paraId="126F9E39" w14:textId="77777777" w:rsidR="008D54F5" w:rsidRDefault="008D54F5" w:rsidP="00BE7FDC">
      <w:pPr>
        <w:pStyle w:val="Body"/>
      </w:pPr>
    </w:p>
    <w:p w14:paraId="7AA18184" w14:textId="191E110A" w:rsidR="007778A4" w:rsidRDefault="0008753F" w:rsidP="00BE7FDC">
      <w:pPr>
        <w:pStyle w:val="Body"/>
      </w:pPr>
      <w:r>
        <w:t xml:space="preserve"> </w:t>
      </w:r>
      <w:r w:rsidR="007778A4">
        <w:tab/>
      </w:r>
      <w:r w:rsidR="007778A4">
        <w:tab/>
      </w:r>
      <w:r w:rsidR="007778A4">
        <w:tab/>
      </w:r>
      <w:r>
        <w:t xml:space="preserve">(To the audience) </w:t>
      </w:r>
    </w:p>
    <w:p w14:paraId="11768114" w14:textId="77777777" w:rsidR="007778A4" w:rsidRDefault="007778A4" w:rsidP="00BE7FDC">
      <w:pPr>
        <w:pStyle w:val="Body"/>
      </w:pPr>
      <w:r>
        <w:tab/>
      </w:r>
      <w:r>
        <w:tab/>
      </w:r>
      <w:r>
        <w:tab/>
      </w:r>
      <w:r w:rsidR="0008753F">
        <w:t>Right I won’t tell you</w:t>
      </w:r>
      <w:r w:rsidR="00192C93">
        <w:t xml:space="preserve"> lot</w:t>
      </w:r>
      <w:r w:rsidR="0008753F">
        <w:t xml:space="preserve"> again, out! Out or </w:t>
      </w:r>
      <w:r w:rsidR="00192C93">
        <w:t>else</w:t>
      </w:r>
      <w:r w:rsidR="0008753F">
        <w:t xml:space="preserve"> you</w:t>
      </w:r>
      <w:r w:rsidR="00DE64E9">
        <w:t>’</w:t>
      </w:r>
      <w:r w:rsidR="0008753F">
        <w:t>r</w:t>
      </w:r>
      <w:r w:rsidR="00192C93">
        <w:t>e</w:t>
      </w:r>
    </w:p>
    <w:p w14:paraId="5C0653B8" w14:textId="37B390A2" w:rsidR="008D54F5" w:rsidRDefault="007778A4" w:rsidP="00BE7FDC">
      <w:pPr>
        <w:pStyle w:val="Body"/>
      </w:pPr>
      <w:r>
        <w:tab/>
      </w:r>
      <w:r>
        <w:tab/>
      </w:r>
      <w:r>
        <w:tab/>
      </w:r>
      <w:r w:rsidR="0008753F">
        <w:t>barred!</w:t>
      </w:r>
    </w:p>
    <w:p w14:paraId="79C6A54A" w14:textId="77777777" w:rsidR="008D54F5" w:rsidRDefault="008D54F5" w:rsidP="00BE7FDC">
      <w:pPr>
        <w:pStyle w:val="Body"/>
      </w:pPr>
    </w:p>
    <w:p w14:paraId="54BFF3DB" w14:textId="7EC07602" w:rsidR="008D54F5" w:rsidRDefault="0008753F" w:rsidP="00BE7FDC">
      <w:pPr>
        <w:pStyle w:val="Body"/>
      </w:pPr>
      <w:r>
        <w:t xml:space="preserve">Lil:                   </w:t>
      </w:r>
      <w:r w:rsidR="007778A4">
        <w:tab/>
      </w:r>
      <w:r>
        <w:t>Come on you rabble, follow me this way.</w:t>
      </w:r>
    </w:p>
    <w:p w14:paraId="3D5E7CC3" w14:textId="77777777" w:rsidR="006808B2" w:rsidRDefault="006808B2" w:rsidP="00BE7FDC">
      <w:pPr>
        <w:pStyle w:val="Body"/>
      </w:pPr>
    </w:p>
    <w:p w14:paraId="6CE51EE7" w14:textId="77777777" w:rsidR="006808B2" w:rsidRDefault="006808B2" w:rsidP="00BE7FDC">
      <w:pPr>
        <w:pStyle w:val="Body"/>
      </w:pPr>
    </w:p>
    <w:p w14:paraId="2CDF6A7F" w14:textId="77777777" w:rsidR="006808B2" w:rsidRDefault="006808B2" w:rsidP="00BE7FDC">
      <w:pPr>
        <w:pStyle w:val="Body"/>
      </w:pPr>
    </w:p>
    <w:p w14:paraId="1205573E" w14:textId="77777777" w:rsidR="006808B2" w:rsidRDefault="006808B2" w:rsidP="00BE7FDC">
      <w:pPr>
        <w:pStyle w:val="Body"/>
      </w:pPr>
    </w:p>
    <w:p w14:paraId="71F0957A" w14:textId="77777777" w:rsidR="006808B2" w:rsidRDefault="006808B2" w:rsidP="00BE7FDC">
      <w:pPr>
        <w:pStyle w:val="Body"/>
      </w:pPr>
    </w:p>
    <w:p w14:paraId="35A34CC0" w14:textId="77777777" w:rsidR="006808B2" w:rsidRDefault="006808B2" w:rsidP="00BE7FDC">
      <w:pPr>
        <w:pStyle w:val="Body"/>
      </w:pPr>
    </w:p>
    <w:p w14:paraId="54C43D16" w14:textId="07685EF2" w:rsidR="006808B2" w:rsidRDefault="006808B2">
      <w:pPr>
        <w:rPr>
          <w:rFonts w:ascii="Helvetica" w:hAnsi="Helvetica" w:cs="Arial Unicode MS"/>
          <w:color w:val="000000"/>
          <w:sz w:val="28"/>
          <w:szCs w:val="28"/>
          <w:lang w:eastAsia="en-GB"/>
        </w:rPr>
      </w:pPr>
      <w:r>
        <w:br w:type="page"/>
      </w:r>
    </w:p>
    <w:p w14:paraId="4A0F173F" w14:textId="54AAE244" w:rsidR="00A17440" w:rsidRDefault="00A17440">
      <w:pPr>
        <w:rPr>
          <w:rFonts w:ascii="Helvetica" w:hAnsi="Helvetica" w:cs="Arial Unicode MS"/>
          <w:color w:val="000000"/>
          <w:sz w:val="28"/>
          <w:szCs w:val="28"/>
          <w:lang w:eastAsia="en-GB"/>
        </w:rPr>
      </w:pPr>
      <w:r>
        <w:lastRenderedPageBreak/>
        <w:br w:type="page"/>
      </w:r>
    </w:p>
    <w:p w14:paraId="3AB72BE3" w14:textId="77777777" w:rsidR="006808B2" w:rsidRDefault="006808B2" w:rsidP="00BE7FDC">
      <w:pPr>
        <w:pStyle w:val="Body"/>
      </w:pPr>
    </w:p>
    <w:p w14:paraId="3ACCDBD9" w14:textId="77777777" w:rsidR="008D54F5" w:rsidRDefault="00BB0081" w:rsidP="00BE7FDC">
      <w:pPr>
        <w:pStyle w:val="Body"/>
        <w:rPr>
          <w:b/>
          <w:bCs/>
        </w:rPr>
      </w:pPr>
      <w:r>
        <w:rPr>
          <w:b/>
          <w:bCs/>
        </w:rPr>
        <w:t>SECTION TWO – COUNCIL CHAMBER.</w:t>
      </w:r>
    </w:p>
    <w:p w14:paraId="601ADE89" w14:textId="77777777" w:rsidR="008D54F5" w:rsidRDefault="008D54F5" w:rsidP="00BE7FDC">
      <w:pPr>
        <w:pStyle w:val="Body"/>
      </w:pPr>
    </w:p>
    <w:p w14:paraId="01D80B49" w14:textId="77777777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t>A full working kitchen, Washing is piled up in the basket.</w:t>
      </w:r>
    </w:p>
    <w:p w14:paraId="58359701" w14:textId="77777777" w:rsidR="008D54F5" w:rsidRPr="00BB0081" w:rsidRDefault="008D54F5" w:rsidP="00BE7FDC">
      <w:pPr>
        <w:pStyle w:val="Body"/>
        <w:rPr>
          <w:b/>
        </w:rPr>
      </w:pPr>
    </w:p>
    <w:p w14:paraId="1AEEF701" w14:textId="3EF0144D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t>There’s a woman in a a</w:t>
      </w:r>
      <w:r w:rsidR="00B44F67">
        <w:rPr>
          <w:b/>
        </w:rPr>
        <w:t xml:space="preserve">pron. She is washing clothes. </w:t>
      </w:r>
      <w:r w:rsidRPr="00BB0081">
        <w:rPr>
          <w:b/>
        </w:rPr>
        <w:t>. She is unaware  the audience and goes abo</w:t>
      </w:r>
      <w:r w:rsidR="00B44F67">
        <w:rPr>
          <w:b/>
        </w:rPr>
        <w:t>ut her business,scrubbing</w:t>
      </w:r>
      <w:r w:rsidRPr="00BB0081">
        <w:rPr>
          <w:b/>
        </w:rPr>
        <w:t>. A young girl , runs in up</w:t>
      </w:r>
      <w:r w:rsidR="00BB0081" w:rsidRPr="00BB0081">
        <w:rPr>
          <w:b/>
        </w:rPr>
        <w:t xml:space="preserve"> </w:t>
      </w:r>
      <w:r w:rsidRPr="00BB0081">
        <w:rPr>
          <w:b/>
        </w:rPr>
        <w:t>to the table.</w:t>
      </w:r>
      <w:r w:rsidR="00BB0081" w:rsidRPr="00BB0081">
        <w:rPr>
          <w:b/>
        </w:rPr>
        <w:t xml:space="preserve"> </w:t>
      </w:r>
      <w:r w:rsidR="00B44F67">
        <w:rPr>
          <w:b/>
        </w:rPr>
        <w:t>She tries to stick her hands in the water</w:t>
      </w:r>
      <w:r w:rsidRPr="00BB0081">
        <w:rPr>
          <w:b/>
        </w:rPr>
        <w:t>. Her Mother shoo’s her away. The girl goes to a pile of coins on the table and starts to count them.</w:t>
      </w:r>
    </w:p>
    <w:p w14:paraId="5C86B296" w14:textId="77777777" w:rsidR="008D54F5" w:rsidRPr="00BB0081" w:rsidRDefault="008D54F5" w:rsidP="00BE7FDC">
      <w:pPr>
        <w:pStyle w:val="Body"/>
        <w:rPr>
          <w:b/>
        </w:rPr>
      </w:pPr>
    </w:p>
    <w:p w14:paraId="367DFA70" w14:textId="77777777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t xml:space="preserve"> On sound.</w:t>
      </w:r>
    </w:p>
    <w:p w14:paraId="19FD5B47" w14:textId="77777777" w:rsidR="008D54F5" w:rsidRPr="00BB0081" w:rsidRDefault="008D54F5" w:rsidP="00BE7FDC">
      <w:pPr>
        <w:pStyle w:val="Body"/>
        <w:rPr>
          <w:b/>
        </w:rPr>
      </w:pPr>
    </w:p>
    <w:p w14:paraId="27A37C4D" w14:textId="1B47A69E" w:rsidR="008D54F5" w:rsidRDefault="0008753F" w:rsidP="00BE7FDC">
      <w:pPr>
        <w:pStyle w:val="Body"/>
        <w:rPr>
          <w:b/>
        </w:rPr>
      </w:pPr>
      <w:r w:rsidRPr="00BB0081">
        <w:rPr>
          <w:b/>
        </w:rPr>
        <w:t>We hear the sound of a house full of life. Kids running around getting ready for school. A loud kettle boiling on a stove. The sound of the milk float arriving and milk being delivered. Doors slamming.</w:t>
      </w:r>
      <w:r w:rsidR="00BB0081">
        <w:rPr>
          <w:b/>
        </w:rPr>
        <w:t xml:space="preserve"> </w:t>
      </w:r>
      <w:r w:rsidRPr="00BB0081">
        <w:rPr>
          <w:b/>
        </w:rPr>
        <w:t>Washing machines spinning.</w:t>
      </w:r>
      <w:r w:rsidR="00BB0081">
        <w:rPr>
          <w:b/>
        </w:rPr>
        <w:t xml:space="preserve"> </w:t>
      </w:r>
      <w:r w:rsidRPr="00BB0081">
        <w:rPr>
          <w:b/>
        </w:rPr>
        <w:t>Laughing and arguing. This is the sound of a family house.</w:t>
      </w:r>
      <w:r w:rsidR="00B44F67">
        <w:rPr>
          <w:b/>
        </w:rPr>
        <w:t>A dog barking.</w:t>
      </w:r>
    </w:p>
    <w:p w14:paraId="45E450B7" w14:textId="77777777" w:rsidR="00BB0081" w:rsidRDefault="00BB0081" w:rsidP="00BE7FDC">
      <w:pPr>
        <w:pStyle w:val="Body"/>
        <w:rPr>
          <w:b/>
        </w:rPr>
      </w:pPr>
    </w:p>
    <w:p w14:paraId="62F965E7" w14:textId="77777777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t>This continues under with snippets of dialogue.</w:t>
      </w:r>
    </w:p>
    <w:p w14:paraId="14C73E90" w14:textId="77777777" w:rsidR="008D54F5" w:rsidRDefault="008D54F5" w:rsidP="00BE7FDC">
      <w:pPr>
        <w:pStyle w:val="Body"/>
      </w:pPr>
    </w:p>
    <w:p w14:paraId="3AB7E684" w14:textId="4009D553" w:rsidR="008D54F5" w:rsidRDefault="007778A4" w:rsidP="00BE7FDC">
      <w:pPr>
        <w:pStyle w:val="Body"/>
      </w:pPr>
      <w:r>
        <w:t>Woman :</w:t>
      </w:r>
      <w:r>
        <w:tab/>
      </w:r>
      <w:r>
        <w:tab/>
      </w:r>
      <w:r w:rsidR="0008753F">
        <w:t xml:space="preserve">Can’t you have this next trip off? Just this one . </w:t>
      </w:r>
    </w:p>
    <w:p w14:paraId="3C132561" w14:textId="77777777" w:rsidR="008D54F5" w:rsidRDefault="008D54F5" w:rsidP="00BE7FDC">
      <w:pPr>
        <w:pStyle w:val="Body"/>
      </w:pPr>
    </w:p>
    <w:p w14:paraId="458DC265" w14:textId="5449AB4A" w:rsidR="008D54F5" w:rsidRDefault="00192C93" w:rsidP="00BE7FDC">
      <w:pPr>
        <w:pStyle w:val="Body"/>
      </w:pPr>
      <w:r>
        <w:t xml:space="preserve">                         </w:t>
      </w:r>
      <w:r w:rsidR="00BB0081">
        <w:t xml:space="preserve"> </w:t>
      </w:r>
      <w:r w:rsidR="007778A4">
        <w:tab/>
      </w:r>
      <w:r w:rsidR="00BB0081">
        <w:t xml:space="preserve">She’s at a difficult </w:t>
      </w:r>
      <w:r w:rsidR="0008753F">
        <w:t xml:space="preserve">age. She misses her Dad. </w:t>
      </w:r>
    </w:p>
    <w:p w14:paraId="6A677375" w14:textId="77777777" w:rsidR="008D54F5" w:rsidRDefault="008D54F5" w:rsidP="00BE7FDC">
      <w:pPr>
        <w:pStyle w:val="Body"/>
      </w:pPr>
    </w:p>
    <w:p w14:paraId="1DC53662" w14:textId="293D236E" w:rsidR="008D54F5" w:rsidRDefault="00192C93" w:rsidP="00BE7FDC">
      <w:pPr>
        <w:pStyle w:val="Body"/>
      </w:pPr>
      <w:r>
        <w:t xml:space="preserve">                        </w:t>
      </w:r>
      <w:r w:rsidR="0008753F">
        <w:t xml:space="preserve"> </w:t>
      </w:r>
      <w:r w:rsidR="007778A4">
        <w:tab/>
      </w:r>
      <w:r w:rsidR="0008753F">
        <w:t xml:space="preserve">She behaves for you , </w:t>
      </w:r>
      <w:r w:rsidR="00B44F67">
        <w:t xml:space="preserve">good as gold, </w:t>
      </w:r>
      <w:r w:rsidR="0008753F">
        <w:t xml:space="preserve"> </w:t>
      </w:r>
    </w:p>
    <w:p w14:paraId="31C41024" w14:textId="2984FBDE" w:rsidR="00192C93" w:rsidRDefault="0008753F" w:rsidP="00BE7FDC">
      <w:pPr>
        <w:pStyle w:val="Body"/>
      </w:pPr>
      <w:r>
        <w:t xml:space="preserve">                         </w:t>
      </w:r>
      <w:r w:rsidR="007778A4">
        <w:tab/>
      </w:r>
      <w:r>
        <w:t>she’s</w:t>
      </w:r>
      <w:r w:rsidR="00B44F67">
        <w:t xml:space="preserve"> not</w:t>
      </w:r>
      <w:r>
        <w:t xml:space="preserve"> a bad k</w:t>
      </w:r>
      <w:r w:rsidR="00B44F67">
        <w:t>id, she’s not….</w:t>
      </w:r>
    </w:p>
    <w:p w14:paraId="49ABF3F1" w14:textId="77777777" w:rsidR="00192C93" w:rsidRDefault="00192C93" w:rsidP="00BE7FDC">
      <w:pPr>
        <w:pStyle w:val="Body"/>
      </w:pPr>
    </w:p>
    <w:p w14:paraId="64BA4D99" w14:textId="6DBF435F" w:rsidR="008D54F5" w:rsidRDefault="00192C93" w:rsidP="00BE7FDC">
      <w:pPr>
        <w:pStyle w:val="Body"/>
      </w:pPr>
      <w:r>
        <w:t xml:space="preserve">                          </w:t>
      </w:r>
      <w:r w:rsidR="007778A4">
        <w:tab/>
      </w:r>
      <w:r>
        <w:t xml:space="preserve">She just needs </w:t>
      </w:r>
      <w:r w:rsidR="0008753F">
        <w:t xml:space="preserve">two parents around every now and again. </w:t>
      </w:r>
    </w:p>
    <w:p w14:paraId="5A3FD9BF" w14:textId="77777777" w:rsidR="008D54F5" w:rsidRDefault="0008753F" w:rsidP="00BE7FDC">
      <w:pPr>
        <w:pStyle w:val="Body"/>
      </w:pPr>
      <w:r>
        <w:t xml:space="preserve">                                               </w:t>
      </w:r>
    </w:p>
    <w:p w14:paraId="5E915531" w14:textId="77777777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t>The thrum of the ships engine room.</w:t>
      </w:r>
      <w:r w:rsidR="00BB0081" w:rsidRPr="00BB0081">
        <w:rPr>
          <w:b/>
        </w:rPr>
        <w:t>.</w:t>
      </w:r>
      <w:r w:rsidRPr="00BB0081">
        <w:rPr>
          <w:b/>
        </w:rPr>
        <w:t>.Fog horn sounds. Country and western music fades through.</w:t>
      </w:r>
    </w:p>
    <w:p w14:paraId="087E2CB8" w14:textId="77777777" w:rsidR="008D54F5" w:rsidRPr="00BB0081" w:rsidRDefault="008D54F5" w:rsidP="00BE7FDC">
      <w:pPr>
        <w:pStyle w:val="Body"/>
        <w:rPr>
          <w:b/>
        </w:rPr>
      </w:pPr>
    </w:p>
    <w:p w14:paraId="6B86423E" w14:textId="77777777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t>A child crying. A child laughing. A child trying to whistle.</w:t>
      </w:r>
    </w:p>
    <w:p w14:paraId="18A83598" w14:textId="77777777" w:rsidR="008D54F5" w:rsidRDefault="008D54F5" w:rsidP="00BE7FDC">
      <w:pPr>
        <w:pStyle w:val="Body"/>
      </w:pPr>
    </w:p>
    <w:p w14:paraId="5B623499" w14:textId="77777777" w:rsidR="00B44F67" w:rsidRDefault="0008753F" w:rsidP="00BE7FDC">
      <w:pPr>
        <w:pStyle w:val="Body"/>
      </w:pPr>
      <w:r>
        <w:t>A Woman’s Voice:  (Barely audible) Do</w:t>
      </w:r>
      <w:r w:rsidR="00B44F67">
        <w:t>n’t whistle.</w:t>
      </w:r>
      <w:r>
        <w:t xml:space="preserve"> It’s bad luck. </w:t>
      </w:r>
    </w:p>
    <w:p w14:paraId="4B3989FF" w14:textId="77777777" w:rsidR="00B44F67" w:rsidRDefault="00B44F67" w:rsidP="00BE7FDC">
      <w:pPr>
        <w:pStyle w:val="Body"/>
      </w:pPr>
      <w:r>
        <w:t xml:space="preserve">                                 It’s bad luck for Daddy. You’ll whistle up the wind to </w:t>
      </w:r>
      <w:r w:rsidR="0008753F">
        <w:t xml:space="preserve">take </w:t>
      </w:r>
    </w:p>
    <w:p w14:paraId="78850429" w14:textId="55379A24" w:rsidR="008D54F5" w:rsidRDefault="00B44F67" w:rsidP="00BE7FDC">
      <w:pPr>
        <w:pStyle w:val="Body"/>
      </w:pPr>
      <w:r>
        <w:t xml:space="preserve">                                 </w:t>
      </w:r>
      <w:r w:rsidR="0008753F">
        <w:t>him away.</w:t>
      </w:r>
    </w:p>
    <w:p w14:paraId="21FDA038" w14:textId="77777777" w:rsidR="008D54F5" w:rsidRDefault="008D54F5" w:rsidP="00BE7FDC">
      <w:pPr>
        <w:pStyle w:val="Body"/>
      </w:pPr>
    </w:p>
    <w:p w14:paraId="19F8399F" w14:textId="77777777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t>Child cries…</w:t>
      </w:r>
    </w:p>
    <w:p w14:paraId="62C741DB" w14:textId="77777777" w:rsidR="008D54F5" w:rsidRPr="00BB0081" w:rsidRDefault="008D54F5" w:rsidP="00BE7FDC">
      <w:pPr>
        <w:pStyle w:val="Body"/>
        <w:rPr>
          <w:b/>
        </w:rPr>
      </w:pPr>
    </w:p>
    <w:p w14:paraId="11365823" w14:textId="77777777" w:rsidR="008D54F5" w:rsidRPr="00BB0081" w:rsidRDefault="008D54F5" w:rsidP="00BE7FDC">
      <w:pPr>
        <w:pStyle w:val="Body"/>
        <w:rPr>
          <w:b/>
        </w:rPr>
      </w:pPr>
    </w:p>
    <w:p w14:paraId="6CDFE791" w14:textId="77777777" w:rsidR="008D54F5" w:rsidRPr="00BB0081" w:rsidRDefault="0008753F" w:rsidP="00BE7FDC">
      <w:pPr>
        <w:pStyle w:val="Body"/>
        <w:rPr>
          <w:b/>
        </w:rPr>
      </w:pPr>
      <w:r w:rsidRPr="00BB0081">
        <w:rPr>
          <w:b/>
        </w:rPr>
        <w:lastRenderedPageBreak/>
        <w:t>The trawler sets sail we hear it slice through the sea. Men’s voices. Winding gear. Wind.</w:t>
      </w:r>
    </w:p>
    <w:p w14:paraId="64C38FFF" w14:textId="77777777" w:rsidR="008D54F5" w:rsidRDefault="008D54F5" w:rsidP="00BE7FDC">
      <w:pPr>
        <w:pStyle w:val="Body"/>
      </w:pPr>
    </w:p>
    <w:p w14:paraId="3D782040" w14:textId="77777777" w:rsidR="008D54F5" w:rsidRDefault="008D54F5" w:rsidP="00BE7FDC">
      <w:pPr>
        <w:pStyle w:val="Body"/>
      </w:pPr>
    </w:p>
    <w:p w14:paraId="487397D6" w14:textId="77777777" w:rsidR="007778A4" w:rsidRDefault="00A36A94" w:rsidP="007778A4">
      <w:pPr>
        <w:pStyle w:val="Body"/>
        <w:ind w:hanging="1843"/>
      </w:pPr>
      <w:r>
        <w:t xml:space="preserve">GPO </w:t>
      </w:r>
      <w:r w:rsidR="007778A4">
        <w:tab/>
      </w:r>
      <w:r>
        <w:t xml:space="preserve">Radio:    </w:t>
      </w:r>
      <w:r w:rsidR="007778A4">
        <w:tab/>
      </w:r>
      <w:r w:rsidR="007778A4">
        <w:tab/>
      </w:r>
      <w:r w:rsidR="0008753F">
        <w:t>Hello,</w:t>
      </w:r>
      <w:r w:rsidR="00C63F90">
        <w:t xml:space="preserve"> </w:t>
      </w:r>
      <w:r w:rsidR="0008753F">
        <w:t>hello Mrs</w:t>
      </w:r>
      <w:r w:rsidR="00C63F90">
        <w:t>…</w:t>
      </w:r>
      <w:r w:rsidR="0008753F">
        <w:t>this is Wick r</w:t>
      </w:r>
      <w:r w:rsidR="007778A4">
        <w:t>adio, will you take a call from</w:t>
      </w:r>
    </w:p>
    <w:p w14:paraId="17452FAE" w14:textId="0A7012D4" w:rsidR="008D54F5" w:rsidRDefault="007778A4" w:rsidP="007778A4">
      <w:pPr>
        <w:pStyle w:val="Body"/>
        <w:ind w:hanging="1843"/>
      </w:pPr>
      <w:r>
        <w:tab/>
      </w:r>
      <w:r>
        <w:tab/>
      </w:r>
      <w:r>
        <w:tab/>
      </w:r>
      <w:r>
        <w:tab/>
      </w:r>
      <w:r w:rsidR="0008753F">
        <w:t>a Hull trawler?</w:t>
      </w:r>
    </w:p>
    <w:p w14:paraId="5442EAD8" w14:textId="77777777" w:rsidR="008D54F5" w:rsidRDefault="008D54F5" w:rsidP="00BE7FDC">
      <w:pPr>
        <w:pStyle w:val="Body"/>
      </w:pPr>
    </w:p>
    <w:p w14:paraId="4A06E870" w14:textId="77925B53" w:rsidR="007778A4" w:rsidRDefault="007778A4" w:rsidP="00BE7FDC">
      <w:pPr>
        <w:pStyle w:val="Body"/>
      </w:pPr>
      <w:r>
        <w:t>Woman</w:t>
      </w:r>
      <w:r w:rsidR="0008753F">
        <w:t xml:space="preserve">:         </w:t>
      </w:r>
      <w:r>
        <w:tab/>
      </w:r>
      <w:r w:rsidR="0008753F">
        <w:t>Yes, of course. Yes,</w:t>
      </w:r>
      <w:r w:rsidR="00A36A94">
        <w:t xml:space="preserve"> </w:t>
      </w:r>
      <w:r w:rsidR="0008753F">
        <w:t>Yes I’</w:t>
      </w:r>
      <w:r>
        <w:t>ll take the call…. Hello! Hello</w:t>
      </w:r>
    </w:p>
    <w:p w14:paraId="58552106" w14:textId="6817E6FB" w:rsidR="008D54F5" w:rsidRDefault="007778A4" w:rsidP="00BE7FDC">
      <w:pPr>
        <w:pStyle w:val="Body"/>
      </w:pPr>
      <w:r>
        <w:tab/>
      </w:r>
      <w:r>
        <w:tab/>
      </w:r>
      <w:r>
        <w:tab/>
      </w:r>
      <w:r w:rsidR="0008753F">
        <w:t xml:space="preserve">love. Is everything alright? </w:t>
      </w:r>
    </w:p>
    <w:p w14:paraId="54E0BA78" w14:textId="77777777" w:rsidR="008D54F5" w:rsidRDefault="008D54F5" w:rsidP="00BE7FDC">
      <w:pPr>
        <w:pStyle w:val="Body"/>
      </w:pPr>
    </w:p>
    <w:p w14:paraId="4C5E7EE3" w14:textId="77777777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t>A man’s voice muffled and inaudible.</w:t>
      </w:r>
    </w:p>
    <w:p w14:paraId="60369684" w14:textId="77777777" w:rsidR="008D54F5" w:rsidRDefault="008D54F5" w:rsidP="00BE7FDC">
      <w:pPr>
        <w:pStyle w:val="Body"/>
      </w:pPr>
    </w:p>
    <w:p w14:paraId="29392DCE" w14:textId="13EA7BED" w:rsidR="008D54F5" w:rsidRDefault="0008753F" w:rsidP="00BE7FDC">
      <w:pPr>
        <w:pStyle w:val="Body"/>
      </w:pPr>
      <w:r>
        <w:t xml:space="preserve">Woman:             </w:t>
      </w:r>
      <w:r w:rsidR="007353C2">
        <w:tab/>
      </w:r>
      <w:r>
        <w:t>I can’t hear. Sorry my love,</w:t>
      </w:r>
      <w:r w:rsidR="00A36A94">
        <w:t xml:space="preserve"> </w:t>
      </w:r>
      <w:r>
        <w:t>I can’t hear….</w:t>
      </w:r>
    </w:p>
    <w:p w14:paraId="119F083D" w14:textId="77777777" w:rsidR="008D54F5" w:rsidRDefault="008D54F5" w:rsidP="00BE7FDC">
      <w:pPr>
        <w:pStyle w:val="Body"/>
      </w:pPr>
    </w:p>
    <w:p w14:paraId="1D0BBBD1" w14:textId="77777777" w:rsidR="008D54F5" w:rsidRDefault="008D54F5" w:rsidP="00BE7FDC">
      <w:pPr>
        <w:pStyle w:val="Body"/>
      </w:pPr>
    </w:p>
    <w:p w14:paraId="6631087B" w14:textId="29B75BB2" w:rsidR="008D54F5" w:rsidRDefault="007353C2" w:rsidP="00BE7FDC">
      <w:pPr>
        <w:pStyle w:val="Body"/>
      </w:pPr>
      <w:r>
        <w:t xml:space="preserve">GPO Radio:        </w:t>
      </w:r>
      <w:r w:rsidR="0008753F">
        <w:t>Could you please change frequencies?</w:t>
      </w:r>
    </w:p>
    <w:p w14:paraId="021F426F" w14:textId="77777777" w:rsidR="008D54F5" w:rsidRDefault="008D54F5" w:rsidP="00BE7FDC">
      <w:pPr>
        <w:pStyle w:val="Body"/>
      </w:pPr>
    </w:p>
    <w:p w14:paraId="04445772" w14:textId="77777777" w:rsidR="008D54F5" w:rsidRDefault="008D54F5" w:rsidP="00BE7FDC">
      <w:pPr>
        <w:pStyle w:val="Body"/>
      </w:pPr>
    </w:p>
    <w:p w14:paraId="4CDB6FF5" w14:textId="77777777" w:rsidR="008D54F5" w:rsidRDefault="0008753F" w:rsidP="00BE7FDC">
      <w:pPr>
        <w:pStyle w:val="Body"/>
      </w:pPr>
      <w:r w:rsidRPr="00A36A94">
        <w:rPr>
          <w:b/>
        </w:rPr>
        <w:t>The man’s voice again in audible. The line goes dead</w:t>
      </w:r>
      <w:r>
        <w:t xml:space="preserve">.     </w:t>
      </w:r>
    </w:p>
    <w:p w14:paraId="1962D5AD" w14:textId="77777777" w:rsidR="008D54F5" w:rsidRDefault="008D54F5" w:rsidP="00BE7FDC">
      <w:pPr>
        <w:pStyle w:val="Body"/>
      </w:pPr>
    </w:p>
    <w:p w14:paraId="7FAC0391" w14:textId="77777777" w:rsidR="008D54F5" w:rsidRDefault="008D54F5" w:rsidP="00BE7FDC">
      <w:pPr>
        <w:pStyle w:val="Body"/>
      </w:pPr>
    </w:p>
    <w:p w14:paraId="190946C4" w14:textId="30D1CD15" w:rsidR="008D54F5" w:rsidRDefault="007353C2" w:rsidP="00BE7FDC">
      <w:pPr>
        <w:pStyle w:val="Body"/>
      </w:pPr>
      <w:r>
        <w:t>Woman</w:t>
      </w:r>
      <w:r w:rsidR="0008753F">
        <w:t xml:space="preserve">:        </w:t>
      </w:r>
      <w:r>
        <w:tab/>
      </w:r>
      <w:r w:rsidR="0008753F">
        <w:t>Hello, hello?…The lines dead, Hello could you plea</w:t>
      </w:r>
      <w:r>
        <w:t xml:space="preserve">se try </w:t>
      </w:r>
      <w:r>
        <w:tab/>
      </w:r>
      <w:r>
        <w:tab/>
      </w:r>
      <w:r>
        <w:tab/>
      </w:r>
      <w:r>
        <w:tab/>
      </w:r>
      <w:r w:rsidR="0008753F">
        <w:t>again?</w:t>
      </w:r>
    </w:p>
    <w:p w14:paraId="13EC804F" w14:textId="77777777" w:rsidR="008D54F5" w:rsidRDefault="008D54F5" w:rsidP="00BE7FDC">
      <w:pPr>
        <w:pStyle w:val="Body"/>
      </w:pPr>
    </w:p>
    <w:p w14:paraId="73030587" w14:textId="77777777" w:rsidR="008D54F5" w:rsidRDefault="008D54F5" w:rsidP="00BE7FDC">
      <w:pPr>
        <w:pStyle w:val="Body"/>
      </w:pPr>
    </w:p>
    <w:p w14:paraId="55F7FA09" w14:textId="7BB57C49" w:rsidR="008D54F5" w:rsidRDefault="0008753F" w:rsidP="00BE7FDC">
      <w:pPr>
        <w:pStyle w:val="Body"/>
      </w:pPr>
      <w:r>
        <w:t xml:space="preserve">GPO Radio:   </w:t>
      </w:r>
      <w:r w:rsidR="007353C2">
        <w:tab/>
      </w:r>
      <w:r>
        <w:t xml:space="preserve">Please hold……I’m sorry but there’s no response.    </w:t>
      </w:r>
    </w:p>
    <w:p w14:paraId="25401DFD" w14:textId="77777777" w:rsidR="008D54F5" w:rsidRDefault="008D54F5" w:rsidP="00BE7FDC">
      <w:pPr>
        <w:pStyle w:val="Body"/>
      </w:pPr>
    </w:p>
    <w:p w14:paraId="27CB29E9" w14:textId="77777777" w:rsidR="008D54F5" w:rsidRDefault="008D54F5" w:rsidP="00BE7FDC">
      <w:pPr>
        <w:pStyle w:val="Body"/>
      </w:pPr>
    </w:p>
    <w:p w14:paraId="38138F8F" w14:textId="77777777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t>A girl</w:t>
      </w:r>
      <w:r w:rsidR="00A36A94" w:rsidRPr="00A36A94">
        <w:rPr>
          <w:b/>
        </w:rPr>
        <w:t>’</w:t>
      </w:r>
      <w:r w:rsidRPr="00A36A94">
        <w:rPr>
          <w:b/>
        </w:rPr>
        <w:t>s voice humming.</w:t>
      </w:r>
    </w:p>
    <w:p w14:paraId="61773877" w14:textId="77777777" w:rsidR="008D54F5" w:rsidRPr="00A36A94" w:rsidRDefault="008D54F5" w:rsidP="00BE7FDC">
      <w:pPr>
        <w:pStyle w:val="Body"/>
        <w:rPr>
          <w:b/>
        </w:rPr>
      </w:pPr>
    </w:p>
    <w:p w14:paraId="35BE0D11" w14:textId="77777777" w:rsidR="008D54F5" w:rsidRDefault="0008753F" w:rsidP="00BE7FDC">
      <w:pPr>
        <w:pStyle w:val="Body"/>
        <w:rPr>
          <w:b/>
        </w:rPr>
      </w:pPr>
      <w:r w:rsidRPr="00A36A94">
        <w:rPr>
          <w:b/>
        </w:rPr>
        <w:t>The deafening sound of crashing waves, a boa</w:t>
      </w:r>
      <w:r w:rsidR="00A36A94" w:rsidRPr="00A36A94">
        <w:rPr>
          <w:b/>
        </w:rPr>
        <w:t>t crea</w:t>
      </w:r>
      <w:r w:rsidRPr="00A36A94">
        <w:rPr>
          <w:b/>
        </w:rPr>
        <w:t>king and over turning.</w:t>
      </w:r>
      <w:r w:rsidR="00A36A94" w:rsidRPr="00A36A94">
        <w:rPr>
          <w:b/>
        </w:rPr>
        <w:t xml:space="preserve"> </w:t>
      </w:r>
      <w:r w:rsidRPr="00A36A94">
        <w:rPr>
          <w:b/>
        </w:rPr>
        <w:t>Mayday,</w:t>
      </w:r>
      <w:r w:rsidR="00C63F90">
        <w:rPr>
          <w:b/>
        </w:rPr>
        <w:t xml:space="preserve"> </w:t>
      </w:r>
      <w:r w:rsidRPr="00A36A94">
        <w:rPr>
          <w:b/>
        </w:rPr>
        <w:t>mayday! The constant sound of the radio frequency plays under.</w:t>
      </w:r>
    </w:p>
    <w:p w14:paraId="335B5D06" w14:textId="77777777" w:rsidR="00B44F67" w:rsidRDefault="00B44F67" w:rsidP="00BE7FDC">
      <w:pPr>
        <w:pStyle w:val="Body"/>
        <w:rPr>
          <w:b/>
        </w:rPr>
      </w:pPr>
    </w:p>
    <w:p w14:paraId="530C912F" w14:textId="242AA865" w:rsidR="00B44F67" w:rsidRPr="00A36A94" w:rsidRDefault="00B44F67" w:rsidP="00BE7FDC">
      <w:pPr>
        <w:pStyle w:val="Body"/>
        <w:rPr>
          <w:b/>
        </w:rPr>
      </w:pPr>
      <w:r>
        <w:rPr>
          <w:b/>
        </w:rPr>
        <w:t>The woman is plunging the washing.</w:t>
      </w:r>
    </w:p>
    <w:p w14:paraId="7C6DFEAB" w14:textId="77777777" w:rsidR="007353C2" w:rsidRDefault="007353C2" w:rsidP="00BE7FDC">
      <w:pPr>
        <w:pStyle w:val="Body"/>
        <w:rPr>
          <w:b/>
        </w:rPr>
      </w:pPr>
    </w:p>
    <w:p w14:paraId="2BAAA12F" w14:textId="4F74F5DF" w:rsidR="00CD5777" w:rsidRPr="00A36A94" w:rsidRDefault="00B44F67" w:rsidP="00BE7FDC">
      <w:pPr>
        <w:pStyle w:val="Body"/>
        <w:rPr>
          <w:b/>
        </w:rPr>
      </w:pPr>
      <w:r>
        <w:rPr>
          <w:b/>
        </w:rPr>
        <w:t>The woman stops washing</w:t>
      </w:r>
      <w:r w:rsidR="00A36A94">
        <w:rPr>
          <w:b/>
        </w:rPr>
        <w:t xml:space="preserve">. </w:t>
      </w:r>
    </w:p>
    <w:p w14:paraId="469B59BB" w14:textId="5F76319E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t xml:space="preserve"> She places her hands on the table and looks ahead. </w:t>
      </w:r>
    </w:p>
    <w:p w14:paraId="50CE3692" w14:textId="77777777" w:rsidR="008D54F5" w:rsidRPr="00A36A94" w:rsidRDefault="008D54F5" w:rsidP="00BE7FDC">
      <w:pPr>
        <w:pStyle w:val="Body"/>
        <w:rPr>
          <w:b/>
        </w:rPr>
      </w:pPr>
    </w:p>
    <w:p w14:paraId="092E7E11" w14:textId="067A9786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t>The woman sits still for a moment or two then she gets u</w:t>
      </w:r>
      <w:r w:rsidR="00CD5777">
        <w:rPr>
          <w:b/>
        </w:rPr>
        <w:t xml:space="preserve">p. </w:t>
      </w:r>
    </w:p>
    <w:p w14:paraId="3F9BD1CE" w14:textId="06D4238B" w:rsidR="008D54F5" w:rsidRPr="00A36A94" w:rsidRDefault="008D54F5" w:rsidP="00BE7FDC">
      <w:pPr>
        <w:pStyle w:val="Body"/>
        <w:rPr>
          <w:b/>
        </w:rPr>
      </w:pPr>
    </w:p>
    <w:p w14:paraId="5DC0D4C4" w14:textId="77777777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lastRenderedPageBreak/>
        <w:t>The woman starts to work her way through the washing. She finds a shirt, she picks it out and smells it. Long and hard.</w:t>
      </w:r>
    </w:p>
    <w:p w14:paraId="49AF3A32" w14:textId="77777777" w:rsidR="008D54F5" w:rsidRPr="00A36A94" w:rsidRDefault="008D54F5" w:rsidP="00BE7FDC">
      <w:pPr>
        <w:pStyle w:val="Body"/>
        <w:rPr>
          <w:b/>
        </w:rPr>
      </w:pPr>
    </w:p>
    <w:p w14:paraId="62586595" w14:textId="77777777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t>The sound of the world outside returns.</w:t>
      </w:r>
    </w:p>
    <w:p w14:paraId="743DE1AA" w14:textId="77777777" w:rsidR="008D54F5" w:rsidRPr="00A36A94" w:rsidRDefault="008D54F5" w:rsidP="00BE7FDC">
      <w:pPr>
        <w:pStyle w:val="Body"/>
        <w:rPr>
          <w:b/>
        </w:rPr>
      </w:pPr>
    </w:p>
    <w:p w14:paraId="05071D1D" w14:textId="77777777" w:rsidR="008D54F5" w:rsidRPr="00A36A94" w:rsidRDefault="00A36A94" w:rsidP="00BE7FDC">
      <w:pPr>
        <w:pStyle w:val="Body"/>
        <w:rPr>
          <w:b/>
        </w:rPr>
      </w:pPr>
      <w:r>
        <w:rPr>
          <w:b/>
        </w:rPr>
        <w:t>Woman speaks</w:t>
      </w:r>
      <w:r w:rsidR="0008753F" w:rsidRPr="00A36A94">
        <w:rPr>
          <w:b/>
        </w:rPr>
        <w:t xml:space="preserve">. </w:t>
      </w:r>
    </w:p>
    <w:p w14:paraId="7CF499CE" w14:textId="77777777" w:rsidR="008D54F5" w:rsidRDefault="008D54F5" w:rsidP="00BE7FDC">
      <w:pPr>
        <w:pStyle w:val="Body"/>
      </w:pPr>
    </w:p>
    <w:p w14:paraId="4EBD5D7C" w14:textId="77777777" w:rsidR="008D54F5" w:rsidRDefault="008D54F5" w:rsidP="00BE7FDC">
      <w:pPr>
        <w:pStyle w:val="Body"/>
      </w:pPr>
    </w:p>
    <w:p w14:paraId="6056AA6B" w14:textId="77777777" w:rsidR="007353C2" w:rsidRDefault="0008753F" w:rsidP="00BE7FDC">
      <w:pPr>
        <w:pStyle w:val="Body"/>
      </w:pPr>
      <w:r>
        <w:t xml:space="preserve">Woman:           </w:t>
      </w:r>
      <w:r w:rsidR="007353C2">
        <w:tab/>
      </w:r>
      <w:r>
        <w:t>I can’t smell you.</w:t>
      </w:r>
      <w:r w:rsidR="00A36A94">
        <w:t xml:space="preserve"> </w:t>
      </w:r>
      <w:r>
        <w:t xml:space="preserve">….Where are you? </w:t>
      </w:r>
    </w:p>
    <w:p w14:paraId="6534148B" w14:textId="0A2D4DD0" w:rsidR="008D54F5" w:rsidRDefault="007353C2" w:rsidP="00BE7FDC">
      <w:pPr>
        <w:pStyle w:val="Body"/>
      </w:pPr>
      <w:r>
        <w:tab/>
      </w:r>
      <w:r>
        <w:tab/>
      </w:r>
      <w:r>
        <w:tab/>
      </w:r>
      <w:r w:rsidR="0008753F">
        <w:t xml:space="preserve">All I want is to smell you </w:t>
      </w:r>
      <w:r w:rsidR="00CD5777">
        <w:t>again… you holding me strong</w:t>
      </w:r>
      <w:r w:rsidR="0008753F">
        <w:t xml:space="preserve">. I </w:t>
      </w:r>
      <w:r>
        <w:tab/>
      </w:r>
      <w:r>
        <w:tab/>
      </w:r>
      <w:r>
        <w:tab/>
      </w:r>
      <w:r>
        <w:tab/>
      </w:r>
      <w:r w:rsidR="0008753F">
        <w:t xml:space="preserve">could always smell you. On your return my head buried in </w:t>
      </w:r>
      <w:r>
        <w:tab/>
      </w:r>
      <w:r>
        <w:tab/>
      </w:r>
      <w:r>
        <w:tab/>
      </w:r>
      <w:r w:rsidR="0008753F">
        <w:t>your broad chest. A lingering smell of the trawl…</w:t>
      </w:r>
    </w:p>
    <w:p w14:paraId="1A04F6AF" w14:textId="77777777" w:rsidR="008D54F5" w:rsidRDefault="0008753F" w:rsidP="00BE7FDC">
      <w:pPr>
        <w:pStyle w:val="Body"/>
      </w:pPr>
      <w:r>
        <w:t xml:space="preserve">                         </w:t>
      </w:r>
    </w:p>
    <w:p w14:paraId="620F8C4F" w14:textId="3B7D9111" w:rsidR="008D54F5" w:rsidRDefault="007353C2" w:rsidP="00BE7FDC">
      <w:pPr>
        <w:pStyle w:val="Body"/>
      </w:pPr>
      <w:r>
        <w:tab/>
      </w:r>
      <w:r>
        <w:tab/>
      </w:r>
      <w:r>
        <w:tab/>
      </w:r>
      <w:r w:rsidR="0008753F">
        <w:t>And no body to caress once more. To bathe you from head</w:t>
      </w:r>
      <w:r>
        <w:t xml:space="preserve"> </w:t>
      </w:r>
      <w:r>
        <w:tab/>
      </w:r>
      <w:r>
        <w:tab/>
      </w:r>
      <w:r>
        <w:tab/>
        <w:t>t</w:t>
      </w:r>
      <w:r w:rsidR="0008753F">
        <w:t>o</w:t>
      </w:r>
      <w:r w:rsidR="00192C93">
        <w:t xml:space="preserve"> </w:t>
      </w:r>
      <w:r w:rsidR="00CD5777">
        <w:t>toe. Your naked</w:t>
      </w:r>
      <w:r w:rsidR="0008753F">
        <w:t xml:space="preserve"> before me. To dress you and make you </w:t>
      </w:r>
      <w:r>
        <w:tab/>
      </w:r>
      <w:r>
        <w:tab/>
      </w:r>
      <w:r>
        <w:tab/>
      </w:r>
      <w:r w:rsidR="0008753F">
        <w:t xml:space="preserve">fit to set sail on your final </w:t>
      </w:r>
      <w:r w:rsidR="00192C93">
        <w:t>V</w:t>
      </w:r>
      <w:r w:rsidR="0008753F">
        <w:t>oyage</w:t>
      </w:r>
      <w:r w:rsidR="00192C93">
        <w:t>.</w:t>
      </w:r>
    </w:p>
    <w:p w14:paraId="09869F33" w14:textId="77777777" w:rsidR="008D54F5" w:rsidRDefault="008D54F5" w:rsidP="00BE7FDC">
      <w:pPr>
        <w:pStyle w:val="Body"/>
      </w:pPr>
    </w:p>
    <w:p w14:paraId="0D4E3213" w14:textId="2045CEB0" w:rsidR="008D54F5" w:rsidRDefault="007353C2" w:rsidP="00BE7FDC">
      <w:pPr>
        <w:pStyle w:val="Body"/>
      </w:pPr>
      <w:r>
        <w:tab/>
      </w:r>
      <w:r>
        <w:tab/>
      </w:r>
      <w:r>
        <w:tab/>
      </w:r>
      <w:r w:rsidR="0008753F">
        <w:t>I’m left with only an ache, this c</w:t>
      </w:r>
      <w:r w:rsidR="00CD5777">
        <w:t xml:space="preserve">rippling, </w:t>
      </w:r>
      <w:r w:rsidR="0008753F">
        <w:t xml:space="preserve">paralysing ache. To </w:t>
      </w:r>
      <w:r>
        <w:tab/>
      </w:r>
      <w:r>
        <w:tab/>
      </w:r>
      <w:r>
        <w:tab/>
      </w:r>
      <w:r w:rsidR="0008753F">
        <w:t>touch your skin,</w:t>
      </w:r>
      <w:r w:rsidR="00192C93">
        <w:t xml:space="preserve"> </w:t>
      </w:r>
      <w:r w:rsidR="0008753F">
        <w:t>to make it final, to say</w:t>
      </w:r>
      <w:r>
        <w:t xml:space="preserve"> </w:t>
      </w:r>
      <w:r w:rsidR="0008753F">
        <w:t>goodby</w:t>
      </w:r>
      <w:r w:rsidR="00CD5777">
        <w:t xml:space="preserve">e…..  </w:t>
      </w:r>
      <w:r w:rsidR="00A36A94">
        <w:t xml:space="preserve"> </w:t>
      </w:r>
      <w:r w:rsidR="0008753F">
        <w:t xml:space="preserve">To you </w:t>
      </w:r>
      <w:r>
        <w:tab/>
      </w:r>
      <w:r>
        <w:tab/>
      </w:r>
      <w:r>
        <w:tab/>
      </w:r>
      <w:r w:rsidR="0008753F">
        <w:t>my man.</w:t>
      </w:r>
      <w:r w:rsidR="00192C93">
        <w:t xml:space="preserve"> </w:t>
      </w:r>
      <w:r w:rsidR="0008753F">
        <w:t>She took you from me,</w:t>
      </w:r>
      <w:r w:rsidR="00A36A94">
        <w:t xml:space="preserve"> </w:t>
      </w:r>
      <w:r w:rsidR="0008753F">
        <w:t>the s</w:t>
      </w:r>
      <w:r w:rsidR="00CD5777">
        <w:t xml:space="preserve">ea, she took you from </w:t>
      </w:r>
      <w:r>
        <w:tab/>
      </w:r>
      <w:r>
        <w:tab/>
      </w:r>
      <w:r>
        <w:tab/>
      </w:r>
      <w:r w:rsidR="00CD5777">
        <w:t>me, l</w:t>
      </w:r>
      <w:r w:rsidR="0008753F">
        <w:t>ike a thief. She seduced you t</w:t>
      </w:r>
      <w:r w:rsidR="00CD5777">
        <w:t xml:space="preserve">hen </w:t>
      </w:r>
      <w:r w:rsidR="0008753F">
        <w:t>she wrapped herself</w:t>
      </w:r>
      <w:r w:rsidR="00CD5777">
        <w:t xml:space="preserve"> </w:t>
      </w:r>
      <w:r>
        <w:tab/>
      </w:r>
      <w:r>
        <w:tab/>
      </w:r>
      <w:r>
        <w:tab/>
      </w:r>
      <w:r w:rsidR="0008753F">
        <w:t>around you a</w:t>
      </w:r>
      <w:r w:rsidR="00192C93">
        <w:t>nd dragged you down, down, down</w:t>
      </w:r>
      <w:r w:rsidR="0008753F">
        <w:t>,</w:t>
      </w:r>
      <w:r w:rsidR="00192C93">
        <w:t xml:space="preserve"> </w:t>
      </w:r>
      <w:r w:rsidR="0008753F">
        <w:t xml:space="preserve">down… to </w:t>
      </w:r>
    </w:p>
    <w:p w14:paraId="7B27733B" w14:textId="31170271" w:rsidR="008D54F5" w:rsidRDefault="007353C2" w:rsidP="00BE7FDC">
      <w:pPr>
        <w:pStyle w:val="Body"/>
      </w:pPr>
      <w:r>
        <w:tab/>
      </w:r>
      <w:r>
        <w:tab/>
      </w:r>
      <w:r>
        <w:tab/>
      </w:r>
      <w:r w:rsidR="00192C93">
        <w:t>her bed….</w:t>
      </w:r>
      <w:r w:rsidR="0008753F">
        <w:t>Where you now lie, my love.</w:t>
      </w:r>
    </w:p>
    <w:p w14:paraId="337C9053" w14:textId="77777777" w:rsidR="008D54F5" w:rsidRDefault="0008753F" w:rsidP="00BE7FDC">
      <w:pPr>
        <w:pStyle w:val="Body"/>
      </w:pPr>
      <w:r>
        <w:t xml:space="preserve"> </w:t>
      </w:r>
    </w:p>
    <w:p w14:paraId="07DF70BE" w14:textId="6772D090" w:rsidR="008D54F5" w:rsidRDefault="0008753F" w:rsidP="00BE7FDC">
      <w:pPr>
        <w:pStyle w:val="Body"/>
      </w:pPr>
      <w:r>
        <w:t xml:space="preserve">                         </w:t>
      </w:r>
      <w:r w:rsidR="007353C2">
        <w:tab/>
      </w:r>
      <w:r>
        <w:t>Was it me? Did I give her permissio</w:t>
      </w:r>
      <w:r w:rsidR="007353C2">
        <w:t xml:space="preserve">n? Did I taunt her with </w:t>
      </w:r>
      <w:r w:rsidR="007353C2">
        <w:tab/>
      </w:r>
      <w:r w:rsidR="007353C2">
        <w:tab/>
      </w:r>
      <w:r w:rsidR="007353C2">
        <w:tab/>
        <w:t xml:space="preserve">our </w:t>
      </w:r>
      <w:r>
        <w:t xml:space="preserve">last goodbye? </w:t>
      </w:r>
    </w:p>
    <w:p w14:paraId="21F4D60F" w14:textId="77777777" w:rsidR="00A36A94" w:rsidRDefault="00A36A94" w:rsidP="00BE7FDC">
      <w:pPr>
        <w:pStyle w:val="Body"/>
      </w:pPr>
    </w:p>
    <w:p w14:paraId="3110A26D" w14:textId="77777777" w:rsidR="007353C2" w:rsidRDefault="0008753F" w:rsidP="00BE7FDC">
      <w:pPr>
        <w:pStyle w:val="Body"/>
      </w:pPr>
      <w:r>
        <w:t xml:space="preserve">                         </w:t>
      </w:r>
      <w:r w:rsidR="007353C2">
        <w:tab/>
      </w:r>
      <w:r>
        <w:t>That last wave as you w</w:t>
      </w:r>
      <w:r w:rsidR="007353C2">
        <w:t>alked away, unthinking, and you</w:t>
      </w:r>
    </w:p>
    <w:p w14:paraId="69E949BB" w14:textId="69ED6875" w:rsidR="007353C2" w:rsidRDefault="007353C2" w:rsidP="00BE7FDC">
      <w:pPr>
        <w:pStyle w:val="Body"/>
      </w:pPr>
      <w:r>
        <w:tab/>
      </w:r>
      <w:r>
        <w:tab/>
      </w:r>
      <w:r>
        <w:tab/>
        <w:t>waved back</w:t>
      </w:r>
      <w:r w:rsidR="0008753F">
        <w:t>,</w:t>
      </w:r>
      <w:r>
        <w:t xml:space="preserve"> </w:t>
      </w:r>
      <w:r w:rsidR="0008753F">
        <w:t>your smi</w:t>
      </w:r>
      <w:r>
        <w:t>le so full of love and.. life….</w:t>
      </w:r>
      <w:r w:rsidR="0008753F">
        <w:t xml:space="preserve">and </w:t>
      </w:r>
      <w:r>
        <w:t>then</w:t>
      </w:r>
    </w:p>
    <w:p w14:paraId="6E1698A9" w14:textId="686880D8" w:rsidR="008D54F5" w:rsidRDefault="007353C2" w:rsidP="00BE7FDC">
      <w:pPr>
        <w:pStyle w:val="Body"/>
      </w:pPr>
      <w:r>
        <w:tab/>
      </w:r>
      <w:r>
        <w:tab/>
      </w:r>
      <w:r>
        <w:tab/>
      </w:r>
      <w:r w:rsidR="00CD5777">
        <w:t>she sent her wave</w:t>
      </w:r>
      <w:r w:rsidR="0008753F">
        <w:t xml:space="preserve"> that stole you away. </w:t>
      </w:r>
    </w:p>
    <w:p w14:paraId="73EB7976" w14:textId="77777777" w:rsidR="008D54F5" w:rsidRDefault="0008753F" w:rsidP="00BE7FDC">
      <w:pPr>
        <w:pStyle w:val="Body"/>
      </w:pPr>
      <w:r>
        <w:t xml:space="preserve">                          </w:t>
      </w:r>
    </w:p>
    <w:p w14:paraId="2B9F9DA1" w14:textId="77777777" w:rsidR="008D54F5" w:rsidRDefault="0008753F" w:rsidP="00BE7FDC">
      <w:pPr>
        <w:pStyle w:val="Body"/>
      </w:pPr>
      <w:r>
        <w:t xml:space="preserve">                       </w:t>
      </w:r>
    </w:p>
    <w:p w14:paraId="256EE369" w14:textId="77777777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t>Waves are projected on the walls.</w:t>
      </w:r>
    </w:p>
    <w:p w14:paraId="2A16F648" w14:textId="77777777" w:rsidR="008D54F5" w:rsidRPr="00A36A94" w:rsidRDefault="008D54F5" w:rsidP="00BE7FDC">
      <w:pPr>
        <w:pStyle w:val="Body"/>
        <w:rPr>
          <w:b/>
        </w:rPr>
      </w:pPr>
    </w:p>
    <w:p w14:paraId="4DF2F867" w14:textId="77777777" w:rsidR="008D54F5" w:rsidRPr="00A36A94" w:rsidRDefault="0008753F" w:rsidP="00BE7FDC">
      <w:pPr>
        <w:pStyle w:val="Body"/>
        <w:rPr>
          <w:b/>
        </w:rPr>
      </w:pPr>
      <w:r w:rsidRPr="00A36A94">
        <w:rPr>
          <w:b/>
        </w:rPr>
        <w:t>The Woman is still. Reflecting.</w:t>
      </w:r>
    </w:p>
    <w:p w14:paraId="7D3075DC" w14:textId="77777777" w:rsidR="008D54F5" w:rsidRDefault="008D54F5" w:rsidP="00BE7FDC">
      <w:pPr>
        <w:pStyle w:val="Body"/>
      </w:pPr>
    </w:p>
    <w:p w14:paraId="47266F15" w14:textId="77777777" w:rsidR="008D54F5" w:rsidRDefault="0008753F" w:rsidP="00BE7FDC">
      <w:pPr>
        <w:pStyle w:val="Body"/>
      </w:pPr>
      <w:r>
        <w:t xml:space="preserve">                        </w:t>
      </w:r>
    </w:p>
    <w:p w14:paraId="705C195C" w14:textId="678B55BD" w:rsidR="008D54F5" w:rsidRDefault="0008753F" w:rsidP="00BE7FDC">
      <w:pPr>
        <w:pStyle w:val="Body"/>
      </w:pPr>
      <w:r>
        <w:t xml:space="preserve"> Woman</w:t>
      </w:r>
      <w:r w:rsidR="007353C2">
        <w:t>:</w:t>
      </w:r>
      <w:r>
        <w:t xml:space="preserve">           </w:t>
      </w:r>
      <w:r w:rsidR="007353C2">
        <w:tab/>
      </w:r>
      <w:r>
        <w:t>Do you sleep well, my love,</w:t>
      </w:r>
      <w:r w:rsidR="00A36A94">
        <w:t xml:space="preserve"> i</w:t>
      </w:r>
      <w:r w:rsidR="007353C2">
        <w:t xml:space="preserve">n her coral bed as she holds </w:t>
      </w:r>
      <w:r w:rsidR="007353C2">
        <w:tab/>
      </w:r>
      <w:r w:rsidR="007353C2">
        <w:tab/>
      </w:r>
      <w:r w:rsidR="007353C2">
        <w:tab/>
      </w:r>
      <w:r w:rsidR="007353C2">
        <w:tab/>
        <w:t xml:space="preserve">you </w:t>
      </w:r>
      <w:r>
        <w:t>gently in your eternal sleep.</w:t>
      </w:r>
      <w:r w:rsidR="007353C2">
        <w:t xml:space="preserve"> </w:t>
      </w:r>
      <w:r>
        <w:t xml:space="preserve">Do you find solace in her </w:t>
      </w:r>
      <w:r w:rsidR="007353C2">
        <w:tab/>
      </w:r>
      <w:r w:rsidR="007353C2">
        <w:tab/>
      </w:r>
      <w:r w:rsidR="007353C2">
        <w:tab/>
      </w:r>
      <w:r w:rsidR="007353C2">
        <w:tab/>
      </w:r>
      <w:r>
        <w:t>arms as she rocks you amongst the fishes?</w:t>
      </w:r>
      <w:r w:rsidR="007353C2">
        <w:t xml:space="preserve"> </w:t>
      </w:r>
      <w:r>
        <w:t xml:space="preserve">I find no </w:t>
      </w:r>
      <w:r w:rsidR="00192C93">
        <w:t xml:space="preserve">peace </w:t>
      </w:r>
      <w:r w:rsidR="007353C2">
        <w:tab/>
      </w:r>
      <w:r w:rsidR="007353C2">
        <w:tab/>
      </w:r>
      <w:r w:rsidR="007353C2">
        <w:tab/>
      </w:r>
      <w:r w:rsidR="00192C93">
        <w:t>in our bed now, no rest. W</w:t>
      </w:r>
      <w:r>
        <w:t xml:space="preserve">ithout you there to anchor me I </w:t>
      </w:r>
      <w:r w:rsidR="007353C2">
        <w:tab/>
      </w:r>
      <w:r w:rsidR="007353C2">
        <w:lastRenderedPageBreak/>
        <w:tab/>
      </w:r>
      <w:r w:rsidR="007353C2">
        <w:tab/>
      </w:r>
      <w:r w:rsidR="007353C2">
        <w:tab/>
      </w:r>
      <w:r w:rsidR="00CD5777">
        <w:t xml:space="preserve">set sail every night </w:t>
      </w:r>
      <w:r w:rsidR="007353C2">
        <w:t xml:space="preserve">to find you, </w:t>
      </w:r>
      <w:r>
        <w:t xml:space="preserve">to save you, to win you </w:t>
      </w:r>
      <w:r w:rsidR="007353C2">
        <w:tab/>
      </w:r>
      <w:r w:rsidR="007353C2">
        <w:tab/>
      </w:r>
      <w:r w:rsidR="007353C2">
        <w:tab/>
      </w:r>
      <w:r w:rsidR="007353C2">
        <w:tab/>
      </w:r>
      <w:r>
        <w:t>back….</w:t>
      </w:r>
    </w:p>
    <w:p w14:paraId="67436D5E" w14:textId="77777777" w:rsidR="007353C2" w:rsidRDefault="0008753F" w:rsidP="00BE7FDC">
      <w:pPr>
        <w:pStyle w:val="Body"/>
      </w:pPr>
      <w:r>
        <w:t xml:space="preserve">                        </w:t>
      </w:r>
    </w:p>
    <w:p w14:paraId="411074AF" w14:textId="571252A4" w:rsidR="008D54F5" w:rsidRDefault="007353C2" w:rsidP="00BE7FDC">
      <w:pPr>
        <w:pStyle w:val="Body"/>
      </w:pPr>
      <w:r>
        <w:tab/>
      </w:r>
      <w:r>
        <w:tab/>
      </w:r>
      <w:r>
        <w:tab/>
      </w:r>
      <w:r w:rsidR="0008753F">
        <w:t xml:space="preserve">I’m diving to the bottom of a dark ocean. It’s so black and </w:t>
      </w:r>
      <w:r>
        <w:tab/>
      </w:r>
      <w:r>
        <w:tab/>
      </w:r>
      <w:r>
        <w:tab/>
      </w:r>
      <w:r>
        <w:tab/>
      </w:r>
      <w:r w:rsidR="0008753F">
        <w:t>cold</w:t>
      </w:r>
      <w:r>
        <w:t xml:space="preserve"> </w:t>
      </w:r>
      <w:r w:rsidR="0008753F">
        <w:t>I can’t see but I can taste the salt, rough and strong.</w:t>
      </w:r>
      <w:r>
        <w:t xml:space="preserve"> </w:t>
      </w:r>
      <w:r w:rsidR="0008753F">
        <w:t xml:space="preserve">In </w:t>
      </w:r>
      <w:r>
        <w:tab/>
      </w:r>
      <w:r>
        <w:tab/>
      </w:r>
      <w:r>
        <w:tab/>
      </w:r>
      <w:r w:rsidR="0008753F">
        <w:t>my mouth, burning my sk</w:t>
      </w:r>
      <w:r>
        <w:t xml:space="preserve">in. </w:t>
      </w:r>
      <w:r w:rsidR="0008753F">
        <w:t xml:space="preserve">I’m Pulling and pulling myself </w:t>
      </w:r>
      <w:r>
        <w:tab/>
      </w:r>
      <w:r>
        <w:tab/>
      </w:r>
      <w:r>
        <w:tab/>
      </w:r>
      <w:r>
        <w:tab/>
      </w:r>
      <w:r w:rsidR="0008753F">
        <w:t>down to find you, bring you home,</w:t>
      </w:r>
      <w:r w:rsidR="00A36A94">
        <w:t xml:space="preserve"> </w:t>
      </w:r>
      <w:r w:rsidR="0008753F">
        <w:t xml:space="preserve">but I don’t know where </w:t>
      </w:r>
      <w:r>
        <w:tab/>
      </w:r>
      <w:r>
        <w:tab/>
      </w:r>
      <w:r>
        <w:tab/>
      </w:r>
      <w:r>
        <w:tab/>
      </w:r>
      <w:r w:rsidR="0008753F">
        <w:t>you are…I can’t see you .</w:t>
      </w:r>
      <w:r w:rsidR="00A36A94">
        <w:t>.</w:t>
      </w:r>
      <w:r w:rsidR="00CD5777">
        <w:t>.Where are you?</w:t>
      </w:r>
    </w:p>
    <w:p w14:paraId="2F5923C9" w14:textId="1683C9FB" w:rsidR="008D54F5" w:rsidRDefault="0008753F" w:rsidP="00BE7FDC">
      <w:pPr>
        <w:pStyle w:val="Body"/>
      </w:pPr>
      <w:r>
        <w:t xml:space="preserve">   </w:t>
      </w:r>
      <w:r w:rsidR="00CD5777">
        <w:t xml:space="preserve">                    </w:t>
      </w:r>
    </w:p>
    <w:p w14:paraId="09BE9111" w14:textId="7834A7F4" w:rsidR="008D54F5" w:rsidRDefault="00795D64" w:rsidP="00BE7FDC">
      <w:pPr>
        <w:pStyle w:val="Body"/>
      </w:pPr>
      <w:r>
        <w:t xml:space="preserve">   </w:t>
      </w:r>
      <w:r w:rsidR="00CD5777">
        <w:t xml:space="preserve">                    </w:t>
      </w:r>
    </w:p>
    <w:p w14:paraId="3CE556B9" w14:textId="77777777" w:rsidR="001F3546" w:rsidRDefault="0008753F" w:rsidP="00BE7FDC">
      <w:pPr>
        <w:pStyle w:val="Body"/>
      </w:pPr>
      <w:r>
        <w:t xml:space="preserve">                       </w:t>
      </w:r>
      <w:r w:rsidR="001F3546">
        <w:tab/>
      </w:r>
      <w:r>
        <w:t>My arms and legs feel week. My chest is tight and heavy.</w:t>
      </w:r>
    </w:p>
    <w:p w14:paraId="107D61BB" w14:textId="77890E10" w:rsidR="008D54F5" w:rsidRDefault="00041119" w:rsidP="00BE7FDC">
      <w:pPr>
        <w:pStyle w:val="Body"/>
      </w:pPr>
      <w:r>
        <w:tab/>
      </w:r>
      <w:r>
        <w:tab/>
      </w:r>
      <w:r>
        <w:tab/>
      </w:r>
      <w:r w:rsidR="0008753F">
        <w:t>My lungs ache.</w:t>
      </w:r>
      <w:r>
        <w:t xml:space="preserve"> </w:t>
      </w:r>
      <w:r w:rsidR="0008753F">
        <w:t xml:space="preserve">I call your name, again and again. But no </w:t>
      </w:r>
      <w:r>
        <w:tab/>
      </w:r>
      <w:r>
        <w:tab/>
      </w:r>
      <w:r>
        <w:tab/>
      </w:r>
      <w:r>
        <w:tab/>
      </w:r>
      <w:r w:rsidR="0008753F">
        <w:t xml:space="preserve">sound. I cry louder and louder desperate and wild, still no </w:t>
      </w:r>
      <w:r>
        <w:tab/>
      </w:r>
      <w:r>
        <w:tab/>
      </w:r>
      <w:r>
        <w:tab/>
      </w:r>
      <w:r>
        <w:tab/>
      </w:r>
      <w:r w:rsidR="0008753F">
        <w:t>sound, I can’t breathe,</w:t>
      </w:r>
      <w:r>
        <w:t xml:space="preserve"> </w:t>
      </w:r>
      <w:r w:rsidR="0008753F">
        <w:t xml:space="preserve">I can’t breathe the sea is stealing my </w:t>
      </w:r>
      <w:r>
        <w:tab/>
      </w:r>
      <w:r>
        <w:tab/>
      </w:r>
      <w:r>
        <w:tab/>
      </w:r>
      <w:r w:rsidR="0008753F">
        <w:t>words, she is stealing v</w:t>
      </w:r>
      <w:r w:rsidR="00CD5777">
        <w:t>oice,</w:t>
      </w:r>
      <w:r w:rsidR="0008753F">
        <w:t xml:space="preserve"> my life….</w:t>
      </w:r>
      <w:r>
        <w:t xml:space="preserve"> </w:t>
      </w:r>
      <w:r w:rsidR="0008753F">
        <w:t xml:space="preserve">As she has stolen my </w:t>
      </w:r>
      <w:r>
        <w:tab/>
      </w:r>
      <w:r>
        <w:tab/>
      </w:r>
      <w:r>
        <w:tab/>
      </w:r>
      <w:r w:rsidR="0008753F">
        <w:t>love!…….</w:t>
      </w:r>
    </w:p>
    <w:p w14:paraId="6F379458" w14:textId="77777777" w:rsidR="00041119" w:rsidRDefault="0008753F" w:rsidP="00BE7FDC">
      <w:pPr>
        <w:pStyle w:val="Body"/>
      </w:pPr>
      <w:r>
        <w:t xml:space="preserve">                                           </w:t>
      </w:r>
    </w:p>
    <w:p w14:paraId="53319E23" w14:textId="77777777" w:rsidR="00041119" w:rsidRDefault="00041119" w:rsidP="00BE7FDC">
      <w:pPr>
        <w:pStyle w:val="Body"/>
      </w:pPr>
      <w:r>
        <w:tab/>
      </w:r>
      <w:r>
        <w:tab/>
      </w:r>
      <w:r>
        <w:tab/>
      </w:r>
      <w:r w:rsidR="0008753F">
        <w:t>Then I wake.</w:t>
      </w:r>
      <w:r w:rsidR="00A36A94">
        <w:t>.</w:t>
      </w:r>
      <w:r w:rsidR="0008753F">
        <w:t>.It’s as if your name is bei</w:t>
      </w:r>
      <w:r>
        <w:t>ng ripped from chest</w:t>
      </w:r>
      <w:r w:rsidR="0008753F">
        <w:t xml:space="preserve">, </w:t>
      </w:r>
      <w:r>
        <w:tab/>
      </w:r>
      <w:r>
        <w:tab/>
      </w:r>
      <w:r>
        <w:tab/>
      </w:r>
      <w:r w:rsidR="0008753F">
        <w:t xml:space="preserve">stripped from my lungs. I am soaked though to my skin, </w:t>
      </w:r>
    </w:p>
    <w:p w14:paraId="035E071C" w14:textId="77777777" w:rsidR="00041119" w:rsidRDefault="00041119" w:rsidP="00BE7FDC">
      <w:pPr>
        <w:pStyle w:val="Body"/>
      </w:pPr>
      <w:r>
        <w:tab/>
      </w:r>
      <w:r>
        <w:tab/>
      </w:r>
      <w:r>
        <w:tab/>
        <w:t>al</w:t>
      </w:r>
      <w:r w:rsidR="0008753F">
        <w:t>ways. But it isn’t swe</w:t>
      </w:r>
      <w:r w:rsidR="00192C93">
        <w:t>at, that much I know, it’s her, y</w:t>
      </w:r>
      <w:r w:rsidR="0008753F">
        <w:t xml:space="preserve">our </w:t>
      </w:r>
      <w:r>
        <w:tab/>
      </w:r>
      <w:r>
        <w:tab/>
      </w:r>
      <w:r>
        <w:tab/>
      </w:r>
      <w:r>
        <w:tab/>
      </w:r>
      <w:r w:rsidR="00CD5777">
        <w:t xml:space="preserve">mistress the sea, </w:t>
      </w:r>
      <w:r w:rsidR="0008753F">
        <w:t>she’s taunting me because she</w:t>
      </w:r>
      <w:r>
        <w:t xml:space="preserve"> </w:t>
      </w:r>
      <w:r w:rsidR="0008753F">
        <w:t xml:space="preserve">now </w:t>
      </w:r>
    </w:p>
    <w:p w14:paraId="14A5AD39" w14:textId="488B98DD" w:rsidR="00041119" w:rsidRDefault="00041119" w:rsidP="00BE7FDC">
      <w:pPr>
        <w:pStyle w:val="Body"/>
      </w:pPr>
      <w:r>
        <w:tab/>
      </w:r>
      <w:r>
        <w:tab/>
      </w:r>
      <w:r>
        <w:tab/>
      </w:r>
      <w:r w:rsidR="0008753F">
        <w:t>possesses and</w:t>
      </w:r>
      <w:r>
        <w:t xml:space="preserve"> </w:t>
      </w:r>
      <w:r w:rsidR="0008753F">
        <w:t>caresses my man….</w:t>
      </w:r>
    </w:p>
    <w:p w14:paraId="5B83A541" w14:textId="2E7430A6" w:rsidR="008D54F5" w:rsidRDefault="00041119" w:rsidP="00BE7FDC">
      <w:pPr>
        <w:pStyle w:val="Body"/>
      </w:pPr>
      <w:r>
        <w:tab/>
      </w:r>
      <w:r>
        <w:tab/>
      </w:r>
      <w:r>
        <w:tab/>
      </w:r>
      <w:r w:rsidR="0008753F">
        <w:t xml:space="preserve">And I </w:t>
      </w:r>
      <w:r w:rsidR="00795D64">
        <w:t>hate her, I hate her,</w:t>
      </w:r>
      <w:r w:rsidR="00CD5777">
        <w:t>I hate her.</w:t>
      </w:r>
      <w:r w:rsidR="00795D64">
        <w:t xml:space="preserve"> I HATE YOU</w:t>
      </w:r>
      <w:r w:rsidR="0008753F">
        <w:t>!!</w:t>
      </w:r>
    </w:p>
    <w:p w14:paraId="64679BA2" w14:textId="77777777" w:rsidR="008D54F5" w:rsidRDefault="0008753F" w:rsidP="00BE7FDC">
      <w:pPr>
        <w:pStyle w:val="Body"/>
      </w:pPr>
      <w:r>
        <w:t xml:space="preserve">                      </w:t>
      </w:r>
    </w:p>
    <w:p w14:paraId="75CA7AB4" w14:textId="77777777" w:rsidR="008D54F5" w:rsidRPr="0036798A" w:rsidRDefault="0008753F" w:rsidP="00BE7FDC">
      <w:pPr>
        <w:pStyle w:val="Body"/>
        <w:rPr>
          <w:b/>
        </w:rPr>
      </w:pPr>
      <w:r w:rsidRPr="0036798A">
        <w:rPr>
          <w:b/>
        </w:rPr>
        <w:t>Woman pauses, broken. She looks directly to the audience.</w:t>
      </w:r>
    </w:p>
    <w:p w14:paraId="2262DB3C" w14:textId="77777777" w:rsidR="00041119" w:rsidRDefault="00041119" w:rsidP="00BE7FDC">
      <w:pPr>
        <w:pStyle w:val="Body"/>
      </w:pPr>
    </w:p>
    <w:p w14:paraId="7A76FC73" w14:textId="77777777" w:rsidR="00041119" w:rsidRDefault="0008753F" w:rsidP="00BE7FDC">
      <w:pPr>
        <w:pStyle w:val="Body"/>
      </w:pPr>
      <w:r>
        <w:t xml:space="preserve">Woman:             </w:t>
      </w:r>
      <w:r w:rsidR="00041119">
        <w:tab/>
      </w:r>
      <w:r>
        <w:t>Everyday</w:t>
      </w:r>
      <w:r w:rsidR="00CD5777">
        <w:t xml:space="preserve">, I sit and I wait..… </w:t>
      </w:r>
      <w:r>
        <w:t xml:space="preserve"> her to return </w:t>
      </w:r>
    </w:p>
    <w:p w14:paraId="0A1B9FD0" w14:textId="73626822" w:rsidR="008D54F5" w:rsidRDefault="00041119" w:rsidP="00BE7FDC">
      <w:pPr>
        <w:pStyle w:val="Body"/>
      </w:pPr>
      <w:r>
        <w:tab/>
      </w:r>
      <w:r>
        <w:tab/>
      </w:r>
      <w:r>
        <w:tab/>
      </w:r>
      <w:r w:rsidR="0008753F">
        <w:t>you to me.</w:t>
      </w:r>
    </w:p>
    <w:p w14:paraId="60CEAA34" w14:textId="77777777" w:rsidR="008D54F5" w:rsidRDefault="008D54F5" w:rsidP="00BE7FDC">
      <w:pPr>
        <w:pStyle w:val="Body"/>
      </w:pPr>
    </w:p>
    <w:p w14:paraId="73647D35" w14:textId="77777777" w:rsidR="008D54F5" w:rsidRDefault="008D54F5" w:rsidP="00BE7FDC">
      <w:pPr>
        <w:pStyle w:val="Body"/>
      </w:pPr>
    </w:p>
    <w:p w14:paraId="71243ECE" w14:textId="77777777" w:rsidR="008D54F5" w:rsidRPr="0036798A" w:rsidRDefault="0008753F" w:rsidP="00BE7FDC">
      <w:pPr>
        <w:pStyle w:val="Body"/>
        <w:rPr>
          <w:b/>
        </w:rPr>
      </w:pPr>
      <w:r w:rsidRPr="0036798A">
        <w:rPr>
          <w:b/>
        </w:rPr>
        <w:t>She sits in silence. Lights a cigarette and smokes it slowly.</w:t>
      </w:r>
    </w:p>
    <w:p w14:paraId="168A5C0D" w14:textId="77777777" w:rsidR="008D54F5" w:rsidRDefault="008D54F5" w:rsidP="00BE7FDC">
      <w:pPr>
        <w:pStyle w:val="Body"/>
      </w:pPr>
    </w:p>
    <w:p w14:paraId="54FA11E6" w14:textId="77777777" w:rsidR="008D54F5" w:rsidRPr="0036798A" w:rsidRDefault="0008753F" w:rsidP="00BE7FDC">
      <w:pPr>
        <w:pStyle w:val="Body"/>
        <w:rPr>
          <w:b/>
        </w:rPr>
      </w:pPr>
      <w:r w:rsidRPr="0036798A">
        <w:rPr>
          <w:b/>
        </w:rPr>
        <w:t xml:space="preserve">The radio static interference is overwhelming. We hear a male voice through the noise. </w:t>
      </w:r>
    </w:p>
    <w:p w14:paraId="188D80B8" w14:textId="77777777" w:rsidR="008D54F5" w:rsidRDefault="008D54F5" w:rsidP="00BE7FDC">
      <w:pPr>
        <w:pStyle w:val="Body"/>
      </w:pPr>
    </w:p>
    <w:p w14:paraId="078FD65C" w14:textId="77D1D36F" w:rsidR="008D54F5" w:rsidRDefault="00041119" w:rsidP="00BE7FDC">
      <w:pPr>
        <w:pStyle w:val="Body"/>
      </w:pPr>
      <w:r>
        <w:t xml:space="preserve">Man:                     </w:t>
      </w:r>
      <w:r w:rsidR="0008753F">
        <w:t>‘Hello, hello….’</w:t>
      </w:r>
    </w:p>
    <w:p w14:paraId="341F2DC9" w14:textId="77777777" w:rsidR="008D54F5" w:rsidRDefault="008D54F5" w:rsidP="00BE7FDC">
      <w:pPr>
        <w:pStyle w:val="Body"/>
      </w:pPr>
    </w:p>
    <w:p w14:paraId="2B2C51DC" w14:textId="77777777" w:rsidR="008D54F5" w:rsidRDefault="0008753F" w:rsidP="00BE7FDC">
      <w:pPr>
        <w:pStyle w:val="Body"/>
      </w:pPr>
      <w:r>
        <w:t xml:space="preserve">                      </w:t>
      </w:r>
    </w:p>
    <w:p w14:paraId="5E4D3698" w14:textId="77777777" w:rsidR="008D54F5" w:rsidRPr="0036798A" w:rsidRDefault="0008753F" w:rsidP="00BE7FDC">
      <w:pPr>
        <w:pStyle w:val="Body"/>
        <w:rPr>
          <w:b/>
        </w:rPr>
      </w:pPr>
      <w:r w:rsidRPr="0036798A">
        <w:rPr>
          <w:b/>
        </w:rPr>
        <w:t>The audience sit in silence.</w:t>
      </w:r>
      <w:r w:rsidR="0036798A" w:rsidRPr="0036798A">
        <w:rPr>
          <w:b/>
        </w:rPr>
        <w:t xml:space="preserve"> </w:t>
      </w:r>
      <w:r w:rsidRPr="0036798A">
        <w:rPr>
          <w:b/>
        </w:rPr>
        <w:t>The doors open and women signal to them to leave. The woman goes on sitting and waiting.</w:t>
      </w:r>
    </w:p>
    <w:p w14:paraId="53343E9B" w14:textId="77777777" w:rsidR="008D54F5" w:rsidRPr="0036798A" w:rsidRDefault="008D54F5" w:rsidP="00BE7FDC">
      <w:pPr>
        <w:pStyle w:val="Body"/>
        <w:rPr>
          <w:b/>
        </w:rPr>
      </w:pPr>
    </w:p>
    <w:p w14:paraId="1652B4E6" w14:textId="77777777" w:rsidR="008D54F5" w:rsidRPr="0036798A" w:rsidRDefault="0008753F" w:rsidP="00BE7FDC">
      <w:pPr>
        <w:pStyle w:val="Body"/>
        <w:rPr>
          <w:b/>
        </w:rPr>
      </w:pPr>
      <w:r w:rsidRPr="0036798A">
        <w:rPr>
          <w:b/>
        </w:rPr>
        <w:t>Outside the women are waiting for the audience with their petitions.</w:t>
      </w:r>
    </w:p>
    <w:p w14:paraId="7DF2A74E" w14:textId="77777777" w:rsidR="008D54F5" w:rsidRPr="0036798A" w:rsidRDefault="008D54F5" w:rsidP="00BE7FDC">
      <w:pPr>
        <w:pStyle w:val="Body"/>
        <w:rPr>
          <w:b/>
        </w:rPr>
      </w:pPr>
    </w:p>
    <w:p w14:paraId="3CF5C6E1" w14:textId="77777777" w:rsidR="008D54F5" w:rsidRPr="000B1777" w:rsidRDefault="008D54F5" w:rsidP="00BE7FDC">
      <w:pPr>
        <w:pStyle w:val="Body"/>
        <w:rPr>
          <w:b/>
          <w:lang w:val="en-GB"/>
        </w:rPr>
      </w:pPr>
    </w:p>
    <w:p w14:paraId="3BDB8832" w14:textId="77777777" w:rsidR="008D54F5" w:rsidRDefault="008D54F5" w:rsidP="00BE7FDC">
      <w:pPr>
        <w:pStyle w:val="Body"/>
      </w:pPr>
    </w:p>
    <w:p w14:paraId="7004B390" w14:textId="77777777" w:rsidR="008D54F5" w:rsidRDefault="008D54F5" w:rsidP="00BE7FDC">
      <w:pPr>
        <w:pStyle w:val="Body"/>
      </w:pPr>
    </w:p>
    <w:p w14:paraId="7F698D80" w14:textId="77777777" w:rsidR="008D54F5" w:rsidRDefault="008D54F5" w:rsidP="00BE7FDC">
      <w:pPr>
        <w:pStyle w:val="Body"/>
      </w:pPr>
    </w:p>
    <w:p w14:paraId="5371DDD8" w14:textId="4BA75518" w:rsidR="008D54F5" w:rsidRPr="006808B2" w:rsidRDefault="006808B2" w:rsidP="00BE7FDC">
      <w:pPr>
        <w:pStyle w:val="Body"/>
      </w:pPr>
      <w:r>
        <w:br w:type="column"/>
      </w:r>
      <w:r w:rsidR="0036798A">
        <w:rPr>
          <w:b/>
          <w:bCs/>
          <w:sz w:val="26"/>
          <w:szCs w:val="26"/>
        </w:rPr>
        <w:lastRenderedPageBreak/>
        <w:t>SECTION THREE – COMMITTEE ROOM</w:t>
      </w:r>
    </w:p>
    <w:p w14:paraId="52589B28" w14:textId="77777777" w:rsidR="008D54F5" w:rsidRDefault="008D54F5" w:rsidP="00BE7FDC">
      <w:pPr>
        <w:pStyle w:val="Body"/>
        <w:rPr>
          <w:b/>
          <w:bCs/>
          <w:sz w:val="26"/>
          <w:szCs w:val="26"/>
        </w:rPr>
      </w:pPr>
    </w:p>
    <w:p w14:paraId="2C4538C1" w14:textId="77777777" w:rsidR="008D54F5" w:rsidRDefault="008D54F5" w:rsidP="00BE7FDC">
      <w:pPr>
        <w:pStyle w:val="Body"/>
      </w:pPr>
    </w:p>
    <w:p w14:paraId="769F1B2D" w14:textId="77777777" w:rsidR="008D54F5" w:rsidRPr="00231F9E" w:rsidRDefault="0008753F" w:rsidP="00BE7FDC">
      <w:pPr>
        <w:pStyle w:val="Body"/>
        <w:rPr>
          <w:b/>
        </w:rPr>
      </w:pPr>
      <w:r w:rsidRPr="00231F9E">
        <w:rPr>
          <w:b/>
        </w:rPr>
        <w:t>The audience enter. They are the meeting.</w:t>
      </w:r>
    </w:p>
    <w:p w14:paraId="50E29019" w14:textId="77777777" w:rsidR="008D54F5" w:rsidRPr="00231F9E" w:rsidRDefault="008D54F5" w:rsidP="00BE7FDC">
      <w:pPr>
        <w:pStyle w:val="Body"/>
        <w:rPr>
          <w:b/>
        </w:rPr>
      </w:pPr>
    </w:p>
    <w:p w14:paraId="1EBEE793" w14:textId="77777777" w:rsidR="008D54F5" w:rsidRPr="00231F9E" w:rsidRDefault="0008753F" w:rsidP="00BE7FDC">
      <w:pPr>
        <w:pStyle w:val="Body"/>
        <w:rPr>
          <w:b/>
        </w:rPr>
      </w:pPr>
      <w:r w:rsidRPr="00231F9E">
        <w:rPr>
          <w:b/>
        </w:rPr>
        <w:t>The soundscape is a loud cacophony of women’s voices, children and babies. Even the odd barking dog… Chaos.</w:t>
      </w:r>
    </w:p>
    <w:p w14:paraId="1CC6B9BD" w14:textId="77777777" w:rsidR="008D54F5" w:rsidRDefault="008D54F5" w:rsidP="00BE7FDC">
      <w:pPr>
        <w:pStyle w:val="Body"/>
      </w:pPr>
    </w:p>
    <w:p w14:paraId="0ED03824" w14:textId="77777777" w:rsidR="008D54F5" w:rsidRDefault="008D54F5" w:rsidP="00BE7FDC">
      <w:pPr>
        <w:pStyle w:val="Body"/>
      </w:pPr>
    </w:p>
    <w:p w14:paraId="7B069B95" w14:textId="77777777" w:rsidR="00041119" w:rsidRDefault="0008753F" w:rsidP="00BE7FDC">
      <w:pPr>
        <w:pStyle w:val="Body"/>
      </w:pPr>
      <w:r>
        <w:t>Yvonn</w:t>
      </w:r>
      <w:r w:rsidR="00041119">
        <w:t>e:</w:t>
      </w:r>
      <w:r w:rsidR="00A87615">
        <w:t xml:space="preserve">           </w:t>
      </w:r>
      <w:r w:rsidR="00041119">
        <w:tab/>
      </w:r>
      <w:r>
        <w:t>My name’s Yvonne Blenkinsop.</w:t>
      </w:r>
      <w:r w:rsidR="00231F9E">
        <w:t xml:space="preserve"> </w:t>
      </w:r>
      <w:r w:rsidR="00041119">
        <w:t>I mean I know most you so..</w:t>
      </w:r>
    </w:p>
    <w:p w14:paraId="43E8A264" w14:textId="77777777" w:rsidR="00041119" w:rsidRDefault="00041119" w:rsidP="00BE7FDC">
      <w:pPr>
        <w:pStyle w:val="Body"/>
      </w:pPr>
      <w:r>
        <w:tab/>
      </w:r>
      <w:r>
        <w:tab/>
      </w:r>
      <w:r>
        <w:tab/>
      </w:r>
      <w:r w:rsidR="00A87615">
        <w:t>You know</w:t>
      </w:r>
      <w:r w:rsidR="00CC1BD0">
        <w:t xml:space="preserve"> who</w:t>
      </w:r>
      <w:r w:rsidR="00A87615">
        <w:t xml:space="preserve"> I am.</w:t>
      </w:r>
      <w:r w:rsidR="00231F9E">
        <w:t>.</w:t>
      </w:r>
      <w:r w:rsidR="00A87615">
        <w:t xml:space="preserve">.and </w:t>
      </w:r>
      <w:r w:rsidR="0008753F">
        <w:t>you’ll</w:t>
      </w:r>
      <w:r w:rsidR="00A87615">
        <w:t xml:space="preserve"> also</w:t>
      </w:r>
      <w:r>
        <w:t xml:space="preserve"> know too I lost my Da</w:t>
      </w:r>
    </w:p>
    <w:p w14:paraId="3450CA3F" w14:textId="6E00C652" w:rsidR="00041119" w:rsidRDefault="00041119" w:rsidP="00BE7FDC">
      <w:pPr>
        <w:pStyle w:val="Body"/>
      </w:pPr>
      <w:r>
        <w:tab/>
      </w:r>
      <w:r>
        <w:tab/>
      </w:r>
      <w:r>
        <w:tab/>
      </w:r>
      <w:r w:rsidR="00A87615">
        <w:t>four years ago out a</w:t>
      </w:r>
      <w:r w:rsidR="00795D64">
        <w:t>t</w:t>
      </w:r>
      <w:r w:rsidR="00A87615">
        <w:t xml:space="preserve"> sea. A trawlerman,</w:t>
      </w:r>
      <w:r w:rsidR="007C3151">
        <w:t xml:space="preserve"> </w:t>
      </w:r>
      <w:r w:rsidR="00A87615">
        <w:t>obviously</w:t>
      </w:r>
      <w:r w:rsidR="0008753F">
        <w:t>. I,</w:t>
      </w:r>
      <w:r w:rsidR="000B1777">
        <w:t xml:space="preserve"> </w:t>
      </w:r>
      <w:r w:rsidR="0008753F">
        <w:t>er</w:t>
      </w:r>
      <w:r>
        <w:t xml:space="preserve">m </w:t>
      </w:r>
    </w:p>
    <w:p w14:paraId="0D10F831" w14:textId="77777777" w:rsidR="00041119" w:rsidRDefault="00041119" w:rsidP="00BE7FDC">
      <w:pPr>
        <w:pStyle w:val="Body"/>
      </w:pPr>
      <w:r>
        <w:tab/>
      </w:r>
      <w:r>
        <w:tab/>
      </w:r>
      <w:r>
        <w:tab/>
      </w:r>
      <w:r w:rsidR="00A87615">
        <w:t xml:space="preserve">so </w:t>
      </w:r>
      <w:r w:rsidR="0008753F">
        <w:t>wel</w:t>
      </w:r>
      <w:r w:rsidR="00231F9E">
        <w:t>l I know how that loss of a</w:t>
      </w:r>
      <w:r w:rsidR="00A87615">
        <w:t xml:space="preserve"> loved</w:t>
      </w:r>
      <w:r w:rsidR="00231F9E">
        <w:t xml:space="preserve"> one a</w:t>
      </w:r>
      <w:r w:rsidR="007C3151">
        <w:t>ffects us</w:t>
      </w:r>
      <w:r w:rsidR="0008753F">
        <w:t xml:space="preserve"> all.</w:t>
      </w:r>
    </w:p>
    <w:p w14:paraId="19A71A78" w14:textId="77777777" w:rsidR="00E55277" w:rsidRDefault="00041119" w:rsidP="00BE7FDC">
      <w:pPr>
        <w:pStyle w:val="Body"/>
      </w:pPr>
      <w:r>
        <w:tab/>
      </w:r>
      <w:r>
        <w:tab/>
      </w:r>
      <w:r>
        <w:tab/>
      </w:r>
      <w:r w:rsidR="0008753F">
        <w:t>I lost my first husband whe</w:t>
      </w:r>
      <w:r>
        <w:t xml:space="preserve">n I was only 19, I’m 28 now. He </w:t>
      </w:r>
      <w:r>
        <w:tab/>
      </w:r>
      <w:r>
        <w:tab/>
      </w:r>
      <w:r>
        <w:tab/>
      </w:r>
      <w:r w:rsidR="0008753F">
        <w:t>wasn’t a trawle</w:t>
      </w:r>
      <w:r w:rsidR="00A87615">
        <w:t>r man, it was an illness,</w:t>
      </w:r>
      <w:r w:rsidR="0008753F">
        <w:t xml:space="preserve"> that took him</w:t>
      </w:r>
      <w:r>
        <w:t xml:space="preserve">…left </w:t>
      </w:r>
      <w:r>
        <w:tab/>
      </w:r>
      <w:r>
        <w:tab/>
      </w:r>
      <w:r>
        <w:tab/>
      </w:r>
      <w:r>
        <w:tab/>
      </w:r>
      <w:r w:rsidR="0008753F">
        <w:t>me alone with three kiddies to bring up</w:t>
      </w:r>
      <w:r>
        <w:t xml:space="preserve"> I was widow and still </w:t>
      </w:r>
      <w:r>
        <w:tab/>
      </w:r>
      <w:r>
        <w:tab/>
      </w:r>
      <w:r>
        <w:tab/>
      </w:r>
      <w:r w:rsidR="0008753F">
        <w:t>a kid myself</w:t>
      </w:r>
      <w:r w:rsidR="007C3151">
        <w:t>,</w:t>
      </w:r>
      <w:r w:rsidR="0008753F">
        <w:t xml:space="preserve"> really.</w:t>
      </w:r>
      <w:r>
        <w:t xml:space="preserve"> </w:t>
      </w:r>
      <w:r w:rsidR="0008753F">
        <w:t>I work the clubs now as a s</w:t>
      </w:r>
      <w:r w:rsidR="00A87615">
        <w:t xml:space="preserve">inger, again </w:t>
      </w:r>
      <w:r>
        <w:tab/>
      </w:r>
      <w:r>
        <w:tab/>
      </w:r>
      <w:r>
        <w:tab/>
      </w:r>
      <w:r w:rsidR="00A87615">
        <w:t>most of you know</w:t>
      </w:r>
      <w:r w:rsidR="0008753F">
        <w:t>….The Golden girl</w:t>
      </w:r>
      <w:r w:rsidR="007C3151">
        <w:t xml:space="preserve"> with</w:t>
      </w:r>
      <w:r w:rsidR="0008753F">
        <w:t xml:space="preserve"> t</w:t>
      </w:r>
      <w:r w:rsidR="007C3151">
        <w:t xml:space="preserve">he Golden voice, </w:t>
      </w:r>
      <w:r>
        <w:tab/>
      </w:r>
      <w:r>
        <w:tab/>
      </w:r>
      <w:r>
        <w:tab/>
      </w:r>
      <w:r w:rsidR="0008753F">
        <w:t>all round the</w:t>
      </w:r>
      <w:r>
        <w:t xml:space="preserve"> </w:t>
      </w:r>
      <w:r w:rsidR="0008753F">
        <w:t xml:space="preserve">pubs and </w:t>
      </w:r>
      <w:r w:rsidR="007C3151">
        <w:t xml:space="preserve"> clubs of</w:t>
      </w:r>
      <w:r w:rsidR="00795D64">
        <w:t xml:space="preserve"> Hull,</w:t>
      </w:r>
      <w:r w:rsidR="007C3151">
        <w:t xml:space="preserve"> the </w:t>
      </w:r>
      <w:r w:rsidR="0008753F">
        <w:t xml:space="preserve">East riding so I </w:t>
      </w:r>
      <w:r>
        <w:tab/>
      </w:r>
      <w:r>
        <w:tab/>
      </w:r>
      <w:r>
        <w:tab/>
      </w:r>
      <w:r>
        <w:tab/>
      </w:r>
      <w:r w:rsidR="0008753F">
        <w:t>know this community.</w:t>
      </w:r>
      <w:r w:rsidR="00231F9E">
        <w:t xml:space="preserve"> </w:t>
      </w:r>
      <w:r w:rsidR="007C3151">
        <w:t xml:space="preserve">I work in it. </w:t>
      </w:r>
      <w:r w:rsidR="0008753F">
        <w:t>I’m part of it</w:t>
      </w:r>
      <w:r w:rsidR="007C3151">
        <w:t xml:space="preserve">. I’ll always be </w:t>
      </w:r>
      <w:r>
        <w:tab/>
      </w:r>
      <w:r>
        <w:tab/>
      </w:r>
      <w:r>
        <w:tab/>
      </w:r>
      <w:r w:rsidR="007C3151">
        <w:t>part of it.</w:t>
      </w:r>
      <w:r>
        <w:t xml:space="preserve"> </w:t>
      </w:r>
      <w:r w:rsidR="0008753F">
        <w:t>I’ve married aga</w:t>
      </w:r>
      <w:r w:rsidR="00D74918">
        <w:t>in. John he’s a carpenter</w:t>
      </w:r>
      <w:r w:rsidR="007C3151">
        <w:t>,</w:t>
      </w:r>
      <w:r w:rsidR="00231F9E">
        <w:t xml:space="preserve"> </w:t>
      </w:r>
      <w:r w:rsidR="007C3151">
        <w:t xml:space="preserve">I don’t </w:t>
      </w:r>
      <w:r>
        <w:tab/>
      </w:r>
      <w:r>
        <w:tab/>
      </w:r>
      <w:r>
        <w:tab/>
      </w:r>
      <w:r w:rsidR="007C3151">
        <w:t>know whether I could</w:t>
      </w:r>
      <w:r w:rsidR="00D74918">
        <w:t xml:space="preserve"> of married a trawlerman</w:t>
      </w:r>
      <w:r w:rsidR="007C3151">
        <w:t xml:space="preserve"> you know. </w:t>
      </w:r>
      <w:r>
        <w:tab/>
      </w:r>
      <w:r>
        <w:tab/>
      </w:r>
      <w:r>
        <w:tab/>
      </w:r>
      <w:r>
        <w:tab/>
      </w:r>
      <w:r w:rsidR="007C3151">
        <w:t>Too much heartache. I think you</w:t>
      </w:r>
      <w:r w:rsidR="00D74918">
        <w:t xml:space="preserve"> </w:t>
      </w:r>
      <w:r w:rsidR="007C3151">
        <w:t>lasses are brave.</w:t>
      </w:r>
      <w:r>
        <w:t xml:space="preserve"> </w:t>
      </w:r>
      <w:r w:rsidR="007C3151">
        <w:t xml:space="preserve">I have </w:t>
      </w:r>
      <w:r>
        <w:tab/>
      </w:r>
      <w:r>
        <w:tab/>
      </w:r>
      <w:r>
        <w:tab/>
      </w:r>
      <w:r>
        <w:tab/>
      </w:r>
      <w:r w:rsidR="007C3151">
        <w:t>sleepless nights as it is,</w:t>
      </w:r>
      <w:r w:rsidR="00231F9E">
        <w:t xml:space="preserve"> </w:t>
      </w:r>
      <w:r w:rsidR="007C3151">
        <w:t>worrying about them at sea.</w:t>
      </w:r>
      <w:r>
        <w:t xml:space="preserve"> </w:t>
      </w:r>
      <w:r w:rsidR="007C3151">
        <w:t xml:space="preserve">I lie </w:t>
      </w:r>
      <w:r w:rsidR="00E55277">
        <w:tab/>
      </w:r>
      <w:r w:rsidR="00E55277">
        <w:tab/>
      </w:r>
      <w:r w:rsidR="00E55277">
        <w:tab/>
      </w:r>
      <w:r w:rsidR="00E55277">
        <w:tab/>
      </w:r>
      <w:r w:rsidR="007C3151">
        <w:t>there, worry bubbling away</w:t>
      </w:r>
      <w:r w:rsidR="0008753F">
        <w:t xml:space="preserve"> in the pit of me stomach</w:t>
      </w:r>
      <w:r w:rsidR="007C3151">
        <w:t>.</w:t>
      </w:r>
      <w:r>
        <w:t xml:space="preserve"> </w:t>
      </w:r>
      <w:r w:rsidR="007C3151">
        <w:t xml:space="preserve">I’ve </w:t>
      </w:r>
      <w:r w:rsidR="00E55277">
        <w:tab/>
      </w:r>
      <w:r w:rsidR="00E55277">
        <w:tab/>
      </w:r>
      <w:r w:rsidR="00E55277">
        <w:tab/>
      </w:r>
      <w:r w:rsidR="00E55277">
        <w:tab/>
      </w:r>
      <w:r w:rsidR="007C3151">
        <w:t>been getting up in the middle of the night,</w:t>
      </w:r>
      <w:r w:rsidR="00231F9E">
        <w:t xml:space="preserve"> </w:t>
      </w:r>
      <w:r w:rsidR="007C3151">
        <w:t xml:space="preserve">writing lists of </w:t>
      </w:r>
    </w:p>
    <w:p w14:paraId="1C49E0DA" w14:textId="77777777" w:rsidR="00E55277" w:rsidRDefault="00E55277" w:rsidP="00BE7FDC">
      <w:pPr>
        <w:pStyle w:val="Body"/>
      </w:pPr>
      <w:r>
        <w:tab/>
      </w:r>
      <w:r>
        <w:tab/>
      </w:r>
      <w:r>
        <w:tab/>
      </w:r>
      <w:r w:rsidR="007C3151">
        <w:t>demands for us to take to the trawler owners.</w:t>
      </w:r>
      <w:r w:rsidR="0008753F">
        <w:t xml:space="preserve"> </w:t>
      </w:r>
      <w:r w:rsidR="007C3151">
        <w:t xml:space="preserve">I mean what if </w:t>
      </w:r>
      <w:r>
        <w:tab/>
      </w:r>
      <w:r>
        <w:tab/>
      </w:r>
      <w:r>
        <w:tab/>
      </w:r>
      <w:r w:rsidR="007C3151">
        <w:t>another trawlers lost? M</w:t>
      </w:r>
      <w:r w:rsidR="0008753F">
        <w:t xml:space="preserve">ore men dead for us to </w:t>
      </w:r>
      <w:r w:rsidR="007C3151">
        <w:t xml:space="preserve">deal with? I </w:t>
      </w:r>
      <w:r>
        <w:tab/>
      </w:r>
      <w:r>
        <w:tab/>
      </w:r>
      <w:r>
        <w:tab/>
      </w:r>
      <w:r w:rsidR="007C3151">
        <w:t>don’t think we can take anymore loss of life</w:t>
      </w:r>
      <w:r w:rsidR="007C174A">
        <w:t>. I know I can’t.</w:t>
      </w:r>
      <w:r w:rsidR="0008753F">
        <w:t xml:space="preserve"> </w:t>
      </w:r>
      <w:r w:rsidR="007C174A">
        <w:t xml:space="preserve">I </w:t>
      </w:r>
      <w:r>
        <w:tab/>
      </w:r>
      <w:r>
        <w:tab/>
      </w:r>
      <w:r>
        <w:tab/>
      </w:r>
      <w:r w:rsidR="007C174A">
        <w:t>bet them Trawler owners sleep soundly at night</w:t>
      </w:r>
      <w:r w:rsidR="0008753F">
        <w:t xml:space="preserve"> tucked up in </w:t>
      </w:r>
      <w:r>
        <w:tab/>
      </w:r>
      <w:r>
        <w:tab/>
      </w:r>
      <w:r>
        <w:tab/>
      </w:r>
      <w:r w:rsidR="0008753F">
        <w:t>their big beds in their</w:t>
      </w:r>
      <w:r w:rsidR="007C174A">
        <w:t>… even bigger houses. When</w:t>
      </w:r>
      <w:r w:rsidR="0008753F">
        <w:t xml:space="preserve"> are</w:t>
      </w:r>
      <w:r w:rsidR="007C174A">
        <w:t xml:space="preserve"> they </w:t>
      </w:r>
      <w:r>
        <w:tab/>
      </w:r>
      <w:r>
        <w:tab/>
      </w:r>
      <w:r>
        <w:tab/>
      </w:r>
      <w:r w:rsidR="007C174A">
        <w:t xml:space="preserve">going to stop </w:t>
      </w:r>
      <w:r w:rsidR="0008753F">
        <w:t>sending our men to their deaths</w:t>
      </w:r>
      <w:r w:rsidR="007C174A">
        <w:t xml:space="preserve">? And when </w:t>
      </w:r>
      <w:r>
        <w:tab/>
      </w:r>
      <w:r>
        <w:tab/>
      </w:r>
      <w:r>
        <w:tab/>
      </w:r>
      <w:r>
        <w:tab/>
      </w:r>
      <w:r w:rsidR="007C174A">
        <w:t>are we going to stand up and fight to</w:t>
      </w:r>
      <w:r w:rsidR="0008753F">
        <w:t xml:space="preserve"> get things changed</w:t>
      </w:r>
      <w:r w:rsidR="007C174A">
        <w:t xml:space="preserve">? If </w:t>
      </w:r>
      <w:r>
        <w:tab/>
      </w:r>
      <w:r>
        <w:tab/>
      </w:r>
      <w:r>
        <w:tab/>
      </w:r>
      <w:r w:rsidR="007C174A">
        <w:t>the men are not going to do it</w:t>
      </w:r>
      <w:r w:rsidR="00231F9E">
        <w:t>…</w:t>
      </w:r>
      <w:r w:rsidR="007C174A">
        <w:t xml:space="preserve">then we have to. Us lasses. </w:t>
      </w:r>
      <w:r w:rsidR="0008753F">
        <w:t xml:space="preserve"> </w:t>
      </w:r>
      <w:r>
        <w:tab/>
      </w:r>
      <w:r>
        <w:tab/>
      </w:r>
      <w:r>
        <w:tab/>
      </w:r>
      <w:r w:rsidR="0008753F">
        <w:t>…we have</w:t>
      </w:r>
      <w:r w:rsidR="007C174A">
        <w:t xml:space="preserve"> to stand up and say no more, tell them loud and </w:t>
      </w:r>
      <w:r>
        <w:tab/>
      </w:r>
      <w:r>
        <w:tab/>
      </w:r>
      <w:r>
        <w:tab/>
      </w:r>
      <w:r w:rsidR="007C174A">
        <w:t>clear that</w:t>
      </w:r>
      <w:r w:rsidR="0008753F">
        <w:t xml:space="preserve"> safety </w:t>
      </w:r>
      <w:r w:rsidR="007C174A">
        <w:t>has to be</w:t>
      </w:r>
      <w:r w:rsidR="0008753F">
        <w:t xml:space="preserve"> improved on them boats</w:t>
      </w:r>
      <w:r w:rsidR="00041119">
        <w:t xml:space="preserve"> </w:t>
      </w:r>
    </w:p>
    <w:p w14:paraId="4D0867FD" w14:textId="77777777" w:rsidR="00E55277" w:rsidRDefault="00E55277" w:rsidP="00BE7FDC">
      <w:pPr>
        <w:pStyle w:val="Body"/>
      </w:pPr>
      <w:r>
        <w:tab/>
      </w:r>
      <w:r>
        <w:tab/>
      </w:r>
      <w:r>
        <w:tab/>
        <w:t>be</w:t>
      </w:r>
      <w:r w:rsidR="0008753F">
        <w:t>cause</w:t>
      </w:r>
      <w:r w:rsidR="007C174A">
        <w:t>…I</w:t>
      </w:r>
      <w:r w:rsidR="0008753F">
        <w:t xml:space="preserve"> don’t want another </w:t>
      </w:r>
      <w:r w:rsidR="007C174A">
        <w:t xml:space="preserve">generation of kids </w:t>
      </w:r>
      <w:r w:rsidR="0008753F">
        <w:t xml:space="preserve">growing </w:t>
      </w:r>
      <w:r>
        <w:tab/>
      </w:r>
      <w:r>
        <w:tab/>
      </w:r>
      <w:r>
        <w:tab/>
      </w:r>
      <w:r w:rsidR="0008753F">
        <w:t xml:space="preserve">up </w:t>
      </w:r>
      <w:r w:rsidR="00795D64">
        <w:t>without a Daddy. It was</w:t>
      </w:r>
      <w:r w:rsidR="0008753F">
        <w:t xml:space="preserve"> hard enough for me at 24 losing </w:t>
      </w:r>
      <w:r>
        <w:tab/>
      </w:r>
      <w:r>
        <w:tab/>
      </w:r>
      <w:r>
        <w:tab/>
      </w:r>
      <w:r w:rsidR="0008753F">
        <w:t>my Dad. 48 he were,</w:t>
      </w:r>
      <w:r w:rsidR="00231F9E">
        <w:t xml:space="preserve"> </w:t>
      </w:r>
      <w:r w:rsidR="007C174A">
        <w:t>my D</w:t>
      </w:r>
      <w:r w:rsidR="00795D64">
        <w:t>ad</w:t>
      </w:r>
      <w:r w:rsidR="00231F9E">
        <w:t>…</w:t>
      </w:r>
      <w:r w:rsidR="0008753F">
        <w:t>no age.</w:t>
      </w:r>
      <w:r w:rsidR="007C174A">
        <w:t xml:space="preserve"> My Mam left with</w:t>
      </w:r>
      <w:r w:rsidR="00231F9E">
        <w:t xml:space="preserve"> 5</w:t>
      </w:r>
      <w:r w:rsidR="0008753F">
        <w:t xml:space="preserve"> </w:t>
      </w:r>
      <w:r>
        <w:tab/>
      </w:r>
      <w:r>
        <w:tab/>
      </w:r>
      <w:r>
        <w:tab/>
      </w:r>
      <w:r w:rsidR="0008753F">
        <w:t xml:space="preserve">young ‘uns to bring up, alone. </w:t>
      </w:r>
      <w:r w:rsidR="007C174A">
        <w:t>And it were just too much. Sat</w:t>
      </w:r>
      <w:r w:rsidR="0008753F">
        <w:t xml:space="preserve"> </w:t>
      </w:r>
      <w:r>
        <w:tab/>
      </w:r>
      <w:r>
        <w:tab/>
      </w:r>
      <w:r>
        <w:tab/>
      </w:r>
      <w:r w:rsidR="0008753F">
        <w:t>in her chair for months on end</w:t>
      </w:r>
      <w:r w:rsidR="007C174A">
        <w:t>… frozen, l</w:t>
      </w:r>
      <w:r>
        <w:t>ifeless and lost in</w:t>
      </w:r>
    </w:p>
    <w:p w14:paraId="6B94B6D0" w14:textId="0E24CDF1" w:rsidR="007C174A" w:rsidRDefault="00E55277" w:rsidP="00BE7FDC">
      <w:pPr>
        <w:pStyle w:val="Body"/>
      </w:pPr>
      <w:r>
        <w:tab/>
      </w:r>
      <w:r>
        <w:tab/>
      </w:r>
      <w:r>
        <w:tab/>
      </w:r>
      <w:r w:rsidR="0008753F">
        <w:t xml:space="preserve">her grief. </w:t>
      </w:r>
    </w:p>
    <w:p w14:paraId="43FB511E" w14:textId="77777777" w:rsidR="00041119" w:rsidRDefault="00041119" w:rsidP="00BE7FDC">
      <w:pPr>
        <w:pStyle w:val="Body"/>
      </w:pPr>
    </w:p>
    <w:p w14:paraId="43363097" w14:textId="34FD5A10" w:rsidR="008D54F5" w:rsidRDefault="00E55277" w:rsidP="00BE7FDC">
      <w:pPr>
        <w:pStyle w:val="Body"/>
      </w:pPr>
      <w:r>
        <w:lastRenderedPageBreak/>
        <w:tab/>
      </w:r>
      <w:r>
        <w:tab/>
      </w:r>
      <w:r>
        <w:tab/>
      </w:r>
      <w:r w:rsidR="0008753F">
        <w:t>(She starts to get emotional)…</w:t>
      </w:r>
    </w:p>
    <w:p w14:paraId="4089A7F0" w14:textId="77777777" w:rsidR="00041119" w:rsidRDefault="00041119" w:rsidP="00BE7FDC">
      <w:pPr>
        <w:pStyle w:val="Body"/>
      </w:pPr>
    </w:p>
    <w:p w14:paraId="33288495" w14:textId="7674E489" w:rsidR="00041119" w:rsidRDefault="00E55277" w:rsidP="00BE7FDC">
      <w:pPr>
        <w:pStyle w:val="Body"/>
      </w:pPr>
      <w:r>
        <w:tab/>
      </w:r>
      <w:r>
        <w:tab/>
      </w:r>
      <w:r>
        <w:tab/>
      </w:r>
      <w:r w:rsidR="00795D64">
        <w:t>Sorry…</w:t>
      </w:r>
      <w:r w:rsidR="0008753F">
        <w:t>It’s not pleasant… not pleasant watching your</w:t>
      </w:r>
    </w:p>
    <w:p w14:paraId="2686F231" w14:textId="42BD7853" w:rsidR="008D54F5" w:rsidRDefault="00E55277" w:rsidP="00BE7FDC">
      <w:pPr>
        <w:pStyle w:val="Body"/>
      </w:pPr>
      <w:r>
        <w:tab/>
      </w:r>
      <w:r>
        <w:tab/>
      </w:r>
      <w:r>
        <w:tab/>
      </w:r>
      <w:r w:rsidR="0008753F">
        <w:t>Mam…..</w:t>
      </w:r>
      <w:r w:rsidR="007C174A">
        <w:t>Or anyone suffering,</w:t>
      </w:r>
      <w:r w:rsidR="00231F9E">
        <w:t xml:space="preserve"> </w:t>
      </w:r>
      <w:r w:rsidR="007C174A">
        <w:t xml:space="preserve">suffering when they didn’t </w:t>
      </w:r>
      <w:r>
        <w:tab/>
      </w:r>
      <w:r>
        <w:tab/>
      </w:r>
      <w:r>
        <w:tab/>
      </w:r>
      <w:r>
        <w:tab/>
      </w:r>
      <w:r w:rsidR="007C174A">
        <w:t xml:space="preserve">have to…We can’t bring back the dead but we </w:t>
      </w:r>
      <w:r w:rsidR="007C174A" w:rsidRPr="007C174A">
        <w:rPr>
          <w:i/>
        </w:rPr>
        <w:t>can</w:t>
      </w:r>
      <w:r w:rsidR="007C174A">
        <w:t xml:space="preserve"> stop the </w:t>
      </w:r>
      <w:r>
        <w:tab/>
      </w:r>
      <w:r>
        <w:tab/>
      </w:r>
      <w:r>
        <w:tab/>
      </w:r>
      <w:r w:rsidR="007C174A">
        <w:t>dying!</w:t>
      </w:r>
    </w:p>
    <w:p w14:paraId="220607F0" w14:textId="77777777" w:rsidR="008D54F5" w:rsidRDefault="0008753F" w:rsidP="00BE7FDC">
      <w:pPr>
        <w:pStyle w:val="Body"/>
      </w:pPr>
      <w:r>
        <w:t xml:space="preserve">                         </w:t>
      </w:r>
    </w:p>
    <w:p w14:paraId="5C6B3643" w14:textId="77777777" w:rsidR="008D54F5" w:rsidRDefault="0008753F" w:rsidP="00BE7FDC">
      <w:pPr>
        <w:pStyle w:val="Body"/>
      </w:pPr>
      <w:r>
        <w:t xml:space="preserve">                       </w:t>
      </w:r>
    </w:p>
    <w:p w14:paraId="17C08D65" w14:textId="14602E87" w:rsidR="00E55277" w:rsidRDefault="0008753F" w:rsidP="00BE7FDC">
      <w:pPr>
        <w:pStyle w:val="Body"/>
      </w:pPr>
      <w:r>
        <w:t xml:space="preserve">   Christine:      </w:t>
      </w:r>
      <w:r w:rsidR="00E55277">
        <w:tab/>
      </w:r>
      <w:r>
        <w:t xml:space="preserve">Christine Jensen. Trawler </w:t>
      </w:r>
      <w:r w:rsidR="00E55277">
        <w:t xml:space="preserve">man’s wife and Skippers sister. </w:t>
      </w:r>
      <w:r w:rsidR="00E55277">
        <w:tab/>
      </w:r>
      <w:r w:rsidR="00E55277">
        <w:tab/>
      </w:r>
      <w:r w:rsidR="00E55277">
        <w:tab/>
      </w:r>
      <w:r w:rsidR="00E55277">
        <w:tab/>
      </w:r>
      <w:r>
        <w:t>Phil Gay,</w:t>
      </w:r>
      <w:r w:rsidR="00231F9E">
        <w:t xml:space="preserve"> </w:t>
      </w:r>
      <w:r w:rsidR="007C174A">
        <w:t xml:space="preserve">my brother </w:t>
      </w:r>
      <w:r>
        <w:t>out on the Ross Cleveland. Out</w:t>
      </w:r>
      <w:r w:rsidR="007C174A">
        <w:t xml:space="preserve"> now at </w:t>
      </w:r>
      <w:r w:rsidR="00E55277">
        <w:tab/>
      </w:r>
      <w:r w:rsidR="00E55277">
        <w:tab/>
      </w:r>
      <w:r w:rsidR="00E55277">
        <w:tab/>
      </w:r>
      <w:r w:rsidR="007C174A">
        <w:t>this</w:t>
      </w:r>
      <w:r>
        <w:t xml:space="preserve"> moment</w:t>
      </w:r>
      <w:r w:rsidR="00E16ADE">
        <w:t>…. And the waiting is crippling.</w:t>
      </w:r>
      <w:r w:rsidR="00E55277">
        <w:t xml:space="preserve"> </w:t>
      </w:r>
      <w:r w:rsidR="00E16ADE">
        <w:t xml:space="preserve">Yvonne talks </w:t>
      </w:r>
      <w:r w:rsidR="00E55277">
        <w:tab/>
      </w:r>
      <w:r w:rsidR="00E55277">
        <w:tab/>
      </w:r>
      <w:r w:rsidR="00E55277">
        <w:tab/>
      </w:r>
      <w:r w:rsidR="00E55277">
        <w:tab/>
      </w:r>
      <w:r w:rsidR="00E16ADE">
        <w:t>about loss. That’s something we know all too well</w:t>
      </w:r>
      <w:r>
        <w:t xml:space="preserve"> here on </w:t>
      </w:r>
      <w:r w:rsidR="00E55277">
        <w:tab/>
      </w:r>
      <w:r w:rsidR="00E55277">
        <w:tab/>
      </w:r>
      <w:r w:rsidR="00E55277">
        <w:tab/>
      </w:r>
      <w:r>
        <w:t>the Hessle Rd. It’s touched everyone one of us.</w:t>
      </w:r>
    </w:p>
    <w:p w14:paraId="595F0762" w14:textId="77777777" w:rsidR="00E55277" w:rsidRDefault="00E55277" w:rsidP="00BE7FDC">
      <w:pPr>
        <w:pStyle w:val="Body"/>
      </w:pPr>
      <w:r>
        <w:tab/>
      </w:r>
      <w:r>
        <w:tab/>
      </w:r>
      <w:r>
        <w:tab/>
      </w:r>
      <w:r w:rsidR="00E16ADE">
        <w:t>Shattered us i</w:t>
      </w:r>
      <w:r w:rsidR="0008753F">
        <w:t xml:space="preserve">n some way. </w:t>
      </w:r>
      <w:r w:rsidR="00E16ADE">
        <w:t>See, we don’t talk</w:t>
      </w:r>
      <w:r w:rsidR="009C3439">
        <w:t xml:space="preserve"> about</w:t>
      </w:r>
      <w:r w:rsidR="00E16ADE">
        <w:t xml:space="preserve"> </w:t>
      </w:r>
      <w:r w:rsidR="0008753F">
        <w:t>the</w:t>
      </w:r>
      <w:r>
        <w:t xml:space="preserve"> </w:t>
      </w:r>
      <w:r>
        <w:tab/>
      </w:r>
      <w:r>
        <w:tab/>
      </w:r>
      <w:r>
        <w:tab/>
      </w:r>
      <w:r>
        <w:tab/>
      </w:r>
      <w:r w:rsidR="009C3439">
        <w:t>waiting, the</w:t>
      </w:r>
      <w:r w:rsidR="00E16ADE">
        <w:t xml:space="preserve"> </w:t>
      </w:r>
      <w:r w:rsidR="0008753F">
        <w:t>not knowing. The anxiety that sits with us day</w:t>
      </w:r>
    </w:p>
    <w:p w14:paraId="03C022BA" w14:textId="1A891EB4" w:rsidR="00E16ADE" w:rsidRDefault="00E55277" w:rsidP="00BE7FDC">
      <w:pPr>
        <w:pStyle w:val="Body"/>
      </w:pPr>
      <w:r>
        <w:tab/>
      </w:r>
      <w:r>
        <w:tab/>
      </w:r>
      <w:r>
        <w:tab/>
      </w:r>
      <w:r w:rsidR="0008753F">
        <w:t xml:space="preserve">after day. </w:t>
      </w:r>
    </w:p>
    <w:p w14:paraId="75862CD2" w14:textId="77777777" w:rsidR="00E55277" w:rsidRDefault="00E55277" w:rsidP="00BE7FDC">
      <w:pPr>
        <w:pStyle w:val="Body"/>
      </w:pPr>
    </w:p>
    <w:p w14:paraId="281686EA" w14:textId="77777777" w:rsidR="00E55277" w:rsidRDefault="00E55277" w:rsidP="00BE7FDC">
      <w:pPr>
        <w:pStyle w:val="Body"/>
      </w:pPr>
      <w:r>
        <w:tab/>
      </w:r>
      <w:r>
        <w:tab/>
      </w:r>
      <w:r>
        <w:tab/>
      </w:r>
      <w:r w:rsidR="00E16ADE">
        <w:t>Like a fog hanging over you.</w:t>
      </w:r>
      <w:r w:rsidR="009C3439">
        <w:t xml:space="preserve"> </w:t>
      </w:r>
      <w:r w:rsidR="00E16ADE">
        <w:t>We ignore it, w</w:t>
      </w:r>
      <w:r w:rsidR="0008753F">
        <w:t>e bury it and</w:t>
      </w:r>
      <w:r>
        <w:t xml:space="preserve"> </w:t>
      </w:r>
      <w:r w:rsidR="0008753F">
        <w:t xml:space="preserve">get </w:t>
      </w:r>
      <w:r>
        <w:tab/>
      </w:r>
      <w:r>
        <w:tab/>
      </w:r>
      <w:r>
        <w:tab/>
      </w:r>
      <w:r w:rsidR="0008753F">
        <w:t>on wi’ it.</w:t>
      </w:r>
      <w:r w:rsidR="00E16ADE">
        <w:t xml:space="preserve"> We don’t </w:t>
      </w:r>
      <w:r w:rsidR="0008753F">
        <w:t xml:space="preserve">speak about it. </w:t>
      </w:r>
      <w:r w:rsidR="00E16ADE">
        <w:t>So we breathe in the fog,</w:t>
      </w:r>
      <w:r w:rsidR="009C3439">
        <w:t xml:space="preserve"> </w:t>
      </w:r>
      <w:r>
        <w:tab/>
      </w:r>
      <w:r>
        <w:tab/>
      </w:r>
      <w:r>
        <w:tab/>
      </w:r>
      <w:r w:rsidR="00E16ADE">
        <w:t>hold our breath tight, frightened to l</w:t>
      </w:r>
      <w:r w:rsidR="0008753F">
        <w:t xml:space="preserve">et it </w:t>
      </w:r>
      <w:r w:rsidR="00E16ADE">
        <w:t>out.</w:t>
      </w:r>
      <w:r w:rsidR="001E4071">
        <w:t xml:space="preserve"> Well </w:t>
      </w:r>
      <w:r w:rsidR="00E16ADE">
        <w:t>I’m</w:t>
      </w:r>
      <w:r w:rsidR="001E4071">
        <w:t xml:space="preserve"> here to </w:t>
      </w:r>
      <w:r>
        <w:tab/>
      </w:r>
      <w:r>
        <w:tab/>
      </w:r>
      <w:r>
        <w:tab/>
      </w:r>
      <w:r w:rsidR="001E4071">
        <w:t>say I’m</w:t>
      </w:r>
      <w:r w:rsidR="00E16ADE">
        <w:t xml:space="preserve"> not fri</w:t>
      </w:r>
      <w:r w:rsidR="001E4071">
        <w:t>ghtened anymore,</w:t>
      </w:r>
      <w:r w:rsidR="00231F9E">
        <w:t xml:space="preserve"> </w:t>
      </w:r>
      <w:r w:rsidR="001E4071">
        <w:t>I’m …. letting</w:t>
      </w:r>
      <w:r w:rsidR="00E16ADE">
        <w:t xml:space="preserve"> it out</w:t>
      </w:r>
      <w:r w:rsidR="0008753F">
        <w:t xml:space="preserve"> now </w:t>
      </w:r>
    </w:p>
    <w:p w14:paraId="457BBAD3" w14:textId="6C1534A8" w:rsidR="009C3439" w:rsidRDefault="00E55277" w:rsidP="00BE7FDC">
      <w:pPr>
        <w:pStyle w:val="Body"/>
      </w:pPr>
      <w:r>
        <w:tab/>
      </w:r>
      <w:r>
        <w:tab/>
      </w:r>
      <w:r>
        <w:tab/>
      </w:r>
      <w:r w:rsidR="0008753F">
        <w:t>because</w:t>
      </w:r>
      <w:r w:rsidR="00231F9E">
        <w:t>…</w:t>
      </w:r>
      <w:r w:rsidR="0008753F">
        <w:t>I have to. I can feel it</w:t>
      </w:r>
      <w:r w:rsidR="009C3439">
        <w:t xml:space="preserve"> clogging</w:t>
      </w:r>
      <w:r w:rsidR="0008753F">
        <w:t xml:space="preserve"> my insides. </w:t>
      </w:r>
      <w:r w:rsidR="009C3439">
        <w:t xml:space="preserve">It feels </w:t>
      </w:r>
      <w:r>
        <w:tab/>
      </w:r>
      <w:r>
        <w:tab/>
      </w:r>
      <w:r>
        <w:tab/>
      </w:r>
      <w:r w:rsidR="009C3439">
        <w:t>like poison seeping</w:t>
      </w:r>
      <w:r w:rsidR="00E16ADE">
        <w:t xml:space="preserve"> through my blood stream. So</w:t>
      </w:r>
      <w:r w:rsidR="009C3439">
        <w:t>…</w:t>
      </w:r>
      <w:r w:rsidR="00E16ADE">
        <w:t xml:space="preserve"> I’ve </w:t>
      </w:r>
      <w:r>
        <w:tab/>
      </w:r>
      <w:r>
        <w:tab/>
      </w:r>
      <w:r>
        <w:tab/>
      </w:r>
      <w:r>
        <w:tab/>
      </w:r>
      <w:r w:rsidR="00E16ADE">
        <w:t>started</w:t>
      </w:r>
      <w:r w:rsidR="001E4071">
        <w:t xml:space="preserve"> now</w:t>
      </w:r>
      <w:r w:rsidR="004D00E9">
        <w:t xml:space="preserve"> </w:t>
      </w:r>
      <w:r w:rsidR="001E4071">
        <w:t>……</w:t>
      </w:r>
      <w:r w:rsidR="00E16ADE">
        <w:t xml:space="preserve"> who’s going to join me?</w:t>
      </w:r>
      <w:r w:rsidR="001E4071">
        <w:t xml:space="preserve">! Who’ll speak out </w:t>
      </w:r>
      <w:r>
        <w:tab/>
      </w:r>
      <w:r>
        <w:tab/>
      </w:r>
      <w:r>
        <w:tab/>
      </w:r>
      <w:r w:rsidR="001E4071">
        <w:t>with me?</w:t>
      </w:r>
      <w:r>
        <w:t xml:space="preserve"> </w:t>
      </w:r>
      <w:r w:rsidR="009C3439">
        <w:t xml:space="preserve">Eh? </w:t>
      </w:r>
    </w:p>
    <w:p w14:paraId="36BB19B4" w14:textId="77777777" w:rsidR="009C3439" w:rsidRDefault="009C3439" w:rsidP="00BE7FDC">
      <w:pPr>
        <w:pStyle w:val="Body"/>
      </w:pPr>
      <w:r>
        <w:t xml:space="preserve"> </w:t>
      </w:r>
    </w:p>
    <w:p w14:paraId="42D5DB31" w14:textId="6F3F440F" w:rsidR="00E16ADE" w:rsidRDefault="009C3439" w:rsidP="00BE7FDC">
      <w:pPr>
        <w:pStyle w:val="Body"/>
      </w:pPr>
      <w:r>
        <w:t xml:space="preserve">                        </w:t>
      </w:r>
      <w:r w:rsidR="00E55277">
        <w:tab/>
      </w:r>
      <w:r>
        <w:t>(Silence)</w:t>
      </w:r>
      <w:r w:rsidR="0008753F">
        <w:t xml:space="preserve"> </w:t>
      </w:r>
    </w:p>
    <w:p w14:paraId="27014D4A" w14:textId="77777777" w:rsidR="00E55277" w:rsidRDefault="00E55277" w:rsidP="00BE7FDC">
      <w:pPr>
        <w:pStyle w:val="Body"/>
      </w:pPr>
    </w:p>
    <w:p w14:paraId="039FF17C" w14:textId="77777777" w:rsidR="00E55277" w:rsidRDefault="00E55277" w:rsidP="00BE7FDC">
      <w:pPr>
        <w:pStyle w:val="Body"/>
      </w:pPr>
      <w:r>
        <w:tab/>
      </w:r>
      <w:r>
        <w:tab/>
      </w:r>
      <w:r>
        <w:tab/>
      </w:r>
      <w:r w:rsidR="00DE35F0">
        <w:t>Oh, I know u</w:t>
      </w:r>
      <w:r w:rsidR="0032290A">
        <w:t>s lasses are not supposed to have</w:t>
      </w:r>
      <w:r w:rsidR="0008753F">
        <w:t xml:space="preserve"> a voice</w:t>
      </w:r>
      <w:r>
        <w:t xml:space="preserve">, </w:t>
      </w:r>
      <w:r w:rsidR="00DE35F0">
        <w:t xml:space="preserve">an </w:t>
      </w:r>
      <w:r>
        <w:tab/>
      </w:r>
      <w:r>
        <w:tab/>
      </w:r>
      <w:r>
        <w:tab/>
      </w:r>
      <w:r w:rsidR="00DE35F0">
        <w:t>opinion. And you kn</w:t>
      </w:r>
      <w:r w:rsidR="0032290A">
        <w:t xml:space="preserve">ow why? Because our men </w:t>
      </w:r>
      <w:r w:rsidR="00DE35F0">
        <w:t>are scared.</w:t>
      </w:r>
      <w:r w:rsidR="004D00E9">
        <w:t xml:space="preserve"> </w:t>
      </w:r>
      <w:r>
        <w:tab/>
      </w:r>
      <w:r>
        <w:tab/>
      </w:r>
      <w:r>
        <w:tab/>
      </w:r>
      <w:r w:rsidR="001E4071">
        <w:t>They are frig</w:t>
      </w:r>
      <w:r w:rsidR="0032290A">
        <w:t xml:space="preserve">htened </w:t>
      </w:r>
      <w:r w:rsidR="004D00E9">
        <w:t>of what we might say and who we</w:t>
      </w:r>
      <w:r>
        <w:t xml:space="preserve"> might </w:t>
      </w:r>
      <w:r>
        <w:tab/>
      </w:r>
      <w:r>
        <w:tab/>
      </w:r>
      <w:r>
        <w:tab/>
        <w:t xml:space="preserve">say it to. </w:t>
      </w:r>
      <w:r w:rsidR="004D00E9">
        <w:t xml:space="preserve">They talk about being free at sea but they are still </w:t>
      </w:r>
      <w:r>
        <w:tab/>
      </w:r>
      <w:r>
        <w:tab/>
      </w:r>
      <w:r>
        <w:tab/>
      </w:r>
      <w:r w:rsidR="004D00E9">
        <w:t>under the</w:t>
      </w:r>
      <w:r>
        <w:t xml:space="preserve"> </w:t>
      </w:r>
      <w:r w:rsidR="0062388C">
        <w:t>rule of their trawler owners</w:t>
      </w:r>
      <w:r>
        <w:t xml:space="preserve">. They are little more </w:t>
      </w:r>
      <w:r>
        <w:tab/>
      </w:r>
      <w:r>
        <w:tab/>
      </w:r>
      <w:r>
        <w:tab/>
      </w:r>
      <w:r>
        <w:tab/>
        <w:t xml:space="preserve">than </w:t>
      </w:r>
      <w:r w:rsidR="00A9305C">
        <w:t>servants</w:t>
      </w:r>
      <w:r w:rsidR="0062388C">
        <w:t xml:space="preserve"> to their masters.</w:t>
      </w:r>
      <w:r w:rsidR="004D00E9">
        <w:t xml:space="preserve"> </w:t>
      </w:r>
      <w:r w:rsidR="00DE35F0">
        <w:t xml:space="preserve">I don’t know about you but </w:t>
      </w:r>
      <w:r w:rsidR="001E4071">
        <w:t xml:space="preserve">I </w:t>
      </w:r>
      <w:r>
        <w:tab/>
      </w:r>
      <w:r>
        <w:tab/>
      </w:r>
      <w:r>
        <w:tab/>
      </w:r>
      <w:r w:rsidR="001E4071">
        <w:t>can’t</w:t>
      </w:r>
      <w:r w:rsidR="00DE35F0">
        <w:t xml:space="preserve"> </w:t>
      </w:r>
      <w:r w:rsidR="001E4071">
        <w:t>bottle that</w:t>
      </w:r>
      <w:r w:rsidR="00DE35F0">
        <w:t xml:space="preserve"> up</w:t>
      </w:r>
      <w:r w:rsidR="0008753F">
        <w:t xml:space="preserve"> anymore. </w:t>
      </w:r>
      <w:r w:rsidR="001E4071">
        <w:t>It’s too much.</w:t>
      </w:r>
      <w:r>
        <w:t xml:space="preserve"> </w:t>
      </w:r>
      <w:r w:rsidR="0008753F">
        <w:t xml:space="preserve">There’ll be </w:t>
      </w:r>
    </w:p>
    <w:p w14:paraId="19DC0054" w14:textId="77777777" w:rsidR="00E55277" w:rsidRDefault="00E55277" w:rsidP="00BE7FDC">
      <w:pPr>
        <w:pStyle w:val="Body"/>
      </w:pPr>
      <w:r>
        <w:tab/>
      </w:r>
      <w:r>
        <w:tab/>
      </w:r>
      <w:r>
        <w:tab/>
      </w:r>
      <w:r w:rsidR="0008753F">
        <w:t>trouble I know th</w:t>
      </w:r>
      <w:r w:rsidR="00DE35F0">
        <w:t>at. This isn’t going to make things</w:t>
      </w:r>
      <w:r w:rsidR="0008753F">
        <w:t xml:space="preserve"> easy for </w:t>
      </w:r>
      <w:r>
        <w:tab/>
      </w:r>
      <w:r>
        <w:tab/>
      </w:r>
      <w:r>
        <w:tab/>
      </w:r>
      <w:r w:rsidR="0008753F">
        <w:t>me</w:t>
      </w:r>
      <w:r w:rsidR="00DE35F0">
        <w:t>.</w:t>
      </w:r>
      <w:r w:rsidR="00231F9E">
        <w:t>.</w:t>
      </w:r>
      <w:r w:rsidR="00DE35F0">
        <w:t>. for us</w:t>
      </w:r>
      <w:r w:rsidR="0008753F">
        <w:t>. But we</w:t>
      </w:r>
      <w:r w:rsidR="0062388C">
        <w:t>’re</w:t>
      </w:r>
      <w:r w:rsidR="0008753F">
        <w:t xml:space="preserve"> us</w:t>
      </w:r>
      <w:r w:rsidR="0062388C">
        <w:t xml:space="preserve">ed it </w:t>
      </w:r>
      <w:r w:rsidR="001E4071">
        <w:t>being hard, eh? Lasses?</w:t>
      </w:r>
      <w:r>
        <w:t xml:space="preserve"> </w:t>
      </w:r>
      <w:r>
        <w:tab/>
      </w:r>
      <w:r>
        <w:tab/>
      </w:r>
      <w:r>
        <w:tab/>
      </w:r>
      <w:r>
        <w:tab/>
      </w:r>
      <w:r w:rsidR="0008753F">
        <w:t xml:space="preserve">We’re </w:t>
      </w:r>
      <w:r w:rsidR="00DE35F0">
        <w:t>used to the</w:t>
      </w:r>
      <w:r w:rsidR="009C3439">
        <w:t xml:space="preserve"> grind</w:t>
      </w:r>
      <w:r w:rsidR="0008753F">
        <w:t>, the pain</w:t>
      </w:r>
      <w:r w:rsidR="009C3439">
        <w:t>,</w:t>
      </w:r>
      <w:r w:rsidR="001E4071">
        <w:t xml:space="preserve"> </w:t>
      </w:r>
      <w:r w:rsidR="009C3439">
        <w:t>the waiting, the</w:t>
      </w:r>
      <w:r w:rsidR="0008753F">
        <w:t xml:space="preserve"> of loss. </w:t>
      </w:r>
      <w:r>
        <w:tab/>
      </w:r>
      <w:r>
        <w:tab/>
      </w:r>
      <w:r>
        <w:tab/>
      </w:r>
      <w:r>
        <w:tab/>
      </w:r>
      <w:r w:rsidR="0062388C">
        <w:t xml:space="preserve">We didn’t have a choice. But we do </w:t>
      </w:r>
      <w:r w:rsidR="001E4071">
        <w:t>now, we do have</w:t>
      </w:r>
      <w:r w:rsidR="0008753F">
        <w:t xml:space="preserve"> a </w:t>
      </w:r>
      <w:r>
        <w:tab/>
      </w:r>
      <w:r>
        <w:tab/>
      </w:r>
      <w:r>
        <w:tab/>
      </w:r>
      <w:r>
        <w:tab/>
      </w:r>
      <w:r w:rsidR="0062388C">
        <w:t>choice. A choice to take</w:t>
      </w:r>
      <w:r w:rsidR="009C3439">
        <w:t xml:space="preserve"> </w:t>
      </w:r>
      <w:r w:rsidR="0062388C">
        <w:t xml:space="preserve">back some control, </w:t>
      </w:r>
      <w:r w:rsidR="001E4071">
        <w:t xml:space="preserve">to save our </w:t>
      </w:r>
    </w:p>
    <w:p w14:paraId="629661D2" w14:textId="6CF77253" w:rsidR="008D54F5" w:rsidRDefault="00E55277" w:rsidP="00BE7FDC">
      <w:pPr>
        <w:pStyle w:val="Body"/>
      </w:pPr>
      <w:r>
        <w:tab/>
      </w:r>
      <w:r>
        <w:tab/>
      </w:r>
      <w:r>
        <w:tab/>
      </w:r>
      <w:r w:rsidR="0008753F">
        <w:t>sanity.</w:t>
      </w:r>
    </w:p>
    <w:p w14:paraId="3E33B3B2" w14:textId="77777777" w:rsidR="008D54F5" w:rsidRDefault="008D54F5" w:rsidP="00BE7FDC">
      <w:pPr>
        <w:pStyle w:val="Body"/>
      </w:pPr>
    </w:p>
    <w:p w14:paraId="3AE1B79F" w14:textId="77777777" w:rsidR="00E55277" w:rsidRDefault="00E55277" w:rsidP="00BE7FDC">
      <w:pPr>
        <w:pStyle w:val="Body"/>
      </w:pPr>
      <w:r>
        <w:lastRenderedPageBreak/>
        <w:t>Mary:</w:t>
      </w:r>
      <w:r>
        <w:tab/>
      </w:r>
      <w:r>
        <w:tab/>
      </w:r>
      <w:r>
        <w:tab/>
      </w:r>
      <w:r w:rsidR="0008753F">
        <w:t>Good Ev</w:t>
      </w:r>
      <w:r w:rsidR="0062388C">
        <w:t>ening. My names Mary Den</w:t>
      </w:r>
      <w:r w:rsidR="009C3439">
        <w:t>ness….</w:t>
      </w:r>
      <w:r w:rsidR="0008753F">
        <w:t xml:space="preserve"> </w:t>
      </w:r>
      <w:r w:rsidR="009C3439">
        <w:t xml:space="preserve">I’m a Hessle </w:t>
      </w:r>
      <w:r>
        <w:tab/>
      </w:r>
      <w:r>
        <w:tab/>
      </w:r>
      <w:r>
        <w:tab/>
      </w:r>
      <w:r>
        <w:tab/>
      </w:r>
      <w:r w:rsidR="009C3439">
        <w:t>Road</w:t>
      </w:r>
      <w:r>
        <w:t xml:space="preserve"> </w:t>
      </w:r>
      <w:r w:rsidR="009C3439">
        <w:t>lass through and through.</w:t>
      </w:r>
      <w:r w:rsidR="00BE0293">
        <w:t xml:space="preserve"> </w:t>
      </w:r>
      <w:r w:rsidR="009C3439">
        <w:t xml:space="preserve">Oh, </w:t>
      </w:r>
      <w:r w:rsidR="0008753F">
        <w:t xml:space="preserve">now don’t let the accent </w:t>
      </w:r>
      <w:r>
        <w:tab/>
      </w:r>
      <w:r>
        <w:tab/>
      </w:r>
      <w:r>
        <w:tab/>
      </w:r>
      <w:r w:rsidR="0008753F">
        <w:t>fool you</w:t>
      </w:r>
      <w:r w:rsidR="009C3439">
        <w:t xml:space="preserve">. These vowels are nothing more than self </w:t>
      </w:r>
    </w:p>
    <w:p w14:paraId="757348CE" w14:textId="15F5F979" w:rsidR="009C3439" w:rsidRDefault="00E55277" w:rsidP="00BE7FDC">
      <w:pPr>
        <w:pStyle w:val="Body"/>
      </w:pPr>
      <w:r>
        <w:tab/>
      </w:r>
      <w:r>
        <w:tab/>
      </w:r>
      <w:r>
        <w:tab/>
      </w:r>
      <w:r w:rsidR="009C3439">
        <w:t>preservation.</w:t>
      </w:r>
      <w:r>
        <w:t xml:space="preserve"> </w:t>
      </w:r>
      <w:r w:rsidR="0008753F">
        <w:t>I was born</w:t>
      </w:r>
      <w:r w:rsidR="009C3439">
        <w:t xml:space="preserve"> and bred</w:t>
      </w:r>
      <w:r w:rsidR="0008753F">
        <w:t xml:space="preserve"> here.</w:t>
      </w:r>
      <w:r w:rsidR="00BE0293">
        <w:t xml:space="preserve"> </w:t>
      </w:r>
      <w:r w:rsidR="0062388C">
        <w:t>Five trawler me</w:t>
      </w:r>
      <w:r w:rsidR="0008753F">
        <w:t xml:space="preserve">n </w:t>
      </w:r>
      <w:r>
        <w:tab/>
      </w:r>
      <w:r>
        <w:tab/>
      </w:r>
      <w:r>
        <w:tab/>
      </w:r>
      <w:r>
        <w:tab/>
      </w:r>
      <w:r w:rsidR="0008753F">
        <w:t xml:space="preserve">brothers and a </w:t>
      </w:r>
      <w:r w:rsidR="009C3439">
        <w:t>w</w:t>
      </w:r>
      <w:r w:rsidR="0008753F">
        <w:t>ork</w:t>
      </w:r>
      <w:r w:rsidR="009C3439">
        <w:t xml:space="preserve"> </w:t>
      </w:r>
      <w:r w:rsidR="0008753F">
        <w:t xml:space="preserve">shy father! We did move away, once, </w:t>
      </w:r>
      <w:r>
        <w:tab/>
      </w:r>
      <w:r>
        <w:tab/>
      </w:r>
      <w:r>
        <w:tab/>
      </w:r>
      <w:r w:rsidR="0008753F">
        <w:t>when I was a kid but my Mam brought us straight back,</w:t>
      </w:r>
      <w:r w:rsidR="009C3439">
        <w:t xml:space="preserve"> she </w:t>
      </w:r>
      <w:r>
        <w:tab/>
      </w:r>
      <w:r>
        <w:tab/>
      </w:r>
      <w:r>
        <w:tab/>
      </w:r>
      <w:r w:rsidR="009C3439">
        <w:t>couldn’t bare</w:t>
      </w:r>
      <w:r>
        <w:t xml:space="preserve"> </w:t>
      </w:r>
      <w:r w:rsidR="009C3439">
        <w:t>to be away</w:t>
      </w:r>
      <w:r w:rsidR="0008753F">
        <w:t xml:space="preserve"> the pull of the Road ,eh? </w:t>
      </w:r>
      <w:r w:rsidR="009C3439">
        <w:t xml:space="preserve">It’s under </w:t>
      </w:r>
      <w:r>
        <w:tab/>
      </w:r>
      <w:r>
        <w:tab/>
      </w:r>
      <w:r>
        <w:tab/>
      </w:r>
      <w:r w:rsidR="009C3439">
        <w:t xml:space="preserve">your skin and </w:t>
      </w:r>
      <w:r w:rsidR="0008753F">
        <w:t>in your blood. I know it’s in</w:t>
      </w:r>
      <w:r w:rsidR="009C3439">
        <w:t xml:space="preserve"> </w:t>
      </w:r>
      <w:r w:rsidR="0008753F">
        <w:t>mine.</w:t>
      </w:r>
    </w:p>
    <w:p w14:paraId="71E87DF9" w14:textId="77777777" w:rsidR="00FA26F3" w:rsidRDefault="00FA26F3" w:rsidP="00BE7FDC">
      <w:pPr>
        <w:pStyle w:val="Body"/>
      </w:pPr>
      <w:r>
        <w:tab/>
      </w:r>
      <w:r>
        <w:tab/>
      </w:r>
      <w:r>
        <w:tab/>
      </w:r>
      <w:r w:rsidR="009C3439">
        <w:t>A</w:t>
      </w:r>
      <w:r w:rsidR="0008753F">
        <w:t xml:space="preserve"> skipper</w:t>
      </w:r>
      <w:r w:rsidR="000E60E2">
        <w:t>’</w:t>
      </w:r>
      <w:r w:rsidR="0008753F">
        <w:t>s wife I maybe</w:t>
      </w:r>
      <w:r w:rsidR="00287D7F">
        <w:t xml:space="preserve">, </w:t>
      </w:r>
      <w:r w:rsidR="0008753F">
        <w:t>but</w:t>
      </w:r>
      <w:r w:rsidR="008425DA">
        <w:t xml:space="preserve"> I still know…. </w:t>
      </w:r>
      <w:r w:rsidR="000F7257">
        <w:t xml:space="preserve">I may live in a </w:t>
      </w:r>
      <w:r>
        <w:tab/>
      </w:r>
      <w:r>
        <w:tab/>
      </w:r>
      <w:r>
        <w:tab/>
      </w:r>
      <w:r>
        <w:tab/>
      </w:r>
      <w:r w:rsidR="000F7257">
        <w:t xml:space="preserve">semi </w:t>
      </w:r>
      <w:r w:rsidR="000E60E2">
        <w:t>deta</w:t>
      </w:r>
      <w:r w:rsidR="000F7257">
        <w:t xml:space="preserve">ched but </w:t>
      </w:r>
      <w:r w:rsidR="000F7257" w:rsidRPr="00192BE7">
        <w:rPr>
          <w:i/>
        </w:rPr>
        <w:t>I’m</w:t>
      </w:r>
      <w:r w:rsidR="000F7257">
        <w:t xml:space="preserve"> not.</w:t>
      </w:r>
      <w:r>
        <w:t xml:space="preserve"> </w:t>
      </w:r>
      <w:r w:rsidR="008425DA">
        <w:t>I</w:t>
      </w:r>
      <w:r w:rsidR="0008753F">
        <w:t>f the ships going</w:t>
      </w:r>
      <w:r w:rsidR="008425DA">
        <w:t xml:space="preserve"> </w:t>
      </w:r>
      <w:r w:rsidR="00287D7F">
        <w:t>down,</w:t>
      </w:r>
      <w:r w:rsidR="00BE0293">
        <w:t xml:space="preserve"> </w:t>
      </w:r>
      <w:r w:rsidR="00287D7F">
        <w:t xml:space="preserve">it’s </w:t>
      </w:r>
      <w:r w:rsidR="0008753F">
        <w:t xml:space="preserve">all </w:t>
      </w:r>
      <w:r>
        <w:tab/>
      </w:r>
      <w:r>
        <w:tab/>
      </w:r>
      <w:r>
        <w:tab/>
      </w:r>
      <w:r>
        <w:tab/>
      </w:r>
      <w:r w:rsidR="00287D7F">
        <w:t>w</w:t>
      </w:r>
      <w:r w:rsidR="000E2677">
        <w:t>ho sail in her. The sea</w:t>
      </w:r>
      <w:r w:rsidR="00BE0293">
        <w:t>’</w:t>
      </w:r>
      <w:r w:rsidR="000E2677">
        <w:t>s not pa</w:t>
      </w:r>
      <w:r w:rsidR="00287D7F">
        <w:t>rticular. She’</w:t>
      </w:r>
      <w:r w:rsidR="008425DA">
        <w:t xml:space="preserve">s cruel, she’s </w:t>
      </w:r>
      <w:r>
        <w:tab/>
      </w:r>
      <w:r>
        <w:tab/>
      </w:r>
      <w:r>
        <w:tab/>
      </w:r>
      <w:r w:rsidR="008425DA">
        <w:t xml:space="preserve">harsh. But we couldn’t live without her. She gives and takes </w:t>
      </w:r>
      <w:r>
        <w:tab/>
      </w:r>
      <w:r>
        <w:tab/>
      </w:r>
      <w:r>
        <w:tab/>
      </w:r>
      <w:r w:rsidR="008425DA">
        <w:t>in equal measure.</w:t>
      </w:r>
      <w:r>
        <w:t xml:space="preserve"> </w:t>
      </w:r>
      <w:r w:rsidR="0008753F">
        <w:t>We have to join together as a community</w:t>
      </w:r>
      <w:r w:rsidR="008425DA">
        <w:t xml:space="preserve">. </w:t>
      </w:r>
      <w:r>
        <w:tab/>
      </w:r>
      <w:r>
        <w:tab/>
      </w:r>
      <w:r>
        <w:tab/>
      </w:r>
      <w:r w:rsidR="008425DA">
        <w:t>No pecking orders,</w:t>
      </w:r>
      <w:r>
        <w:t xml:space="preserve"> </w:t>
      </w:r>
      <w:r w:rsidR="000E60E2">
        <w:t>no hierarchy put our pre</w:t>
      </w:r>
      <w:r w:rsidR="008425DA">
        <w:t xml:space="preserve">judices </w:t>
      </w:r>
      <w:r w:rsidR="0008753F">
        <w:t xml:space="preserve">aside. </w:t>
      </w:r>
      <w:r>
        <w:tab/>
      </w:r>
      <w:r>
        <w:tab/>
      </w:r>
      <w:r>
        <w:tab/>
      </w:r>
      <w:r>
        <w:tab/>
      </w:r>
      <w:r w:rsidR="0008753F">
        <w:t>Look at the bigger picture and that</w:t>
      </w:r>
      <w:r w:rsidR="008425DA">
        <w:t xml:space="preserve"> picture</w:t>
      </w:r>
      <w:r w:rsidR="0008753F">
        <w:t xml:space="preserve"> is our survival.</w:t>
      </w:r>
      <w:r w:rsidR="008425DA">
        <w:t xml:space="preserve"> </w:t>
      </w:r>
      <w:r>
        <w:tab/>
      </w:r>
      <w:r>
        <w:tab/>
      </w:r>
      <w:r>
        <w:tab/>
      </w:r>
      <w:r>
        <w:tab/>
      </w:r>
      <w:r w:rsidR="008425DA">
        <w:t>Hessle Road’s survival.</w:t>
      </w:r>
      <w:r>
        <w:t xml:space="preserve"> </w:t>
      </w:r>
      <w:r w:rsidR="000F7257">
        <w:t>Unity is strength.</w:t>
      </w:r>
      <w:r w:rsidR="001303A0">
        <w:t xml:space="preserve"> </w:t>
      </w:r>
      <w:r w:rsidR="0008753F">
        <w:t xml:space="preserve">We need to </w:t>
      </w:r>
    </w:p>
    <w:p w14:paraId="0B0A444D" w14:textId="77777777" w:rsidR="00FA26F3" w:rsidRDefault="00FA26F3" w:rsidP="00BE7FDC">
      <w:pPr>
        <w:pStyle w:val="Body"/>
      </w:pPr>
      <w:r>
        <w:tab/>
      </w:r>
      <w:r>
        <w:tab/>
      </w:r>
      <w:r>
        <w:tab/>
      </w:r>
      <w:r w:rsidR="0008753F">
        <w:t xml:space="preserve">mobilise and organise. </w:t>
      </w:r>
      <w:r w:rsidR="001303A0">
        <w:t xml:space="preserve">We need to be clear, </w:t>
      </w:r>
      <w:r w:rsidR="0008753F">
        <w:t xml:space="preserve">concise and </w:t>
      </w:r>
      <w:r>
        <w:tab/>
      </w:r>
      <w:r>
        <w:tab/>
      </w:r>
      <w:r>
        <w:tab/>
      </w:r>
      <w:r>
        <w:tab/>
      </w:r>
      <w:r w:rsidR="0008753F">
        <w:t xml:space="preserve">unwavering in our conviction. </w:t>
      </w:r>
      <w:r w:rsidR="008425DA">
        <w:t xml:space="preserve">We need facts, we need </w:t>
      </w:r>
    </w:p>
    <w:p w14:paraId="1A367485" w14:textId="77777777" w:rsidR="00FA26F3" w:rsidRDefault="00FA26F3" w:rsidP="00BE7FDC">
      <w:pPr>
        <w:pStyle w:val="Body"/>
      </w:pPr>
      <w:r>
        <w:tab/>
      </w:r>
      <w:r>
        <w:tab/>
      </w:r>
      <w:r>
        <w:tab/>
      </w:r>
      <w:r w:rsidR="008425DA">
        <w:t xml:space="preserve">figures, we need to be bullet proof but we also need </w:t>
      </w:r>
    </w:p>
    <w:p w14:paraId="2EF39CE6" w14:textId="22596E08" w:rsidR="008425DA" w:rsidRDefault="00FA26F3" w:rsidP="00BE7FDC">
      <w:pPr>
        <w:pStyle w:val="Body"/>
      </w:pPr>
      <w:r>
        <w:tab/>
      </w:r>
      <w:r>
        <w:tab/>
      </w:r>
      <w:r>
        <w:tab/>
      </w:r>
      <w:r w:rsidR="008425DA">
        <w:t>passion, support and solidarity.</w:t>
      </w:r>
    </w:p>
    <w:p w14:paraId="52D6EE7B" w14:textId="77777777" w:rsidR="008D54F5" w:rsidRDefault="008D54F5" w:rsidP="00BE7FDC">
      <w:pPr>
        <w:pStyle w:val="Body"/>
      </w:pPr>
    </w:p>
    <w:p w14:paraId="1A87D71A" w14:textId="77777777" w:rsidR="008D54F5" w:rsidRPr="000E60E2" w:rsidRDefault="0008753F" w:rsidP="00BE7FDC">
      <w:pPr>
        <w:pStyle w:val="Body"/>
        <w:rPr>
          <w:b/>
        </w:rPr>
      </w:pPr>
      <w:r>
        <w:t xml:space="preserve">                 </w:t>
      </w:r>
      <w:r w:rsidR="000E60E2">
        <w:t xml:space="preserve"> </w:t>
      </w:r>
      <w:r w:rsidR="008425DA" w:rsidRPr="000E60E2">
        <w:rPr>
          <w:b/>
        </w:rPr>
        <w:t>Lil steps up…</w:t>
      </w:r>
    </w:p>
    <w:p w14:paraId="138DA12D" w14:textId="77777777" w:rsidR="00FA26F3" w:rsidRDefault="00FA26F3" w:rsidP="00BE7FDC">
      <w:pPr>
        <w:pStyle w:val="Body"/>
      </w:pPr>
    </w:p>
    <w:p w14:paraId="52596CAD" w14:textId="77777777" w:rsidR="00FA26F3" w:rsidRDefault="008425DA" w:rsidP="00BE7FDC">
      <w:pPr>
        <w:pStyle w:val="Body"/>
      </w:pPr>
      <w:r>
        <w:t>Lil:</w:t>
      </w:r>
      <w:r w:rsidR="001303A0">
        <w:t xml:space="preserve">            </w:t>
      </w:r>
      <w:r w:rsidR="00FA26F3">
        <w:tab/>
      </w:r>
      <w:r w:rsidR="00FA26F3">
        <w:tab/>
      </w:r>
      <w:r w:rsidR="001303A0">
        <w:t>So here</w:t>
      </w:r>
      <w:r w:rsidR="00927B28">
        <w:t xml:space="preserve"> it is. Our delegat</w:t>
      </w:r>
      <w:r w:rsidR="00FA26F3">
        <w:t xml:space="preserve">ion. To march on Westminster to </w:t>
      </w:r>
      <w:r w:rsidR="00FA26F3">
        <w:tab/>
      </w:r>
      <w:r w:rsidR="00FA26F3">
        <w:tab/>
      </w:r>
      <w:r w:rsidR="00FA26F3">
        <w:tab/>
      </w:r>
      <w:r w:rsidR="00927B28">
        <w:t xml:space="preserve">make a stand to save our men’s lives. </w:t>
      </w:r>
      <w:r w:rsidR="0008753F">
        <w:t xml:space="preserve">Over 6 thousand </w:t>
      </w:r>
    </w:p>
    <w:p w14:paraId="57136496" w14:textId="279490ED" w:rsidR="00927B28" w:rsidRDefault="00FA26F3" w:rsidP="00BE7FDC">
      <w:pPr>
        <w:pStyle w:val="Body"/>
      </w:pPr>
      <w:r>
        <w:tab/>
      </w:r>
      <w:r>
        <w:tab/>
      </w:r>
      <w:r>
        <w:tab/>
      </w:r>
      <w:r w:rsidR="0008753F">
        <w:t>signatures herein my hand collected by lasses</w:t>
      </w:r>
      <w:r>
        <w:t xml:space="preserve"> </w:t>
      </w:r>
      <w:r w:rsidR="0008753F">
        <w:t xml:space="preserve">who walked </w:t>
      </w:r>
      <w:r>
        <w:tab/>
      </w:r>
      <w:r>
        <w:tab/>
      </w:r>
      <w:r>
        <w:tab/>
      </w:r>
      <w:r w:rsidR="0008753F">
        <w:t>the streets in t</w:t>
      </w:r>
      <w:r w:rsidR="00927B28">
        <w:t>heir own time.</w:t>
      </w:r>
      <w:r>
        <w:t xml:space="preserve"> </w:t>
      </w:r>
      <w:r w:rsidR="0008753F">
        <w:t>Th</w:t>
      </w:r>
      <w:r>
        <w:t xml:space="preserve">ere’s every occupation on </w:t>
      </w:r>
      <w:r>
        <w:tab/>
      </w:r>
      <w:r>
        <w:tab/>
      </w:r>
      <w:r>
        <w:tab/>
      </w:r>
      <w:r>
        <w:tab/>
        <w:t xml:space="preserve">these </w:t>
      </w:r>
      <w:r w:rsidR="0008753F">
        <w:t xml:space="preserve">petitions you can think </w:t>
      </w:r>
      <w:r w:rsidR="00927B28">
        <w:t>of,</w:t>
      </w:r>
      <w:r w:rsidR="0008753F">
        <w:t xml:space="preserve"> Schoolmasters,</w:t>
      </w:r>
      <w:r w:rsidR="001303A0">
        <w:t xml:space="preserve"> </w:t>
      </w:r>
      <w:r w:rsidR="0008753F">
        <w:t xml:space="preserve">managers, </w:t>
      </w:r>
      <w:r>
        <w:tab/>
      </w:r>
      <w:r>
        <w:tab/>
      </w:r>
      <w:r>
        <w:tab/>
      </w:r>
      <w:r w:rsidR="0008753F">
        <w:t>labourers, bobbers, salesmen,</w:t>
      </w:r>
      <w:r>
        <w:t xml:space="preserve"> </w:t>
      </w:r>
      <w:r w:rsidR="0008753F">
        <w:t>office workers and printers</w:t>
      </w:r>
      <w:r w:rsidR="00927B28">
        <w:t>.</w:t>
      </w:r>
    </w:p>
    <w:p w14:paraId="1E06BF69" w14:textId="77777777" w:rsidR="00927B28" w:rsidRDefault="00927B28" w:rsidP="00BE7FDC">
      <w:pPr>
        <w:pStyle w:val="Body"/>
      </w:pPr>
    </w:p>
    <w:p w14:paraId="44CA11B4" w14:textId="77777777" w:rsidR="00FA26F3" w:rsidRDefault="00927B28" w:rsidP="00BE7FDC">
      <w:pPr>
        <w:pStyle w:val="Body"/>
      </w:pPr>
      <w:r>
        <w:t xml:space="preserve">                   </w:t>
      </w:r>
      <w:r w:rsidR="00FA26F3">
        <w:tab/>
      </w:r>
      <w:r w:rsidR="0008753F">
        <w:t xml:space="preserve">These </w:t>
      </w:r>
      <w:r>
        <w:t>will be our main points for the change in the</w:t>
      </w:r>
      <w:r w:rsidR="00FA26F3">
        <w:t xml:space="preserve"> safety</w:t>
      </w:r>
    </w:p>
    <w:p w14:paraId="4077DEF0" w14:textId="42500664" w:rsidR="008D54F5" w:rsidRDefault="00FA26F3" w:rsidP="00BE7FDC">
      <w:pPr>
        <w:pStyle w:val="Body"/>
      </w:pPr>
      <w:r>
        <w:tab/>
      </w:r>
      <w:r>
        <w:tab/>
      </w:r>
      <w:r>
        <w:tab/>
      </w:r>
      <w:r w:rsidR="0008753F">
        <w:t>legislation.</w:t>
      </w:r>
    </w:p>
    <w:p w14:paraId="51B06BB6" w14:textId="77777777" w:rsidR="008D54F5" w:rsidRDefault="008D54F5" w:rsidP="00BE7FDC">
      <w:pPr>
        <w:pStyle w:val="Body"/>
      </w:pPr>
    </w:p>
    <w:p w14:paraId="78210CBD" w14:textId="1311F9E8" w:rsidR="008D54F5" w:rsidRDefault="0008753F" w:rsidP="00BE7FDC">
      <w:pPr>
        <w:pStyle w:val="Body"/>
      </w:pPr>
      <w:r>
        <w:t xml:space="preserve">                    </w:t>
      </w:r>
      <w:r w:rsidR="00FA26F3">
        <w:tab/>
      </w:r>
      <w:r>
        <w:t>No sailing without radio operators on any trawler.</w:t>
      </w:r>
    </w:p>
    <w:p w14:paraId="26F2B6E2" w14:textId="77777777" w:rsidR="008D54F5" w:rsidRDefault="008D54F5" w:rsidP="00BE7FDC">
      <w:pPr>
        <w:pStyle w:val="Body"/>
      </w:pPr>
    </w:p>
    <w:p w14:paraId="485EB845" w14:textId="33ACE903" w:rsidR="008D54F5" w:rsidRDefault="0008753F" w:rsidP="00BE7FDC">
      <w:pPr>
        <w:pStyle w:val="Body"/>
      </w:pPr>
      <w:r>
        <w:t xml:space="preserve">                    </w:t>
      </w:r>
      <w:r w:rsidR="00FA26F3">
        <w:tab/>
      </w:r>
      <w:r>
        <w:t>Fully trained crews.</w:t>
      </w:r>
    </w:p>
    <w:p w14:paraId="74D0036F" w14:textId="77777777" w:rsidR="008D54F5" w:rsidRDefault="008D54F5" w:rsidP="00BE7FDC">
      <w:pPr>
        <w:pStyle w:val="Body"/>
      </w:pPr>
    </w:p>
    <w:p w14:paraId="6B20A764" w14:textId="0B73E69E" w:rsidR="008D54F5" w:rsidRDefault="0008753F" w:rsidP="00BE7FDC">
      <w:pPr>
        <w:pStyle w:val="Body"/>
      </w:pPr>
      <w:r>
        <w:t xml:space="preserve">                    </w:t>
      </w:r>
      <w:r w:rsidR="00FA26F3">
        <w:tab/>
      </w:r>
      <w:r>
        <w:t xml:space="preserve">Life rafts to be taken from above the boilers. </w:t>
      </w:r>
    </w:p>
    <w:p w14:paraId="5EC2A116" w14:textId="77777777" w:rsidR="008D54F5" w:rsidRDefault="00927B28" w:rsidP="00BE7FDC">
      <w:pPr>
        <w:pStyle w:val="Body"/>
      </w:pPr>
      <w:r>
        <w:t xml:space="preserve">                    </w:t>
      </w:r>
      <w:r w:rsidR="0008753F">
        <w:t xml:space="preserve"> </w:t>
      </w:r>
    </w:p>
    <w:p w14:paraId="6BAAA946" w14:textId="7862FCA8" w:rsidR="008D54F5" w:rsidRDefault="0008753F" w:rsidP="00BE7FDC">
      <w:pPr>
        <w:pStyle w:val="Body"/>
      </w:pPr>
      <w:r>
        <w:t xml:space="preserve">                   </w:t>
      </w:r>
      <w:r w:rsidR="00FA26F3">
        <w:tab/>
      </w:r>
      <w:r>
        <w:t xml:space="preserve"> An extra life raft.</w:t>
      </w:r>
    </w:p>
    <w:p w14:paraId="0D2CCBEF" w14:textId="77777777" w:rsidR="008D54F5" w:rsidRDefault="008D54F5" w:rsidP="00BE7FDC">
      <w:pPr>
        <w:pStyle w:val="Body"/>
      </w:pPr>
    </w:p>
    <w:p w14:paraId="0A9839B6" w14:textId="0883C141" w:rsidR="008D54F5" w:rsidRDefault="0008753F" w:rsidP="00BE7FDC">
      <w:pPr>
        <w:pStyle w:val="Body"/>
      </w:pPr>
      <w:r>
        <w:t xml:space="preserve">                   </w:t>
      </w:r>
      <w:r w:rsidR="00FA26F3">
        <w:tab/>
      </w:r>
      <w:r>
        <w:t>Hospital ships in and around fishing grounds.</w:t>
      </w:r>
    </w:p>
    <w:p w14:paraId="6E1E2747" w14:textId="77777777" w:rsidR="00FA26F3" w:rsidRDefault="00FA26F3" w:rsidP="00BE7FDC">
      <w:pPr>
        <w:pStyle w:val="Body"/>
      </w:pPr>
    </w:p>
    <w:p w14:paraId="254F4B54" w14:textId="15D5B573" w:rsidR="008D54F5" w:rsidRDefault="00FA26F3" w:rsidP="00BE7FDC">
      <w:pPr>
        <w:pStyle w:val="Body"/>
      </w:pPr>
      <w:r>
        <w:tab/>
      </w:r>
      <w:r>
        <w:tab/>
      </w:r>
      <w:r>
        <w:tab/>
      </w:r>
      <w:r w:rsidR="0008753F">
        <w:t>Fire fighting drills before every trip.</w:t>
      </w:r>
    </w:p>
    <w:p w14:paraId="5C02091D" w14:textId="77777777" w:rsidR="00FA26F3" w:rsidRDefault="00FA26F3" w:rsidP="00BE7FDC">
      <w:pPr>
        <w:pStyle w:val="Body"/>
      </w:pPr>
    </w:p>
    <w:p w14:paraId="016B8C55" w14:textId="55247D38" w:rsidR="008D54F5" w:rsidRDefault="00FA26F3" w:rsidP="00BE7FDC">
      <w:pPr>
        <w:pStyle w:val="Body"/>
      </w:pPr>
      <w:r>
        <w:tab/>
      </w:r>
      <w:r>
        <w:tab/>
      </w:r>
      <w:r>
        <w:tab/>
      </w:r>
      <w:r w:rsidR="0008753F">
        <w:t xml:space="preserve">Training for 15 year olds on special ships. </w:t>
      </w:r>
    </w:p>
    <w:p w14:paraId="15F35B58" w14:textId="77777777" w:rsidR="008D54F5" w:rsidRDefault="008D54F5" w:rsidP="00BE7FDC">
      <w:pPr>
        <w:pStyle w:val="Body"/>
      </w:pPr>
    </w:p>
    <w:p w14:paraId="3403F6DE" w14:textId="73E4A575" w:rsidR="008D54F5" w:rsidRDefault="0008753F" w:rsidP="00BE7FDC">
      <w:pPr>
        <w:pStyle w:val="Body"/>
      </w:pPr>
      <w:r>
        <w:t xml:space="preserve">                   </w:t>
      </w:r>
      <w:r w:rsidR="00FA26F3">
        <w:tab/>
      </w:r>
      <w:r>
        <w:t>Life belts fitted to bunks.</w:t>
      </w:r>
    </w:p>
    <w:p w14:paraId="172274F6" w14:textId="77777777" w:rsidR="008D54F5" w:rsidRDefault="008D54F5" w:rsidP="00BE7FDC">
      <w:pPr>
        <w:pStyle w:val="Body"/>
      </w:pPr>
    </w:p>
    <w:p w14:paraId="1FEDB615" w14:textId="25AC6AB9" w:rsidR="008D54F5" w:rsidRDefault="0008753F" w:rsidP="00BE7FDC">
      <w:pPr>
        <w:pStyle w:val="Body"/>
      </w:pPr>
      <w:r>
        <w:t xml:space="preserve">                   </w:t>
      </w:r>
      <w:r w:rsidR="00FA26F3">
        <w:tab/>
      </w:r>
      <w:r>
        <w:t xml:space="preserve"> Ships to be inspected from top to bottom every trip.</w:t>
      </w:r>
    </w:p>
    <w:p w14:paraId="4F8DAF34" w14:textId="535EC493" w:rsidR="008D54F5" w:rsidRDefault="00FA26F3" w:rsidP="00BE7FDC">
      <w:pPr>
        <w:pStyle w:val="Body"/>
      </w:pPr>
      <w:r>
        <w:tab/>
      </w:r>
      <w:r>
        <w:tab/>
      </w:r>
      <w:r>
        <w:tab/>
      </w:r>
      <w:r w:rsidR="00927B28">
        <w:t>No contact</w:t>
      </w:r>
      <w:r w:rsidR="0008753F">
        <w:t xml:space="preserve"> f</w:t>
      </w:r>
      <w:r w:rsidR="000E60E2">
        <w:t>rom a trawler in 12 hours,</w:t>
      </w:r>
      <w:r w:rsidR="0008753F">
        <w:t xml:space="preserve"> a search operation</w:t>
      </w:r>
      <w:r w:rsidR="00927B28">
        <w:t xml:space="preserve"> is </w:t>
      </w:r>
      <w:r>
        <w:tab/>
      </w:r>
      <w:r>
        <w:tab/>
      </w:r>
      <w:r>
        <w:tab/>
      </w:r>
      <w:r w:rsidR="00927B28">
        <w:t>to be</w:t>
      </w:r>
      <w:r>
        <w:t xml:space="preserve"> </w:t>
      </w:r>
      <w:r w:rsidR="00927B28">
        <w:t>put</w:t>
      </w:r>
      <w:r w:rsidR="0008753F">
        <w:t xml:space="preserve"> into action immediately.</w:t>
      </w:r>
    </w:p>
    <w:p w14:paraId="268B3D35" w14:textId="77777777" w:rsidR="00FA26F3" w:rsidRDefault="00FA26F3" w:rsidP="00BE7FDC">
      <w:pPr>
        <w:pStyle w:val="Body"/>
      </w:pPr>
    </w:p>
    <w:p w14:paraId="7111BC0A" w14:textId="13D6D6E7" w:rsidR="008D54F5" w:rsidRDefault="00FA26F3" w:rsidP="00BE7FDC">
      <w:pPr>
        <w:pStyle w:val="Body"/>
      </w:pPr>
      <w:r>
        <w:tab/>
      </w:r>
      <w:r>
        <w:tab/>
      </w:r>
      <w:r>
        <w:tab/>
      </w:r>
      <w:r w:rsidR="0008753F">
        <w:t xml:space="preserve">We need to make sure that the owners who coining all this </w:t>
      </w:r>
      <w:r>
        <w:tab/>
      </w:r>
      <w:r>
        <w:tab/>
      </w:r>
      <w:r>
        <w:tab/>
      </w:r>
      <w:r w:rsidR="0008753F">
        <w:t xml:space="preserve">money from our men are willing to plough their profits back </w:t>
      </w:r>
      <w:r>
        <w:tab/>
      </w:r>
      <w:r>
        <w:tab/>
      </w:r>
      <w:r>
        <w:tab/>
      </w:r>
      <w:r w:rsidR="0008753F">
        <w:t>into the men’s safety!!</w:t>
      </w:r>
    </w:p>
    <w:p w14:paraId="5067B163" w14:textId="77777777" w:rsidR="008D54F5" w:rsidRDefault="008D54F5" w:rsidP="00BE7FDC">
      <w:pPr>
        <w:pStyle w:val="Body"/>
      </w:pPr>
    </w:p>
    <w:p w14:paraId="350CF038" w14:textId="33FF1743" w:rsidR="008D54F5" w:rsidRDefault="0008753F" w:rsidP="00BE7FDC">
      <w:pPr>
        <w:pStyle w:val="Body"/>
      </w:pPr>
      <w:r>
        <w:t xml:space="preserve">                    </w:t>
      </w:r>
      <w:r w:rsidR="00FA26F3">
        <w:tab/>
      </w:r>
      <w:r>
        <w:t>Do we agree?</w:t>
      </w:r>
    </w:p>
    <w:p w14:paraId="4C68523C" w14:textId="77777777" w:rsidR="008D54F5" w:rsidRDefault="008D54F5" w:rsidP="00BE7FDC">
      <w:pPr>
        <w:pStyle w:val="Body"/>
      </w:pPr>
    </w:p>
    <w:p w14:paraId="5927A2FC" w14:textId="77777777" w:rsidR="008D54F5" w:rsidRPr="000E60E2" w:rsidRDefault="0008753F" w:rsidP="00BE7FDC">
      <w:pPr>
        <w:pStyle w:val="Body"/>
        <w:rPr>
          <w:b/>
        </w:rPr>
      </w:pPr>
      <w:r w:rsidRPr="000E60E2">
        <w:rPr>
          <w:b/>
        </w:rPr>
        <w:t>Faint response from the crowd.</w:t>
      </w:r>
    </w:p>
    <w:p w14:paraId="60A4798F" w14:textId="77777777" w:rsidR="008D54F5" w:rsidRDefault="008D54F5" w:rsidP="00BE7FDC">
      <w:pPr>
        <w:pStyle w:val="Body"/>
      </w:pPr>
    </w:p>
    <w:p w14:paraId="20D83EE3" w14:textId="5C2C39C8" w:rsidR="008D54F5" w:rsidRDefault="0008753F" w:rsidP="00BE7FDC">
      <w:pPr>
        <w:pStyle w:val="Body"/>
      </w:pPr>
      <w:r>
        <w:t xml:space="preserve">                    </w:t>
      </w:r>
      <w:r w:rsidR="00FA26F3">
        <w:tab/>
      </w:r>
      <w:r>
        <w:t xml:space="preserve">I said do we agree? </w:t>
      </w:r>
    </w:p>
    <w:p w14:paraId="22F15F70" w14:textId="77777777" w:rsidR="008D54F5" w:rsidRDefault="008D54F5" w:rsidP="00BE7FDC">
      <w:pPr>
        <w:pStyle w:val="Body"/>
      </w:pPr>
    </w:p>
    <w:p w14:paraId="20E6FE6B" w14:textId="77777777" w:rsidR="008D54F5" w:rsidRPr="000E60E2" w:rsidRDefault="0008753F" w:rsidP="00BE7FDC">
      <w:pPr>
        <w:pStyle w:val="Body"/>
        <w:rPr>
          <w:b/>
        </w:rPr>
      </w:pPr>
      <w:r w:rsidRPr="000E60E2">
        <w:rPr>
          <w:b/>
        </w:rPr>
        <w:t>Loud response.</w:t>
      </w:r>
    </w:p>
    <w:p w14:paraId="58BB0139" w14:textId="77777777" w:rsidR="008D54F5" w:rsidRDefault="008D54F5" w:rsidP="00BE7FDC">
      <w:pPr>
        <w:pStyle w:val="Body"/>
      </w:pPr>
    </w:p>
    <w:p w14:paraId="192AC3F2" w14:textId="77777777" w:rsidR="008D54F5" w:rsidRDefault="008D54F5" w:rsidP="00BE7FDC">
      <w:pPr>
        <w:pStyle w:val="Body"/>
      </w:pPr>
    </w:p>
    <w:p w14:paraId="18ABE565" w14:textId="64BB55DD" w:rsidR="008D54F5" w:rsidRDefault="0008753F" w:rsidP="00BE7FDC">
      <w:pPr>
        <w:pStyle w:val="Body"/>
      </w:pPr>
      <w:r>
        <w:t xml:space="preserve">                   </w:t>
      </w:r>
      <w:r w:rsidR="00FA26F3">
        <w:tab/>
      </w:r>
      <w:r>
        <w:t>Shall we show them we are not to be messed with?</w:t>
      </w:r>
    </w:p>
    <w:p w14:paraId="158C1C4D" w14:textId="77777777" w:rsidR="008D54F5" w:rsidRDefault="008D54F5" w:rsidP="00BE7FDC">
      <w:pPr>
        <w:pStyle w:val="Body"/>
      </w:pPr>
    </w:p>
    <w:p w14:paraId="3B2669D3" w14:textId="77777777" w:rsidR="008D54F5" w:rsidRDefault="008D54F5" w:rsidP="00BE7FDC">
      <w:pPr>
        <w:pStyle w:val="Body"/>
      </w:pPr>
    </w:p>
    <w:p w14:paraId="4BB691CD" w14:textId="77777777" w:rsidR="008D54F5" w:rsidRPr="000E60E2" w:rsidRDefault="0008753F" w:rsidP="00BE7FDC">
      <w:pPr>
        <w:pStyle w:val="Body"/>
        <w:rPr>
          <w:b/>
        </w:rPr>
      </w:pPr>
      <w:r w:rsidRPr="000E60E2">
        <w:rPr>
          <w:b/>
        </w:rPr>
        <w:t>The crowd roar.</w:t>
      </w:r>
    </w:p>
    <w:p w14:paraId="3604509F" w14:textId="77777777" w:rsidR="008D54F5" w:rsidRDefault="008D54F5" w:rsidP="00BE7FDC">
      <w:pPr>
        <w:pStyle w:val="Body"/>
      </w:pPr>
    </w:p>
    <w:p w14:paraId="5E95B3DC" w14:textId="77777777" w:rsidR="008D54F5" w:rsidRDefault="008D54F5" w:rsidP="00BE7FDC">
      <w:pPr>
        <w:pStyle w:val="Body"/>
      </w:pPr>
    </w:p>
    <w:p w14:paraId="3021DF6E" w14:textId="77777777" w:rsidR="008D54F5" w:rsidRPr="000E60E2" w:rsidRDefault="0008753F" w:rsidP="00BE7FDC">
      <w:pPr>
        <w:pStyle w:val="Body"/>
        <w:rPr>
          <w:b/>
        </w:rPr>
      </w:pPr>
      <w:r w:rsidRPr="000E60E2">
        <w:rPr>
          <w:b/>
        </w:rPr>
        <w:t>Lil turns to the other women.</w:t>
      </w:r>
    </w:p>
    <w:p w14:paraId="1E855701" w14:textId="77777777" w:rsidR="008D54F5" w:rsidRDefault="008D54F5" w:rsidP="00BE7FDC">
      <w:pPr>
        <w:pStyle w:val="Body"/>
      </w:pPr>
    </w:p>
    <w:p w14:paraId="7C67853F" w14:textId="77777777" w:rsidR="008D54F5" w:rsidRDefault="008D54F5" w:rsidP="00BE7FDC">
      <w:pPr>
        <w:pStyle w:val="Body"/>
      </w:pPr>
    </w:p>
    <w:p w14:paraId="2A6FB175" w14:textId="01D9D8E7" w:rsidR="008D54F5" w:rsidRDefault="0008753F" w:rsidP="00BE7FDC">
      <w:pPr>
        <w:pStyle w:val="Body"/>
      </w:pPr>
      <w:r>
        <w:t xml:space="preserve">Lil:                    </w:t>
      </w:r>
      <w:r w:rsidR="00FA26F3">
        <w:tab/>
      </w:r>
      <w:r>
        <w:t>March on the dock? (to the audience) March on the dock?</w:t>
      </w:r>
    </w:p>
    <w:p w14:paraId="19F79AD1" w14:textId="77777777" w:rsidR="008D54F5" w:rsidRDefault="008D54F5" w:rsidP="00BE7FDC">
      <w:pPr>
        <w:pStyle w:val="Body"/>
      </w:pPr>
    </w:p>
    <w:p w14:paraId="4AFAF813" w14:textId="77777777" w:rsidR="008D54F5" w:rsidRDefault="008D54F5" w:rsidP="00BE7FDC">
      <w:pPr>
        <w:pStyle w:val="Body"/>
      </w:pPr>
    </w:p>
    <w:p w14:paraId="190BDAEE" w14:textId="77777777" w:rsidR="008D54F5" w:rsidRPr="000E60E2" w:rsidRDefault="0008753F" w:rsidP="00BE7FDC">
      <w:pPr>
        <w:pStyle w:val="Body"/>
        <w:rPr>
          <w:b/>
        </w:rPr>
      </w:pPr>
      <w:r w:rsidRPr="000E60E2">
        <w:rPr>
          <w:b/>
        </w:rPr>
        <w:t>The crowd and the women take up the chant. ‘March on the Dock!!”</w:t>
      </w:r>
    </w:p>
    <w:p w14:paraId="76DA90C2" w14:textId="7183FF67" w:rsidR="008D54F5" w:rsidRPr="000E60E2" w:rsidRDefault="0008753F" w:rsidP="00BE7FDC">
      <w:pPr>
        <w:pStyle w:val="Body"/>
        <w:rPr>
          <w:b/>
        </w:rPr>
      </w:pPr>
      <w:r w:rsidRPr="000E60E2">
        <w:rPr>
          <w:b/>
        </w:rPr>
        <w:t>Getting the audience to join in. ‘March on the dock!’ They leave striding through the room continuing their chant.</w:t>
      </w:r>
      <w:r w:rsidR="001303A0" w:rsidRPr="000E60E2">
        <w:rPr>
          <w:b/>
        </w:rPr>
        <w:t xml:space="preserve"> Out of nowhere a man punches</w:t>
      </w:r>
      <w:r w:rsidR="00CD5777">
        <w:rPr>
          <w:b/>
        </w:rPr>
        <w:t xml:space="preserve"> Yvonne</w:t>
      </w:r>
      <w:r w:rsidR="001303A0" w:rsidRPr="000E60E2">
        <w:rPr>
          <w:b/>
        </w:rPr>
        <w:t xml:space="preserve"> in the face.</w:t>
      </w:r>
    </w:p>
    <w:p w14:paraId="39F05A70" w14:textId="77777777" w:rsidR="008D54F5" w:rsidRPr="000E60E2" w:rsidRDefault="008D54F5" w:rsidP="00BE7FDC">
      <w:pPr>
        <w:pStyle w:val="Body"/>
        <w:rPr>
          <w:b/>
        </w:rPr>
      </w:pPr>
    </w:p>
    <w:p w14:paraId="6D7866E3" w14:textId="62309EBA" w:rsidR="00AB0F52" w:rsidRDefault="00AB0F52">
      <w:pPr>
        <w:rPr>
          <w:rFonts w:ascii="Helvetica" w:hAnsi="Helvetica" w:cs="Arial Unicode MS"/>
          <w:color w:val="000000"/>
          <w:sz w:val="28"/>
          <w:szCs w:val="28"/>
          <w:lang w:eastAsia="en-GB"/>
        </w:rPr>
      </w:pPr>
      <w:r>
        <w:br w:type="page"/>
      </w:r>
    </w:p>
    <w:p w14:paraId="7E462194" w14:textId="674F8CF8" w:rsidR="00AB0F52" w:rsidRDefault="00AB0F52">
      <w:pPr>
        <w:rPr>
          <w:rFonts w:ascii="Helvetica" w:hAnsi="Helvetica" w:cs="Arial Unicode MS"/>
          <w:color w:val="000000"/>
          <w:sz w:val="28"/>
          <w:szCs w:val="28"/>
          <w:lang w:eastAsia="en-GB"/>
        </w:rPr>
      </w:pPr>
      <w:r>
        <w:lastRenderedPageBreak/>
        <w:br w:type="page"/>
      </w:r>
    </w:p>
    <w:p w14:paraId="52AE3735" w14:textId="62C3C5B2" w:rsidR="008D54F5" w:rsidRPr="00FA26F3" w:rsidRDefault="0008753F" w:rsidP="00BE7FDC">
      <w:pPr>
        <w:pStyle w:val="Body"/>
      </w:pPr>
      <w:r>
        <w:rPr>
          <w:b/>
          <w:bCs/>
          <w:sz w:val="26"/>
          <w:szCs w:val="26"/>
        </w:rPr>
        <w:lastRenderedPageBreak/>
        <w:t>SECTION 4</w:t>
      </w:r>
      <w:r w:rsidR="000E60E2">
        <w:rPr>
          <w:b/>
          <w:bCs/>
          <w:sz w:val="26"/>
          <w:szCs w:val="26"/>
        </w:rPr>
        <w:t xml:space="preserve"> - </w:t>
      </w:r>
      <w:r>
        <w:rPr>
          <w:b/>
          <w:bCs/>
          <w:sz w:val="26"/>
          <w:szCs w:val="26"/>
        </w:rPr>
        <w:t>THE SILVER COD BALL</w:t>
      </w:r>
    </w:p>
    <w:p w14:paraId="0088D336" w14:textId="77777777" w:rsidR="008D54F5" w:rsidRDefault="008D54F5" w:rsidP="00BE7FDC">
      <w:pPr>
        <w:pStyle w:val="Body"/>
        <w:rPr>
          <w:b/>
          <w:bCs/>
          <w:sz w:val="26"/>
          <w:szCs w:val="26"/>
        </w:rPr>
      </w:pPr>
    </w:p>
    <w:p w14:paraId="1C1B61C3" w14:textId="77777777" w:rsidR="008D54F5" w:rsidRDefault="008D54F5" w:rsidP="00BE7FDC">
      <w:pPr>
        <w:pStyle w:val="Body"/>
        <w:rPr>
          <w:b/>
          <w:bCs/>
          <w:sz w:val="26"/>
          <w:szCs w:val="26"/>
        </w:rPr>
      </w:pPr>
    </w:p>
    <w:p w14:paraId="61823095" w14:textId="77777777" w:rsidR="008D54F5" w:rsidRPr="000E60E2" w:rsidRDefault="0008753F" w:rsidP="00BE7FDC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This is the Silver Cod ball. Everyone dressed in black tie and cocktail frocks.</w:t>
      </w:r>
    </w:p>
    <w:p w14:paraId="5A8EB90E" w14:textId="77777777" w:rsidR="008D54F5" w:rsidRPr="000E60E2" w:rsidRDefault="0008753F" w:rsidP="00BE7FDC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There is an air of arro</w:t>
      </w:r>
      <w:r w:rsidR="001303A0" w:rsidRPr="000E60E2">
        <w:rPr>
          <w:b/>
          <w:sz w:val="26"/>
          <w:szCs w:val="26"/>
        </w:rPr>
        <w:t xml:space="preserve">gance and superiority. </w:t>
      </w:r>
      <w:r w:rsidRPr="000E60E2">
        <w:rPr>
          <w:b/>
          <w:sz w:val="26"/>
          <w:szCs w:val="26"/>
        </w:rPr>
        <w:t>Sat at each table is a different trawler company.</w:t>
      </w:r>
    </w:p>
    <w:p w14:paraId="305E260E" w14:textId="77777777" w:rsidR="008D54F5" w:rsidRPr="000E60E2" w:rsidRDefault="008D54F5" w:rsidP="00BE7FDC">
      <w:pPr>
        <w:pStyle w:val="Body"/>
        <w:rPr>
          <w:b/>
          <w:sz w:val="26"/>
          <w:szCs w:val="26"/>
        </w:rPr>
      </w:pPr>
    </w:p>
    <w:p w14:paraId="26E6A401" w14:textId="77777777" w:rsidR="008D54F5" w:rsidRPr="000E60E2" w:rsidRDefault="0008753F" w:rsidP="00BE7FDC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The band play softly.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We are coming to the end of the raffle. Wine,</w:t>
      </w:r>
      <w:r w:rsidR="001303A0" w:rsidRP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Chocolates</w:t>
      </w:r>
      <w:r w:rsidR="000E60E2" w:rsidRPr="000E60E2">
        <w:rPr>
          <w:b/>
          <w:sz w:val="26"/>
          <w:szCs w:val="26"/>
        </w:rPr>
        <w:t>…</w:t>
      </w:r>
      <w:r w:rsidRPr="000E60E2">
        <w:rPr>
          <w:b/>
          <w:sz w:val="26"/>
          <w:szCs w:val="26"/>
        </w:rPr>
        <w:t>Fish!</w:t>
      </w:r>
    </w:p>
    <w:p w14:paraId="792E87B0" w14:textId="77777777" w:rsidR="008D54F5" w:rsidRPr="000E60E2" w:rsidRDefault="008D54F5" w:rsidP="00BE7FDC">
      <w:pPr>
        <w:pStyle w:val="Body"/>
        <w:rPr>
          <w:b/>
          <w:sz w:val="26"/>
          <w:szCs w:val="26"/>
        </w:rPr>
      </w:pPr>
    </w:p>
    <w:p w14:paraId="0918562A" w14:textId="77777777" w:rsidR="008D54F5" w:rsidRPr="000E60E2" w:rsidRDefault="0008753F" w:rsidP="00BE7FDC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As the last winner sits down……</w:t>
      </w:r>
    </w:p>
    <w:p w14:paraId="05AE3A0A" w14:textId="77777777" w:rsidR="008D54F5" w:rsidRPr="000E60E2" w:rsidRDefault="008D54F5" w:rsidP="00BE7FDC">
      <w:pPr>
        <w:pStyle w:val="Body"/>
        <w:rPr>
          <w:b/>
          <w:sz w:val="26"/>
          <w:szCs w:val="26"/>
        </w:rPr>
      </w:pPr>
    </w:p>
    <w:p w14:paraId="07F54EA1" w14:textId="77777777" w:rsidR="008D54F5" w:rsidRPr="000E60E2" w:rsidRDefault="0008753F" w:rsidP="00BE7FDC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Up to the mike strides Brinsley Cocklethwaite.</w:t>
      </w:r>
      <w:r w:rsidR="000E60E2">
        <w:rPr>
          <w:b/>
          <w:sz w:val="26"/>
          <w:szCs w:val="26"/>
        </w:rPr>
        <w:t xml:space="preserve"> </w:t>
      </w:r>
      <w:r w:rsidRPr="000E60E2">
        <w:rPr>
          <w:b/>
          <w:sz w:val="26"/>
          <w:szCs w:val="26"/>
        </w:rPr>
        <w:t>He’s big and brash. Cigar in his fat sausage hands. Two men carry The Silver Cod trophy that is set down on a table nex</w:t>
      </w:r>
      <w:r w:rsidR="001303A0" w:rsidRPr="000E60E2">
        <w:rPr>
          <w:b/>
          <w:sz w:val="26"/>
          <w:szCs w:val="26"/>
        </w:rPr>
        <w:t>t to Brinsley.</w:t>
      </w:r>
    </w:p>
    <w:p w14:paraId="68D6246B" w14:textId="77777777" w:rsidR="008D54F5" w:rsidRDefault="008D54F5" w:rsidP="00BE7FDC">
      <w:pPr>
        <w:pStyle w:val="Body"/>
        <w:rPr>
          <w:sz w:val="26"/>
          <w:szCs w:val="26"/>
        </w:rPr>
      </w:pPr>
    </w:p>
    <w:p w14:paraId="7A4003F8" w14:textId="77777777" w:rsidR="008D54F5" w:rsidRDefault="008D54F5" w:rsidP="00BE7FDC">
      <w:pPr>
        <w:pStyle w:val="Body"/>
        <w:rPr>
          <w:sz w:val="26"/>
          <w:szCs w:val="26"/>
        </w:rPr>
      </w:pPr>
    </w:p>
    <w:p w14:paraId="5C52E1E8" w14:textId="77777777" w:rsidR="00FA26F3" w:rsidRDefault="00FA26F3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Brinsley: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Now then, Can I have your attention please? Ladies and</w:t>
      </w:r>
    </w:p>
    <w:p w14:paraId="324377DD" w14:textId="77777777" w:rsidR="00FA26F3" w:rsidRDefault="00FA26F3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Gentlemen,</w:t>
      </w:r>
      <w:r w:rsidR="001303A0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Ladies and G</w:t>
      </w:r>
      <w:r>
        <w:rPr>
          <w:sz w:val="26"/>
          <w:szCs w:val="26"/>
        </w:rPr>
        <w:t xml:space="preserve">entleman! can we have some hush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please?….(silence desce</w:t>
      </w:r>
      <w:r w:rsidR="00BE7FDC">
        <w:rPr>
          <w:sz w:val="26"/>
          <w:szCs w:val="26"/>
        </w:rPr>
        <w:t xml:space="preserve">nds) That’s better….(A woman at </w:t>
      </w:r>
      <w:r>
        <w:rPr>
          <w:sz w:val="26"/>
          <w:szCs w:val="26"/>
        </w:rPr>
        <w:t>the</w:t>
      </w:r>
    </w:p>
    <w:p w14:paraId="4863BE2B" w14:textId="77777777" w:rsidR="0015400D" w:rsidRDefault="00FA26F3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back is whispering) Sssh! Now love, please…They don’t kno</w:t>
      </w:r>
      <w:r>
        <w:rPr>
          <w:sz w:val="26"/>
          <w:szCs w:val="26"/>
        </w:rPr>
        <w:t>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when to stop do they</w:t>
      </w:r>
      <w:r w:rsidR="00AF1211">
        <w:rPr>
          <w:sz w:val="26"/>
          <w:szCs w:val="26"/>
        </w:rPr>
        <w:t>?</w:t>
      </w:r>
      <w:r w:rsidR="00D55BF6">
        <w:rPr>
          <w:sz w:val="26"/>
          <w:szCs w:val="26"/>
        </w:rPr>
        <w:t xml:space="preserve"> </w:t>
      </w:r>
      <w:r w:rsidR="00AF1211">
        <w:rPr>
          <w:sz w:val="26"/>
          <w:szCs w:val="26"/>
        </w:rPr>
        <w:t xml:space="preserve">Eh, </w:t>
      </w:r>
      <w:r>
        <w:rPr>
          <w:sz w:val="26"/>
          <w:szCs w:val="26"/>
        </w:rPr>
        <w:t xml:space="preserve">what’s the difference between 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11775">
        <w:rPr>
          <w:sz w:val="26"/>
          <w:szCs w:val="26"/>
        </w:rPr>
        <w:t>woman</w:t>
      </w:r>
      <w:r w:rsidR="00D55BF6">
        <w:rPr>
          <w:sz w:val="26"/>
          <w:szCs w:val="26"/>
        </w:rPr>
        <w:t xml:space="preserve"> and a deep sea diver? Nothing! …</w:t>
      </w:r>
      <w:r>
        <w:rPr>
          <w:sz w:val="26"/>
          <w:szCs w:val="26"/>
        </w:rPr>
        <w:t xml:space="preserve">they both bloody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AF1211">
        <w:rPr>
          <w:sz w:val="26"/>
          <w:szCs w:val="26"/>
        </w:rPr>
        <w:t xml:space="preserve">rarely </w:t>
      </w:r>
      <w:r w:rsidR="00AA78C4">
        <w:rPr>
          <w:sz w:val="26"/>
          <w:szCs w:val="26"/>
        </w:rPr>
        <w:t xml:space="preserve">come up for </w:t>
      </w:r>
      <w:r w:rsidR="0008753F">
        <w:rPr>
          <w:sz w:val="26"/>
          <w:szCs w:val="26"/>
        </w:rPr>
        <w:t>air!</w:t>
      </w:r>
      <w:r w:rsidR="00D914D6">
        <w:rPr>
          <w:sz w:val="26"/>
          <w:szCs w:val="26"/>
        </w:rPr>
        <w:t xml:space="preserve"> One of me own that!</w:t>
      </w:r>
      <w:r w:rsidR="00611775">
        <w:rPr>
          <w:sz w:val="26"/>
          <w:szCs w:val="26"/>
        </w:rPr>
        <w:t xml:space="preserve"> I’m wasted here.</w:t>
      </w:r>
      <w:r>
        <w:rPr>
          <w:sz w:val="26"/>
          <w:szCs w:val="26"/>
        </w:rPr>
        <w:t xml:space="preserve">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08753F">
        <w:rPr>
          <w:sz w:val="26"/>
          <w:szCs w:val="26"/>
        </w:rPr>
        <w:t>Right,</w:t>
      </w:r>
      <w:r w:rsidR="001303A0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I know you can all see this thing of beauty next to me..</w:t>
      </w:r>
      <w:r w:rsidR="007E2B57">
        <w:rPr>
          <w:sz w:val="26"/>
          <w:szCs w:val="26"/>
        </w:rPr>
        <w:t xml:space="preserve">No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7E2B57">
        <w:rPr>
          <w:sz w:val="26"/>
          <w:szCs w:val="26"/>
        </w:rPr>
        <w:t>not the wife, obviously.</w:t>
      </w:r>
      <w:r>
        <w:rPr>
          <w:sz w:val="26"/>
          <w:szCs w:val="26"/>
        </w:rPr>
        <w:t xml:space="preserve"> </w:t>
      </w:r>
      <w:r w:rsidR="007E2B57">
        <w:rPr>
          <w:sz w:val="26"/>
          <w:szCs w:val="26"/>
        </w:rPr>
        <w:t>S</w:t>
      </w:r>
      <w:r w:rsidR="0008753F">
        <w:rPr>
          <w:sz w:val="26"/>
          <w:szCs w:val="26"/>
        </w:rPr>
        <w:t xml:space="preserve">o we all know that we have reached the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part of the night you’ve all been waiting for…well maybe not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quite as much as </w:t>
      </w:r>
      <w:r w:rsidR="00CD5777">
        <w:rPr>
          <w:sz w:val="26"/>
          <w:szCs w:val="26"/>
        </w:rPr>
        <w:t>when the Mrs</w:t>
      </w:r>
      <w:r w:rsidR="0008753F">
        <w:rPr>
          <w:sz w:val="26"/>
          <w:szCs w:val="26"/>
        </w:rPr>
        <w:t xml:space="preserve"> falls asleep! But here </w:t>
      </w:r>
      <w:r w:rsidR="007E2B57">
        <w:rPr>
          <w:sz w:val="26"/>
          <w:szCs w:val="26"/>
        </w:rPr>
        <w:t xml:space="preserve">we are to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7E2B57">
        <w:rPr>
          <w:sz w:val="26"/>
          <w:szCs w:val="26"/>
        </w:rPr>
        <w:t xml:space="preserve">present </w:t>
      </w:r>
      <w:r>
        <w:rPr>
          <w:sz w:val="26"/>
          <w:szCs w:val="26"/>
        </w:rPr>
        <w:t>this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prestigious award,</w:t>
      </w:r>
      <w:r w:rsidR="00410597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The Silv</w:t>
      </w:r>
      <w:r w:rsidR="00410597">
        <w:rPr>
          <w:sz w:val="26"/>
          <w:szCs w:val="26"/>
        </w:rPr>
        <w:t xml:space="preserve">er Cod Trophy to the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410597">
        <w:rPr>
          <w:sz w:val="26"/>
          <w:szCs w:val="26"/>
        </w:rPr>
        <w:t xml:space="preserve">Skipper of the vessel with </w:t>
      </w:r>
      <w:r w:rsidR="0008753F">
        <w:rPr>
          <w:sz w:val="26"/>
          <w:szCs w:val="26"/>
        </w:rPr>
        <w:t xml:space="preserve">the biggest annual catch.Now as you </w:t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15400D">
        <w:rPr>
          <w:sz w:val="26"/>
          <w:szCs w:val="26"/>
        </w:rPr>
        <w:tab/>
      </w:r>
      <w:r w:rsidR="0008753F">
        <w:rPr>
          <w:sz w:val="26"/>
          <w:szCs w:val="26"/>
        </w:rPr>
        <w:t>all know we ha</w:t>
      </w:r>
      <w:r>
        <w:rPr>
          <w:sz w:val="26"/>
          <w:szCs w:val="26"/>
        </w:rPr>
        <w:t xml:space="preserve">ve had the dampners put on this </w:t>
      </w:r>
      <w:r w:rsidR="0008753F">
        <w:rPr>
          <w:sz w:val="26"/>
          <w:szCs w:val="26"/>
        </w:rPr>
        <w:t xml:space="preserve">years </w:t>
      </w:r>
    </w:p>
    <w:p w14:paraId="383101A6" w14:textId="77777777" w:rsidR="0015400D" w:rsidRDefault="0015400D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presentation with the recent events. I know some of you here will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be feeling the loss deeply. A lost ship is a dear do.</w:t>
      </w:r>
      <w:r w:rsidR="000E60E2">
        <w:rPr>
          <w:sz w:val="26"/>
          <w:szCs w:val="26"/>
        </w:rPr>
        <w:t>.</w:t>
      </w:r>
      <w:r w:rsidR="0008753F">
        <w:rPr>
          <w:sz w:val="26"/>
          <w:szCs w:val="26"/>
        </w:rPr>
        <w:t xml:space="preserve">.and excuse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the pun put it can knock the wind out of your sails or the diesel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out your engine.</w:t>
      </w:r>
      <w:r w:rsidR="000E60E2">
        <w:rPr>
          <w:sz w:val="26"/>
          <w:szCs w:val="26"/>
        </w:rPr>
        <w:t xml:space="preserve"> </w:t>
      </w:r>
      <w:r w:rsidR="00FA26F3">
        <w:rPr>
          <w:sz w:val="26"/>
          <w:szCs w:val="26"/>
        </w:rPr>
        <w:t xml:space="preserve">As long as there is big </w:t>
      </w:r>
      <w:r w:rsidR="0008753F">
        <w:rPr>
          <w:sz w:val="26"/>
          <w:szCs w:val="26"/>
        </w:rPr>
        <w:t xml:space="preserve">money to be made and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my friends we are making it, we have to brush ourselves down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and push ourselves on.</w:t>
      </w:r>
      <w:r w:rsidR="000E60E2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As the old saying goes…there’s plenty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more fish in the sea.</w:t>
      </w:r>
      <w:r w:rsidR="00FA26F3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I was with Barry Gammon,</w:t>
      </w:r>
      <w:r w:rsidR="000E60E2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where is he?</w:t>
      </w:r>
      <w:r w:rsidR="00CD577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D5777">
        <w:rPr>
          <w:sz w:val="26"/>
          <w:szCs w:val="26"/>
        </w:rPr>
        <w:t>There he is..</w:t>
      </w:r>
      <w:r w:rsidR="0008753F">
        <w:rPr>
          <w:sz w:val="26"/>
          <w:szCs w:val="26"/>
        </w:rPr>
        <w:t xml:space="preserve"> Wasn’t I Barry? When the news of one of his</w:t>
      </w:r>
      <w:r w:rsidR="007E2B5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E2B57">
        <w:rPr>
          <w:sz w:val="26"/>
          <w:szCs w:val="26"/>
        </w:rPr>
        <w:t>trawler</w:t>
      </w:r>
      <w:r w:rsidR="00CD5777">
        <w:rPr>
          <w:sz w:val="26"/>
          <w:szCs w:val="26"/>
        </w:rPr>
        <w:t>’s</w:t>
      </w:r>
      <w:r w:rsidR="0008753F">
        <w:rPr>
          <w:sz w:val="26"/>
          <w:szCs w:val="26"/>
        </w:rPr>
        <w:t xml:space="preserve"> going down came in.</w:t>
      </w:r>
      <w:r w:rsidR="007E2B57">
        <w:rPr>
          <w:sz w:val="26"/>
          <w:szCs w:val="26"/>
        </w:rPr>
        <w:t xml:space="preserve"> </w:t>
      </w:r>
      <w:r w:rsidR="00CD5777">
        <w:rPr>
          <w:sz w:val="26"/>
          <w:szCs w:val="26"/>
        </w:rPr>
        <w:t xml:space="preserve">We were on the </w:t>
      </w:r>
      <w:r w:rsidR="0008753F">
        <w:rPr>
          <w:sz w:val="26"/>
          <w:szCs w:val="26"/>
        </w:rPr>
        <w:t>Golf course,</w:t>
      </w:r>
      <w:r w:rsidR="00CD5777">
        <w:rPr>
          <w:sz w:val="26"/>
          <w:szCs w:val="26"/>
        </w:rPr>
        <w:t>18</w:t>
      </w:r>
      <w:r w:rsidR="00CD5777" w:rsidRPr="00CD5777">
        <w:rPr>
          <w:sz w:val="26"/>
          <w:szCs w:val="26"/>
          <w:vertAlign w:val="superscript"/>
        </w:rPr>
        <w:t>th</w:t>
      </w:r>
      <w:r w:rsidR="00CD577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D5777">
        <w:rPr>
          <w:sz w:val="26"/>
          <w:szCs w:val="26"/>
        </w:rPr>
        <w:t>hole,</w:t>
      </w:r>
      <w:r w:rsidR="0008753F">
        <w:rPr>
          <w:sz w:val="26"/>
          <w:szCs w:val="26"/>
        </w:rPr>
        <w:t xml:space="preserve"> he was just </w:t>
      </w:r>
      <w:r w:rsidR="00376E15">
        <w:rPr>
          <w:sz w:val="26"/>
          <w:szCs w:val="26"/>
        </w:rPr>
        <w:t>about to tee off when</w:t>
      </w:r>
      <w:r w:rsidR="007E2B57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the club house secretary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cam</w:t>
      </w:r>
      <w:r w:rsidR="00D131B5">
        <w:rPr>
          <w:sz w:val="26"/>
          <w:szCs w:val="26"/>
        </w:rPr>
        <w:t>e</w:t>
      </w:r>
      <w:r w:rsidR="0008753F">
        <w:rPr>
          <w:sz w:val="26"/>
          <w:szCs w:val="26"/>
        </w:rPr>
        <w:t xml:space="preserve"> running over the green</w:t>
      </w:r>
      <w:r w:rsidR="00376E15">
        <w:rPr>
          <w:sz w:val="26"/>
          <w:szCs w:val="26"/>
        </w:rPr>
        <w:t>, like a headless chicken</w:t>
      </w:r>
      <w:r w:rsidR="0008753F">
        <w:rPr>
          <w:sz w:val="26"/>
          <w:szCs w:val="26"/>
        </w:rPr>
        <w:t>…putting</w:t>
      </w:r>
      <w:r w:rsidR="00376E1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Barry</w:t>
      </w:r>
      <w:r w:rsidR="00376E15">
        <w:rPr>
          <w:sz w:val="26"/>
          <w:szCs w:val="26"/>
        </w:rPr>
        <w:t xml:space="preserve"> right</w:t>
      </w:r>
      <w:r w:rsidR="0008753F">
        <w:rPr>
          <w:sz w:val="26"/>
          <w:szCs w:val="26"/>
        </w:rPr>
        <w:t xml:space="preserve"> off his</w:t>
      </w:r>
      <w:r w:rsidR="007E2B57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stroke…Bad news or not I still gave him a bol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locking,</w:t>
      </w:r>
      <w:r>
        <w:rPr>
          <w:sz w:val="26"/>
          <w:szCs w:val="26"/>
        </w:rPr>
        <w:t xml:space="preserve"> </w:t>
      </w:r>
      <w:r w:rsidR="00376E15">
        <w:rPr>
          <w:sz w:val="26"/>
          <w:szCs w:val="26"/>
        </w:rPr>
        <w:t>you’ve got to concentrate man, mucking up the game.</w:t>
      </w:r>
      <w:r w:rsidR="0008753F">
        <w:rPr>
          <w:sz w:val="26"/>
          <w:szCs w:val="26"/>
        </w:rPr>
        <w:t xml:space="preserve"> 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paid for because once he’d taken the call </w:t>
      </w:r>
      <w:r w:rsidR="00376E15">
        <w:rPr>
          <w:sz w:val="26"/>
          <w:szCs w:val="26"/>
        </w:rPr>
        <w:t>,</w:t>
      </w:r>
      <w:r w:rsidR="0008753F">
        <w:rPr>
          <w:sz w:val="26"/>
          <w:szCs w:val="26"/>
        </w:rPr>
        <w:t>back he</w:t>
      </w:r>
      <w:r w:rsidR="00376E15">
        <w:rPr>
          <w:sz w:val="26"/>
          <w:szCs w:val="26"/>
        </w:rPr>
        <w:t xml:space="preserve"> waddled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6E15">
        <w:rPr>
          <w:sz w:val="26"/>
          <w:szCs w:val="26"/>
        </w:rPr>
        <w:t xml:space="preserve">picked up his club and delivered a hole in! My backside </w:t>
      </w:r>
      <w:r w:rsidR="0008753F">
        <w:rPr>
          <w:sz w:val="26"/>
          <w:szCs w:val="26"/>
        </w:rPr>
        <w:t xml:space="preserve">right </w:t>
      </w:r>
    </w:p>
    <w:p w14:paraId="7487631C" w14:textId="1D41F5AA" w:rsidR="008D54F5" w:rsidRDefault="0015400D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roya</w:t>
      </w:r>
      <w:r w:rsidR="00376E15">
        <w:rPr>
          <w:sz w:val="26"/>
          <w:szCs w:val="26"/>
        </w:rPr>
        <w:t>lly whooped!</w:t>
      </w:r>
      <w:r w:rsidR="0008753F">
        <w:rPr>
          <w:sz w:val="26"/>
          <w:szCs w:val="26"/>
        </w:rPr>
        <w:t xml:space="preserve"> </w:t>
      </w:r>
      <w:r w:rsidR="00376E15">
        <w:rPr>
          <w:sz w:val="26"/>
          <w:szCs w:val="26"/>
        </w:rPr>
        <w:t>So silver linings Baz, eh?</w:t>
      </w:r>
      <w:r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Anyway I digress.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Back to the job in hand. </w:t>
      </w:r>
      <w:r w:rsidR="00376E15">
        <w:rPr>
          <w:sz w:val="26"/>
          <w:szCs w:val="26"/>
        </w:rPr>
        <w:t xml:space="preserve">So I am proud to </w:t>
      </w:r>
      <w:r>
        <w:rPr>
          <w:sz w:val="26"/>
          <w:szCs w:val="26"/>
        </w:rPr>
        <w:t xml:space="preserve"> </w:t>
      </w:r>
      <w:r w:rsidR="00376E15">
        <w:rPr>
          <w:sz w:val="26"/>
          <w:szCs w:val="26"/>
        </w:rPr>
        <w:t xml:space="preserve">announce, that this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6E15">
        <w:rPr>
          <w:sz w:val="26"/>
          <w:szCs w:val="26"/>
        </w:rPr>
        <w:t>years winner of The Silver Cod</w:t>
      </w:r>
      <w:r w:rsidR="0008753F">
        <w:rPr>
          <w:sz w:val="26"/>
          <w:szCs w:val="26"/>
        </w:rPr>
        <w:t xml:space="preserve"> with</w:t>
      </w:r>
      <w:r w:rsidR="00376E15">
        <w:rPr>
          <w:sz w:val="26"/>
          <w:szCs w:val="26"/>
        </w:rPr>
        <w:t xml:space="preserve"> a whopping</w:t>
      </w:r>
      <w:r w:rsidR="0008753F">
        <w:rPr>
          <w:sz w:val="26"/>
          <w:szCs w:val="26"/>
        </w:rPr>
        <w:t xml:space="preserve"> 34</w:t>
      </w:r>
      <w:r w:rsidR="00376E15">
        <w:rPr>
          <w:sz w:val="26"/>
          <w:szCs w:val="26"/>
        </w:rPr>
        <w:t xml:space="preserve">8 days at sea,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6E15">
        <w:rPr>
          <w:sz w:val="26"/>
          <w:szCs w:val="26"/>
        </w:rPr>
        <w:t>40844 kits and a</w:t>
      </w:r>
      <w:r w:rsidR="0008753F">
        <w:rPr>
          <w:sz w:val="26"/>
          <w:szCs w:val="26"/>
        </w:rPr>
        <w:t xml:space="preserve"> </w:t>
      </w:r>
      <w:r w:rsidR="000E60E2">
        <w:rPr>
          <w:sz w:val="26"/>
          <w:szCs w:val="26"/>
        </w:rPr>
        <w:t>catch value of £181761.00 is...wait for it…</w:t>
      </w:r>
    </w:p>
    <w:p w14:paraId="08F22ACD" w14:textId="77777777" w:rsidR="008D54F5" w:rsidRDefault="008D54F5" w:rsidP="00BE7FDC">
      <w:pPr>
        <w:pStyle w:val="Body"/>
        <w:rPr>
          <w:sz w:val="26"/>
          <w:szCs w:val="26"/>
        </w:rPr>
      </w:pPr>
    </w:p>
    <w:p w14:paraId="4D60B73D" w14:textId="77777777" w:rsidR="008D54F5" w:rsidRDefault="008D54F5" w:rsidP="00BE7FDC">
      <w:pPr>
        <w:pStyle w:val="Body"/>
        <w:rPr>
          <w:sz w:val="26"/>
          <w:szCs w:val="26"/>
        </w:rPr>
      </w:pPr>
    </w:p>
    <w:p w14:paraId="126284EA" w14:textId="77777777" w:rsidR="008D54F5" w:rsidRPr="000E60E2" w:rsidRDefault="0008753F" w:rsidP="00BE7FDC">
      <w:pPr>
        <w:pStyle w:val="Body"/>
        <w:rPr>
          <w:b/>
          <w:sz w:val="26"/>
          <w:szCs w:val="26"/>
        </w:rPr>
      </w:pPr>
      <w:r w:rsidRPr="000E60E2">
        <w:rPr>
          <w:b/>
          <w:sz w:val="26"/>
          <w:szCs w:val="26"/>
        </w:rPr>
        <w:t>Lights fuse and flicker ever so slightly….</w:t>
      </w:r>
    </w:p>
    <w:p w14:paraId="6891D21B" w14:textId="77777777" w:rsidR="008D54F5" w:rsidRDefault="008D54F5" w:rsidP="00BE7FDC">
      <w:pPr>
        <w:pStyle w:val="Body"/>
        <w:rPr>
          <w:sz w:val="26"/>
          <w:szCs w:val="26"/>
        </w:rPr>
      </w:pPr>
    </w:p>
    <w:p w14:paraId="3D36527D" w14:textId="77777777" w:rsidR="008D54F5" w:rsidRDefault="008D54F5" w:rsidP="00BE7FDC">
      <w:pPr>
        <w:pStyle w:val="Body"/>
        <w:rPr>
          <w:sz w:val="26"/>
          <w:szCs w:val="26"/>
        </w:rPr>
      </w:pPr>
    </w:p>
    <w:p w14:paraId="42CFD171" w14:textId="73A9BACA" w:rsidR="0015400D" w:rsidRDefault="0015400D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Oh we’ll wait, don’t you worry.</w:t>
      </w:r>
      <w:r w:rsidR="00376E15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We</w:t>
      </w:r>
      <w:r w:rsidR="00376E15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Hessle Rd women are good at </w:t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08753F">
        <w:rPr>
          <w:sz w:val="26"/>
          <w:szCs w:val="26"/>
        </w:rPr>
        <w:t>waiting, topnotch.</w:t>
      </w:r>
      <w:r w:rsidR="00611775">
        <w:rPr>
          <w:sz w:val="26"/>
          <w:szCs w:val="26"/>
        </w:rPr>
        <w:t xml:space="preserve"> There’s no</w:t>
      </w:r>
      <w:r w:rsidR="00376E15">
        <w:rPr>
          <w:sz w:val="26"/>
          <w:szCs w:val="26"/>
        </w:rPr>
        <w:t xml:space="preserve"> rush.</w:t>
      </w:r>
      <w:r w:rsidR="0008753F">
        <w:rPr>
          <w:sz w:val="26"/>
          <w:szCs w:val="26"/>
        </w:rPr>
        <w:t xml:space="preserve"> We spend our whole lives </w:t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08753F">
        <w:rPr>
          <w:sz w:val="26"/>
          <w:szCs w:val="26"/>
        </w:rPr>
        <w:t>waiting.</w:t>
      </w:r>
      <w:r w:rsidR="000E60E2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Waiting</w:t>
      </w:r>
      <w:r w:rsidR="00611775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for</w:t>
      </w:r>
      <w:r w:rsidR="000E60E2">
        <w:rPr>
          <w:sz w:val="26"/>
          <w:szCs w:val="26"/>
        </w:rPr>
        <w:t xml:space="preserve"> our men to return from the sea</w:t>
      </w:r>
      <w:r w:rsidR="0008753F">
        <w:rPr>
          <w:sz w:val="26"/>
          <w:szCs w:val="26"/>
        </w:rPr>
        <w:t>, waiting</w:t>
      </w:r>
      <w:r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t</w:t>
      </w:r>
      <w:r w:rsidR="00611775">
        <w:rPr>
          <w:sz w:val="26"/>
          <w:szCs w:val="26"/>
        </w:rPr>
        <w:t>o</w:t>
      </w:r>
      <w:r w:rsidR="0008753F">
        <w:rPr>
          <w:sz w:val="26"/>
          <w:szCs w:val="26"/>
        </w:rPr>
        <w:t xml:space="preserve"> </w:t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see if we still </w:t>
      </w:r>
      <w:r w:rsidR="000E60E2">
        <w:rPr>
          <w:sz w:val="26"/>
          <w:szCs w:val="26"/>
        </w:rPr>
        <w:t xml:space="preserve">have a </w:t>
      </w:r>
      <w:r w:rsidR="0008753F">
        <w:rPr>
          <w:sz w:val="26"/>
          <w:szCs w:val="26"/>
        </w:rPr>
        <w:t>family left.</w:t>
      </w:r>
      <w:r w:rsidR="000E60E2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Waiting to see if it’s time to </w:t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572134">
        <w:rPr>
          <w:sz w:val="26"/>
          <w:szCs w:val="26"/>
        </w:rPr>
        <w:tab/>
      </w:r>
      <w:r w:rsidR="00611775">
        <w:rPr>
          <w:sz w:val="26"/>
          <w:szCs w:val="26"/>
        </w:rPr>
        <w:t>mourn, if our</w:t>
      </w:r>
      <w:r w:rsidR="0008753F">
        <w:rPr>
          <w:sz w:val="26"/>
          <w:szCs w:val="26"/>
        </w:rPr>
        <w:t xml:space="preserve"> lives are still worth living.</w:t>
      </w:r>
      <w:r w:rsidR="000E60E2">
        <w:rPr>
          <w:sz w:val="26"/>
          <w:szCs w:val="26"/>
        </w:rPr>
        <w:t xml:space="preserve"> </w:t>
      </w:r>
      <w:r w:rsidR="00611775">
        <w:rPr>
          <w:sz w:val="26"/>
          <w:szCs w:val="26"/>
        </w:rPr>
        <w:t>If our community can</w:t>
      </w:r>
      <w:r>
        <w:rPr>
          <w:sz w:val="26"/>
          <w:szCs w:val="26"/>
        </w:rPr>
        <w:t xml:space="preserve"> </w:t>
      </w:r>
    </w:p>
    <w:p w14:paraId="75EABED6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continue to survive but most of all we are waiting for you. For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you to take responsibility, responsibility for your actions.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To open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your</w:t>
      </w:r>
      <w:r w:rsidR="00611775">
        <w:rPr>
          <w:sz w:val="26"/>
          <w:szCs w:val="26"/>
        </w:rPr>
        <w:t xml:space="preserve"> </w:t>
      </w:r>
      <w:r w:rsidR="00CC302E">
        <w:rPr>
          <w:sz w:val="26"/>
          <w:szCs w:val="26"/>
        </w:rPr>
        <w:t>eyes</w:t>
      </w:r>
      <w:r w:rsidR="0008753F">
        <w:rPr>
          <w:sz w:val="26"/>
          <w:szCs w:val="26"/>
        </w:rPr>
        <w:t xml:space="preserve"> and see what damage your profit is inflicting.</w:t>
      </w:r>
      <w:r w:rsidR="0015400D">
        <w:rPr>
          <w:sz w:val="26"/>
          <w:szCs w:val="26"/>
        </w:rPr>
        <w:t xml:space="preserve"> </w:t>
      </w:r>
      <w:r w:rsidR="000E60E2">
        <w:rPr>
          <w:sz w:val="26"/>
          <w:szCs w:val="26"/>
        </w:rPr>
        <w:t>Admi</w:t>
      </w:r>
      <w:r w:rsidR="00611775">
        <w:rPr>
          <w:sz w:val="26"/>
          <w:szCs w:val="26"/>
        </w:rPr>
        <w:t xml:space="preserve">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11775">
        <w:rPr>
          <w:sz w:val="26"/>
          <w:szCs w:val="26"/>
        </w:rPr>
        <w:t>that</w:t>
      </w:r>
      <w:r w:rsidR="00CC302E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you are sending our </w:t>
      </w:r>
      <w:r w:rsidR="0015400D">
        <w:rPr>
          <w:sz w:val="26"/>
          <w:szCs w:val="26"/>
        </w:rPr>
        <w:t xml:space="preserve">men to their sea salty graves. There’s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400D">
        <w:rPr>
          <w:sz w:val="26"/>
          <w:szCs w:val="26"/>
        </w:rPr>
        <w:t xml:space="preserve">no profit here. </w:t>
      </w:r>
      <w:r w:rsidR="0008753F">
        <w:rPr>
          <w:sz w:val="26"/>
          <w:szCs w:val="26"/>
        </w:rPr>
        <w:t>Romance, machismo. A heigh</w:t>
      </w:r>
      <w:r w:rsidR="0015400D">
        <w:rPr>
          <w:sz w:val="26"/>
          <w:szCs w:val="26"/>
        </w:rPr>
        <w:t xml:space="preserve">ten sense of living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400D">
        <w:rPr>
          <w:sz w:val="26"/>
          <w:szCs w:val="26"/>
        </w:rPr>
        <w:t xml:space="preserve">as death is </w:t>
      </w:r>
      <w:r w:rsidR="0008753F">
        <w:rPr>
          <w:sz w:val="26"/>
          <w:szCs w:val="26"/>
        </w:rPr>
        <w:t>just a tide or two away. This do</w:t>
      </w:r>
      <w:r w:rsidR="0015400D">
        <w:rPr>
          <w:sz w:val="26"/>
          <w:szCs w:val="26"/>
        </w:rPr>
        <w:t xml:space="preserve">esn’t last, it doesn’t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400D">
        <w:rPr>
          <w:sz w:val="26"/>
          <w:szCs w:val="26"/>
        </w:rPr>
        <w:t xml:space="preserve">hold. It </w:t>
      </w:r>
      <w:r w:rsidR="0008753F">
        <w:rPr>
          <w:sz w:val="26"/>
          <w:szCs w:val="26"/>
        </w:rPr>
        <w:t xml:space="preserve">turns the intoxicated air, that once made us drunk and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giddy to a stifling, invisible mist, that seeps into your lungs and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scrapes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it’s way under your skin. Paralysing.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You want the real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statistics, the real statistics of your big fat ugly profit. Your blood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stained gain. The loss of Three trawlers, Fifty eight of Hulls finest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trawler men.</w:t>
      </w:r>
      <w:r w:rsidR="004B735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Fifty eight fathers, </w:t>
      </w:r>
      <w:r>
        <w:rPr>
          <w:sz w:val="26"/>
          <w:szCs w:val="26"/>
        </w:rPr>
        <w:t xml:space="preserve">brothers, </w:t>
      </w:r>
      <w:r w:rsidR="0008753F">
        <w:rPr>
          <w:sz w:val="26"/>
          <w:szCs w:val="26"/>
        </w:rPr>
        <w:t>grandf</w:t>
      </w:r>
      <w:r w:rsidR="000E60E2">
        <w:rPr>
          <w:sz w:val="26"/>
          <w:szCs w:val="26"/>
        </w:rPr>
        <w:t xml:space="preserve">athers, nephews,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60E2">
        <w:rPr>
          <w:sz w:val="26"/>
          <w:szCs w:val="26"/>
        </w:rPr>
        <w:t>uncles, cousin</w:t>
      </w:r>
      <w:r w:rsidR="0008753F">
        <w:rPr>
          <w:sz w:val="26"/>
          <w:szCs w:val="26"/>
        </w:rPr>
        <w:t>s</w:t>
      </w:r>
      <w:r w:rsidR="000E60E2">
        <w:rPr>
          <w:sz w:val="26"/>
          <w:szCs w:val="26"/>
        </w:rPr>
        <w:t>, fiancee</w:t>
      </w:r>
      <w:r w:rsidR="0008753F">
        <w:rPr>
          <w:sz w:val="26"/>
          <w:szCs w:val="26"/>
        </w:rPr>
        <w:t>s, boyfriends, pals.</w:t>
      </w:r>
      <w:r w:rsidR="000E60E2">
        <w:rPr>
          <w:sz w:val="26"/>
          <w:szCs w:val="26"/>
        </w:rPr>
        <w:t xml:space="preserve"> Ten</w:t>
      </w:r>
      <w:r w:rsidR="004B735D">
        <w:rPr>
          <w:sz w:val="26"/>
          <w:szCs w:val="26"/>
        </w:rPr>
        <w:t xml:space="preserve">s of kiddies left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735D">
        <w:rPr>
          <w:sz w:val="26"/>
          <w:szCs w:val="26"/>
        </w:rPr>
        <w:t>with</w:t>
      </w:r>
      <w:r w:rsidR="0008753F">
        <w:rPr>
          <w:sz w:val="26"/>
          <w:szCs w:val="26"/>
        </w:rPr>
        <w:t>out a Daddy,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a Daddy  who will never see them grow, who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they never got to</w:t>
      </w:r>
      <w:r w:rsidR="0015400D">
        <w:rPr>
          <w:sz w:val="26"/>
          <w:szCs w:val="26"/>
        </w:rPr>
        <w:t xml:space="preserve"> </w:t>
      </w:r>
      <w:r w:rsidR="004B735D">
        <w:rPr>
          <w:sz w:val="26"/>
          <w:szCs w:val="26"/>
        </w:rPr>
        <w:t>say</w:t>
      </w:r>
      <w:r w:rsidR="0008753F">
        <w:rPr>
          <w:sz w:val="26"/>
          <w:szCs w:val="26"/>
        </w:rPr>
        <w:t xml:space="preserve"> goodbye to because they were set sail to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their death by you.</w:t>
      </w:r>
      <w:r w:rsidR="004B735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Wives widowed, families ripped apart. </w:t>
      </w:r>
    </w:p>
    <w:p w14:paraId="369D672B" w14:textId="26E4014C" w:rsidR="0015400D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Communities smashed and br</w:t>
      </w:r>
      <w:r w:rsidR="0015400D">
        <w:rPr>
          <w:sz w:val="26"/>
          <w:szCs w:val="26"/>
        </w:rPr>
        <w:t>oken. And you sit here swilling</w:t>
      </w:r>
    </w:p>
    <w:p w14:paraId="3DAEBC36" w14:textId="00E4C824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and filling your guts, while men are gutted like fish. The sea and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your pockets filled with th</w:t>
      </w:r>
      <w:r w:rsidR="0015400D">
        <w:rPr>
          <w:sz w:val="26"/>
          <w:szCs w:val="26"/>
        </w:rPr>
        <w:t xml:space="preserve">e stench of death. Of loss. Of </w:t>
      </w:r>
      <w:r w:rsidR="0008753F">
        <w:rPr>
          <w:sz w:val="26"/>
          <w:szCs w:val="26"/>
        </w:rPr>
        <w:t xml:space="preserve">hearts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yearning and churning. For fish! </w:t>
      </w:r>
      <w:r w:rsidR="00611775">
        <w:rPr>
          <w:sz w:val="26"/>
          <w:szCs w:val="26"/>
        </w:rPr>
        <w:t>your</w:t>
      </w:r>
      <w:r w:rsidR="0008753F">
        <w:rPr>
          <w:sz w:val="26"/>
          <w:szCs w:val="26"/>
        </w:rPr>
        <w:t xml:space="preserve"> hearts as cold as the fish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stores. As cold as the sea bed where our men find their final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resting place. But there’s no rest here. Only suffering that sticks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in the heart like shards of frozen ice. That whips us like the wind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off the sea, that stings and burns and slices and dices.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We are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the ones that suffer the most because our pain is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eternal, our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souls never rest, never find peace at the bottom of the sea to lie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with the fishes.</w:t>
      </w:r>
      <w:r w:rsidR="0015400D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We wrap ourselve</w:t>
      </w:r>
      <w:r w:rsidR="004B735D">
        <w:rPr>
          <w:sz w:val="26"/>
          <w:szCs w:val="26"/>
        </w:rPr>
        <w:t xml:space="preserve">s up in our headscarves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735D">
        <w:rPr>
          <w:sz w:val="26"/>
          <w:szCs w:val="26"/>
        </w:rPr>
        <w:t>against the heartbreak</w:t>
      </w:r>
      <w:r w:rsidR="0008753F">
        <w:rPr>
          <w:sz w:val="26"/>
          <w:szCs w:val="26"/>
        </w:rPr>
        <w:t xml:space="preserve">. This flimsy nylon armour is all I have to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enter into batt</w:t>
      </w:r>
      <w:r w:rsidR="00951889">
        <w:rPr>
          <w:sz w:val="26"/>
          <w:szCs w:val="26"/>
        </w:rPr>
        <w:t>le with you but enter I</w:t>
      </w:r>
      <w:r w:rsidR="0008753F">
        <w:rPr>
          <w:sz w:val="26"/>
          <w:szCs w:val="26"/>
        </w:rPr>
        <w:t xml:space="preserve"> must. We will fight you till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our last breath, till you see that we matter, our men matter, our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lives matter.</w:t>
      </w:r>
    </w:p>
    <w:p w14:paraId="73774B51" w14:textId="77777777" w:rsidR="008D54F5" w:rsidRDefault="008D54F5" w:rsidP="00BE7FDC">
      <w:pPr>
        <w:pStyle w:val="Body"/>
        <w:rPr>
          <w:sz w:val="26"/>
          <w:szCs w:val="26"/>
        </w:rPr>
      </w:pPr>
    </w:p>
    <w:p w14:paraId="42914B40" w14:textId="77777777" w:rsidR="008D54F5" w:rsidRDefault="008D54F5" w:rsidP="00BE7FDC">
      <w:pPr>
        <w:pStyle w:val="Body"/>
        <w:rPr>
          <w:sz w:val="26"/>
          <w:szCs w:val="26"/>
        </w:rPr>
      </w:pPr>
    </w:p>
    <w:p w14:paraId="5B00B495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women</w:t>
      </w:r>
      <w:r w:rsidR="00951889" w:rsidRPr="00446F18">
        <w:rPr>
          <w:b/>
          <w:sz w:val="26"/>
          <w:szCs w:val="26"/>
        </w:rPr>
        <w:t xml:space="preserve"> , a </w:t>
      </w:r>
      <w:r w:rsidRPr="00446F18">
        <w:rPr>
          <w:b/>
          <w:sz w:val="26"/>
          <w:szCs w:val="26"/>
        </w:rPr>
        <w:t>chorus, repeat the last line. They put on headscarves as if they we’re donning armour.</w:t>
      </w:r>
    </w:p>
    <w:p w14:paraId="451CAC45" w14:textId="77777777" w:rsidR="008D54F5" w:rsidRDefault="008D54F5" w:rsidP="00BE7FDC">
      <w:pPr>
        <w:pStyle w:val="Body"/>
        <w:rPr>
          <w:sz w:val="26"/>
          <w:szCs w:val="26"/>
        </w:rPr>
      </w:pPr>
    </w:p>
    <w:p w14:paraId="73D87E8E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Women: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We will fight you till our last breat</w:t>
      </w:r>
      <w:r>
        <w:rPr>
          <w:sz w:val="26"/>
          <w:szCs w:val="26"/>
        </w:rPr>
        <w:t>h, till you see that we matter,</w:t>
      </w:r>
    </w:p>
    <w:p w14:paraId="239A7038" w14:textId="5A494332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our men matter, our lives matter….(repeat)</w:t>
      </w:r>
    </w:p>
    <w:p w14:paraId="76CFCC9D" w14:textId="77777777" w:rsidR="008D54F5" w:rsidRDefault="008D54F5" w:rsidP="00BE7FDC">
      <w:pPr>
        <w:pStyle w:val="Body"/>
        <w:rPr>
          <w:sz w:val="26"/>
          <w:szCs w:val="26"/>
        </w:rPr>
      </w:pPr>
    </w:p>
    <w:p w14:paraId="1CE98CB0" w14:textId="77777777" w:rsidR="008D54F5" w:rsidRDefault="008D54F5" w:rsidP="00BE7FDC">
      <w:pPr>
        <w:pStyle w:val="Body"/>
        <w:rPr>
          <w:sz w:val="26"/>
          <w:szCs w:val="26"/>
        </w:rPr>
      </w:pPr>
    </w:p>
    <w:p w14:paraId="46C6F3E9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women remove their scarves and dance into a frenzy. Waving them in the air.</w:t>
      </w:r>
    </w:p>
    <w:p w14:paraId="5987FF6B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515E9A8A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                                </w:t>
      </w:r>
    </w:p>
    <w:p w14:paraId="355B84D6" w14:textId="77777777" w:rsidR="00951889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Brinsley is furious. He is speechl</w:t>
      </w:r>
      <w:r w:rsidR="00951889" w:rsidRPr="00446F18">
        <w:rPr>
          <w:b/>
          <w:sz w:val="26"/>
          <w:szCs w:val="26"/>
        </w:rPr>
        <w:t>ess, the women chase him out</w:t>
      </w:r>
      <w:r w:rsidRPr="00446F18">
        <w:rPr>
          <w:b/>
          <w:sz w:val="26"/>
          <w:szCs w:val="26"/>
        </w:rPr>
        <w:t>.</w:t>
      </w:r>
      <w:r w:rsidR="00951889" w:rsidRPr="00446F18">
        <w:rPr>
          <w:b/>
          <w:sz w:val="26"/>
          <w:szCs w:val="26"/>
        </w:rPr>
        <w:t xml:space="preserve"> They seize the </w:t>
      </w:r>
    </w:p>
    <w:p w14:paraId="1303E461" w14:textId="77777777" w:rsidR="008D54F5" w:rsidRPr="00446F18" w:rsidRDefault="00951889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silver cod trophy and gut it.</w:t>
      </w:r>
    </w:p>
    <w:p w14:paraId="175D2087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6AB592DD" w14:textId="77777777" w:rsidR="008D54F5" w:rsidRDefault="008D54F5" w:rsidP="00BE7FDC">
      <w:pPr>
        <w:pStyle w:val="Body"/>
        <w:rPr>
          <w:sz w:val="26"/>
          <w:szCs w:val="26"/>
        </w:rPr>
      </w:pPr>
    </w:p>
    <w:p w14:paraId="0792F172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Brinsley: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A whistling woman and a crowing hen </w:t>
      </w:r>
    </w:p>
    <w:p w14:paraId="12C8A1F6" w14:textId="1D47C5A6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May bring the devil out of his den….!</w:t>
      </w:r>
    </w:p>
    <w:p w14:paraId="35FA17F6" w14:textId="77777777" w:rsidR="008D54F5" w:rsidRDefault="008D54F5" w:rsidP="00BE7FDC">
      <w:pPr>
        <w:pStyle w:val="Body"/>
        <w:rPr>
          <w:sz w:val="26"/>
          <w:szCs w:val="26"/>
        </w:rPr>
      </w:pPr>
    </w:p>
    <w:p w14:paraId="5675F7AE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rest of the Silver Codders leave. The women chase them out.</w:t>
      </w:r>
    </w:p>
    <w:p w14:paraId="06ABBAB6" w14:textId="77777777" w:rsidR="008D54F5" w:rsidRDefault="008D54F5" w:rsidP="00BE7FDC">
      <w:pPr>
        <w:pStyle w:val="Body"/>
        <w:rPr>
          <w:sz w:val="26"/>
          <w:szCs w:val="26"/>
        </w:rPr>
      </w:pPr>
    </w:p>
    <w:p w14:paraId="05268C32" w14:textId="77777777" w:rsidR="002607AF" w:rsidRDefault="002607AF" w:rsidP="00BE7FDC">
      <w:pPr>
        <w:pStyle w:val="Body"/>
        <w:rPr>
          <w:sz w:val="26"/>
          <w:szCs w:val="26"/>
        </w:rPr>
      </w:pPr>
    </w:p>
    <w:p w14:paraId="40BA61C8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Bu</w:t>
      </w:r>
      <w:r w:rsidR="00765C3B">
        <w:rPr>
          <w:sz w:val="26"/>
          <w:szCs w:val="26"/>
        </w:rPr>
        <w:t>t the women who whistle</w:t>
      </w:r>
    </w:p>
    <w:p w14:paraId="46832651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And the hen</w:t>
      </w:r>
      <w:r w:rsidR="00765C3B">
        <w:rPr>
          <w:sz w:val="26"/>
          <w:szCs w:val="26"/>
        </w:rPr>
        <w:t>s</w:t>
      </w:r>
      <w:r w:rsidR="0008753F">
        <w:rPr>
          <w:sz w:val="26"/>
          <w:szCs w:val="26"/>
        </w:rPr>
        <w:t xml:space="preserve"> that doth crow</w:t>
      </w:r>
    </w:p>
    <w:p w14:paraId="275B3F7E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Go far in life </w:t>
      </w:r>
    </w:p>
    <w:p w14:paraId="0AFD28BF" w14:textId="6E6CD789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Wherever they go…</w:t>
      </w:r>
    </w:p>
    <w:p w14:paraId="2D10E7FA" w14:textId="77777777" w:rsidR="008D54F5" w:rsidRDefault="008D54F5" w:rsidP="00BE7FDC">
      <w:pPr>
        <w:pStyle w:val="Body"/>
        <w:rPr>
          <w:sz w:val="26"/>
          <w:szCs w:val="26"/>
        </w:rPr>
      </w:pPr>
    </w:p>
    <w:p w14:paraId="571F4B6D" w14:textId="77777777" w:rsidR="000B1777" w:rsidRDefault="000B1777" w:rsidP="00BE7FDC">
      <w:pPr>
        <w:pStyle w:val="Body"/>
        <w:rPr>
          <w:sz w:val="26"/>
          <w:szCs w:val="26"/>
        </w:rPr>
      </w:pPr>
    </w:p>
    <w:p w14:paraId="669D76C0" w14:textId="41E1A201" w:rsidR="000B1777" w:rsidRDefault="000B1777">
      <w:pPr>
        <w:rPr>
          <w:rFonts w:ascii="Helvetica" w:hAnsi="Helvetica" w:cs="Arial Unicode MS"/>
          <w:color w:val="000000"/>
          <w:sz w:val="26"/>
          <w:szCs w:val="26"/>
          <w:lang w:eastAsia="en-GB"/>
        </w:rPr>
      </w:pPr>
      <w:r>
        <w:rPr>
          <w:sz w:val="26"/>
          <w:szCs w:val="26"/>
        </w:rPr>
        <w:br w:type="page"/>
      </w:r>
    </w:p>
    <w:p w14:paraId="7D5A129F" w14:textId="77777777" w:rsidR="00B62E30" w:rsidRPr="002B6B67" w:rsidRDefault="00B62E30" w:rsidP="00B62E30">
      <w:pPr>
        <w:pStyle w:val="NoSpacing"/>
        <w:rPr>
          <w:rFonts w:ascii="Helvetica" w:hAnsi="Helvetica" w:cs="Arial"/>
          <w:b/>
          <w:sz w:val="28"/>
          <w:szCs w:val="28"/>
        </w:rPr>
      </w:pPr>
      <w:bookmarkStart w:id="0" w:name="_GoBack"/>
      <w:bookmarkEnd w:id="0"/>
      <w:r w:rsidRPr="002B6B67">
        <w:rPr>
          <w:rFonts w:ascii="Helvetica" w:hAnsi="Helvetica" w:cs="Arial"/>
          <w:b/>
          <w:sz w:val="28"/>
          <w:szCs w:val="28"/>
        </w:rPr>
        <w:lastRenderedPageBreak/>
        <w:t xml:space="preserve">FOR A MAN MAY WHISTLE (#4) </w:t>
      </w:r>
    </w:p>
    <w:p w14:paraId="038956C6" w14:textId="77777777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</w:p>
    <w:p w14:paraId="46D2AAE4" w14:textId="689B7F6A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Oh for a man may whistle  </w:t>
      </w:r>
    </w:p>
    <w:p w14:paraId="1AF2D92D" w14:textId="307406E9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And a man may sing </w:t>
      </w:r>
    </w:p>
    <w:p w14:paraId="71825FD9" w14:textId="6E39E6B8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For a man may do </w:t>
      </w:r>
    </w:p>
    <w:p w14:paraId="31A3F321" w14:textId="3E550506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A thousand things </w:t>
      </w:r>
    </w:p>
    <w:p w14:paraId="79B31705" w14:textId="5EAE8B79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But a whistling woman </w:t>
      </w:r>
    </w:p>
    <w:p w14:paraId="66871971" w14:textId="6929880E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And a crowing hen </w:t>
      </w:r>
    </w:p>
    <w:p w14:paraId="67E8035A" w14:textId="79557EE3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May bring the devil out of his den </w:t>
      </w:r>
    </w:p>
    <w:p w14:paraId="4AD584D6" w14:textId="77777777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</w:p>
    <w:p w14:paraId="7C55EA38" w14:textId="5FF1C9B1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For we are strong </w:t>
      </w:r>
    </w:p>
    <w:p w14:paraId="07075671" w14:textId="59D3759F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>And we are brave</w:t>
      </w:r>
    </w:p>
    <w:p w14:paraId="3F8BD656" w14:textId="20544B4D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Our men insist we must behave </w:t>
      </w:r>
    </w:p>
    <w:p w14:paraId="72AA7E4D" w14:textId="5CD98A15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>Our power a gift from nature</w:t>
      </w:r>
    </w:p>
    <w:p w14:paraId="11BC40BE" w14:textId="209341EA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Earth and tide </w:t>
      </w:r>
    </w:p>
    <w:p w14:paraId="7E0C7ABB" w14:textId="4C547244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Crowned her ancient ruler </w:t>
      </w:r>
    </w:p>
    <w:p w14:paraId="3FCD639A" w14:textId="5EB086C0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To she we must abide </w:t>
      </w:r>
    </w:p>
    <w:p w14:paraId="4572D49A" w14:textId="77777777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</w:p>
    <w:p w14:paraId="6152E0A0" w14:textId="352E4ABE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Your nets cannot ensnare us </w:t>
      </w:r>
    </w:p>
    <w:p w14:paraId="43803B4F" w14:textId="4BF63071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>We know we conjure dread</w:t>
      </w:r>
    </w:p>
    <w:p w14:paraId="29700FBB" w14:textId="3EAD3B96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Cast spells when in your bed </w:t>
      </w:r>
    </w:p>
    <w:p w14:paraId="4B183E18" w14:textId="16D3CFD9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We have the gifts to wash you away </w:t>
      </w:r>
    </w:p>
    <w:p w14:paraId="7C12EB4B" w14:textId="56D96FF4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Because woman she is sea </w:t>
      </w:r>
    </w:p>
    <w:p w14:paraId="7CD98E82" w14:textId="6EA8BF5A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We love we nurture we protect </w:t>
      </w:r>
    </w:p>
    <w:p w14:paraId="413D1194" w14:textId="5AC1C61F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Yet we must be free </w:t>
      </w:r>
    </w:p>
    <w:p w14:paraId="5ED83A73" w14:textId="77777777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</w:p>
    <w:p w14:paraId="284725E5" w14:textId="56DA78CA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You men are her servants </w:t>
      </w:r>
    </w:p>
    <w:p w14:paraId="4C858D0B" w14:textId="1658BBF2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Her serfs upon the surf </w:t>
      </w:r>
    </w:p>
    <w:p w14:paraId="3A80CA72" w14:textId="652EEF3B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She leads you to the catch and back </w:t>
      </w:r>
    </w:p>
    <w:p w14:paraId="79E33D05" w14:textId="549C8CBD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But if you dare to cross her </w:t>
      </w:r>
    </w:p>
    <w:p w14:paraId="1DA8DF35" w14:textId="14D0147E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She'll swallow you in the swell </w:t>
      </w:r>
    </w:p>
    <w:p w14:paraId="7287A76D" w14:textId="0DAED37C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Lost souls upon the seabed </w:t>
      </w:r>
    </w:p>
    <w:p w14:paraId="592F031F" w14:textId="06F3E7E2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>A watery version of hell</w:t>
      </w:r>
    </w:p>
    <w:p w14:paraId="7B97A648" w14:textId="77777777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</w:p>
    <w:p w14:paraId="03D31930" w14:textId="5613868B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For a whistling woman </w:t>
      </w:r>
    </w:p>
    <w:p w14:paraId="5479F1D2" w14:textId="461D5A3D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And a crowing hen </w:t>
      </w:r>
    </w:p>
    <w:p w14:paraId="653EE5A5" w14:textId="6F1BA488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May bring the devil out of his den </w:t>
      </w:r>
    </w:p>
    <w:p w14:paraId="38FCDB69" w14:textId="1283F576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>But the woman that whistles</w:t>
      </w:r>
    </w:p>
    <w:p w14:paraId="577A1745" w14:textId="6B6C73AD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And the hen that doth crow </w:t>
      </w:r>
    </w:p>
    <w:p w14:paraId="01DBA0E4" w14:textId="3A9E9C73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Go far in life </w:t>
      </w:r>
    </w:p>
    <w:p w14:paraId="61B7F0BD" w14:textId="71E4B121" w:rsidR="00B62E30" w:rsidRPr="002B6B67" w:rsidRDefault="00B62E30" w:rsidP="00B62E30">
      <w:pPr>
        <w:pStyle w:val="NoSpacing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Pr="002B6B67">
        <w:rPr>
          <w:rFonts w:ascii="Helvetica" w:hAnsi="Helvetica" w:cs="Arial"/>
          <w:sz w:val="28"/>
          <w:szCs w:val="28"/>
        </w:rPr>
        <w:t xml:space="preserve">Wherever they go  </w:t>
      </w:r>
    </w:p>
    <w:p w14:paraId="778D2890" w14:textId="77777777" w:rsidR="00B62E30" w:rsidRPr="00446F18" w:rsidRDefault="00B62E30" w:rsidP="00BE7FDC">
      <w:pPr>
        <w:pStyle w:val="Body"/>
        <w:rPr>
          <w:b/>
          <w:sz w:val="26"/>
          <w:szCs w:val="26"/>
        </w:rPr>
      </w:pPr>
    </w:p>
    <w:p w14:paraId="27AAF043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3D3921B3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lastRenderedPageBreak/>
        <w:t>The women take over the space. Wild and out of control The men start to disengage. One by one they take their wom</w:t>
      </w:r>
      <w:r w:rsidR="00446F18">
        <w:rPr>
          <w:b/>
          <w:sz w:val="26"/>
          <w:szCs w:val="26"/>
        </w:rPr>
        <w:t>en from the room. Some violent ,</w:t>
      </w:r>
      <w:r w:rsidR="00765C3B" w:rsidRPr="00446F18">
        <w:rPr>
          <w:b/>
          <w:sz w:val="26"/>
          <w:szCs w:val="26"/>
        </w:rPr>
        <w:t>some not,</w:t>
      </w:r>
      <w:r w:rsidR="00446F18">
        <w:rPr>
          <w:b/>
          <w:sz w:val="26"/>
          <w:szCs w:val="26"/>
        </w:rPr>
        <w:t xml:space="preserve"> </w:t>
      </w:r>
      <w:r w:rsidR="00765C3B" w:rsidRPr="00446F18">
        <w:rPr>
          <w:b/>
          <w:sz w:val="26"/>
          <w:szCs w:val="26"/>
        </w:rPr>
        <w:t xml:space="preserve">each telling a different story. </w:t>
      </w:r>
    </w:p>
    <w:p w14:paraId="53CE9C3B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384C52DC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Eventually Lil realises she is on her own. The band stops abruptly. The room falls into darkness.</w:t>
      </w:r>
    </w:p>
    <w:p w14:paraId="63138A13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7FA4F807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 Bright spotlight on Lil.</w:t>
      </w:r>
    </w:p>
    <w:p w14:paraId="76CC31C8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129EAEA2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Eammon Andrews show tune plays.</w:t>
      </w:r>
    </w:p>
    <w:p w14:paraId="6C9E42C2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0E73F860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We hear a voice.</w:t>
      </w:r>
    </w:p>
    <w:p w14:paraId="120C43EF" w14:textId="77777777" w:rsidR="008D54F5" w:rsidRDefault="008D54F5" w:rsidP="00BE7FDC">
      <w:pPr>
        <w:pStyle w:val="Body"/>
        <w:rPr>
          <w:sz w:val="26"/>
          <w:szCs w:val="26"/>
        </w:rPr>
      </w:pPr>
    </w:p>
    <w:p w14:paraId="7B96DF1E" w14:textId="77777777" w:rsidR="008D54F5" w:rsidRDefault="008D54F5" w:rsidP="00BE7FDC">
      <w:pPr>
        <w:pStyle w:val="Body"/>
        <w:rPr>
          <w:sz w:val="26"/>
          <w:szCs w:val="26"/>
        </w:rPr>
      </w:pPr>
    </w:p>
    <w:p w14:paraId="65FA840C" w14:textId="6566958D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Eammon: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And what do the Trawlermen do when they are not at sea Lily?</w:t>
      </w:r>
    </w:p>
    <w:p w14:paraId="56A8ADD4" w14:textId="77777777" w:rsidR="008D54F5" w:rsidRDefault="008D54F5" w:rsidP="00BE7FDC">
      <w:pPr>
        <w:pStyle w:val="Body"/>
        <w:rPr>
          <w:sz w:val="26"/>
          <w:szCs w:val="26"/>
        </w:rPr>
      </w:pPr>
    </w:p>
    <w:p w14:paraId="20218651" w14:textId="77777777" w:rsidR="008D54F5" w:rsidRDefault="008D54F5" w:rsidP="00BE7FDC">
      <w:pPr>
        <w:pStyle w:val="Body"/>
        <w:rPr>
          <w:sz w:val="26"/>
          <w:szCs w:val="26"/>
        </w:rPr>
      </w:pPr>
    </w:p>
    <w:p w14:paraId="412AA545" w14:textId="77777777" w:rsidR="008D54F5" w:rsidRDefault="008D54F5" w:rsidP="00BE7FDC">
      <w:pPr>
        <w:pStyle w:val="Body"/>
        <w:rPr>
          <w:sz w:val="26"/>
          <w:szCs w:val="26"/>
        </w:rPr>
      </w:pPr>
    </w:p>
    <w:p w14:paraId="5415BE0F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(blinded by the light) The marr</w:t>
      </w:r>
      <w:r>
        <w:rPr>
          <w:sz w:val="26"/>
          <w:szCs w:val="26"/>
        </w:rPr>
        <w:t>ied ones come home and take out</w:t>
      </w:r>
    </w:p>
    <w:p w14:paraId="26812203" w14:textId="007A18E1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their wives, then go to the pub.</w:t>
      </w:r>
      <w:r w:rsidR="00446F18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The single uns go wi their tarts….</w:t>
      </w:r>
    </w:p>
    <w:p w14:paraId="4302A3B5" w14:textId="77777777" w:rsidR="008D54F5" w:rsidRDefault="008D54F5" w:rsidP="00BE7FDC">
      <w:pPr>
        <w:pStyle w:val="Body"/>
        <w:rPr>
          <w:sz w:val="26"/>
          <w:szCs w:val="26"/>
        </w:rPr>
      </w:pPr>
    </w:p>
    <w:p w14:paraId="574F2FB1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A Gasp!</w:t>
      </w:r>
    </w:p>
    <w:p w14:paraId="13E58A72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67FCF587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Canned laughter…</w:t>
      </w:r>
    </w:p>
    <w:p w14:paraId="6E642C22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13FE0A5E" w14:textId="77777777" w:rsidR="008D54F5" w:rsidRPr="00446F18" w:rsidRDefault="00446F18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Huge Cheers…</w:t>
      </w:r>
      <w:r w:rsidR="0008753F" w:rsidRPr="00446F18">
        <w:rPr>
          <w:b/>
          <w:sz w:val="26"/>
          <w:szCs w:val="26"/>
        </w:rPr>
        <w:t>.</w:t>
      </w:r>
    </w:p>
    <w:p w14:paraId="13E06EED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240C251C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Rowdy. The Strathclyde University’s labour club.</w:t>
      </w:r>
    </w:p>
    <w:p w14:paraId="00F860B1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53A21EA5" w14:textId="77777777" w:rsidR="008D54F5" w:rsidRDefault="008D54F5" w:rsidP="00BE7FDC">
      <w:pPr>
        <w:pStyle w:val="Body"/>
        <w:rPr>
          <w:sz w:val="26"/>
          <w:szCs w:val="26"/>
        </w:rPr>
      </w:pPr>
    </w:p>
    <w:p w14:paraId="0D7E9090" w14:textId="7247255C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Voice: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Do you want a strike Lily?</w:t>
      </w:r>
    </w:p>
    <w:p w14:paraId="4B7CA37A" w14:textId="77777777" w:rsidR="008D54F5" w:rsidRDefault="008D54F5" w:rsidP="00BE7FDC">
      <w:pPr>
        <w:pStyle w:val="Body"/>
        <w:rPr>
          <w:sz w:val="26"/>
          <w:szCs w:val="26"/>
        </w:rPr>
      </w:pPr>
    </w:p>
    <w:p w14:paraId="07985DE2" w14:textId="77777777" w:rsidR="008D54F5" w:rsidRDefault="008D54F5" w:rsidP="00BE7FDC">
      <w:pPr>
        <w:pStyle w:val="Body"/>
        <w:rPr>
          <w:sz w:val="26"/>
          <w:szCs w:val="26"/>
        </w:rPr>
      </w:pPr>
    </w:p>
    <w:p w14:paraId="7B56636A" w14:textId="062EB665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Lily: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Well, that would be difficult to organise for the men.</w:t>
      </w:r>
    </w:p>
    <w:p w14:paraId="3C30E22D" w14:textId="77777777" w:rsidR="008D54F5" w:rsidRDefault="008D54F5" w:rsidP="00BE7FDC">
      <w:pPr>
        <w:pStyle w:val="Body"/>
        <w:rPr>
          <w:sz w:val="26"/>
          <w:szCs w:val="26"/>
        </w:rPr>
      </w:pPr>
    </w:p>
    <w:p w14:paraId="3A61BE2D" w14:textId="77777777" w:rsidR="008D54F5" w:rsidRDefault="008D54F5" w:rsidP="00BE7FDC">
      <w:pPr>
        <w:pStyle w:val="Body"/>
        <w:rPr>
          <w:sz w:val="26"/>
          <w:szCs w:val="26"/>
        </w:rPr>
      </w:pPr>
    </w:p>
    <w:p w14:paraId="52C9986B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Voice:                   Do you not think you fishwives could persuade their fella’s to </w:t>
      </w:r>
    </w:p>
    <w:p w14:paraId="1AE91312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strike, if you know what I Mean?</w:t>
      </w:r>
    </w:p>
    <w:p w14:paraId="7A8D56FA" w14:textId="77777777" w:rsidR="008D54F5" w:rsidRDefault="008D54F5" w:rsidP="00BE7FDC">
      <w:pPr>
        <w:pStyle w:val="Body"/>
        <w:rPr>
          <w:sz w:val="26"/>
          <w:szCs w:val="26"/>
        </w:rPr>
      </w:pPr>
    </w:p>
    <w:p w14:paraId="1B4EB2ED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Lily:                      I suppose there are examples in history where women won the </w:t>
      </w:r>
    </w:p>
    <w:p w14:paraId="3532FC8C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day, if we don’t get what we are seeking, then we will perform.</w:t>
      </w:r>
    </w:p>
    <w:p w14:paraId="000F6785" w14:textId="77777777" w:rsidR="008D54F5" w:rsidRDefault="008D54F5" w:rsidP="00BE7FDC">
      <w:pPr>
        <w:pStyle w:val="Body"/>
        <w:rPr>
          <w:sz w:val="26"/>
          <w:szCs w:val="26"/>
        </w:rPr>
      </w:pPr>
    </w:p>
    <w:p w14:paraId="6A0318EE" w14:textId="77777777" w:rsidR="008D54F5" w:rsidRDefault="008D54F5" w:rsidP="00BE7FDC">
      <w:pPr>
        <w:pStyle w:val="Body"/>
        <w:rPr>
          <w:sz w:val="26"/>
          <w:szCs w:val="26"/>
        </w:rPr>
      </w:pPr>
    </w:p>
    <w:p w14:paraId="13E04479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 xml:space="preserve">Huge cheers. </w:t>
      </w:r>
    </w:p>
    <w:p w14:paraId="1DAF8730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71E1FCE0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The cheers fade out the wind starts up. It is a cold lonely wind.</w:t>
      </w:r>
    </w:p>
    <w:p w14:paraId="05AEFF4F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25853CC3" w14:textId="77777777" w:rsidR="008D54F5" w:rsidRPr="00446F18" w:rsidRDefault="008D54F5" w:rsidP="00BE7FDC">
      <w:pPr>
        <w:pStyle w:val="Body"/>
        <w:rPr>
          <w:b/>
          <w:sz w:val="26"/>
          <w:szCs w:val="26"/>
        </w:rPr>
      </w:pPr>
    </w:p>
    <w:p w14:paraId="0378CE20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walks to the microphone.</w:t>
      </w:r>
    </w:p>
    <w:p w14:paraId="4C884777" w14:textId="77777777" w:rsidR="008D54F5" w:rsidRDefault="008D54F5" w:rsidP="00BE7FDC">
      <w:pPr>
        <w:pStyle w:val="Body"/>
        <w:rPr>
          <w:sz w:val="26"/>
          <w:szCs w:val="26"/>
        </w:rPr>
      </w:pPr>
    </w:p>
    <w:p w14:paraId="232A6FA8" w14:textId="77777777" w:rsidR="008D54F5" w:rsidRDefault="008D54F5" w:rsidP="00BE7FDC">
      <w:pPr>
        <w:pStyle w:val="Body"/>
        <w:rPr>
          <w:sz w:val="26"/>
          <w:szCs w:val="26"/>
        </w:rPr>
      </w:pPr>
    </w:p>
    <w:p w14:paraId="05260D17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(reciting from memory the hat</w:t>
      </w:r>
      <w:r>
        <w:rPr>
          <w:sz w:val="26"/>
          <w:szCs w:val="26"/>
        </w:rPr>
        <w:t>e mail she received) Madam, why</w:t>
      </w:r>
    </w:p>
    <w:p w14:paraId="5FC621C4" w14:textId="6F3BD4DF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don’t the people of Hull kidnap you, tie some bricks round your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neck and drop you in the Humber,</w:t>
      </w:r>
      <w:r w:rsidR="00446F18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you big fat, greasy Maltese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whore.</w:t>
      </w:r>
    </w:p>
    <w:p w14:paraId="09FE5D6D" w14:textId="77777777" w:rsidR="00572134" w:rsidRDefault="00572134" w:rsidP="00BE7FDC">
      <w:pPr>
        <w:pStyle w:val="Body"/>
        <w:rPr>
          <w:sz w:val="26"/>
          <w:szCs w:val="26"/>
        </w:rPr>
      </w:pPr>
    </w:p>
    <w:p w14:paraId="5809DBAC" w14:textId="7E52DAB0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You must be the commonest cow in Hull.</w:t>
      </w:r>
    </w:p>
    <w:p w14:paraId="10DE9E8A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You are going to give the employers the length of your tong</w:t>
      </w:r>
      <w:r>
        <w:rPr>
          <w:sz w:val="26"/>
          <w:szCs w:val="26"/>
        </w:rPr>
        <w:t>ue?</w:t>
      </w:r>
    </w:p>
    <w:p w14:paraId="4EB95F22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Perhaps they will give you the lengt</w:t>
      </w:r>
      <w:r>
        <w:rPr>
          <w:sz w:val="26"/>
          <w:szCs w:val="26"/>
        </w:rPr>
        <w:t>h of theirs? They should cut it</w:t>
      </w:r>
    </w:p>
    <w:p w14:paraId="4691F3D9" w14:textId="27617CE5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out.</w:t>
      </w:r>
    </w:p>
    <w:p w14:paraId="61FCB2D9" w14:textId="77777777" w:rsidR="00572134" w:rsidRDefault="00572134" w:rsidP="00BE7FDC">
      <w:pPr>
        <w:pStyle w:val="Body"/>
        <w:rPr>
          <w:sz w:val="26"/>
          <w:szCs w:val="26"/>
        </w:rPr>
      </w:pPr>
    </w:p>
    <w:p w14:paraId="2ABD29D5" w14:textId="36660872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Trawler owners hate you, trawler men hate you.</w:t>
      </w:r>
    </w:p>
    <w:p w14:paraId="35FA9311" w14:textId="77777777" w:rsidR="008D54F5" w:rsidRDefault="008D54F5" w:rsidP="00BE7FDC">
      <w:pPr>
        <w:pStyle w:val="Body"/>
        <w:rPr>
          <w:sz w:val="26"/>
          <w:szCs w:val="26"/>
        </w:rPr>
      </w:pPr>
    </w:p>
    <w:p w14:paraId="68E8BFFA" w14:textId="77777777" w:rsidR="008D54F5" w:rsidRDefault="008D54F5" w:rsidP="00BE7FDC">
      <w:pPr>
        <w:pStyle w:val="Body"/>
        <w:rPr>
          <w:sz w:val="26"/>
          <w:szCs w:val="26"/>
        </w:rPr>
      </w:pPr>
    </w:p>
    <w:p w14:paraId="4419BAA1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She pauses….</w:t>
      </w:r>
    </w:p>
    <w:p w14:paraId="2A19800A" w14:textId="77777777" w:rsidR="008D54F5" w:rsidRDefault="008D54F5" w:rsidP="00BE7FDC">
      <w:pPr>
        <w:pStyle w:val="Body"/>
        <w:rPr>
          <w:sz w:val="26"/>
          <w:szCs w:val="26"/>
        </w:rPr>
      </w:pPr>
    </w:p>
    <w:p w14:paraId="2F51D966" w14:textId="77777777" w:rsidR="008D54F5" w:rsidRDefault="008D54F5" w:rsidP="00BE7FDC">
      <w:pPr>
        <w:pStyle w:val="Body"/>
        <w:rPr>
          <w:sz w:val="26"/>
          <w:szCs w:val="26"/>
        </w:rPr>
      </w:pPr>
    </w:p>
    <w:p w14:paraId="720DE8C1" w14:textId="69D91A3F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>Lil: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Dear Mrs Bilocca,</w:t>
      </w:r>
    </w:p>
    <w:p w14:paraId="0EBC1104" w14:textId="77777777" w:rsidR="00572134" w:rsidRDefault="00572134" w:rsidP="00BE7FDC">
      <w:pPr>
        <w:pStyle w:val="Body"/>
        <w:rPr>
          <w:sz w:val="26"/>
          <w:szCs w:val="26"/>
        </w:rPr>
      </w:pPr>
    </w:p>
    <w:p w14:paraId="384BD4FC" w14:textId="7C6E6917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As we have not heard from you for the past three weeks, we can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 xml:space="preserve">only assume therefore that you have left our employment. We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enclose your National Insurance card and P45,</w:t>
      </w:r>
      <w:r w:rsidR="00340705"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 xml:space="preserve">herewith and 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small wage packet awaits your collection…</w:t>
      </w:r>
    </w:p>
    <w:p w14:paraId="50368E47" w14:textId="77777777" w:rsidR="008D54F5" w:rsidRDefault="008D54F5" w:rsidP="00BE7FDC">
      <w:pPr>
        <w:pStyle w:val="Body"/>
        <w:rPr>
          <w:sz w:val="26"/>
          <w:szCs w:val="26"/>
        </w:rPr>
      </w:pPr>
    </w:p>
    <w:p w14:paraId="2598E07D" w14:textId="6DC46020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Dear Mrs Bilocca,</w:t>
      </w:r>
    </w:p>
    <w:p w14:paraId="6A758E26" w14:textId="77777777" w:rsidR="00572134" w:rsidRDefault="00572134" w:rsidP="00BE7FDC">
      <w:pPr>
        <w:pStyle w:val="Body"/>
        <w:rPr>
          <w:sz w:val="26"/>
          <w:szCs w:val="26"/>
        </w:rPr>
      </w:pPr>
    </w:p>
    <w:p w14:paraId="4C024655" w14:textId="77777777" w:rsidR="00572134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0705">
        <w:rPr>
          <w:sz w:val="26"/>
          <w:szCs w:val="26"/>
        </w:rPr>
        <w:t>Since your interview on 16th J</w:t>
      </w:r>
      <w:r w:rsidR="0008753F">
        <w:rPr>
          <w:sz w:val="26"/>
          <w:szCs w:val="26"/>
        </w:rPr>
        <w:t xml:space="preserve">une 1970, the position regarding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our vacancies</w:t>
      </w:r>
      <w:r>
        <w:rPr>
          <w:sz w:val="26"/>
          <w:szCs w:val="26"/>
        </w:rPr>
        <w:t xml:space="preserve"> </w:t>
      </w:r>
      <w:r w:rsidR="0008753F">
        <w:rPr>
          <w:sz w:val="26"/>
          <w:szCs w:val="26"/>
        </w:rPr>
        <w:t>and applicants has been reviewed and I r</w:t>
      </w:r>
      <w:r>
        <w:rPr>
          <w:sz w:val="26"/>
          <w:szCs w:val="26"/>
        </w:rPr>
        <w:t xml:space="preserve">egret we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cannot now accommodate </w:t>
      </w:r>
      <w:r w:rsidR="0008753F">
        <w:rPr>
          <w:sz w:val="26"/>
          <w:szCs w:val="26"/>
        </w:rPr>
        <w:t xml:space="preserve">you in the job for which you were </w:t>
      </w:r>
    </w:p>
    <w:p w14:paraId="070CD388" w14:textId="56DB253F" w:rsidR="008D54F5" w:rsidRDefault="00572134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753F">
        <w:rPr>
          <w:sz w:val="26"/>
          <w:szCs w:val="26"/>
        </w:rPr>
        <w:t>interviewed…….</w:t>
      </w:r>
    </w:p>
    <w:p w14:paraId="121BB84A" w14:textId="77777777" w:rsidR="008D54F5" w:rsidRDefault="008D54F5" w:rsidP="00BE7FDC">
      <w:pPr>
        <w:pStyle w:val="Body"/>
        <w:rPr>
          <w:sz w:val="26"/>
          <w:szCs w:val="26"/>
        </w:rPr>
      </w:pPr>
    </w:p>
    <w:p w14:paraId="4C79A4FB" w14:textId="77777777" w:rsidR="008D54F5" w:rsidRDefault="008D54F5" w:rsidP="00BE7FDC">
      <w:pPr>
        <w:pStyle w:val="Body"/>
        <w:rPr>
          <w:sz w:val="26"/>
          <w:szCs w:val="26"/>
        </w:rPr>
      </w:pPr>
    </w:p>
    <w:p w14:paraId="71BB1091" w14:textId="77777777" w:rsidR="008D54F5" w:rsidRPr="00446F18" w:rsidRDefault="0008753F" w:rsidP="00BE7FDC">
      <w:pPr>
        <w:pStyle w:val="Body"/>
        <w:rPr>
          <w:b/>
          <w:sz w:val="26"/>
          <w:szCs w:val="26"/>
        </w:rPr>
      </w:pPr>
      <w:r w:rsidRPr="00446F18">
        <w:rPr>
          <w:b/>
          <w:sz w:val="26"/>
          <w:szCs w:val="26"/>
        </w:rPr>
        <w:t>Lil can’t find any more words.</w:t>
      </w:r>
      <w:r w:rsidR="00234856" w:rsidRPr="00446F18">
        <w:rPr>
          <w:b/>
          <w:sz w:val="26"/>
          <w:szCs w:val="26"/>
        </w:rPr>
        <w:t xml:space="preserve"> </w:t>
      </w:r>
      <w:r w:rsidRPr="00446F18">
        <w:rPr>
          <w:b/>
          <w:sz w:val="26"/>
          <w:szCs w:val="26"/>
        </w:rPr>
        <w:t xml:space="preserve">She is beaten. </w:t>
      </w:r>
    </w:p>
    <w:p w14:paraId="30776D48" w14:textId="77777777" w:rsidR="008D54F5" w:rsidRDefault="008D54F5" w:rsidP="00BE7FDC">
      <w:pPr>
        <w:pStyle w:val="Body"/>
        <w:rPr>
          <w:b/>
          <w:sz w:val="26"/>
          <w:szCs w:val="26"/>
        </w:rPr>
      </w:pPr>
    </w:p>
    <w:p w14:paraId="5B95248A" w14:textId="77777777" w:rsidR="000B1777" w:rsidRDefault="000B1777" w:rsidP="00BE7FDC">
      <w:pPr>
        <w:pStyle w:val="Body"/>
        <w:rPr>
          <w:b/>
          <w:sz w:val="26"/>
          <w:szCs w:val="26"/>
        </w:rPr>
      </w:pPr>
    </w:p>
    <w:p w14:paraId="03A7A066" w14:textId="50C1097F" w:rsidR="000B1777" w:rsidRDefault="000B1777">
      <w:pPr>
        <w:rPr>
          <w:rFonts w:ascii="Helvetica" w:hAnsi="Helvetica" w:cs="Arial Unicode MS"/>
          <w:b/>
          <w:color w:val="000000"/>
          <w:sz w:val="26"/>
          <w:szCs w:val="26"/>
          <w:lang w:eastAsia="en-GB"/>
        </w:rPr>
      </w:pPr>
      <w:r>
        <w:rPr>
          <w:b/>
          <w:sz w:val="26"/>
          <w:szCs w:val="26"/>
        </w:rPr>
        <w:br w:type="page"/>
      </w:r>
    </w:p>
    <w:p w14:paraId="18963FEE" w14:textId="77777777" w:rsidR="000B1777" w:rsidRPr="00446F18" w:rsidRDefault="000B1777" w:rsidP="00BE7FDC">
      <w:pPr>
        <w:pStyle w:val="Body"/>
        <w:rPr>
          <w:b/>
          <w:sz w:val="26"/>
          <w:szCs w:val="26"/>
        </w:rPr>
      </w:pPr>
    </w:p>
    <w:p w14:paraId="73A3E004" w14:textId="2EC52124" w:rsidR="00B62E30" w:rsidRDefault="000B1777" w:rsidP="00BE7FDC">
      <w:pPr>
        <w:pStyle w:val="Body"/>
        <w:rPr>
          <w:b/>
          <w:sz w:val="26"/>
          <w:szCs w:val="26"/>
        </w:rPr>
      </w:pPr>
      <w:r>
        <w:rPr>
          <w:b/>
          <w:sz w:val="26"/>
          <w:szCs w:val="26"/>
        </w:rPr>
        <w:t>Lil:</w:t>
      </w:r>
    </w:p>
    <w:p w14:paraId="5C308FD8" w14:textId="77777777" w:rsidR="00B62E30" w:rsidRPr="00B62E30" w:rsidRDefault="00B62E30" w:rsidP="00B62E30">
      <w:pPr>
        <w:rPr>
          <w:rFonts w:ascii="Helvetica" w:hAnsi="Helvetica"/>
          <w:b/>
          <w:sz w:val="28"/>
          <w:szCs w:val="28"/>
          <w:u w:val="single"/>
        </w:rPr>
      </w:pPr>
      <w:r w:rsidRPr="000D0F8B">
        <w:rPr>
          <w:rFonts w:ascii="Helvetica" w:hAnsi="Helvetica"/>
          <w:sz w:val="28"/>
          <w:szCs w:val="28"/>
        </w:rPr>
        <w:t xml:space="preserve">                                  </w:t>
      </w:r>
      <w:r w:rsidRPr="00B62E30">
        <w:rPr>
          <w:rFonts w:ascii="Helvetica" w:hAnsi="Helvetica"/>
          <w:b/>
          <w:sz w:val="28"/>
          <w:szCs w:val="28"/>
          <w:u w:val="single"/>
        </w:rPr>
        <w:t>The Sea is a Woman</w:t>
      </w:r>
    </w:p>
    <w:p w14:paraId="4E0B2C35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1EC98BA0" w14:textId="7E68203C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stand on the dock and I wait.</w:t>
      </w:r>
    </w:p>
    <w:p w14:paraId="34FE3405" w14:textId="7BA98DF6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wait for her to come to me.</w:t>
      </w:r>
    </w:p>
    <w:p w14:paraId="171E74D1" w14:textId="2A6B8FF9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 xml:space="preserve">And she whispers, quietly she whispers </w:t>
      </w:r>
    </w:p>
    <w:p w14:paraId="067436F8" w14:textId="5B0258AA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 warning,</w:t>
      </w:r>
      <w:r>
        <w:rPr>
          <w:rFonts w:ascii="Helvetica" w:hAnsi="Helvetica"/>
          <w:sz w:val="28"/>
          <w:szCs w:val="28"/>
        </w:rPr>
        <w:t xml:space="preserve"> </w:t>
      </w:r>
      <w:r w:rsidRPr="000D0F8B">
        <w:rPr>
          <w:rFonts w:ascii="Helvetica" w:hAnsi="Helvetica"/>
          <w:sz w:val="28"/>
          <w:szCs w:val="28"/>
        </w:rPr>
        <w:t>caught like a net in her waves</w:t>
      </w:r>
    </w:p>
    <w:p w14:paraId="336D6EAF" w14:textId="1171EF9F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She’s angry,</w:t>
      </w:r>
      <w:r>
        <w:rPr>
          <w:rFonts w:ascii="Helvetica" w:hAnsi="Helvetica"/>
          <w:sz w:val="28"/>
          <w:szCs w:val="28"/>
        </w:rPr>
        <w:t xml:space="preserve"> </w:t>
      </w:r>
      <w:r w:rsidRPr="000D0F8B">
        <w:rPr>
          <w:rFonts w:ascii="Helvetica" w:hAnsi="Helvetica"/>
          <w:sz w:val="28"/>
          <w:szCs w:val="28"/>
        </w:rPr>
        <w:t>so angry she says.</w:t>
      </w:r>
    </w:p>
    <w:p w14:paraId="083BF7F5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7FA4374F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59EAD293" w14:textId="04104A8D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She pounds the dock with her rage,</w:t>
      </w:r>
    </w:p>
    <w:p w14:paraId="209D3B6E" w14:textId="0008C012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stand my ground, hold my space.</w:t>
      </w:r>
    </w:p>
    <w:p w14:paraId="4AFD9F43" w14:textId="727CDAC0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The salt as sharp as her tongue.</w:t>
      </w:r>
    </w:p>
    <w:p w14:paraId="7ED39EEF" w14:textId="3AE0DC14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The brine on my lips and face</w:t>
      </w:r>
    </w:p>
    <w:p w14:paraId="17852F9D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330AF932" w14:textId="2C435FFF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 xml:space="preserve">But from the deep I sense a yearning </w:t>
      </w:r>
    </w:p>
    <w:p w14:paraId="4706C2D0" w14:textId="2FC691D4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 heart that beats like mine.</w:t>
      </w:r>
    </w:p>
    <w:p w14:paraId="696C829F" w14:textId="6FD543D6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It’s a warning of my own future,</w:t>
      </w:r>
    </w:p>
    <w:p w14:paraId="02DBFE88" w14:textId="63985011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From under the tide that’s turning.</w:t>
      </w:r>
    </w:p>
    <w:p w14:paraId="4CC0690B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0C8AA956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3E8F06A8" w14:textId="65448898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Alone she says alone,</w:t>
      </w:r>
    </w:p>
    <w:p w14:paraId="0FFF40A3" w14:textId="1139290E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 xml:space="preserve">The ebb and the flow carry all she knows </w:t>
      </w:r>
    </w:p>
    <w:p w14:paraId="4E5F6C61" w14:textId="58E8BEE6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And she knows my fate.</w:t>
      </w:r>
    </w:p>
    <w:p w14:paraId="3DCDA3CC" w14:textId="73F05BF6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 fate I will go in to battle with,</w:t>
      </w:r>
    </w:p>
    <w:p w14:paraId="1511ABCB" w14:textId="6704E779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 xml:space="preserve">Hate I hear her waves repeat, </w:t>
      </w:r>
    </w:p>
    <w:p w14:paraId="61F846B0" w14:textId="4230F795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Hate… hate…hate</w:t>
      </w:r>
    </w:p>
    <w:p w14:paraId="0CBCB3C5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3E493A46" w14:textId="6B96D4CF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Come to me she says</w:t>
      </w:r>
    </w:p>
    <w:p w14:paraId="1A4D61A1" w14:textId="146F068F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All will be well</w:t>
      </w:r>
    </w:p>
    <w:p w14:paraId="25A71AEE" w14:textId="025B4B15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Surrender yourself to me in the brine, the swell.</w:t>
      </w:r>
    </w:p>
    <w:p w14:paraId="16C0F434" w14:textId="035C21C6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My future as dark as the ocean</w:t>
      </w:r>
    </w:p>
    <w:p w14:paraId="03653D45" w14:textId="008864CE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My soul beats out of tune</w:t>
      </w:r>
    </w:p>
    <w:p w14:paraId="5DEC3364" w14:textId="0B8FDBF7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 xml:space="preserve">The rythmn of the tide, </w:t>
      </w:r>
    </w:p>
    <w:p w14:paraId="497C6D6D" w14:textId="0CCB9B0B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 dance around the moon.</w:t>
      </w:r>
    </w:p>
    <w:p w14:paraId="457ED03B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2D0734E9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0885A172" w14:textId="7A07B14F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 nickname is the heaviest stone,</w:t>
      </w:r>
    </w:p>
    <w:p w14:paraId="098F3AE1" w14:textId="142A2C5F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The devil can throw at a man.</w:t>
      </w:r>
    </w:p>
    <w:p w14:paraId="56D28083" w14:textId="30F4F7FA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And I can take what they chose to throw</w:t>
      </w:r>
    </w:p>
    <w:p w14:paraId="6498F2F6" w14:textId="40DA05E4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can,..I  can,… I can..</w:t>
      </w:r>
    </w:p>
    <w:p w14:paraId="5AADAB3F" w14:textId="0720CE07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For my name is Lilian.</w:t>
      </w:r>
    </w:p>
    <w:p w14:paraId="538F6E98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4092ADD6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5623C4CE" w14:textId="108C9FFD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(This last bit is to be spoken by Lil right at the end)</w:t>
      </w:r>
    </w:p>
    <w:p w14:paraId="3541F96A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3F0A2489" w14:textId="70480B41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lick my lips but this time,</w:t>
      </w:r>
    </w:p>
    <w:p w14:paraId="03286B1F" w14:textId="16E4BCD2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taste not brine but blood.</w:t>
      </w:r>
    </w:p>
    <w:p w14:paraId="40A24573" w14:textId="602C6FAC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look down to see</w:t>
      </w:r>
    </w:p>
    <w:p w14:paraId="2C4F27AB" w14:textId="56B19D92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 xml:space="preserve">They have cut off my tail </w:t>
      </w:r>
    </w:p>
    <w:p w14:paraId="73B1A243" w14:textId="76F6DC87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Directionless, lost,</w:t>
      </w:r>
    </w:p>
    <w:p w14:paraId="00AAC7B3" w14:textId="777715DC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For ever to remember the cost.</w:t>
      </w:r>
    </w:p>
    <w:p w14:paraId="32BBCC1C" w14:textId="2D8FC9A7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I call out to the sea  to take me,</w:t>
      </w:r>
    </w:p>
    <w:p w14:paraId="69921CD8" w14:textId="1090139C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My bood and</w:t>
      </w:r>
      <w:r>
        <w:rPr>
          <w:rFonts w:ascii="Helvetica" w:hAnsi="Helvetica"/>
          <w:sz w:val="28"/>
          <w:szCs w:val="28"/>
        </w:rPr>
        <w:t xml:space="preserve"> </w:t>
      </w:r>
      <w:r w:rsidRPr="000D0F8B">
        <w:rPr>
          <w:rFonts w:ascii="Helvetica" w:hAnsi="Helvetica"/>
          <w:sz w:val="28"/>
          <w:szCs w:val="28"/>
        </w:rPr>
        <w:t>tears the ocean fill</w:t>
      </w:r>
    </w:p>
    <w:p w14:paraId="25698B89" w14:textId="024D123B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They have finally silenced me</w:t>
      </w:r>
    </w:p>
    <w:p w14:paraId="5D1AC8B4" w14:textId="61C10AA4" w:rsidR="00B62E30" w:rsidRPr="000D0F8B" w:rsidRDefault="00B62E30" w:rsidP="00B62E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ab/>
      </w:r>
      <w:r w:rsidRPr="000D0F8B">
        <w:rPr>
          <w:rFonts w:ascii="Helvetica" w:hAnsi="Helvetica"/>
          <w:sz w:val="28"/>
          <w:szCs w:val="28"/>
        </w:rPr>
        <w:t>Gutted me of my will.</w:t>
      </w:r>
    </w:p>
    <w:p w14:paraId="67929B99" w14:textId="77777777" w:rsidR="00B62E30" w:rsidRPr="000D0F8B" w:rsidRDefault="00B62E30" w:rsidP="00B62E30">
      <w:pPr>
        <w:rPr>
          <w:rFonts w:ascii="Helvetica" w:hAnsi="Helvetica"/>
          <w:sz w:val="28"/>
          <w:szCs w:val="28"/>
        </w:rPr>
      </w:pPr>
    </w:p>
    <w:p w14:paraId="70D5FBFA" w14:textId="77777777" w:rsidR="00B62E30" w:rsidRPr="00446F18" w:rsidRDefault="00B62E30" w:rsidP="00BE7FDC">
      <w:pPr>
        <w:pStyle w:val="Body"/>
        <w:rPr>
          <w:b/>
          <w:sz w:val="26"/>
          <w:szCs w:val="26"/>
        </w:rPr>
      </w:pPr>
    </w:p>
    <w:p w14:paraId="017251BA" w14:textId="77777777" w:rsidR="008D54F5" w:rsidRDefault="008D54F5" w:rsidP="00BE7FDC">
      <w:pPr>
        <w:pStyle w:val="Body"/>
        <w:rPr>
          <w:sz w:val="26"/>
          <w:szCs w:val="26"/>
        </w:rPr>
      </w:pPr>
    </w:p>
    <w:p w14:paraId="19B5FA0E" w14:textId="77777777" w:rsidR="008D54F5" w:rsidRDefault="008D54F5" w:rsidP="00BE7FDC">
      <w:pPr>
        <w:pStyle w:val="Body"/>
        <w:rPr>
          <w:sz w:val="26"/>
          <w:szCs w:val="26"/>
        </w:rPr>
      </w:pPr>
    </w:p>
    <w:p w14:paraId="7546A860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32B6668C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1A88C7E0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14:paraId="0C68AD00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26C19D90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6CC65881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103E39BD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3E39B84A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475FC44D" w14:textId="77777777" w:rsidR="008D54F5" w:rsidRDefault="0008753F" w:rsidP="00BE7FDC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3FFA9A82" w14:textId="77777777" w:rsidR="008D54F5" w:rsidRDefault="008D54F5" w:rsidP="00BE7FDC">
      <w:pPr>
        <w:pStyle w:val="Body"/>
        <w:rPr>
          <w:b/>
          <w:bCs/>
          <w:sz w:val="26"/>
          <w:szCs w:val="26"/>
        </w:rPr>
      </w:pPr>
    </w:p>
    <w:p w14:paraId="0C065395" w14:textId="77777777" w:rsidR="008D54F5" w:rsidRDefault="008D54F5" w:rsidP="00BE7FDC">
      <w:pPr>
        <w:pStyle w:val="Body"/>
        <w:rPr>
          <w:b/>
          <w:bCs/>
          <w:sz w:val="26"/>
          <w:szCs w:val="26"/>
        </w:rPr>
      </w:pPr>
    </w:p>
    <w:p w14:paraId="69C1333F" w14:textId="77777777" w:rsidR="00446F18" w:rsidRDefault="00446F18" w:rsidP="00BE7FDC">
      <w:pPr>
        <w:pStyle w:val="Body"/>
      </w:pPr>
    </w:p>
    <w:p w14:paraId="33D7F9F7" w14:textId="77777777" w:rsidR="00446F18" w:rsidRDefault="00446F18" w:rsidP="00BE7FDC">
      <w:pPr>
        <w:pStyle w:val="Body"/>
      </w:pPr>
    </w:p>
    <w:p w14:paraId="7F9D38CA" w14:textId="77777777" w:rsidR="00446F18" w:rsidRDefault="00446F18" w:rsidP="00BE7FDC">
      <w:pPr>
        <w:pStyle w:val="Body"/>
      </w:pPr>
    </w:p>
    <w:p w14:paraId="4D98A933" w14:textId="77777777" w:rsidR="00446F18" w:rsidRDefault="00446F18" w:rsidP="00BE7FDC">
      <w:pPr>
        <w:pStyle w:val="Body"/>
      </w:pPr>
    </w:p>
    <w:p w14:paraId="749FE144" w14:textId="77777777" w:rsidR="00446F18" w:rsidRDefault="00446F18" w:rsidP="00BE7FDC">
      <w:pPr>
        <w:pStyle w:val="Body"/>
      </w:pPr>
    </w:p>
    <w:p w14:paraId="3491E271" w14:textId="77777777" w:rsidR="00446F18" w:rsidRDefault="00446F18" w:rsidP="00BE7FDC">
      <w:pPr>
        <w:pStyle w:val="Body"/>
      </w:pPr>
    </w:p>
    <w:p w14:paraId="5BA8E2E3" w14:textId="77777777" w:rsidR="00446F18" w:rsidRDefault="00446F18" w:rsidP="00BE7FDC">
      <w:pPr>
        <w:pStyle w:val="Body"/>
      </w:pPr>
    </w:p>
    <w:p w14:paraId="7915167F" w14:textId="77777777" w:rsidR="00446F18" w:rsidRDefault="00446F18" w:rsidP="00BE7FDC">
      <w:pPr>
        <w:pStyle w:val="Body"/>
      </w:pPr>
    </w:p>
    <w:p w14:paraId="5E03EA32" w14:textId="77777777" w:rsidR="00756174" w:rsidRPr="00446F18" w:rsidRDefault="00756174" w:rsidP="00BE7FDC">
      <w:pPr>
        <w:pStyle w:val="Body"/>
        <w:rPr>
          <w:b/>
        </w:rPr>
      </w:pPr>
      <w:r w:rsidRPr="00446F18">
        <w:rPr>
          <w:b/>
        </w:rPr>
        <w:t>‘SHIP’S CORRIDOR’</w:t>
      </w:r>
    </w:p>
    <w:p w14:paraId="573C5788" w14:textId="77777777" w:rsidR="00756174" w:rsidRDefault="00756174" w:rsidP="00BE7FDC">
      <w:pPr>
        <w:pStyle w:val="Body"/>
      </w:pPr>
    </w:p>
    <w:p w14:paraId="40F6CE4E" w14:textId="77777777" w:rsidR="00756174" w:rsidRDefault="00756174" w:rsidP="00BE7FDC">
      <w:pPr>
        <w:pStyle w:val="Body"/>
      </w:pPr>
      <w:r>
        <w:t>About</w:t>
      </w:r>
    </w:p>
    <w:p w14:paraId="57554E44" w14:textId="77777777" w:rsidR="00756174" w:rsidRDefault="00756174" w:rsidP="00BE7FDC">
      <w:pPr>
        <w:pStyle w:val="Body"/>
      </w:pPr>
      <w:r>
        <w:t>About the same</w:t>
      </w:r>
    </w:p>
    <w:p w14:paraId="7EA86EED" w14:textId="77777777" w:rsidR="00756174" w:rsidRDefault="00756174" w:rsidP="00BE7FDC">
      <w:pPr>
        <w:pStyle w:val="Body"/>
      </w:pPr>
      <w:r>
        <w:t>Aboard the ship</w:t>
      </w:r>
    </w:p>
    <w:p w14:paraId="1EB46D57" w14:textId="77777777" w:rsidR="00756174" w:rsidRDefault="00756174" w:rsidP="00BE7FDC">
      <w:pPr>
        <w:pStyle w:val="Body"/>
      </w:pPr>
      <w:r>
        <w:t>Above</w:t>
      </w:r>
    </w:p>
    <w:p w14:paraId="0AD3642C" w14:textId="77777777" w:rsidR="00756174" w:rsidRDefault="00756174" w:rsidP="00BE7FDC">
      <w:pPr>
        <w:pStyle w:val="Body"/>
      </w:pPr>
      <w:r>
        <w:lastRenderedPageBreak/>
        <w:t>A very slight accident</w:t>
      </w:r>
    </w:p>
    <w:p w14:paraId="6AB69CFC" w14:textId="77777777" w:rsidR="00756174" w:rsidRDefault="00756174" w:rsidP="00BE7FDC">
      <w:pPr>
        <w:pStyle w:val="Body"/>
      </w:pPr>
      <w:r>
        <w:t>Accident</w:t>
      </w:r>
    </w:p>
    <w:p w14:paraId="7AB167CE" w14:textId="77777777" w:rsidR="00756174" w:rsidRDefault="00756174" w:rsidP="00BE7FDC">
      <w:pPr>
        <w:pStyle w:val="Body"/>
      </w:pPr>
      <w:r>
        <w:t>Address letters to</w:t>
      </w:r>
    </w:p>
    <w:p w14:paraId="02E83822" w14:textId="77777777" w:rsidR="00756174" w:rsidRDefault="00756174" w:rsidP="00BE7FDC">
      <w:pPr>
        <w:pStyle w:val="Body"/>
      </w:pPr>
      <w:r>
        <w:t>Advise me the best to do</w:t>
      </w:r>
    </w:p>
    <w:p w14:paraId="21BE3237" w14:textId="77777777" w:rsidR="00756174" w:rsidRDefault="00756174" w:rsidP="00BE7FDC">
      <w:pPr>
        <w:pStyle w:val="Body"/>
      </w:pPr>
      <w:r>
        <w:t>Admitted to hospital</w:t>
      </w:r>
    </w:p>
    <w:p w14:paraId="189934DD" w14:textId="77777777" w:rsidR="00756174" w:rsidRDefault="00756174" w:rsidP="00BE7FDC">
      <w:pPr>
        <w:pStyle w:val="Body"/>
      </w:pPr>
      <w:r>
        <w:t>Admitted to infirmary</w:t>
      </w:r>
    </w:p>
    <w:p w14:paraId="488DB456" w14:textId="77777777" w:rsidR="00756174" w:rsidRDefault="00756174" w:rsidP="00BE7FDC">
      <w:pPr>
        <w:pStyle w:val="Body"/>
      </w:pPr>
      <w:r>
        <w:t>Advise me</w:t>
      </w:r>
    </w:p>
    <w:p w14:paraId="7F4C2DF7" w14:textId="77777777" w:rsidR="00756174" w:rsidRDefault="00756174" w:rsidP="00BE7FDC">
      <w:pPr>
        <w:pStyle w:val="Body"/>
      </w:pPr>
      <w:r>
        <w:t>All is quite well here</w:t>
      </w:r>
    </w:p>
    <w:p w14:paraId="288C5E0F" w14:textId="77777777" w:rsidR="00756174" w:rsidRDefault="00756174" w:rsidP="00BE7FDC">
      <w:pPr>
        <w:pStyle w:val="Body"/>
      </w:pPr>
      <w:r>
        <w:t>Are you quite well</w:t>
      </w:r>
    </w:p>
    <w:p w14:paraId="2C012CB5" w14:textId="77777777" w:rsidR="00756174" w:rsidRDefault="00756174" w:rsidP="00BE7FDC">
      <w:pPr>
        <w:pStyle w:val="Body"/>
      </w:pPr>
      <w:r>
        <w:t>All send their best love</w:t>
      </w:r>
    </w:p>
    <w:p w14:paraId="441CEBA1" w14:textId="77777777" w:rsidR="00756174" w:rsidRDefault="00756174" w:rsidP="00BE7FDC">
      <w:pPr>
        <w:pStyle w:val="Body"/>
      </w:pPr>
      <w:r>
        <w:t>And</w:t>
      </w:r>
    </w:p>
    <w:p w14:paraId="24884B18" w14:textId="77777777" w:rsidR="00756174" w:rsidRDefault="00756174" w:rsidP="00BE7FDC">
      <w:pPr>
        <w:pStyle w:val="Body"/>
      </w:pPr>
      <w:r>
        <w:t>Also</w:t>
      </w:r>
    </w:p>
    <w:p w14:paraId="1BB595C3" w14:textId="77777777" w:rsidR="00756174" w:rsidRDefault="00756174" w:rsidP="00BE7FDC">
      <w:pPr>
        <w:pStyle w:val="Body"/>
      </w:pPr>
      <w:r>
        <w:t>Any fresh news</w:t>
      </w:r>
    </w:p>
    <w:p w14:paraId="203F1C9A" w14:textId="77777777" w:rsidR="00756174" w:rsidRDefault="00756174" w:rsidP="00BE7FDC">
      <w:pPr>
        <w:pStyle w:val="Body"/>
      </w:pPr>
      <w:r>
        <w:t>All the best for a good trip</w:t>
      </w:r>
    </w:p>
    <w:p w14:paraId="303913B7" w14:textId="77777777" w:rsidR="00756174" w:rsidRDefault="00756174" w:rsidP="00BE7FDC">
      <w:pPr>
        <w:pStyle w:val="Body"/>
      </w:pPr>
      <w:r>
        <w:t>All my love</w:t>
      </w:r>
    </w:p>
    <w:p w14:paraId="18B6302B" w14:textId="77777777" w:rsidR="00756174" w:rsidRDefault="00756174" w:rsidP="00BE7FDC">
      <w:pPr>
        <w:pStyle w:val="Body"/>
      </w:pPr>
      <w:r>
        <w:t>All</w:t>
      </w:r>
    </w:p>
    <w:p w14:paraId="2062AF8C" w14:textId="77777777" w:rsidR="00756174" w:rsidRDefault="00756174" w:rsidP="00BE7FDC">
      <w:pPr>
        <w:pStyle w:val="Body"/>
      </w:pPr>
      <w:r>
        <w:t>As soon as possible</w:t>
      </w:r>
    </w:p>
    <w:p w14:paraId="04F5641B" w14:textId="77777777" w:rsidR="00756174" w:rsidRDefault="00756174" w:rsidP="00BE7FDC">
      <w:pPr>
        <w:pStyle w:val="Body"/>
      </w:pPr>
      <w:r>
        <w:t>Arrange</w:t>
      </w:r>
    </w:p>
    <w:p w14:paraId="550E15E8" w14:textId="77777777" w:rsidR="00756174" w:rsidRDefault="00756174" w:rsidP="00BE7FDC">
      <w:pPr>
        <w:pStyle w:val="Body"/>
      </w:pPr>
      <w:r>
        <w:t>Any change</w:t>
      </w:r>
    </w:p>
    <w:p w14:paraId="186B44AB" w14:textId="77777777" w:rsidR="00756174" w:rsidRDefault="00756174" w:rsidP="00BE7FDC">
      <w:pPr>
        <w:pStyle w:val="Body"/>
      </w:pPr>
      <w:r>
        <w:t>Ask</w:t>
      </w:r>
    </w:p>
    <w:p w14:paraId="6636105D" w14:textId="77777777" w:rsidR="00756174" w:rsidRDefault="00756174" w:rsidP="00BE7FDC">
      <w:pPr>
        <w:pStyle w:val="Body"/>
      </w:pPr>
      <w:r>
        <w:t>After</w:t>
      </w:r>
    </w:p>
    <w:p w14:paraId="431E9B1F" w14:textId="77777777" w:rsidR="00756174" w:rsidRDefault="00756174" w:rsidP="00BE7FDC">
      <w:pPr>
        <w:pStyle w:val="Body"/>
      </w:pPr>
      <w:r>
        <w:t>Likely to get done this trip</w:t>
      </w:r>
    </w:p>
    <w:p w14:paraId="0831DE37" w14:textId="77777777" w:rsidR="00756174" w:rsidRDefault="00756174" w:rsidP="00BE7FDC">
      <w:pPr>
        <w:pStyle w:val="Body"/>
      </w:pPr>
      <w:r>
        <w:t>Myself</w:t>
      </w:r>
    </w:p>
    <w:p w14:paraId="7C26914F" w14:textId="77777777" w:rsidR="00756174" w:rsidRDefault="00756174" w:rsidP="00BE7FDC">
      <w:pPr>
        <w:pStyle w:val="Body"/>
      </w:pPr>
      <w:r>
        <w:t>Me</w:t>
      </w:r>
    </w:p>
    <w:p w14:paraId="6EA17FC7" w14:textId="77777777" w:rsidR="00756174" w:rsidRDefault="00756174" w:rsidP="00BE7FDC">
      <w:pPr>
        <w:pStyle w:val="Body"/>
      </w:pPr>
      <w:r>
        <w:t>Let</w:t>
      </w:r>
    </w:p>
    <w:p w14:paraId="44AFEDB4" w14:textId="77777777" w:rsidR="00756174" w:rsidRDefault="00756174" w:rsidP="00BE7FDC">
      <w:pPr>
        <w:pStyle w:val="Body"/>
      </w:pPr>
      <w:r>
        <w:t>Made</w:t>
      </w:r>
    </w:p>
    <w:p w14:paraId="2C3EE856" w14:textId="77777777" w:rsidR="00756174" w:rsidRDefault="00756174" w:rsidP="00BE7FDC">
      <w:pPr>
        <w:pStyle w:val="Body"/>
      </w:pPr>
      <w:r>
        <w:t>Make</w:t>
      </w:r>
    </w:p>
    <w:p w14:paraId="0463EBD6" w14:textId="77777777" w:rsidR="00756174" w:rsidRDefault="00756174" w:rsidP="00BE7FDC">
      <w:pPr>
        <w:pStyle w:val="Body"/>
      </w:pPr>
      <w:r>
        <w:t>Mail</w:t>
      </w:r>
    </w:p>
    <w:p w14:paraId="085B13E3" w14:textId="77777777" w:rsidR="00756174" w:rsidRDefault="00756174" w:rsidP="00BE7FDC">
      <w:pPr>
        <w:pStyle w:val="Body"/>
      </w:pPr>
      <w:r>
        <w:t>Married</w:t>
      </w:r>
    </w:p>
    <w:p w14:paraId="2916A636" w14:textId="77777777" w:rsidR="00756174" w:rsidRDefault="00756174" w:rsidP="00BE7FDC">
      <w:pPr>
        <w:pStyle w:val="Body"/>
      </w:pPr>
      <w:r>
        <w:t>Maternity</w:t>
      </w:r>
    </w:p>
    <w:p w14:paraId="64F328AD" w14:textId="77777777" w:rsidR="00756174" w:rsidRDefault="00756174" w:rsidP="00BE7FDC">
      <w:pPr>
        <w:pStyle w:val="Body"/>
      </w:pPr>
      <w:r>
        <w:t>Matter</w:t>
      </w:r>
    </w:p>
    <w:p w14:paraId="5F6C647D" w14:textId="77777777" w:rsidR="00756174" w:rsidRDefault="00756174" w:rsidP="00BE7FDC">
      <w:pPr>
        <w:pStyle w:val="Body"/>
      </w:pPr>
      <w:r>
        <w:t>May</w:t>
      </w:r>
    </w:p>
    <w:p w14:paraId="5C5801F9" w14:textId="77777777" w:rsidR="00756174" w:rsidRDefault="00756174" w:rsidP="00BE7FDC">
      <w:pPr>
        <w:pStyle w:val="Body"/>
      </w:pPr>
      <w:r>
        <w:t>May have an extra day in dock</w:t>
      </w:r>
    </w:p>
    <w:p w14:paraId="3750A33F" w14:textId="77777777" w:rsidR="00756174" w:rsidRDefault="00756174" w:rsidP="00BE7FDC">
      <w:pPr>
        <w:pStyle w:val="Body"/>
      </w:pPr>
      <w:r>
        <w:t>Medical attention</w:t>
      </w:r>
    </w:p>
    <w:p w14:paraId="2B93700B" w14:textId="77777777" w:rsidR="00756174" w:rsidRDefault="00756174" w:rsidP="00BE7FDC">
      <w:pPr>
        <w:pStyle w:val="Body"/>
      </w:pPr>
      <w:r>
        <w:t>Message received OK thanks</w:t>
      </w:r>
    </w:p>
    <w:p w14:paraId="523E2CC3" w14:textId="77777777" w:rsidR="00756174" w:rsidRDefault="00756174" w:rsidP="00BE7FDC">
      <w:pPr>
        <w:pStyle w:val="Body"/>
      </w:pPr>
      <w:r>
        <w:t>Message was mutilated</w:t>
      </w:r>
    </w:p>
    <w:p w14:paraId="36481BB8" w14:textId="77777777" w:rsidR="00756174" w:rsidRDefault="00756174" w:rsidP="00BE7FDC">
      <w:pPr>
        <w:pStyle w:val="Body"/>
      </w:pPr>
      <w:r>
        <w:t>Mr</w:t>
      </w:r>
    </w:p>
    <w:p w14:paraId="075C2462" w14:textId="77777777" w:rsidR="00756174" w:rsidRDefault="00756174" w:rsidP="00BE7FDC">
      <w:pPr>
        <w:pStyle w:val="Body"/>
      </w:pPr>
      <w:r>
        <w:t>Mrs</w:t>
      </w:r>
    </w:p>
    <w:p w14:paraId="74EC8277" w14:textId="77777777" w:rsidR="00756174" w:rsidRDefault="00756174" w:rsidP="00BE7FDC">
      <w:pPr>
        <w:pStyle w:val="Body"/>
      </w:pPr>
      <w:r>
        <w:t>Miss</w:t>
      </w:r>
    </w:p>
    <w:p w14:paraId="3055F848" w14:textId="77777777" w:rsidR="00756174" w:rsidRDefault="00756174" w:rsidP="00BE7FDC">
      <w:pPr>
        <w:pStyle w:val="Body"/>
      </w:pPr>
      <w:r>
        <w:t>My</w:t>
      </w:r>
    </w:p>
    <w:p w14:paraId="6D22AF1B" w14:textId="77777777" w:rsidR="00756174" w:rsidRDefault="00756174" w:rsidP="00BE7FDC">
      <w:pPr>
        <w:pStyle w:val="Body"/>
      </w:pPr>
      <w:r>
        <w:t>Mistake</w:t>
      </w:r>
    </w:p>
    <w:p w14:paraId="66A48D8D" w14:textId="77777777" w:rsidR="00756174" w:rsidRDefault="00756174" w:rsidP="00BE7FDC">
      <w:pPr>
        <w:pStyle w:val="Body"/>
      </w:pPr>
      <w:r>
        <w:t>Morning</w:t>
      </w:r>
    </w:p>
    <w:p w14:paraId="51D7460B" w14:textId="77777777" w:rsidR="00756174" w:rsidRDefault="00756174" w:rsidP="00BE7FDC">
      <w:pPr>
        <w:pStyle w:val="Body"/>
      </w:pPr>
      <w:r>
        <w:lastRenderedPageBreak/>
        <w:t>Morning tide</w:t>
      </w:r>
    </w:p>
    <w:p w14:paraId="4AA6FC72" w14:textId="77777777" w:rsidR="00756174" w:rsidRDefault="00756174" w:rsidP="00BE7FDC">
      <w:pPr>
        <w:pStyle w:val="Body"/>
      </w:pPr>
      <w:r>
        <w:t>Missing you my darling</w:t>
      </w:r>
    </w:p>
    <w:p w14:paraId="032F8333" w14:textId="77777777" w:rsidR="00756174" w:rsidRDefault="00756174" w:rsidP="00BE7FDC">
      <w:pPr>
        <w:pStyle w:val="Body"/>
      </w:pPr>
      <w:r>
        <w:t>Missing</w:t>
      </w:r>
    </w:p>
    <w:p w14:paraId="50C8F093" w14:textId="77777777" w:rsidR="00756174" w:rsidRDefault="00756174" w:rsidP="00BE7FDC">
      <w:pPr>
        <w:pStyle w:val="Body"/>
      </w:pPr>
      <w:r>
        <w:t>More</w:t>
      </w:r>
    </w:p>
    <w:p w14:paraId="47C22852" w14:textId="77777777" w:rsidR="00756174" w:rsidRDefault="00756174" w:rsidP="00BE7FDC">
      <w:pPr>
        <w:pStyle w:val="Body"/>
      </w:pPr>
      <w:r>
        <w:t>Maybe</w:t>
      </w:r>
    </w:p>
    <w:p w14:paraId="7E91B85D" w14:textId="77777777" w:rsidR="00756174" w:rsidRDefault="00756174" w:rsidP="00BE7FDC">
      <w:pPr>
        <w:pStyle w:val="Body"/>
      </w:pPr>
      <w:r>
        <w:t>National health insurance</w:t>
      </w:r>
    </w:p>
    <w:p w14:paraId="375ABB2D" w14:textId="77777777" w:rsidR="00756174" w:rsidRDefault="00756174" w:rsidP="00BE7FDC">
      <w:pPr>
        <w:pStyle w:val="Body"/>
      </w:pPr>
      <w:r>
        <w:t>Name</w:t>
      </w:r>
    </w:p>
    <w:p w14:paraId="2ECB7CB3" w14:textId="77777777" w:rsidR="00756174" w:rsidRDefault="00756174" w:rsidP="00BE7FDC">
      <w:pPr>
        <w:pStyle w:val="Body"/>
      </w:pPr>
      <w:r>
        <w:t>Number</w:t>
      </w:r>
    </w:p>
    <w:p w14:paraId="4F7BA037" w14:textId="77777777" w:rsidR="00756174" w:rsidRDefault="00756174" w:rsidP="00BE7FDC">
      <w:pPr>
        <w:pStyle w:val="Body"/>
      </w:pPr>
      <w:r>
        <w:t>Necessary</w:t>
      </w:r>
    </w:p>
    <w:p w14:paraId="54BE38DE" w14:textId="77777777" w:rsidR="00756174" w:rsidRDefault="00756174" w:rsidP="00BE7FDC">
      <w:pPr>
        <w:pStyle w:val="Body"/>
      </w:pPr>
      <w:r>
        <w:t>Next</w:t>
      </w:r>
    </w:p>
    <w:p w14:paraId="20988327" w14:textId="77777777" w:rsidR="00756174" w:rsidRDefault="00756174" w:rsidP="00BE7FDC">
      <w:pPr>
        <w:pStyle w:val="Body"/>
      </w:pPr>
      <w:r>
        <w:t>Next trip</w:t>
      </w:r>
    </w:p>
    <w:p w14:paraId="15EC353B" w14:textId="77777777" w:rsidR="00756174" w:rsidRDefault="00756174" w:rsidP="00BE7FDC">
      <w:pPr>
        <w:pStyle w:val="Body"/>
      </w:pPr>
      <w:r>
        <w:t>Next time</w:t>
      </w:r>
    </w:p>
    <w:p w14:paraId="21C2C58B" w14:textId="77777777" w:rsidR="00756174" w:rsidRDefault="00756174" w:rsidP="00BE7FDC">
      <w:pPr>
        <w:pStyle w:val="Body"/>
      </w:pPr>
      <w:r>
        <w:t>No</w:t>
      </w:r>
    </w:p>
    <w:p w14:paraId="4821264F" w14:textId="77777777" w:rsidR="00756174" w:rsidRDefault="00756174" w:rsidP="00BE7FDC">
      <w:pPr>
        <w:pStyle w:val="Body"/>
      </w:pPr>
      <w:r>
        <w:t>Now</w:t>
      </w:r>
    </w:p>
    <w:p w14:paraId="3AC7831C" w14:textId="77777777" w:rsidR="00756174" w:rsidRDefault="00756174" w:rsidP="00BE7FDC">
      <w:pPr>
        <w:pStyle w:val="Body"/>
      </w:pPr>
      <w:r>
        <w:t>Not</w:t>
      </w:r>
    </w:p>
    <w:p w14:paraId="12FD9DEB" w14:textId="77777777" w:rsidR="00756174" w:rsidRDefault="00756174" w:rsidP="00BE7FDC">
      <w:pPr>
        <w:pStyle w:val="Body"/>
      </w:pPr>
      <w:r>
        <w:t>Never</w:t>
      </w:r>
    </w:p>
    <w:p w14:paraId="26A0048F" w14:textId="77777777" w:rsidR="00756174" w:rsidRDefault="00756174" w:rsidP="00BE7FDC">
      <w:pPr>
        <w:pStyle w:val="Body"/>
      </w:pPr>
      <w:r>
        <w:t>New</w:t>
      </w:r>
    </w:p>
    <w:p w14:paraId="63DBA0AA" w14:textId="77777777" w:rsidR="00756174" w:rsidRDefault="00756174" w:rsidP="00BE7FDC">
      <w:pPr>
        <w:pStyle w:val="Body"/>
      </w:pPr>
      <w:r>
        <w:t>Night</w:t>
      </w:r>
    </w:p>
    <w:p w14:paraId="7BAF74DE" w14:textId="77777777" w:rsidR="00756174" w:rsidRDefault="00756174" w:rsidP="00BE7FDC">
      <w:pPr>
        <w:pStyle w:val="Body"/>
      </w:pPr>
      <w:r>
        <w:t>Night tide</w:t>
      </w:r>
    </w:p>
    <w:p w14:paraId="1523640F" w14:textId="77777777" w:rsidR="00756174" w:rsidRDefault="00756174" w:rsidP="00BE7FDC">
      <w:pPr>
        <w:pStyle w:val="Body"/>
      </w:pPr>
      <w:r>
        <w:t>Nothing</w:t>
      </w:r>
    </w:p>
    <w:p w14:paraId="09C24D39" w14:textId="77777777" w:rsidR="00756174" w:rsidRDefault="00756174" w:rsidP="00BE7FDC">
      <w:pPr>
        <w:pStyle w:val="Body"/>
      </w:pPr>
      <w:r>
        <w:t>Nothing to be alarmed at</w:t>
      </w:r>
    </w:p>
    <w:p w14:paraId="7E1938E7" w14:textId="77777777" w:rsidR="00756174" w:rsidRDefault="00756174" w:rsidP="00BE7FDC">
      <w:pPr>
        <w:pStyle w:val="Body"/>
      </w:pPr>
      <w:r>
        <w:t>Now look in spelling table</w:t>
      </w:r>
    </w:p>
    <w:p w14:paraId="28A8F4C6" w14:textId="77777777" w:rsidR="00756174" w:rsidRDefault="00756174" w:rsidP="00BE7FDC">
      <w:pPr>
        <w:pStyle w:val="Body"/>
      </w:pPr>
      <w:r>
        <w:t>Now look in code again</w:t>
      </w:r>
    </w:p>
    <w:p w14:paraId="74C31755" w14:textId="77777777" w:rsidR="00756174" w:rsidRDefault="00756174" w:rsidP="00BE7FDC">
      <w:pPr>
        <w:pStyle w:val="Body"/>
      </w:pPr>
      <w:r>
        <w:t>News of</w:t>
      </w:r>
    </w:p>
    <w:p w14:paraId="7B631C0D" w14:textId="77777777" w:rsidR="00756174" w:rsidRDefault="00756174" w:rsidP="00BE7FDC">
      <w:pPr>
        <w:pStyle w:val="Body"/>
      </w:pPr>
      <w:r>
        <w:t>New ship</w:t>
      </w:r>
    </w:p>
    <w:p w14:paraId="24380873" w14:textId="77777777" w:rsidR="00756174" w:rsidRDefault="00756174" w:rsidP="00BE7FDC">
      <w:pPr>
        <w:pStyle w:val="Body"/>
      </w:pPr>
      <w:r>
        <w:t>Not going back</w:t>
      </w:r>
    </w:p>
    <w:p w14:paraId="14A8E2A5" w14:textId="77777777" w:rsidR="00756174" w:rsidRDefault="00756174" w:rsidP="00BE7FDC">
      <w:pPr>
        <w:pStyle w:val="Body"/>
      </w:pPr>
      <w:r>
        <w:t>Mined</w:t>
      </w:r>
    </w:p>
    <w:p w14:paraId="2E0B96A1" w14:textId="77777777" w:rsidR="00756174" w:rsidRDefault="00756174" w:rsidP="00BE7FDC">
      <w:pPr>
        <w:pStyle w:val="Body"/>
      </w:pPr>
      <w:r>
        <w:t>Look after yourself darling</w:t>
      </w:r>
    </w:p>
    <w:p w14:paraId="0D9E6B4B" w14:textId="77777777" w:rsidR="00756174" w:rsidRDefault="00756174" w:rsidP="00BE7FDC">
      <w:pPr>
        <w:pStyle w:val="Body"/>
      </w:pPr>
      <w:r>
        <w:t>Out</w:t>
      </w:r>
    </w:p>
    <w:p w14:paraId="1186D6B1" w14:textId="77777777" w:rsidR="00756174" w:rsidRDefault="00756174" w:rsidP="00BE7FDC">
      <w:pPr>
        <w:pStyle w:val="Body"/>
      </w:pPr>
      <w:r>
        <w:t>Of</w:t>
      </w:r>
    </w:p>
    <w:p w14:paraId="7CE711D9" w14:textId="77777777" w:rsidR="00756174" w:rsidRDefault="00756174" w:rsidP="00BE7FDC">
      <w:pPr>
        <w:pStyle w:val="Body"/>
      </w:pPr>
      <w:r>
        <w:t>Offer</w:t>
      </w:r>
    </w:p>
    <w:p w14:paraId="47A4B1F6" w14:textId="77777777" w:rsidR="00756174" w:rsidRDefault="00756174" w:rsidP="00BE7FDC">
      <w:pPr>
        <w:pStyle w:val="Body"/>
      </w:pPr>
      <w:r>
        <w:t xml:space="preserve">                                 </w:t>
      </w:r>
    </w:p>
    <w:p w14:paraId="144BF539" w14:textId="77777777" w:rsidR="008D54F5" w:rsidRDefault="00756174" w:rsidP="00BE7FDC">
      <w:pPr>
        <w:pStyle w:val="Body"/>
      </w:pPr>
      <w:r>
        <w:t xml:space="preserve">                           </w:t>
      </w:r>
      <w:r w:rsidR="0008753F">
        <w:t xml:space="preserve">              </w:t>
      </w:r>
    </w:p>
    <w:p w14:paraId="410B50CB" w14:textId="77777777" w:rsidR="008D54F5" w:rsidRDefault="008D54F5" w:rsidP="00BE7FDC">
      <w:pPr>
        <w:pStyle w:val="Body"/>
      </w:pPr>
    </w:p>
    <w:p w14:paraId="6A27415A" w14:textId="77777777" w:rsidR="008D54F5" w:rsidRDefault="008D54F5" w:rsidP="00BE7FDC">
      <w:pPr>
        <w:pStyle w:val="Body"/>
      </w:pPr>
    </w:p>
    <w:p w14:paraId="7F031014" w14:textId="77777777" w:rsidR="008D54F5" w:rsidRDefault="008D54F5" w:rsidP="00BE7FDC">
      <w:pPr>
        <w:pStyle w:val="Body"/>
      </w:pPr>
    </w:p>
    <w:p w14:paraId="338CCF2B" w14:textId="77777777" w:rsidR="008D54F5" w:rsidRDefault="008D54F5" w:rsidP="00BE7FDC">
      <w:pPr>
        <w:pStyle w:val="Body"/>
      </w:pPr>
    </w:p>
    <w:sectPr w:rsidR="008D54F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B456" w14:textId="77777777" w:rsidR="00BA5172" w:rsidRDefault="00BA5172">
      <w:r>
        <w:separator/>
      </w:r>
    </w:p>
  </w:endnote>
  <w:endnote w:type="continuationSeparator" w:id="0">
    <w:p w14:paraId="59EF306B" w14:textId="77777777" w:rsidR="00BA5172" w:rsidRDefault="00BA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6A22" w14:textId="77777777" w:rsidR="00BA5172" w:rsidRDefault="00BA5172">
      <w:r>
        <w:separator/>
      </w:r>
    </w:p>
  </w:footnote>
  <w:footnote w:type="continuationSeparator" w:id="0">
    <w:p w14:paraId="5A791BC1" w14:textId="77777777" w:rsidR="00BA5172" w:rsidRDefault="00BA51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AA690" w14:textId="77777777" w:rsidR="00FA26F3" w:rsidRDefault="00FA26F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B1777">
      <w:rPr>
        <w:noProof/>
      </w:rPr>
      <w:t>34</w:t>
    </w:r>
    <w:r>
      <w:fldChar w:fldCharType="end"/>
    </w:r>
  </w:p>
  <w:p w14:paraId="54A48F7E" w14:textId="77777777" w:rsidR="00FA26F3" w:rsidRDefault="00FA26F3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attachedTemplate r:id="rId1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A5"/>
    <w:rsid w:val="00017EDF"/>
    <w:rsid w:val="0002621C"/>
    <w:rsid w:val="00033293"/>
    <w:rsid w:val="00037278"/>
    <w:rsid w:val="00041119"/>
    <w:rsid w:val="00056B3B"/>
    <w:rsid w:val="00057048"/>
    <w:rsid w:val="00084CF9"/>
    <w:rsid w:val="00085DD8"/>
    <w:rsid w:val="0008753F"/>
    <w:rsid w:val="000B1777"/>
    <w:rsid w:val="000E2677"/>
    <w:rsid w:val="000E60E2"/>
    <w:rsid w:val="000F7257"/>
    <w:rsid w:val="001163BF"/>
    <w:rsid w:val="001303A0"/>
    <w:rsid w:val="0015400D"/>
    <w:rsid w:val="00171E41"/>
    <w:rsid w:val="00192BE7"/>
    <w:rsid w:val="00192C93"/>
    <w:rsid w:val="001A6DE6"/>
    <w:rsid w:val="001C402D"/>
    <w:rsid w:val="001E4071"/>
    <w:rsid w:val="001F3546"/>
    <w:rsid w:val="00231F9E"/>
    <w:rsid w:val="00234856"/>
    <w:rsid w:val="0023785A"/>
    <w:rsid w:val="002607AF"/>
    <w:rsid w:val="002620A9"/>
    <w:rsid w:val="002672EC"/>
    <w:rsid w:val="00287D7F"/>
    <w:rsid w:val="002B10CF"/>
    <w:rsid w:val="002F780C"/>
    <w:rsid w:val="00320B50"/>
    <w:rsid w:val="0032290A"/>
    <w:rsid w:val="00334A7F"/>
    <w:rsid w:val="00340705"/>
    <w:rsid w:val="003513E0"/>
    <w:rsid w:val="0036798A"/>
    <w:rsid w:val="00376D81"/>
    <w:rsid w:val="00376E15"/>
    <w:rsid w:val="003825F8"/>
    <w:rsid w:val="00384DCF"/>
    <w:rsid w:val="003C0262"/>
    <w:rsid w:val="003D69A0"/>
    <w:rsid w:val="003F1B4C"/>
    <w:rsid w:val="003F1C48"/>
    <w:rsid w:val="003F62EB"/>
    <w:rsid w:val="0040509E"/>
    <w:rsid w:val="00410597"/>
    <w:rsid w:val="004300A3"/>
    <w:rsid w:val="00444499"/>
    <w:rsid w:val="004444F6"/>
    <w:rsid w:val="00446F18"/>
    <w:rsid w:val="00451897"/>
    <w:rsid w:val="004566C0"/>
    <w:rsid w:val="004621E9"/>
    <w:rsid w:val="00495BDB"/>
    <w:rsid w:val="004B735D"/>
    <w:rsid w:val="004B7E22"/>
    <w:rsid w:val="004D00E9"/>
    <w:rsid w:val="004D64BA"/>
    <w:rsid w:val="004D7B3E"/>
    <w:rsid w:val="004E61C2"/>
    <w:rsid w:val="0051677B"/>
    <w:rsid w:val="00553295"/>
    <w:rsid w:val="005619C9"/>
    <w:rsid w:val="00564017"/>
    <w:rsid w:val="00572134"/>
    <w:rsid w:val="005A06B9"/>
    <w:rsid w:val="005A269D"/>
    <w:rsid w:val="00611775"/>
    <w:rsid w:val="0062388C"/>
    <w:rsid w:val="0062582B"/>
    <w:rsid w:val="006412DB"/>
    <w:rsid w:val="006808B2"/>
    <w:rsid w:val="00684A8B"/>
    <w:rsid w:val="006F0551"/>
    <w:rsid w:val="006F1A05"/>
    <w:rsid w:val="00714CE7"/>
    <w:rsid w:val="007353C2"/>
    <w:rsid w:val="00745182"/>
    <w:rsid w:val="007560CA"/>
    <w:rsid w:val="00756174"/>
    <w:rsid w:val="00761ED8"/>
    <w:rsid w:val="00762702"/>
    <w:rsid w:val="0076381B"/>
    <w:rsid w:val="00765C3B"/>
    <w:rsid w:val="007778A4"/>
    <w:rsid w:val="007931B9"/>
    <w:rsid w:val="00795D64"/>
    <w:rsid w:val="00796333"/>
    <w:rsid w:val="007C174A"/>
    <w:rsid w:val="007C3151"/>
    <w:rsid w:val="007D5373"/>
    <w:rsid w:val="007E2B57"/>
    <w:rsid w:val="007E3769"/>
    <w:rsid w:val="007E42D3"/>
    <w:rsid w:val="0080672D"/>
    <w:rsid w:val="00806FE1"/>
    <w:rsid w:val="008228DF"/>
    <w:rsid w:val="008425DA"/>
    <w:rsid w:val="008451A1"/>
    <w:rsid w:val="00867826"/>
    <w:rsid w:val="008923A8"/>
    <w:rsid w:val="008C1FC2"/>
    <w:rsid w:val="008D2488"/>
    <w:rsid w:val="008D2F33"/>
    <w:rsid w:val="008D54F5"/>
    <w:rsid w:val="00907AA5"/>
    <w:rsid w:val="00922369"/>
    <w:rsid w:val="00927B28"/>
    <w:rsid w:val="0094714F"/>
    <w:rsid w:val="00951305"/>
    <w:rsid w:val="00951889"/>
    <w:rsid w:val="00955B88"/>
    <w:rsid w:val="00983063"/>
    <w:rsid w:val="009C3439"/>
    <w:rsid w:val="00A118BC"/>
    <w:rsid w:val="00A12744"/>
    <w:rsid w:val="00A14FEE"/>
    <w:rsid w:val="00A17440"/>
    <w:rsid w:val="00A22F2E"/>
    <w:rsid w:val="00A36A94"/>
    <w:rsid w:val="00A47A2F"/>
    <w:rsid w:val="00A75AA4"/>
    <w:rsid w:val="00A87615"/>
    <w:rsid w:val="00A9305C"/>
    <w:rsid w:val="00AA78C4"/>
    <w:rsid w:val="00AB0F52"/>
    <w:rsid w:val="00AB479D"/>
    <w:rsid w:val="00AB6D6A"/>
    <w:rsid w:val="00AE0A04"/>
    <w:rsid w:val="00AF1211"/>
    <w:rsid w:val="00B12B2B"/>
    <w:rsid w:val="00B30EC9"/>
    <w:rsid w:val="00B44F67"/>
    <w:rsid w:val="00B52D4E"/>
    <w:rsid w:val="00B5760D"/>
    <w:rsid w:val="00B62E30"/>
    <w:rsid w:val="00BA5172"/>
    <w:rsid w:val="00BB0081"/>
    <w:rsid w:val="00BB0909"/>
    <w:rsid w:val="00BB0C19"/>
    <w:rsid w:val="00BC2B0B"/>
    <w:rsid w:val="00BD07FB"/>
    <w:rsid w:val="00BE0293"/>
    <w:rsid w:val="00BE7FDC"/>
    <w:rsid w:val="00C13285"/>
    <w:rsid w:val="00C17742"/>
    <w:rsid w:val="00C27969"/>
    <w:rsid w:val="00C303A5"/>
    <w:rsid w:val="00C36315"/>
    <w:rsid w:val="00C63F90"/>
    <w:rsid w:val="00C8401A"/>
    <w:rsid w:val="00C93D7D"/>
    <w:rsid w:val="00CA5FCF"/>
    <w:rsid w:val="00CC1BD0"/>
    <w:rsid w:val="00CC302E"/>
    <w:rsid w:val="00CD5777"/>
    <w:rsid w:val="00CE05FE"/>
    <w:rsid w:val="00CE1F2A"/>
    <w:rsid w:val="00CE2533"/>
    <w:rsid w:val="00CF705D"/>
    <w:rsid w:val="00D042D5"/>
    <w:rsid w:val="00D131B5"/>
    <w:rsid w:val="00D23123"/>
    <w:rsid w:val="00D55BF6"/>
    <w:rsid w:val="00D6351D"/>
    <w:rsid w:val="00D734AE"/>
    <w:rsid w:val="00D74918"/>
    <w:rsid w:val="00D7609E"/>
    <w:rsid w:val="00D914D6"/>
    <w:rsid w:val="00DA714C"/>
    <w:rsid w:val="00DB3829"/>
    <w:rsid w:val="00DC0266"/>
    <w:rsid w:val="00DE35F0"/>
    <w:rsid w:val="00DE64E9"/>
    <w:rsid w:val="00DF24FA"/>
    <w:rsid w:val="00E07804"/>
    <w:rsid w:val="00E16ADE"/>
    <w:rsid w:val="00E22E1D"/>
    <w:rsid w:val="00E40E21"/>
    <w:rsid w:val="00E55277"/>
    <w:rsid w:val="00E63FAA"/>
    <w:rsid w:val="00E858CB"/>
    <w:rsid w:val="00E9638C"/>
    <w:rsid w:val="00E978A4"/>
    <w:rsid w:val="00EC49A2"/>
    <w:rsid w:val="00ED4066"/>
    <w:rsid w:val="00EF0879"/>
    <w:rsid w:val="00F10EAB"/>
    <w:rsid w:val="00F24EEB"/>
    <w:rsid w:val="00F41EBD"/>
    <w:rsid w:val="00F6650B"/>
    <w:rsid w:val="00FA26F3"/>
    <w:rsid w:val="00FE4302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6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8"/>
      <w:szCs w:val="28"/>
      <w:lang w:val="en-US"/>
    </w:rPr>
  </w:style>
  <w:style w:type="paragraph" w:styleId="NoSpacing">
    <w:name w:val="No Spacing"/>
    <w:uiPriority w:val="1"/>
    <w:qFormat/>
    <w:rsid w:val="00B62E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inepeake/Desktop/LAST%20TESTAMENT%20OF%20LILLIAN%20BILOCCA%20-%20REHEARSAL%20DRAF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07D2139-AC37-DF4C-9549-6EFD0C122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18EB7-4849-477B-B46E-AFD44F9C5C41}"/>
</file>

<file path=customXml/itemProps3.xml><?xml version="1.0" encoding="utf-8"?>
<ds:datastoreItem xmlns:ds="http://schemas.openxmlformats.org/officeDocument/2006/customXml" ds:itemID="{707F7BBD-7D43-440A-8171-5558F549FB1F}"/>
</file>

<file path=customXml/itemProps4.xml><?xml version="1.0" encoding="utf-8"?>
<ds:datastoreItem xmlns:ds="http://schemas.openxmlformats.org/officeDocument/2006/customXml" ds:itemID="{8ED577A9-317A-42E0-8C0E-0F380B32621D}"/>
</file>

<file path=docProps/app.xml><?xml version="1.0" encoding="utf-8"?>
<Properties xmlns="http://schemas.openxmlformats.org/officeDocument/2006/extended-properties" xmlns:vt="http://schemas.openxmlformats.org/officeDocument/2006/docPropsVTypes">
  <Template>LAST TESTAMENT OF LILLIAN BILOCCA - REHEARSAL DRAFT.dotx</Template>
  <TotalTime>153</TotalTime>
  <Pages>36</Pages>
  <Words>5987</Words>
  <Characters>34129</Characters>
  <Application>Microsoft Macintosh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Peake</dc:creator>
  <cp:lastModifiedBy>Deci Body</cp:lastModifiedBy>
  <cp:revision>9</cp:revision>
  <dcterms:created xsi:type="dcterms:W3CDTF">2017-10-06T08:47:00Z</dcterms:created>
  <dcterms:modified xsi:type="dcterms:W3CDTF">2017-10-06T12:51:00Z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