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46012B2">
        <w:trPr>
          <w:trHeight w:val="847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2BD3A133" w14:textId="232F7D5F" w:rsidR="00476FAC" w:rsidRPr="00D808DD" w:rsidRDefault="001760FC" w:rsidP="001760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PRS</w:t>
            </w:r>
            <w:r w:rsidR="00A5152D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F</w:t>
            </w:r>
            <w:r w:rsidR="00A5152D">
              <w:rPr>
                <w:rFonts w:ascii="Trebuchet MS" w:eastAsia="Trebuchet MS" w:hAnsi="Trebuchet MS" w:cs="Trebuchet MS"/>
              </w:rPr>
              <w:t>oundation</w:t>
            </w:r>
            <w:r>
              <w:rPr>
                <w:rFonts w:ascii="Trebuchet MS" w:eastAsia="Trebuchet MS" w:hAnsi="Trebuchet MS" w:cs="Trebuchet MS"/>
              </w:rPr>
              <w:t xml:space="preserve"> Residency Supergroup </w:t>
            </w:r>
          </w:p>
        </w:tc>
      </w:tr>
      <w:tr w:rsidR="009014DE" w:rsidRPr="00D4631A" w14:paraId="6E458BC5" w14:textId="77777777" w:rsidTr="046012B2">
        <w:trPr>
          <w:trHeight w:val="42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1CFB42FC" w14:textId="368D51C3" w:rsidR="00476FAC" w:rsidRPr="00D4631A" w:rsidRDefault="00597187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597187">
              <w:rPr>
                <w:rFonts w:ascii="Trebuchet MS" w:hAnsi="Trebuchet MS"/>
                <w:sz w:val="20"/>
                <w:szCs w:val="20"/>
              </w:rPr>
              <w:t>Hull City Hall - Main Hall</w:t>
            </w:r>
          </w:p>
        </w:tc>
      </w:tr>
      <w:tr w:rsidR="009014DE" w:rsidRPr="00D4631A" w14:paraId="4735D90D" w14:textId="77777777" w:rsidTr="046012B2">
        <w:trPr>
          <w:trHeight w:val="442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687763A0" w14:textId="7F319FC3" w:rsidR="00476FAC" w:rsidRPr="00D4631A" w:rsidRDefault="00597187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597187"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0A6B109F" w14:textId="77777777" w:rsidTr="046012B2">
        <w:trPr>
          <w:trHeight w:val="42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32E80741" w14:textId="47493286" w:rsidR="00476FAC" w:rsidRPr="00D4631A" w:rsidRDefault="001760F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 May 2017</w:t>
            </w:r>
          </w:p>
        </w:tc>
      </w:tr>
      <w:tr w:rsidR="009014DE" w:rsidRPr="00D4631A" w14:paraId="01D8F79D" w14:textId="77777777" w:rsidTr="046012B2">
        <w:trPr>
          <w:trHeight w:val="42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0F77CBFA" w14:textId="56DDFF13" w:rsidR="00476FAC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46012B2">
        <w:trPr>
          <w:trHeight w:val="42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3F9DD6AA" w14:textId="1D8F5272" w:rsidR="00476FAC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9014DE" w:rsidRPr="00D4631A" w14:paraId="28576C9F" w14:textId="77777777" w:rsidTr="046012B2">
        <w:trPr>
          <w:trHeight w:val="42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47AD3055" w:rsidR="00476FAC" w:rsidRPr="00D4631A" w:rsidRDefault="3DBB47CE" w:rsidP="3DBB47C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DBB47CE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Print at home</w:t>
            </w:r>
          </w:p>
        </w:tc>
      </w:tr>
      <w:tr w:rsidR="00986D30" w:rsidRPr="00D4631A" w14:paraId="20C61D2A" w14:textId="77777777" w:rsidTr="046012B2">
        <w:trPr>
          <w:trHeight w:val="7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34118FCB" w14:textId="0628FDF1" w:rsidR="00986D30" w:rsidRPr="00D4631A" w:rsidRDefault="0045201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46012B2">
        <w:trPr>
          <w:trHeight w:val="42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6A181413" w14:textId="102D7CE8" w:rsidR="00BF3B5F" w:rsidRDefault="3DBB47CE" w:rsidP="00284CBC">
            <w:r w:rsidRPr="3DBB47CE">
              <w:rPr>
                <w:rFonts w:ascii="Trebuchet MS" w:eastAsia="Trebuchet MS" w:hAnsi="Trebuchet MS" w:cs="Trebuchet MS"/>
                <w:sz w:val="20"/>
                <w:szCs w:val="20"/>
              </w:rPr>
              <w:t>1200 seated Max seated capacity.</w:t>
            </w:r>
          </w:p>
          <w:p w14:paraId="667C54AA" w14:textId="2255948E" w:rsidR="00BF3B5F" w:rsidRDefault="001760FC" w:rsidP="001760FC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700 on sale.</w:t>
            </w:r>
          </w:p>
        </w:tc>
      </w:tr>
      <w:tr w:rsidR="00BF3B5F" w:rsidRPr="00D4631A" w14:paraId="7EADE6B4" w14:textId="77777777" w:rsidTr="046012B2">
        <w:trPr>
          <w:trHeight w:val="42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vAlign w:val="center"/>
          </w:tcPr>
          <w:p w14:paraId="66B80690" w14:textId="2A41682F" w:rsidR="00BF3B5F" w:rsidRDefault="0045201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46012B2">
        <w:trPr>
          <w:trHeight w:val="42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5C583422" w14:textId="74F00EEA" w:rsidR="00476FAC" w:rsidRPr="00D4631A" w:rsidRDefault="0045201B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100%</w:t>
            </w:r>
          </w:p>
        </w:tc>
      </w:tr>
      <w:tr w:rsidR="009014DE" w:rsidRPr="00D4631A" w14:paraId="1B854129" w14:textId="77777777" w:rsidTr="046012B2">
        <w:trPr>
          <w:trHeight w:val="42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146FAE7A" w14:textId="77777777" w:rsidR="00476FAC" w:rsidRPr="00D4631A" w:rsidRDefault="00476FA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2DEECE27" w14:textId="77777777" w:rsidTr="046012B2">
        <w:trPr>
          <w:trHeight w:val="42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38C30DA2" w14:textId="36510AAE" w:rsidR="00D4631A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="00D4631A" w:rsidRPr="00D4631A" w14:paraId="12E484D6" w14:textId="77777777" w:rsidTr="046012B2">
        <w:trPr>
          <w:trHeight w:val="42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vAlign w:val="center"/>
          </w:tcPr>
          <w:p w14:paraId="46C872AF" w14:textId="2FFC108B" w:rsidR="00D4631A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="009014DE" w:rsidRPr="00D4631A" w14:paraId="7D34947F" w14:textId="77777777" w:rsidTr="046012B2">
        <w:trPr>
          <w:trHeight w:val="737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46012B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vAlign w:val="center"/>
          </w:tcPr>
          <w:p w14:paraId="415F4407" w14:textId="3EA31F11" w:rsidR="001A17BA" w:rsidRPr="00D4631A" w:rsidRDefault="0059718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vAlign w:val="center"/>
          </w:tcPr>
          <w:p w14:paraId="7EC18EC4" w14:textId="36B18EB8" w:rsidR="001A17BA" w:rsidRPr="00D4631A" w:rsidRDefault="00501D2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vAlign w:val="center"/>
          </w:tcPr>
          <w:p w14:paraId="628EE751" w14:textId="43D17E20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vAlign w:val="center"/>
          </w:tcPr>
          <w:p w14:paraId="1F4D00D8" w14:textId="0A074D3D" w:rsidR="001A17BA" w:rsidRPr="00D4631A" w:rsidRDefault="00597187" w:rsidP="00501D2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vAlign w:val="center"/>
          </w:tcPr>
          <w:p w14:paraId="68261FF4" w14:textId="679F0C31" w:rsidR="001A17BA" w:rsidRPr="00D4631A" w:rsidRDefault="00D3740D" w:rsidP="00D043E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vAlign w:val="center"/>
          </w:tcPr>
          <w:p w14:paraId="19A4CA68" w14:textId="39AB3F19" w:rsidR="001A17BA" w:rsidRPr="00D4631A" w:rsidRDefault="00D3740D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vAlign w:val="center"/>
          </w:tcPr>
          <w:p w14:paraId="61F5A76F" w14:textId="607BB3DA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46012B2">
        <w:trPr>
          <w:trHeight w:val="425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46012B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vAlign w:val="center"/>
          </w:tcPr>
          <w:p w14:paraId="59BD8557" w14:textId="6747CA9F" w:rsidR="001A17BA" w:rsidRPr="00D4631A" w:rsidRDefault="55214BF2" w:rsidP="55214BF2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55214BF2">
              <w:rPr>
                <w:rFonts w:ascii="Trebuchet MS" w:eastAsia="Trebuchet MS" w:hAnsi="Trebuchet MS" w:cs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7777777" w:rsidR="00DC195E" w:rsidRPr="00DE3E9B" w:rsidRDefault="00DC195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302DA80" w:rsidR="00DE3E9B" w:rsidRPr="00DE3E9B" w:rsidRDefault="00F30815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Sunday 2</w:t>
            </w:r>
            <w:r w:rsidR="00501D25">
              <w:rPr>
                <w:rFonts w:ascii="Trebuchet MS" w:hAnsi="Trebuchet MS"/>
                <w:sz w:val="20"/>
                <w:szCs w:val="20"/>
              </w:rPr>
              <w:t xml:space="preserve"> July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5FADB3E7" w:rsidR="00DE3E9B" w:rsidRPr="00DE3E9B" w:rsidRDefault="005367AD" w:rsidP="0059718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597187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r w:rsidR="00F30815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066B12D3" w:rsidR="00DE3E9B" w:rsidRPr="00DE3E9B" w:rsidRDefault="00F30815" w:rsidP="00F3081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597187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597187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3E893D07" w:rsidR="00DE3E9B" w:rsidRPr="00DE3E9B" w:rsidRDefault="005367AD" w:rsidP="00F3081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F30815">
              <w:rPr>
                <w:rFonts w:ascii="Trebuchet MS" w:hAnsi="Trebuchet MS"/>
                <w:sz w:val="20"/>
                <w:szCs w:val="20"/>
              </w:rPr>
              <w:t>4:30</w:t>
            </w:r>
            <w:bookmarkStart w:id="0" w:name="_GoBack"/>
            <w:bookmarkEnd w:id="0"/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DB8F0EA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228CCDC4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DC2CCD9" w14:textId="056F84DA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35399366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CD87F8D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8A239B7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1A13FEA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2453CCC" w14:textId="72935EA2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53A15B5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05F920D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5D72D9A2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76084B88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C970A17" w14:textId="3EFD54C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96ABC4C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EC65BF8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AC300F4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63422617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189B6A5" w14:textId="11D48263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B308EF0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40E87377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30A273D3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32AF693A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23E4667" w14:textId="39BF6F9E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A1FA461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AF1E83E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6D67658B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15937" w:rsidRPr="00D4631A" w14:paraId="14200EA6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A469CE1" w14:textId="45DAEC39" w:rsidR="00015937" w:rsidRDefault="00597187" w:rsidP="004D569A">
            <w:pPr>
              <w:rPr>
                <w:rFonts w:ascii="Trebuchet MS" w:hAnsi="Trebuchet MS"/>
                <w:sz w:val="20"/>
                <w:szCs w:val="20"/>
              </w:rPr>
            </w:pPr>
            <w:r w:rsidRPr="00597187">
              <w:rPr>
                <w:rFonts w:ascii="Trebuchet MS" w:hAnsi="Trebuchet MS"/>
                <w:sz w:val="20"/>
                <w:szCs w:val="20"/>
              </w:rPr>
              <w:t>Oxford Contemporary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1FD4AFE" w14:textId="77777777" w:rsidR="00015937" w:rsidRDefault="0001593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6D32B170" w14:textId="77777777" w:rsidR="00015937" w:rsidRDefault="0001593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4CCDF440" w14:textId="77777777" w:rsidR="00015937" w:rsidRDefault="0001593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6FEECDB0" w:rsidR="00766F5F" w:rsidRDefault="0045201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3755DC10" w:rsidR="00766F5F" w:rsidRDefault="0045201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595AA6E2" w:rsidR="00766F5F" w:rsidRDefault="00EF2E93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0257A525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96099" w14:textId="77777777" w:rsidR="0009209E" w:rsidRDefault="0009209E" w:rsidP="00AF2B08">
      <w:r>
        <w:separator/>
      </w:r>
    </w:p>
  </w:endnote>
  <w:endnote w:type="continuationSeparator" w:id="0">
    <w:p w14:paraId="0F489102" w14:textId="77777777" w:rsidR="0009209E" w:rsidRDefault="0009209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C072" w14:textId="77777777" w:rsidR="0009209E" w:rsidRDefault="0009209E" w:rsidP="00AF2B08">
      <w:r>
        <w:separator/>
      </w:r>
    </w:p>
  </w:footnote>
  <w:footnote w:type="continuationSeparator" w:id="0">
    <w:p w14:paraId="612A3518" w14:textId="77777777" w:rsidR="0009209E" w:rsidRDefault="0009209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3DBB47CE">
      <w:trPr>
        <w:trHeight w:val="410"/>
      </w:trPr>
      <w:tc>
        <w:tcPr>
          <w:tcW w:w="2127" w:type="dxa"/>
          <w:shd w:val="clear" w:color="auto" w:fill="E3E2E2" w:themeFill="text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3DBB47CE">
            <w:rPr>
              <w:rFonts w:ascii="Trebuchet MS" w:eastAsia="Trebuchet MS" w:hAnsi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3DBB47CE">
      <w:trPr>
        <w:trHeight w:val="428"/>
      </w:trPr>
      <w:tc>
        <w:tcPr>
          <w:tcW w:w="2127" w:type="dxa"/>
          <w:shd w:val="clear" w:color="auto" w:fill="E3E2E2" w:themeFill="text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760FC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C3EF2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01D25"/>
    <w:rsid w:val="005153C9"/>
    <w:rsid w:val="00525188"/>
    <w:rsid w:val="005367AD"/>
    <w:rsid w:val="00556682"/>
    <w:rsid w:val="00567541"/>
    <w:rsid w:val="0057112B"/>
    <w:rsid w:val="005740B9"/>
    <w:rsid w:val="00582C77"/>
    <w:rsid w:val="005932D6"/>
    <w:rsid w:val="005937B2"/>
    <w:rsid w:val="00597187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152D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40B7"/>
    <w:rsid w:val="00BA421F"/>
    <w:rsid w:val="00BA6D49"/>
    <w:rsid w:val="00BB373E"/>
    <w:rsid w:val="00BC071F"/>
    <w:rsid w:val="00BC0C68"/>
    <w:rsid w:val="00BD7C80"/>
    <w:rsid w:val="00BF3B5F"/>
    <w:rsid w:val="00BF472F"/>
    <w:rsid w:val="00BF4A07"/>
    <w:rsid w:val="00C11329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B7794"/>
    <w:rsid w:val="00CD563E"/>
    <w:rsid w:val="00CD6930"/>
    <w:rsid w:val="00CE0431"/>
    <w:rsid w:val="00D043ED"/>
    <w:rsid w:val="00D16AC6"/>
    <w:rsid w:val="00D2726D"/>
    <w:rsid w:val="00D30C99"/>
    <w:rsid w:val="00D3740D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30815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46012B2"/>
    <w:rsid w:val="2C5E2906"/>
    <w:rsid w:val="3DBB47CE"/>
    <w:rsid w:val="5521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40119-4768-4F33-B921-37CE5A181B81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0129174-c05c-43cc-8e32-21fcbdfe51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95696-4657-40A1-934B-1B6843D2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4</cp:revision>
  <cp:lastPrinted>2016-05-17T09:28:00Z</cp:lastPrinted>
  <dcterms:created xsi:type="dcterms:W3CDTF">2017-05-17T15:03:00Z</dcterms:created>
  <dcterms:modified xsi:type="dcterms:W3CDTF">2017-05-17T15:05:00Z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