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0ACB43C4" w:rsidR="00476FAC" w:rsidRPr="00D808DD" w:rsidRDefault="009F6B9B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Hull Beermat Photography Festival: Street Photography with </w:t>
            </w:r>
            <w:proofErr w:type="spellStart"/>
            <w:r>
              <w:rPr>
                <w:rFonts w:ascii="Trebuchet MS" w:eastAsia="Trebuchet MS" w:hAnsi="Trebuchet MS" w:cs="Trebuchet MS"/>
              </w:rPr>
              <w:t>Dougie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Wallace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32F36BB4" w:rsidR="00476FAC" w:rsidRPr="00D4631A" w:rsidRDefault="009F6B9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Kardomah94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3F77A664" w:rsidR="00476FAC" w:rsidRPr="00D4631A" w:rsidRDefault="009F6B9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HU1 2AN 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38494ECB" w:rsidR="00476FAC" w:rsidRPr="00D4631A" w:rsidRDefault="009F6B9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9F6B9B">
              <w:rPr>
                <w:rFonts w:ascii="Trebuchet MS" w:hAnsi="Trebuchet MS"/>
                <w:color w:val="FF0000"/>
                <w:sz w:val="20"/>
                <w:szCs w:val="20"/>
              </w:rPr>
              <w:t>Monday 4</w:t>
            </w:r>
            <w:r w:rsidRPr="009F6B9B">
              <w:rPr>
                <w:rFonts w:ascii="Trebuchet MS" w:hAnsi="Trebuchet MS"/>
                <w:color w:val="FF0000"/>
                <w:sz w:val="20"/>
                <w:szCs w:val="20"/>
                <w:vertAlign w:val="superscript"/>
              </w:rPr>
              <w:t>th</w:t>
            </w:r>
            <w:r w:rsidRPr="009F6B9B">
              <w:rPr>
                <w:rFonts w:ascii="Trebuchet MS" w:hAnsi="Trebuchet MS"/>
                <w:color w:val="FF0000"/>
                <w:sz w:val="20"/>
                <w:szCs w:val="20"/>
              </w:rPr>
              <w:t xml:space="preserve"> September 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6F60816F" w:rsidR="00476FAC" w:rsidRPr="00D4631A" w:rsidRDefault="009F6B9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28F58313" w:rsidR="00476FAC" w:rsidRPr="00D4631A" w:rsidRDefault="009F6B9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6DB225A0" w:rsidR="00476FAC" w:rsidRPr="00D4631A" w:rsidRDefault="009F6B9B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Free ticketed </w:t>
            </w: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472BBE46" w:rsidR="00986D30" w:rsidRPr="00D4631A" w:rsidRDefault="009F6B9B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742F55EC" w:rsidR="00BF3B5F" w:rsidRDefault="009F6B9B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57003E69" w:rsidR="00BF3B5F" w:rsidRDefault="009F6B9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£0.00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3F672FC4" w:rsidR="00476FAC" w:rsidRPr="00D4631A" w:rsidRDefault="009F6B9B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74A04213" w:rsidR="00476FAC" w:rsidRPr="00D4631A" w:rsidRDefault="009F6B9B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Funded by Hull2017 as part of the Creative Communities Programme 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1EAB1C42" w:rsidR="00D4631A" w:rsidRPr="00D4631A" w:rsidRDefault="009F6B9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2567D9A2" w:rsidR="00D4631A" w:rsidRPr="00D4631A" w:rsidRDefault="009F6B9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68901696" w:rsidR="001A17BA" w:rsidRPr="00D4631A" w:rsidRDefault="009F6B9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1C2791A0" w:rsidR="001A17BA" w:rsidRPr="00D4631A" w:rsidRDefault="009F6B9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6D086C29" w:rsidR="001A17BA" w:rsidRPr="00D4631A" w:rsidRDefault="009F6B9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2E120485" w:rsidR="001A17BA" w:rsidRPr="009F6B9B" w:rsidRDefault="00F84DE8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color w:val="FF0000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0A6AE10D" w:rsidR="001A17BA" w:rsidRPr="009F6B9B" w:rsidRDefault="00F84DE8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color w:val="FF0000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3E20A2D5" w:rsidR="001A17BA" w:rsidRPr="009F6B9B" w:rsidRDefault="00F84DE8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color w:val="FF0000"/>
                <w:sz w:val="18"/>
                <w:szCs w:val="18"/>
              </w:rPr>
              <w:t>N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35A807E7" w:rsidR="001A17BA" w:rsidRPr="00D4631A" w:rsidRDefault="009F6B9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6B3F3FC5" w:rsidR="001A17BA" w:rsidRPr="00D4631A" w:rsidRDefault="009F6B9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747E659E" w14:textId="77777777" w:rsidR="009F6B9B" w:rsidRDefault="009F6B9B" w:rsidP="00BB373E">
      <w:pPr>
        <w:rPr>
          <w:rFonts w:ascii="Trebuchet MS" w:hAnsi="Trebuchet MS"/>
          <w:b/>
          <w:sz w:val="22"/>
          <w:szCs w:val="22"/>
        </w:rPr>
      </w:pPr>
    </w:p>
    <w:p w14:paraId="300D64BF" w14:textId="77777777" w:rsidR="009F6B9B" w:rsidRDefault="009F6B9B" w:rsidP="00BB373E">
      <w:pPr>
        <w:rPr>
          <w:rFonts w:ascii="Trebuchet MS" w:hAnsi="Trebuchet MS"/>
          <w:b/>
          <w:sz w:val="22"/>
          <w:szCs w:val="22"/>
        </w:rPr>
      </w:pPr>
    </w:p>
    <w:p w14:paraId="0CDEC117" w14:textId="77777777" w:rsidR="009F6B9B" w:rsidRDefault="009F6B9B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58A250B1" w:rsidR="00DC195E" w:rsidRPr="00DE3E9B" w:rsidRDefault="009F6B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65FE7F20" w:rsidR="00DC195E" w:rsidRPr="00DE3E9B" w:rsidRDefault="009F6B9B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6F5FCCE2" w:rsidR="00DC195E" w:rsidRPr="00DE3E9B" w:rsidRDefault="009F6B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4943E746" w:rsidR="00DC195E" w:rsidRPr="00DE3E9B" w:rsidRDefault="009F6B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4D0C34EE" w:rsidR="00DC195E" w:rsidRPr="00DE3E9B" w:rsidRDefault="009F6B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685779C2" w:rsidR="00DC195E" w:rsidRPr="00DE3E9B" w:rsidRDefault="009F6B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7EE6E582" w:rsidR="00DE3E9B" w:rsidRPr="00DE3E9B" w:rsidRDefault="009F6B9B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10/09/17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7AFFAADA" w:rsidR="00DE3E9B" w:rsidRPr="00DE3E9B" w:rsidRDefault="009F6B9B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10am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3D4A6C80" w:rsidR="00DE3E9B" w:rsidRPr="00DE3E9B" w:rsidRDefault="009F6B9B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10am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6B31355A" w:rsidR="00DE3E9B" w:rsidRPr="00DE3E9B" w:rsidRDefault="009F6B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67DDB633" w:rsidR="00DE3E9B" w:rsidRPr="00DE3E9B" w:rsidRDefault="009F6B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</w:tblGrid>
      <w:tr w:rsidR="009F6B9B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9F6B9B" w:rsidRPr="003D7EBE" w:rsidRDefault="009F6B9B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9F6B9B" w:rsidRPr="003D7EBE" w:rsidRDefault="009F6B9B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9F6B9B" w:rsidRPr="009F6B9B" w:rsidRDefault="009F6B9B" w:rsidP="004D569A">
            <w:pPr>
              <w:rPr>
                <w:rFonts w:ascii="Trebuchet MS" w:hAnsi="Trebuchet MS"/>
                <w:color w:val="FFFFFF" w:themeColor="background1"/>
                <w:sz w:val="18"/>
                <w:szCs w:val="20"/>
              </w:rPr>
            </w:pPr>
            <w:r w:rsidRPr="009F6B9B">
              <w:rPr>
                <w:rFonts w:ascii="Trebuchet MS" w:hAnsi="Trebuchet MS"/>
                <w:color w:val="FFFFFF" w:themeColor="background1"/>
                <w:sz w:val="18"/>
                <w:szCs w:val="20"/>
              </w:rPr>
              <w:t>Agreed?</w:t>
            </w:r>
          </w:p>
        </w:tc>
      </w:tr>
      <w:tr w:rsidR="009F6B9B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9F6B9B" w:rsidRPr="00B3017B" w:rsidRDefault="009F6B9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378825AD" w:rsidR="009F6B9B" w:rsidRDefault="0073587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Siana-Mae Heppell-Secker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77777777" w:rsidR="009F6B9B" w:rsidRPr="009F6B9B" w:rsidRDefault="009F6B9B" w:rsidP="004D569A">
            <w:pPr>
              <w:rPr>
                <w:rFonts w:ascii="Trebuchet MS" w:hAnsi="Trebuchet MS"/>
                <w:sz w:val="18"/>
                <w:szCs w:val="20"/>
              </w:rPr>
            </w:pPr>
          </w:p>
        </w:tc>
      </w:tr>
      <w:tr w:rsidR="009F6B9B" w:rsidRPr="00D4631A" w14:paraId="6D6510B4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601F25BC" w14:textId="4F81A35D" w:rsidR="009F6B9B" w:rsidRDefault="009F6B9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Beermat Photography Festival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5F7982E" w14:textId="3B651647" w:rsidR="009F6B9B" w:rsidRDefault="009F6B9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Graeme Oxby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2695F25B" w14:textId="77777777" w:rsidR="009F6B9B" w:rsidRPr="009F6B9B" w:rsidRDefault="009F6B9B" w:rsidP="004D569A">
            <w:pPr>
              <w:rPr>
                <w:rFonts w:ascii="Trebuchet MS" w:hAnsi="Trebuchet MS"/>
                <w:sz w:val="18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13DB4903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4E849117" w14:textId="77777777" w:rsidR="003D7EBE" w:rsidRDefault="009F6B9B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can this be made available to the Hull 2017 website?</w:t>
            </w:r>
          </w:p>
          <w:p w14:paraId="40D07832" w14:textId="77777777" w:rsidR="009F6B9B" w:rsidRDefault="009F6B9B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189FE73D" w14:textId="1B481631" w:rsidR="009F6B9B" w:rsidRDefault="009F6B9B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Project contact is Graeme Oxby, </w:t>
            </w:r>
            <w:hyperlink r:id="rId11" w:history="1">
              <w:r w:rsidR="0073587E" w:rsidRPr="008B5698">
                <w:rPr>
                  <w:rStyle w:val="Hyperlink"/>
                  <w:rFonts w:ascii="Trebuchet MS" w:hAnsi="Trebuchet MS"/>
                  <w:sz w:val="20"/>
                  <w:szCs w:val="20"/>
                </w:rPr>
                <w:t>mail@graemeoxby.co.uk</w:t>
              </w:r>
            </w:hyperlink>
          </w:p>
          <w:p w14:paraId="111CD150" w14:textId="77777777" w:rsidR="009F6B9B" w:rsidRDefault="009F6B9B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28D64092" w14:textId="77777777" w:rsidR="00F84DE8" w:rsidRDefault="009F6B9B" w:rsidP="00F84DE8">
            <w:pPr>
              <w:rPr>
                <w:rFonts w:ascii="Trebuchet MS" w:hAnsi="Trebuchet MS"/>
                <w:i/>
                <w:color w:val="FF0000"/>
                <w:sz w:val="20"/>
                <w:szCs w:val="20"/>
              </w:rPr>
            </w:pPr>
            <w:r w:rsidRPr="009F6B9B">
              <w:rPr>
                <w:rFonts w:ascii="Trebuchet MS" w:hAnsi="Trebuchet MS"/>
                <w:i/>
                <w:color w:val="FF0000"/>
                <w:sz w:val="20"/>
                <w:szCs w:val="20"/>
              </w:rPr>
              <w:t>Official Copy/Info:</w:t>
            </w:r>
          </w:p>
          <w:p w14:paraId="2F359226" w14:textId="05DE9816" w:rsidR="00F84DE8" w:rsidRDefault="00F84DE8" w:rsidP="00F84DE8">
            <w:pPr>
              <w:rPr>
                <w:lang w:eastAsia="ja-JP"/>
              </w:rPr>
            </w:pPr>
            <w:r w:rsidRPr="002E7C79">
              <w:rPr>
                <w:lang w:eastAsia="ja-JP"/>
              </w:rPr>
              <w:t xml:space="preserve">Everyone has their individual take on the world, their unique way of seeing things. Few people find a way of communicating their personal vision. </w:t>
            </w:r>
            <w:proofErr w:type="spellStart"/>
            <w:r w:rsidRPr="002E7C79">
              <w:rPr>
                <w:lang w:eastAsia="ja-JP"/>
              </w:rPr>
              <w:t>Dougie</w:t>
            </w:r>
            <w:proofErr w:type="spellEnd"/>
            <w:r w:rsidRPr="002E7C79">
              <w:rPr>
                <w:lang w:eastAsia="ja-JP"/>
              </w:rPr>
              <w:t xml:space="preserve"> Wallace conveys his inner world through his photography. Employing flash, instinct and intervention, </w:t>
            </w:r>
            <w:proofErr w:type="spellStart"/>
            <w:r w:rsidRPr="002E7C79">
              <w:rPr>
                <w:lang w:eastAsia="ja-JP"/>
              </w:rPr>
              <w:t>Dougie</w:t>
            </w:r>
            <w:proofErr w:type="spellEnd"/>
            <w:r w:rsidRPr="002E7C79">
              <w:rPr>
                <w:lang w:eastAsia="ja-JP"/>
              </w:rPr>
              <w:t xml:space="preserve"> Wallace’s photographs create narratives in his own inimitable style.  </w:t>
            </w:r>
          </w:p>
          <w:p w14:paraId="6798D25D" w14:textId="77777777" w:rsidR="00F84DE8" w:rsidRPr="002E7C79" w:rsidRDefault="00F84DE8" w:rsidP="00F84DE8">
            <w:pPr>
              <w:rPr>
                <w:lang w:eastAsia="ja-JP"/>
              </w:rPr>
            </w:pPr>
          </w:p>
          <w:p w14:paraId="35347F9E" w14:textId="6F872BC9" w:rsidR="00F84DE8" w:rsidRPr="002E7C79" w:rsidRDefault="00F84DE8" w:rsidP="00F84DE8">
            <w:pPr>
              <w:rPr>
                <w:lang w:eastAsia="ja-JP"/>
              </w:rPr>
            </w:pPr>
            <w:r w:rsidRPr="002E7C79">
              <w:rPr>
                <w:lang w:eastAsia="ja-JP"/>
              </w:rPr>
              <w:t xml:space="preserve">This workshop will inspire you to create your personal photographic language, develop your practice and manifest your surroundings as only you see them. You will stop to being </w:t>
            </w:r>
            <w:r>
              <w:rPr>
                <w:lang w:eastAsia="ja-JP"/>
              </w:rPr>
              <w:t xml:space="preserve">a </w:t>
            </w:r>
            <w:r w:rsidRPr="002E7C79">
              <w:rPr>
                <w:lang w:eastAsia="ja-JP"/>
              </w:rPr>
              <w:t xml:space="preserve">passive observer and learn how to manifest the thoughts and images you have in your head. You will learn a distinctive approach to </w:t>
            </w:r>
            <w:r w:rsidRPr="00DC3FA9">
              <w:rPr>
                <w:lang w:eastAsia="ja-JP"/>
              </w:rPr>
              <w:t xml:space="preserve">storytelling </w:t>
            </w:r>
            <w:r>
              <w:rPr>
                <w:color w:val="000000" w:themeColor="text1"/>
              </w:rPr>
              <w:t>and develop</w:t>
            </w:r>
            <w:r w:rsidRPr="00DC3FA9">
              <w:rPr>
                <w:color w:val="000000" w:themeColor="text1"/>
              </w:rPr>
              <w:t xml:space="preserve"> a project mentality.</w:t>
            </w:r>
            <w:r w:rsidRPr="002E7C79">
              <w:rPr>
                <w:color w:val="000000" w:themeColor="text1"/>
                <w:lang w:eastAsia="ja-JP"/>
              </w:rPr>
              <w:t xml:space="preserve"> </w:t>
            </w:r>
            <w:r>
              <w:rPr>
                <w:lang w:eastAsia="ja-JP"/>
              </w:rPr>
              <w:t>During this one</w:t>
            </w:r>
            <w:r w:rsidRPr="002E7C79">
              <w:rPr>
                <w:lang w:eastAsia="ja-JP"/>
              </w:rPr>
              <w:t xml:space="preserve">-day workshop you will </w:t>
            </w:r>
            <w:r w:rsidR="00BC7803">
              <w:rPr>
                <w:lang w:eastAsia="ja-JP"/>
              </w:rPr>
              <w:t xml:space="preserve">be introduced to </w:t>
            </w:r>
            <w:bookmarkStart w:id="0" w:name="_GoBack"/>
            <w:bookmarkEnd w:id="0"/>
            <w:r w:rsidRPr="002E7C79">
              <w:rPr>
                <w:lang w:eastAsia="ja-JP"/>
              </w:rPr>
              <w:t xml:space="preserve">the tools to </w:t>
            </w:r>
            <w:r>
              <w:rPr>
                <w:lang w:eastAsia="ja-JP"/>
              </w:rPr>
              <w:t xml:space="preserve">help </w:t>
            </w:r>
            <w:r w:rsidRPr="002E7C79">
              <w:rPr>
                <w:lang w:eastAsia="ja-JP"/>
              </w:rPr>
              <w:t>expand your practice</w:t>
            </w:r>
            <w:r>
              <w:rPr>
                <w:lang w:eastAsia="ja-JP"/>
              </w:rPr>
              <w:t xml:space="preserve"> </w:t>
            </w:r>
            <w:r w:rsidRPr="000B6AB5">
              <w:rPr>
                <w:color w:val="000000" w:themeColor="text1"/>
                <w:lang w:eastAsia="ja-JP"/>
              </w:rPr>
              <w:t xml:space="preserve">and </w:t>
            </w:r>
            <w:r>
              <w:rPr>
                <w:rFonts w:eastAsia="Times New Roman"/>
                <w:bCs/>
                <w:iCs/>
                <w:color w:val="000000" w:themeColor="text1"/>
                <w:shd w:val="clear" w:color="auto" w:fill="FFFFFF"/>
              </w:rPr>
              <w:t>discover</w:t>
            </w:r>
            <w:r w:rsidRPr="00352FAC">
              <w:rPr>
                <w:rFonts w:eastAsia="Times New Roman"/>
                <w:bCs/>
                <w:iCs/>
                <w:color w:val="000000" w:themeColor="text1"/>
                <w:shd w:val="clear" w:color="auto" w:fill="FFFFFF"/>
              </w:rPr>
              <w:t xml:space="preserve"> ways to tell a broader story</w:t>
            </w:r>
            <w:r w:rsidRPr="00352FAC">
              <w:rPr>
                <w:lang w:eastAsia="ja-JP"/>
              </w:rPr>
              <w:t>.</w:t>
            </w:r>
            <w:r w:rsidRPr="002E7C79">
              <w:rPr>
                <w:lang w:eastAsia="ja-JP"/>
              </w:rPr>
              <w:t xml:space="preserve"> </w:t>
            </w:r>
          </w:p>
          <w:p w14:paraId="1D8F20A2" w14:textId="4148624D" w:rsidR="009F6B9B" w:rsidRPr="009F6B9B" w:rsidRDefault="009F6B9B" w:rsidP="00DF65DC">
            <w:pPr>
              <w:shd w:val="clear" w:color="auto" w:fill="FFFFFF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2"/>
      <w:footerReference w:type="default" r:id="rId13"/>
      <w:headerReference w:type="first" r:id="rId14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CF114" w14:textId="77777777" w:rsidR="00E179BA" w:rsidRDefault="00E179BA" w:rsidP="00AF2B08">
      <w:r>
        <w:separator/>
      </w:r>
    </w:p>
  </w:endnote>
  <w:endnote w:type="continuationSeparator" w:id="0">
    <w:p w14:paraId="1A85279A" w14:textId="77777777" w:rsidR="00E179BA" w:rsidRDefault="00E179BA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7AA29" w14:textId="77777777" w:rsidR="00E179BA" w:rsidRDefault="00E179BA" w:rsidP="00AF2B08">
      <w:r>
        <w:separator/>
      </w:r>
    </w:p>
  </w:footnote>
  <w:footnote w:type="continuationSeparator" w:id="0">
    <w:p w14:paraId="56508705" w14:textId="77777777" w:rsidR="00E179BA" w:rsidRDefault="00E179BA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3587E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9F6B9B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C7803"/>
    <w:rsid w:val="00BD7C80"/>
    <w:rsid w:val="00BF3B5F"/>
    <w:rsid w:val="00BF472F"/>
    <w:rsid w:val="00BF4A07"/>
    <w:rsid w:val="00C203D1"/>
    <w:rsid w:val="00C31451"/>
    <w:rsid w:val="00C56B44"/>
    <w:rsid w:val="00C571CB"/>
    <w:rsid w:val="00C62B87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179BA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84DE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@graemeoxby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85406-196C-4DE5-AF43-AB47F514C42E}"/>
</file>

<file path=customXml/itemProps4.xml><?xml version="1.0" encoding="utf-8"?>
<ds:datastoreItem xmlns:ds="http://schemas.openxmlformats.org/officeDocument/2006/customXml" ds:itemID="{54A5A905-CC2C-4621-8C2B-E178DB5E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Graeme Oxby</cp:lastModifiedBy>
  <cp:revision>3</cp:revision>
  <cp:lastPrinted>2016-05-17T09:28:00Z</cp:lastPrinted>
  <dcterms:created xsi:type="dcterms:W3CDTF">2017-08-30T14:35:00Z</dcterms:created>
  <dcterms:modified xsi:type="dcterms:W3CDTF">2017-08-30T14:36:00Z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