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02566189" w:rsidR="00231ED1" w:rsidRPr="00D808DD" w:rsidRDefault="00231ED1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WOW Hull: Ovarian </w:t>
            </w:r>
            <w:proofErr w:type="spellStart"/>
            <w:r>
              <w:rPr>
                <w:rFonts w:ascii="Trebuchet MS" w:eastAsia="Trebuchet MS" w:hAnsi="Trebuchet MS" w:cs="Trebuchet MS"/>
              </w:rPr>
              <w:t>Psycos</w:t>
            </w:r>
            <w:proofErr w:type="spellEnd"/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3843210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6E8786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Screen 4,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Vue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Hull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72C67A41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F5F9A4D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7927E60" w:rsidR="00231ED1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0A0E588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A071F5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F825FE7" w:rsidR="00986D30" w:rsidRPr="00D4631A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7A62C6F" w:rsidR="00BF3B5F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110 (40 on-sale now, 60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7BFADFC" w:rsidR="00BF3B5F" w:rsidRDefault="00A862B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4D03808E" w:rsidR="00476FAC" w:rsidRPr="00D4631A" w:rsidRDefault="00A862B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A67A673" w:rsidR="00476FAC" w:rsidRPr="00D4631A" w:rsidRDefault="00A862B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Production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5693B9C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1207B22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4E17273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91A5169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243C557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5AA53FA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E4A06BF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78F1CBCA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6F23EEB4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0F4C24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8CD9972" w:rsidR="00DC195E" w:rsidRPr="00DE3E9B" w:rsidRDefault="00A862B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4B1D5643" w:rsidR="00DC195E" w:rsidRPr="00DE3E9B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Full Price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0DD4173D" w:rsidR="00DC195E" w:rsidRPr="00DE3E9B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0B1726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E3E9B" w14:paraId="37AA5CE5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3E13BD8E" w14:textId="1DBA8E57" w:rsidR="00A862B5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WOW Wristbands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165BBE5D" w14:textId="3F83361C" w:rsidR="00A862B5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58A2BE17" w14:textId="77777777" w:rsidR="00A862B5" w:rsidRPr="00DE3E9B" w:rsidRDefault="00A862B5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76635D0E" w14:textId="18F36E95" w:rsidR="00A862B5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CF5E715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0AEFA5A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33C733D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C1CEDE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CDFFAED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50896600" w:rsidR="00DE3E9B" w:rsidRPr="00DE3E9B" w:rsidRDefault="00231ED1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421AFC85" w:rsidR="00DE3E9B" w:rsidRPr="00DE3E9B" w:rsidRDefault="00231ED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20565116" w:rsidR="00DE3E9B" w:rsidRPr="00DE3E9B" w:rsidRDefault="00231ED1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2A717982" w:rsidR="00DE3E9B" w:rsidRPr="00DE3E9B" w:rsidRDefault="00231ED1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10.15pm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595A5D5" w:rsidR="00DE3E9B" w:rsidRPr="00DE3E9B" w:rsidRDefault="00A862B5" w:rsidP="00231E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9079DCA" w:rsidR="00DF0BF2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143D3E2E" w:rsidR="00DC195E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0A0D7C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04CA15D" w14:textId="0A46D21A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 Hub North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6D73312" w14:textId="59F6E072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Anna Plant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08CEFB8E" w14:textId="71354DC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7952B0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641181D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E042F16" w14:textId="1284961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Showroom Workstation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18F47BD" w14:textId="6F0D6DAC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Joan Parsons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C01B50" w14:textId="24F5B385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4E4BD5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5DAF54B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70E755FE" w14:textId="77777777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Certificate: TBC</w:t>
            </w:r>
          </w:p>
          <w:p w14:paraId="6C01408B" w14:textId="77777777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0874EFF" w14:textId="77777777" w:rsidR="003D7EBE" w:rsidRDefault="00A862B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  <w:p w14:paraId="7CB1CD15" w14:textId="77777777" w:rsidR="00A862B5" w:rsidRDefault="00A862B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In East Los Angeles, three young women find solace in an unapologetic, feminist all women of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colour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24829">
              <w:rPr>
                <w:rFonts w:ascii="Trebuchet MS" w:hAnsi="Trebuchet MS"/>
                <w:sz w:val="20"/>
                <w:szCs w:val="20"/>
              </w:rPr>
              <w:t xml:space="preserve">bicycle crew. They call themselves the Ovarian </w:t>
            </w:r>
            <w:proofErr w:type="spellStart"/>
            <w:r w:rsidR="00524829">
              <w:rPr>
                <w:rFonts w:ascii="Trebuchet MS" w:hAnsi="Trebuchet MS"/>
                <w:sz w:val="20"/>
                <w:szCs w:val="20"/>
              </w:rPr>
              <w:t>Psycos</w:t>
            </w:r>
            <w:proofErr w:type="spellEnd"/>
            <w:r w:rsidR="00524829">
              <w:rPr>
                <w:rFonts w:ascii="Trebuchet MS" w:hAnsi="Trebuchet MS"/>
                <w:sz w:val="20"/>
                <w:szCs w:val="20"/>
              </w:rPr>
              <w:t xml:space="preserve"> Bicycle Brigade. </w:t>
            </w:r>
          </w:p>
          <w:p w14:paraId="4C15A5A6" w14:textId="77777777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8F20A2" w14:textId="58A5EFA4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Supported British Film Institute.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4972E" w14:textId="77777777" w:rsidR="00AA7246" w:rsidRDefault="00AA7246" w:rsidP="00AF2B08">
      <w:r>
        <w:separator/>
      </w:r>
    </w:p>
  </w:endnote>
  <w:endnote w:type="continuationSeparator" w:id="0">
    <w:p w14:paraId="61484EFD" w14:textId="77777777" w:rsidR="00AA7246" w:rsidRDefault="00AA724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A5727" w14:textId="77777777" w:rsidR="00AA7246" w:rsidRDefault="00AA7246" w:rsidP="00AF2B08">
      <w:r>
        <w:separator/>
      </w:r>
    </w:p>
  </w:footnote>
  <w:footnote w:type="continuationSeparator" w:id="0">
    <w:p w14:paraId="284290AD" w14:textId="77777777" w:rsidR="00AA7246" w:rsidRDefault="00AA724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31ED1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482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C168D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62B5"/>
    <w:rsid w:val="00A95DFB"/>
    <w:rsid w:val="00AA7246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10632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693CA-1DD6-4710-B1B8-78672F3540C3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7C2F2ACC-0004-404A-9192-3A513717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2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cp:lastPrinted>2016-05-17T09:28:00Z</cp:lastPrinted>
  <dcterms:created xsi:type="dcterms:W3CDTF">2017-02-09T16:04:00Z</dcterms:created>
  <dcterms:modified xsi:type="dcterms:W3CDTF">2017-02-09T16:28:00Z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