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:rsidTr="002B5DD1">
        <w:tc>
          <w:tcPr>
            <w:tcW w:w="1555" w:type="dxa"/>
            <w:shd w:val="clear" w:color="auto" w:fill="D9D9D9" w:themeFill="background1" w:themeFillShade="D9"/>
          </w:tcPr>
          <w:p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:rsidR="00BC1B4A" w:rsidRPr="00B14008" w:rsidRDefault="002A42A0" w:rsidP="00BC1B4A">
            <w:r>
              <w:t>4/</w:t>
            </w:r>
            <w:r w:rsidR="003229A6">
              <w:t>4/17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:rsidR="002B5DD1" w:rsidRPr="00B14008" w:rsidRDefault="003229A6" w:rsidP="00BC1B4A">
            <w:r>
              <w:t>Height of the Reeds</w:t>
            </w:r>
          </w:p>
        </w:tc>
      </w:tr>
      <w:tr w:rsidR="00BC1B4A" w:rsidRPr="00B14008" w:rsidTr="002B5DD1">
        <w:tc>
          <w:tcPr>
            <w:tcW w:w="1555" w:type="dxa"/>
            <w:shd w:val="clear" w:color="auto" w:fill="D9D9D9" w:themeFill="background1" w:themeFillShade="D9"/>
          </w:tcPr>
          <w:p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:rsidR="00BC1B4A" w:rsidRPr="00B14008" w:rsidRDefault="002A42A0" w:rsidP="00BC1B4A">
            <w:r>
              <w:t>4</w:t>
            </w:r>
            <w:r w:rsidR="003229A6">
              <w:t>/4/17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:rsidR="00BC1B4A" w:rsidRPr="00B14008" w:rsidRDefault="002A42A0" w:rsidP="00BC1B4A">
            <w:r>
              <w:t xml:space="preserve">Lis </w:t>
            </w:r>
            <w:proofErr w:type="spellStart"/>
            <w:r>
              <w:t>Poulsom</w:t>
            </w:r>
            <w:proofErr w:type="spellEnd"/>
          </w:p>
        </w:tc>
      </w:tr>
    </w:tbl>
    <w:p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:rsidTr="00BC1B4A">
        <w:tc>
          <w:tcPr>
            <w:tcW w:w="9242" w:type="dxa"/>
            <w:shd w:val="clear" w:color="auto" w:fill="000000" w:themeFill="text1"/>
          </w:tcPr>
          <w:p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:rsidR="00BC1B4A" w:rsidRPr="00B14008" w:rsidRDefault="00BC1B4A" w:rsidP="00BC1B4A">
      <w:pPr>
        <w:spacing w:after="0" w:line="240" w:lineRule="auto"/>
      </w:pPr>
    </w:p>
    <w:p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:rsidR="00E4271C" w:rsidRDefault="00E4271C" w:rsidP="008203E0">
      <w:pPr>
        <w:spacing w:after="0" w:line="240" w:lineRule="auto"/>
      </w:pPr>
    </w:p>
    <w:p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:rsidR="00C03CB5" w:rsidRDefault="00C03CB5" w:rsidP="008203E0">
      <w:pPr>
        <w:spacing w:after="0" w:line="240" w:lineRule="auto"/>
      </w:pPr>
    </w:p>
    <w:p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:rsidR="00BC1B4A" w:rsidRPr="00B14008" w:rsidRDefault="00BC1B4A" w:rsidP="00BC1B4A">
      <w:pPr>
        <w:spacing w:after="0" w:line="240" w:lineRule="auto"/>
      </w:pPr>
    </w:p>
    <w:p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:rsidTr="00BC1B4A">
        <w:tc>
          <w:tcPr>
            <w:tcW w:w="9016" w:type="dxa"/>
            <w:shd w:val="clear" w:color="auto" w:fill="000000" w:themeFill="text1"/>
          </w:tcPr>
          <w:p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:rsidTr="008203E0">
        <w:tc>
          <w:tcPr>
            <w:tcW w:w="2405" w:type="dxa"/>
            <w:shd w:val="clear" w:color="auto" w:fill="D9D9D9" w:themeFill="background1" w:themeFillShade="D9"/>
          </w:tcPr>
          <w:p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:rsidR="008203E0" w:rsidRPr="00B14008" w:rsidRDefault="003229A6" w:rsidP="00142A51">
            <w:r>
              <w:t>Humber Bridge</w:t>
            </w:r>
          </w:p>
        </w:tc>
      </w:tr>
      <w:tr w:rsidR="008203E0" w:rsidRPr="00B14008" w:rsidTr="008203E0">
        <w:tc>
          <w:tcPr>
            <w:tcW w:w="2405" w:type="dxa"/>
            <w:shd w:val="clear" w:color="auto" w:fill="D9D9D9" w:themeFill="background1" w:themeFillShade="D9"/>
          </w:tcPr>
          <w:p w:rsidR="008203E0" w:rsidRDefault="008203E0" w:rsidP="00142A51">
            <w:r>
              <w:t>Start time</w:t>
            </w:r>
          </w:p>
        </w:tc>
        <w:tc>
          <w:tcPr>
            <w:tcW w:w="2222" w:type="dxa"/>
          </w:tcPr>
          <w:p w:rsidR="008203E0" w:rsidRPr="00B14008" w:rsidRDefault="003229A6" w:rsidP="00142A51">
            <w:r>
              <w:t>11:00</w:t>
            </w:r>
            <w:r w:rsidR="00596C4F">
              <w:t xml:space="preserve">  (10/12/2)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:rsidR="008203E0" w:rsidRPr="00B14008" w:rsidRDefault="008203E0" w:rsidP="00142A51">
            <w:r>
              <w:t>End time</w:t>
            </w:r>
          </w:p>
        </w:tc>
        <w:tc>
          <w:tcPr>
            <w:tcW w:w="2223" w:type="dxa"/>
          </w:tcPr>
          <w:p w:rsidR="008203E0" w:rsidRPr="00B14008" w:rsidRDefault="00596C4F" w:rsidP="00142A51">
            <w:r>
              <w:t>16:0</w:t>
            </w:r>
            <w:r w:rsidR="008A4914">
              <w:t>0</w:t>
            </w:r>
          </w:p>
        </w:tc>
      </w:tr>
      <w:tr w:rsidR="008203E0" w:rsidRPr="00B14008" w:rsidTr="008203E0">
        <w:tc>
          <w:tcPr>
            <w:tcW w:w="2405" w:type="dxa"/>
            <w:shd w:val="clear" w:color="auto" w:fill="D9D9D9" w:themeFill="background1" w:themeFillShade="D9"/>
          </w:tcPr>
          <w:p w:rsidR="008203E0" w:rsidRDefault="008203E0" w:rsidP="00142A51">
            <w:r>
              <w:t>Expected attendance</w:t>
            </w:r>
          </w:p>
        </w:tc>
        <w:tc>
          <w:tcPr>
            <w:tcW w:w="2222" w:type="dxa"/>
          </w:tcPr>
          <w:p w:rsidR="008203E0" w:rsidRPr="00B14008" w:rsidRDefault="003229A6" w:rsidP="00142A51">
            <w:r>
              <w:t>3 x 40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:rsidR="008203E0" w:rsidRDefault="008203E0" w:rsidP="00142A51">
            <w:r>
              <w:t>Actual attendance</w:t>
            </w:r>
          </w:p>
        </w:tc>
        <w:tc>
          <w:tcPr>
            <w:tcW w:w="2223" w:type="dxa"/>
          </w:tcPr>
          <w:p w:rsidR="008203E0" w:rsidRPr="00B14008" w:rsidRDefault="00D41E4A" w:rsidP="00142A51">
            <w:r>
              <w:t xml:space="preserve">Tickets: 86  No shows: 19 Comps: </w:t>
            </w:r>
            <w:r w:rsidR="00E44646">
              <w:t xml:space="preserve">5 </w:t>
            </w:r>
            <w:r>
              <w:t xml:space="preserve">Walk ups: </w:t>
            </w:r>
            <w:r w:rsidR="00E44646">
              <w:t>17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:rsidTr="00142A51">
        <w:tc>
          <w:tcPr>
            <w:tcW w:w="9016" w:type="dxa"/>
            <w:shd w:val="clear" w:color="auto" w:fill="000000" w:themeFill="text1"/>
          </w:tcPr>
          <w:p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p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:rsidTr="00717272">
        <w:tc>
          <w:tcPr>
            <w:tcW w:w="2405" w:type="dxa"/>
            <w:shd w:val="clear" w:color="auto" w:fill="D9D9D9" w:themeFill="background1" w:themeFillShade="D9"/>
          </w:tcPr>
          <w:p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:rsidR="00C03CB5" w:rsidRPr="00B14008" w:rsidRDefault="00596C4F" w:rsidP="00717272">
            <w:r>
              <w:t xml:space="preserve">Lis </w:t>
            </w:r>
            <w:proofErr w:type="spellStart"/>
            <w:r>
              <w:t>Poulsom</w:t>
            </w:r>
            <w:proofErr w:type="spellEnd"/>
          </w:p>
        </w:tc>
      </w:tr>
      <w:tr w:rsidR="00C03CB5" w:rsidRPr="00B14008" w:rsidTr="00717272">
        <w:tc>
          <w:tcPr>
            <w:tcW w:w="2405" w:type="dxa"/>
            <w:shd w:val="clear" w:color="auto" w:fill="D9D9D9" w:themeFill="background1" w:themeFillShade="D9"/>
          </w:tcPr>
          <w:p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:rsidR="00C03CB5" w:rsidRPr="00B14008" w:rsidRDefault="003229A6" w:rsidP="00717272">
            <w:r>
              <w:t>Martin Atkinson</w:t>
            </w:r>
          </w:p>
        </w:tc>
      </w:tr>
      <w:tr w:rsidR="008203E0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:rsidR="008203E0" w:rsidRPr="00B14008" w:rsidRDefault="003229A6" w:rsidP="00142A51">
            <w:r>
              <w:t>Opera North</w:t>
            </w:r>
          </w:p>
        </w:tc>
      </w:tr>
      <w:tr w:rsidR="008203E0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:rsidR="008203E0" w:rsidRPr="00B14008" w:rsidRDefault="008203E0" w:rsidP="00142A51"/>
        </w:tc>
      </w:tr>
      <w:tr w:rsidR="008203E0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:rsidR="008203E0" w:rsidRPr="00B14008" w:rsidRDefault="00596C4F" w:rsidP="00142A51">
            <w:r>
              <w:t>Event Manager</w:t>
            </w:r>
          </w:p>
        </w:tc>
      </w:tr>
      <w:tr w:rsidR="008203E0" w:rsidRPr="002B5DD1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8203E0" w:rsidRDefault="008203E0" w:rsidP="008203E0"/>
        </w:tc>
        <w:tc>
          <w:tcPr>
            <w:tcW w:w="6667" w:type="dxa"/>
          </w:tcPr>
          <w:p w:rsidR="008203E0" w:rsidRPr="00B14008" w:rsidRDefault="00596C4F" w:rsidP="00142A51">
            <w:r>
              <w:t>2 x 2</w:t>
            </w:r>
            <w:r w:rsidR="003229A6">
              <w:t xml:space="preserve"> Volunteers</w:t>
            </w:r>
          </w:p>
        </w:tc>
      </w:tr>
      <w:tr w:rsidR="008203E0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8203E0" w:rsidRDefault="008203E0" w:rsidP="008203E0"/>
        </w:tc>
        <w:tc>
          <w:tcPr>
            <w:tcW w:w="6667" w:type="dxa"/>
          </w:tcPr>
          <w:p w:rsidR="008203E0" w:rsidRPr="00B14008" w:rsidRDefault="008203E0" w:rsidP="00142A51"/>
        </w:tc>
      </w:tr>
      <w:tr w:rsidR="008203E0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8203E0" w:rsidRDefault="008203E0" w:rsidP="008203E0"/>
        </w:tc>
        <w:tc>
          <w:tcPr>
            <w:tcW w:w="6667" w:type="dxa"/>
          </w:tcPr>
          <w:p w:rsidR="008203E0" w:rsidRPr="00B14008" w:rsidRDefault="008203E0" w:rsidP="00142A51"/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:rsidR="00075302" w:rsidRPr="00B14008" w:rsidRDefault="003229A6" w:rsidP="00142A51">
            <w:r>
              <w:t>Event Manager</w:t>
            </w:r>
          </w:p>
        </w:tc>
      </w:tr>
      <w:tr w:rsidR="00075302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:rsidR="00075302" w:rsidRPr="00B14008" w:rsidRDefault="003229A6" w:rsidP="00142A51">
            <w:r>
              <w:t xml:space="preserve">2 x </w:t>
            </w:r>
            <w:r w:rsidR="00596C4F">
              <w:t>2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:rsidR="00075302" w:rsidRPr="00B14008" w:rsidRDefault="003229A6" w:rsidP="00142A51">
            <w:r>
              <w:t>NA</w:t>
            </w:r>
          </w:p>
        </w:tc>
      </w:tr>
      <w:tr w:rsidR="00075302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:rsidR="00075302" w:rsidRPr="00B14008" w:rsidRDefault="003229A6" w:rsidP="00142A51">
            <w:r>
              <w:t>NA</w:t>
            </w:r>
          </w:p>
        </w:tc>
      </w:tr>
      <w:tr w:rsidR="00075302" w:rsidRPr="00B14008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:rsidR="00075302" w:rsidRPr="00B14008" w:rsidRDefault="00075302" w:rsidP="00142A51">
            <w:r w:rsidRPr="003229A6">
              <w:rPr>
                <w:b/>
                <w:u w:val="single"/>
              </w:rPr>
              <w:t xml:space="preserve"> Yes</w:t>
            </w:r>
            <w:r>
              <w:t xml:space="preserve"> / No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  <w:shd w:val="clear" w:color="auto" w:fill="000000" w:themeFill="text1"/>
          </w:tcPr>
          <w:p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:rsidTr="00075302">
        <w:tc>
          <w:tcPr>
            <w:tcW w:w="2263" w:type="dxa"/>
            <w:shd w:val="clear" w:color="auto" w:fill="D9D9D9" w:themeFill="background1" w:themeFillShade="D9"/>
          </w:tcPr>
          <w:p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</w:tr>
      <w:tr w:rsidR="00075302" w:rsidRPr="00B14008" w:rsidTr="00075302">
        <w:tc>
          <w:tcPr>
            <w:tcW w:w="2263" w:type="dxa"/>
            <w:shd w:val="clear" w:color="auto" w:fill="D9D9D9" w:themeFill="background1" w:themeFillShade="D9"/>
          </w:tcPr>
          <w:p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:rsidTr="00075302">
        <w:tc>
          <w:tcPr>
            <w:tcW w:w="5240" w:type="dxa"/>
            <w:shd w:val="clear" w:color="auto" w:fill="D9D9D9" w:themeFill="background1" w:themeFillShade="D9"/>
          </w:tcPr>
          <w:p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:rsidR="00075302" w:rsidRPr="00B14008" w:rsidRDefault="00596C4F" w:rsidP="00142A51">
            <w:r>
              <w:t>one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</w:tcPr>
          <w:p w:rsidR="00D50FA0" w:rsidRDefault="00BC0DA5" w:rsidP="00142A51">
            <w:r>
              <w:rPr>
                <w:b/>
              </w:rPr>
              <w:t>General access comments:</w:t>
            </w:r>
          </w:p>
          <w:p w:rsidR="00632AB9" w:rsidRDefault="00632AB9" w:rsidP="00142A51"/>
          <w:p w:rsidR="00632AB9" w:rsidRPr="00B14008" w:rsidRDefault="00632AB9" w:rsidP="00142A51">
            <w:r>
              <w:t>Scoo</w:t>
            </w:r>
            <w:r w:rsidR="00596C4F">
              <w:t>ter used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  <w:shd w:val="clear" w:color="auto" w:fill="000000" w:themeFill="text1"/>
          </w:tcPr>
          <w:p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</w:tcPr>
          <w:p w:rsidR="00075302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:rsidR="008A4914" w:rsidRDefault="008A4914" w:rsidP="00142A51"/>
          <w:p w:rsidR="008A4914" w:rsidRDefault="008A4914" w:rsidP="00142A51">
            <w:r>
              <w:t>Great atmosphere – both evaluation techniques conducted.</w:t>
            </w:r>
          </w:p>
          <w:p w:rsidR="008A4914" w:rsidRDefault="008A4914" w:rsidP="00142A51"/>
          <w:p w:rsidR="008A4914" w:rsidRDefault="008A4914" w:rsidP="00142A51">
            <w:r>
              <w:t>Allocation process adapted and now working well.</w:t>
            </w:r>
          </w:p>
          <w:p w:rsidR="00596C4F" w:rsidRDefault="00596C4F" w:rsidP="00142A51"/>
          <w:p w:rsidR="00596C4F" w:rsidRDefault="00596C4F" w:rsidP="00142A51">
            <w:r>
              <w:t>Rained during second group</w:t>
            </w:r>
          </w:p>
          <w:p w:rsidR="008A4914" w:rsidRDefault="008A4914" w:rsidP="00142A51"/>
          <w:p w:rsidR="008A4914" w:rsidRPr="00B14008" w:rsidRDefault="008A4914" w:rsidP="00142A51">
            <w:pPr>
              <w:rPr>
                <w:b/>
              </w:rPr>
            </w:pPr>
          </w:p>
          <w:p w:rsidR="00075302" w:rsidRPr="00B14008" w:rsidRDefault="00075302" w:rsidP="00142A51"/>
          <w:p w:rsidR="00075302" w:rsidRPr="00B14008" w:rsidRDefault="00075302" w:rsidP="00142A51"/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</w:tcPr>
          <w:p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:rsidR="00075302" w:rsidRPr="00B14008" w:rsidRDefault="00075302" w:rsidP="00142A51"/>
          <w:p w:rsidR="00075302" w:rsidRPr="00B14008" w:rsidRDefault="00075302" w:rsidP="00142A51"/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  <w:shd w:val="clear" w:color="auto" w:fill="000000" w:themeFill="text1"/>
          </w:tcPr>
          <w:p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</w:tcPr>
          <w:p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:rsidR="00075302" w:rsidRPr="002B5DD1" w:rsidRDefault="008A4914" w:rsidP="00142A51">
            <w:r>
              <w:t>None</w:t>
            </w:r>
          </w:p>
          <w:p w:rsidR="00075302" w:rsidRPr="00B14008" w:rsidRDefault="00075302" w:rsidP="00142A51"/>
        </w:tc>
      </w:tr>
    </w:tbl>
    <w:p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</w:tcPr>
          <w:p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:rsidR="00BC0DA5" w:rsidRDefault="00BC0DA5" w:rsidP="00142A51"/>
          <w:p w:rsidR="00BC0DA5" w:rsidRPr="002B5DD1" w:rsidRDefault="00BC0DA5" w:rsidP="00142A51"/>
          <w:p w:rsidR="00075302" w:rsidRPr="00B14008" w:rsidRDefault="00075302" w:rsidP="00142A51"/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  <w:shd w:val="clear" w:color="auto" w:fill="000000" w:themeFill="text1"/>
          </w:tcPr>
          <w:p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</w:tcPr>
          <w:p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:rsidR="00075302" w:rsidRDefault="00075302" w:rsidP="00142A51"/>
          <w:p w:rsidR="008A4914" w:rsidRPr="002B5DD1" w:rsidRDefault="008A4914" w:rsidP="00142A51">
            <w:r>
              <w:t xml:space="preserve">None </w:t>
            </w:r>
          </w:p>
          <w:p w:rsidR="00075302" w:rsidRPr="00B14008" w:rsidRDefault="00075302" w:rsidP="00142A51"/>
        </w:tc>
      </w:tr>
    </w:tbl>
    <w:p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DFF" w:rsidRDefault="004A1DFF" w:rsidP="00BC1B4A">
      <w:pPr>
        <w:spacing w:after="0" w:line="240" w:lineRule="auto"/>
      </w:pPr>
      <w:r>
        <w:separator/>
      </w:r>
    </w:p>
  </w:endnote>
  <w:endnote w:type="continuationSeparator" w:id="0">
    <w:p w:rsidR="004A1DFF" w:rsidRDefault="004A1DFF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DFF" w:rsidRDefault="004A1DFF" w:rsidP="00BC1B4A">
      <w:pPr>
        <w:spacing w:after="0" w:line="240" w:lineRule="auto"/>
      </w:pPr>
      <w:r>
        <w:separator/>
      </w:r>
    </w:p>
  </w:footnote>
  <w:footnote w:type="continuationSeparator" w:id="0">
    <w:p w:rsidR="004A1DFF" w:rsidRDefault="004A1DFF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6C8F"/>
    <w:rsid w:val="00075302"/>
    <w:rsid w:val="000C008B"/>
    <w:rsid w:val="000C4B01"/>
    <w:rsid w:val="000E5DA3"/>
    <w:rsid w:val="00112FE8"/>
    <w:rsid w:val="00122BA5"/>
    <w:rsid w:val="001507BE"/>
    <w:rsid w:val="001576D7"/>
    <w:rsid w:val="00196314"/>
    <w:rsid w:val="00223936"/>
    <w:rsid w:val="0023019F"/>
    <w:rsid w:val="0026017D"/>
    <w:rsid w:val="002A42A0"/>
    <w:rsid w:val="002B5DD1"/>
    <w:rsid w:val="003229A6"/>
    <w:rsid w:val="003464A9"/>
    <w:rsid w:val="003A40E0"/>
    <w:rsid w:val="004A1DFF"/>
    <w:rsid w:val="004B4E47"/>
    <w:rsid w:val="004D76DE"/>
    <w:rsid w:val="00584F0B"/>
    <w:rsid w:val="005954CB"/>
    <w:rsid w:val="00596C4F"/>
    <w:rsid w:val="005C32BA"/>
    <w:rsid w:val="00632AB9"/>
    <w:rsid w:val="00637228"/>
    <w:rsid w:val="006B388F"/>
    <w:rsid w:val="006F7791"/>
    <w:rsid w:val="0070181E"/>
    <w:rsid w:val="007556E3"/>
    <w:rsid w:val="007D3937"/>
    <w:rsid w:val="008120D4"/>
    <w:rsid w:val="008203E0"/>
    <w:rsid w:val="00832E76"/>
    <w:rsid w:val="00873D5B"/>
    <w:rsid w:val="008A4914"/>
    <w:rsid w:val="008A7E39"/>
    <w:rsid w:val="008C24E8"/>
    <w:rsid w:val="00AE4189"/>
    <w:rsid w:val="00B14008"/>
    <w:rsid w:val="00B22C02"/>
    <w:rsid w:val="00BC0DA5"/>
    <w:rsid w:val="00BC1B4A"/>
    <w:rsid w:val="00C03CB5"/>
    <w:rsid w:val="00C86206"/>
    <w:rsid w:val="00CF17A7"/>
    <w:rsid w:val="00D41E4A"/>
    <w:rsid w:val="00D50FA0"/>
    <w:rsid w:val="00D70FE8"/>
    <w:rsid w:val="00E4271C"/>
    <w:rsid w:val="00E44646"/>
    <w:rsid w:val="00F04D6F"/>
    <w:rsid w:val="00F1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ull2017.sharepoint.com/Corporate/Operational%20planning/Event%20&amp;%20Incident%20reporting/Final/Accident%20&amp;%20Near%20Miss%20Report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34C705-F672-439B-A32F-48EC8941F59E}"/>
</file>

<file path=customXml/itemProps3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Accident%20&amp;%20Near%20Miss%20Report%20Form</Template>
  <TotalTime>84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Height of the Reeds</cp:lastModifiedBy>
  <cp:revision>6</cp:revision>
  <dcterms:created xsi:type="dcterms:W3CDTF">2017-04-04T12:19:00Z</dcterms:created>
  <dcterms:modified xsi:type="dcterms:W3CDTF">2017-04-04T13:41:00Z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