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2332F02C" w:rsidR="00476FAC" w:rsidRPr="00D808DD" w:rsidRDefault="005B0A01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Women of the World Festival – WOW Hull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E089D7F" w:rsidR="00476FAC" w:rsidRPr="00D4631A" w:rsidRDefault="005B0A0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City Hall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4F3F64BE" w:rsidR="00476FAC" w:rsidRPr="00D4631A" w:rsidRDefault="005B0A0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74347A69" w:rsidR="00476FAC" w:rsidRPr="00D4631A" w:rsidRDefault="005B0A0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0AF21B3E" w:rsidR="00476FAC" w:rsidRPr="00D4631A" w:rsidRDefault="005B0A0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55FD00E" w:rsidR="00476FAC" w:rsidRPr="00D4631A" w:rsidRDefault="005B0A0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37BD7211" w:rsidR="00986D30" w:rsidRPr="00D4631A" w:rsidRDefault="005B0A01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Standing/Unreserved Seating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426A1F6" w:rsidR="00BF3B5F" w:rsidRDefault="005B0A01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650</w:t>
            </w:r>
            <w:bookmarkStart w:id="0" w:name="_GoBack"/>
            <w:bookmarkEnd w:id="0"/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9CDCCDD" w:rsidR="00BF3B5F" w:rsidRDefault="005B0A01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6739408E" w:rsidR="00BF3B5F" w:rsidRDefault="005B0A01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1A6E749C" w:rsidR="00BF3B5F" w:rsidRDefault="005B0A01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3D4967F9" w:rsidR="00476FAC" w:rsidRPr="00D4631A" w:rsidRDefault="005B0A01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650 (N/A)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2C296878" w:rsidR="00476FAC" w:rsidRPr="00D4631A" w:rsidRDefault="005B0A01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Production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4B997EA3" w:rsidR="00D4631A" w:rsidRPr="00D4631A" w:rsidRDefault="005B0A0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5A9C1226" w:rsidR="00D4631A" w:rsidRPr="00D4631A" w:rsidRDefault="005B0A0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E24436D" w:rsidR="001A17BA" w:rsidRPr="00D4631A" w:rsidRDefault="005B0A01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1E74CE39" w:rsidR="001A17BA" w:rsidRPr="00D4631A" w:rsidRDefault="005B0A01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174B91D" w:rsidR="001A17BA" w:rsidRPr="00D4631A" w:rsidRDefault="005B0A01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5EE8054" w14:textId="77777777" w:rsidR="005B0A01" w:rsidRDefault="005B0A01" w:rsidP="00BB373E">
      <w:pPr>
        <w:rPr>
          <w:rFonts w:ascii="Trebuchet MS" w:hAnsi="Trebuchet MS"/>
          <w:b/>
          <w:sz w:val="22"/>
          <w:szCs w:val="22"/>
        </w:rPr>
      </w:pPr>
    </w:p>
    <w:p w14:paraId="49BDEB8F" w14:textId="77777777" w:rsidR="005B0A01" w:rsidRDefault="005B0A01" w:rsidP="00BB373E">
      <w:pPr>
        <w:rPr>
          <w:rFonts w:ascii="Trebuchet MS" w:hAnsi="Trebuchet MS"/>
          <w:b/>
          <w:sz w:val="22"/>
          <w:szCs w:val="22"/>
        </w:rPr>
      </w:pPr>
    </w:p>
    <w:p w14:paraId="1602AD03" w14:textId="77777777" w:rsidR="005B0A01" w:rsidRDefault="005B0A01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7DFF933C" w:rsidR="00DC195E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228E56E4" w:rsidR="00DC195E" w:rsidRPr="00DE3E9B" w:rsidRDefault="005B0A01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3696F867" w:rsidR="00DC195E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58C44E60" w:rsidR="00DC195E" w:rsidRPr="00DE3E9B" w:rsidRDefault="005B0A01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127738E3" w:rsidR="00DE3E9B" w:rsidRPr="00DE3E9B" w:rsidRDefault="005B0A01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2CE0E12" w:rsidR="00DE3E9B" w:rsidRPr="00DE3E9B" w:rsidRDefault="005B0A0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3F56B987" w:rsidR="00DE3E9B" w:rsidRPr="00DE3E9B" w:rsidRDefault="005B0A0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7DD7153D" w:rsidR="00DE3E9B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22.00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1F48769C" w:rsidR="00DE3E9B" w:rsidRPr="00DE3E9B" w:rsidRDefault="005B0A01" w:rsidP="005B0A0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200DA5B1" w:rsidR="00DE3E9B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673F61D1" w:rsidR="00DE3E9B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5B0A01" w:rsidRPr="00DE3E9B" w14:paraId="404782F1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76754E3" w14:textId="7D183559" w:rsidR="005B0A01" w:rsidRPr="00DE3E9B" w:rsidRDefault="005B0A01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23070D7" w14:textId="24C39836" w:rsidR="005B0A01" w:rsidRPr="00DE3E9B" w:rsidRDefault="005B0A0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765C2FF" w14:textId="7EB31346" w:rsidR="005B0A01" w:rsidRPr="00DE3E9B" w:rsidRDefault="005B0A0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05F670C7" w14:textId="36F76575" w:rsidR="005B0A01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18.00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5A51485A" w14:textId="77777777" w:rsidR="005B0A01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B51782A" w14:textId="39FB08C7" w:rsidR="005B0A01" w:rsidRPr="00DE3E9B" w:rsidRDefault="005B0A01" w:rsidP="005B0A0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F7BCA6E" w14:textId="77777777" w:rsidR="005B0A01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B11E2CF" w14:textId="469A43A7" w:rsidR="005B0A01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836FAFD" w14:textId="05988CCF" w:rsidR="005B0A01" w:rsidRPr="00DE3E9B" w:rsidRDefault="005B0A0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35D1B9D9" w:rsidR="00DF0BF2" w:rsidRDefault="005B0A01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49D39B8A" w:rsidR="00DC195E" w:rsidRDefault="005B0A01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49A823DF" w14:textId="77777777" w:rsidR="003D7EBE" w:rsidRDefault="005B0A0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Overall capacity for each day will be 650 for the public. </w:t>
            </w:r>
          </w:p>
          <w:p w14:paraId="1D8F20A2" w14:textId="2C15040E" w:rsidR="005B0A01" w:rsidRDefault="005B0A0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Each day ticket will then be swapped for a wristband.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05FA" w14:textId="77777777" w:rsidR="00E10FCD" w:rsidRDefault="00E10FCD" w:rsidP="00AF2B08">
      <w:r>
        <w:separator/>
      </w:r>
    </w:p>
  </w:endnote>
  <w:endnote w:type="continuationSeparator" w:id="0">
    <w:p w14:paraId="122D0847" w14:textId="77777777" w:rsidR="00E10FCD" w:rsidRDefault="00E10FC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E86D3" w14:textId="77777777" w:rsidR="00E10FCD" w:rsidRDefault="00E10FCD" w:rsidP="00AF2B08">
      <w:r>
        <w:separator/>
      </w:r>
    </w:p>
  </w:footnote>
  <w:footnote w:type="continuationSeparator" w:id="0">
    <w:p w14:paraId="1B464554" w14:textId="77777777" w:rsidR="00E10FCD" w:rsidRDefault="00E10FC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B0A01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0FCD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B7666-71D1-45FB-9416-732BBB929665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7168BE5C-DF67-4D0F-9E2B-F9D5811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2017-02-06T17:35:00Z</dcterms:created>
  <dcterms:modified xsi:type="dcterms:W3CDTF">2017-02-06T17:35:00Z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