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052B9" w14:textId="77777777" w:rsidR="000C7C1F" w:rsidRPr="000C7C1F" w:rsidRDefault="008023A0" w:rsidP="000C7C1F">
      <w:pPr>
        <w:pStyle w:val="Heading4"/>
      </w:pPr>
      <w:r w:rsidRPr="008023A0">
        <w:t xml:space="preserve">Project Name: </w:t>
      </w:r>
      <w:r w:rsidR="00EA0FCD">
        <w:t xml:space="preserve">WHERE ARE WE NOW? </w:t>
      </w:r>
    </w:p>
    <w:p w14:paraId="33F27313" w14:textId="77777777" w:rsidR="000C7C1F" w:rsidRPr="000C7C1F" w:rsidRDefault="000C7C1F" w:rsidP="000C7C1F">
      <w:pPr>
        <w:rPr>
          <w:b/>
          <w:i/>
        </w:rPr>
      </w:pPr>
      <w:r w:rsidRPr="000C7C1F">
        <w:rPr>
          <w:b/>
          <w:i/>
        </w:rPr>
        <w:t xml:space="preserve">Project Ref: </w:t>
      </w:r>
      <w:r w:rsidR="00EA0FCD">
        <w:rPr>
          <w:b/>
          <w:i/>
        </w:rPr>
        <w:t>HULL2017-JUN-WAWN</w:t>
      </w:r>
    </w:p>
    <w:p w14:paraId="77358115" w14:textId="77777777" w:rsidR="00EA0FCD" w:rsidRPr="00D66819" w:rsidRDefault="00EA0FCD" w:rsidP="00EA0FCD">
      <w:r w:rsidRPr="00D66819">
        <w:t xml:space="preserve">Dates:  </w:t>
      </w:r>
      <w:r w:rsidRPr="00D66819">
        <w:tab/>
        <w:t>10</w:t>
      </w:r>
      <w:r w:rsidRPr="00D66819">
        <w:rPr>
          <w:vertAlign w:val="superscript"/>
        </w:rPr>
        <w:t>th</w:t>
      </w:r>
      <w:r w:rsidRPr="00D66819">
        <w:t xml:space="preserve"> – 11</w:t>
      </w:r>
      <w:r w:rsidRPr="00D66819">
        <w:rPr>
          <w:vertAlign w:val="superscript"/>
        </w:rPr>
        <w:t>th</w:t>
      </w:r>
      <w:r w:rsidRPr="00D66819">
        <w:t xml:space="preserve"> June</w:t>
      </w:r>
      <w:r w:rsidRPr="00D66819">
        <w:tab/>
      </w:r>
    </w:p>
    <w:p w14:paraId="5AA5F305" w14:textId="77777777" w:rsidR="00EA0FCD" w:rsidRDefault="00EA0FCD" w:rsidP="00EA0FCD">
      <w:r w:rsidRPr="00D66819">
        <w:t xml:space="preserve">Location: </w:t>
      </w:r>
      <w:r w:rsidRPr="00D66819">
        <w:tab/>
        <w:t xml:space="preserve">Multiple locations across Hull </w:t>
      </w:r>
    </w:p>
    <w:p w14:paraId="2B68F257" w14:textId="77777777" w:rsidR="00EA0FCD" w:rsidRPr="00D66819" w:rsidRDefault="00EA0FCD" w:rsidP="00EA0FCD">
      <w:r>
        <w:t>Lead Partner:</w:t>
      </w:r>
      <w:r>
        <w:tab/>
      </w:r>
      <w:r>
        <w:t>Hull 2017</w:t>
      </w:r>
    </w:p>
    <w:p w14:paraId="7425C02E" w14:textId="77777777" w:rsidR="00EA0FCD" w:rsidRPr="00D66819" w:rsidRDefault="00EA0FCD" w:rsidP="00EA0FCD">
      <w:r w:rsidRPr="00D66819">
        <w:t xml:space="preserve">Partner: </w:t>
      </w:r>
      <w:r w:rsidRPr="00D66819">
        <w:tab/>
        <w:t>Neu</w:t>
      </w:r>
      <w:r>
        <w:t>! Reekie!,</w:t>
      </w:r>
      <w:r w:rsidRPr="00D66819">
        <w:t xml:space="preserve"> Hull 2017, guest curator</w:t>
      </w:r>
    </w:p>
    <w:p w14:paraId="674A96F9" w14:textId="77777777" w:rsidR="00EA0FCD" w:rsidRDefault="00EA0FCD" w:rsidP="002257D3"/>
    <w:p w14:paraId="338ECECF" w14:textId="77777777" w:rsidR="002257D3" w:rsidRPr="00D66819" w:rsidRDefault="002257D3" w:rsidP="002257D3"/>
    <w:p w14:paraId="08A0BAD0" w14:textId="77777777" w:rsidR="00EA0FCD" w:rsidRPr="00D66819" w:rsidRDefault="00EA0FCD" w:rsidP="00EA0FCD">
      <w:r w:rsidRPr="00D66819">
        <w:t>Now entering their 6</w:t>
      </w:r>
      <w:r w:rsidRPr="00D66819">
        <w:rPr>
          <w:vertAlign w:val="superscript"/>
        </w:rPr>
        <w:t>th</w:t>
      </w:r>
      <w:r w:rsidRPr="00D66819">
        <w:t xml:space="preserve"> year of programming, Neu! Reekie! is a writers</w:t>
      </w:r>
      <w:r>
        <w:t>’</w:t>
      </w:r>
      <w:r w:rsidRPr="00D66819">
        <w:t>, musicians &amp; artists</w:t>
      </w:r>
      <w:r>
        <w:t>’</w:t>
      </w:r>
      <w:r w:rsidRPr="00D66819">
        <w:t xml:space="preserve"> collective, DIY record label and </w:t>
      </w:r>
      <w:r>
        <w:t>independent</w:t>
      </w:r>
      <w:r w:rsidRPr="00D66819">
        <w:t xml:space="preserve"> publishing house.</w:t>
      </w:r>
      <w:r>
        <w:t xml:space="preserve"> </w:t>
      </w:r>
      <w:r w:rsidRPr="00D66819">
        <w:t xml:space="preserve">They showcase a unique fusion of spoken word, animation, film and music and they are coming to Hull to produce the festival: Where </w:t>
      </w:r>
      <w:r>
        <w:t>A</w:t>
      </w:r>
      <w:r w:rsidRPr="00D66819">
        <w:t xml:space="preserve">re </w:t>
      </w:r>
      <w:r>
        <w:t>W</w:t>
      </w:r>
      <w:r w:rsidRPr="00D66819">
        <w:t xml:space="preserve">e Now? </w:t>
      </w:r>
    </w:p>
    <w:p w14:paraId="192B6859" w14:textId="77777777" w:rsidR="00EA0FCD" w:rsidRPr="00D66819" w:rsidRDefault="00EA0FCD" w:rsidP="00EA0FCD"/>
    <w:p w14:paraId="314EED4F" w14:textId="77777777" w:rsidR="00EA0FCD" w:rsidRPr="003E7566" w:rsidRDefault="00EA0FCD" w:rsidP="00EA0FCD">
      <w:pPr>
        <w:rPr>
          <w:lang w:val="en-US"/>
        </w:rPr>
      </w:pPr>
      <w:r w:rsidRPr="003E7566">
        <w:rPr>
          <w:lang w:val="en-US"/>
        </w:rPr>
        <w:t>The title WHERE ARE WE NOW is a homage to the maestro / magic maker David Bowie but also aims to tackle head-on the fractured state of the UK at the moment - no politicians, just provocations through pertinent and ground breaking arts and culture - the voices that unite us.</w:t>
      </w:r>
    </w:p>
    <w:p w14:paraId="3BF2B469" w14:textId="77777777" w:rsidR="00EA0FCD" w:rsidRPr="003E7566" w:rsidRDefault="00EA0FCD" w:rsidP="00EA0FCD">
      <w:pPr>
        <w:rPr>
          <w:lang w:val="en-US"/>
        </w:rPr>
      </w:pPr>
      <w:r w:rsidRPr="003E7566">
        <w:rPr>
          <w:lang w:val="en-US"/>
        </w:rPr>
        <w:t> </w:t>
      </w:r>
    </w:p>
    <w:p w14:paraId="68FFE946" w14:textId="77777777" w:rsidR="00EA0FCD" w:rsidRPr="003E7566" w:rsidRDefault="00EA0FCD" w:rsidP="00EA0FCD">
      <w:pPr>
        <w:rPr>
          <w:lang w:val="en-US"/>
        </w:rPr>
      </w:pPr>
      <w:r w:rsidRPr="003E7566">
        <w:rPr>
          <w:iCs/>
          <w:lang w:val="en-US"/>
        </w:rPr>
        <w:t>As the UK lurches into uncharted political terrain, fracturing along geographical and social fault lines, schisms are opening up which suggest increased tension and volatility lie ahead. Neu! Reekie!, Scotland’s most cutting edge arts collective, pose the question</w:t>
      </w:r>
      <w:r>
        <w:rPr>
          <w:iCs/>
          <w:lang w:val="en-US"/>
        </w:rPr>
        <w:t>:</w:t>
      </w:r>
      <w:r w:rsidRPr="003E7566">
        <w:rPr>
          <w:iCs/>
          <w:lang w:val="en-US"/>
        </w:rPr>
        <w:t xml:space="preserve"> Where Are We Now?</w:t>
      </w:r>
    </w:p>
    <w:p w14:paraId="3CA5070F" w14:textId="77777777" w:rsidR="0036606C" w:rsidRDefault="0036606C" w:rsidP="0036606C"/>
    <w:p w14:paraId="220CA21E" w14:textId="77777777" w:rsidR="00EA0FCD" w:rsidRPr="003E7566" w:rsidRDefault="00EA0FCD" w:rsidP="00EA0FCD">
      <w:pPr>
        <w:rPr>
          <w:lang w:val="en-US"/>
        </w:rPr>
      </w:pPr>
      <w:r w:rsidRPr="003E7566">
        <w:rPr>
          <w:iCs/>
          <w:lang w:val="en-US"/>
        </w:rPr>
        <w:t>Mixing it up with hip-hop, live music, film, animation, poetry, spoken word, literature, visual art, street theatre and staged happenings representatives from Scotland, England, Northern Ireland and Wales will debate and explore their own relevance. </w:t>
      </w:r>
    </w:p>
    <w:p w14:paraId="59B4204E" w14:textId="77777777" w:rsidR="00EA0FCD" w:rsidRPr="003E7566" w:rsidRDefault="00EA0FCD" w:rsidP="00EA0FCD">
      <w:pPr>
        <w:rPr>
          <w:lang w:val="en-US"/>
        </w:rPr>
      </w:pPr>
      <w:r w:rsidRPr="003E7566">
        <w:rPr>
          <w:iCs/>
          <w:lang w:val="en-US"/>
        </w:rPr>
        <w:t> </w:t>
      </w:r>
    </w:p>
    <w:p w14:paraId="6E482E25" w14:textId="77777777" w:rsidR="00EA0FCD" w:rsidRPr="003E7566" w:rsidRDefault="00EA0FCD" w:rsidP="00EA0FCD">
      <w:pPr>
        <w:rPr>
          <w:lang w:val="en-US"/>
        </w:rPr>
      </w:pPr>
      <w:r w:rsidRPr="003E7566">
        <w:rPr>
          <w:iCs/>
          <w:lang w:val="en-US"/>
        </w:rPr>
        <w:t>A high octane programme of concerts, salons, exhibitions, provocations and lively debates around a radical fil</w:t>
      </w:r>
      <w:r>
        <w:rPr>
          <w:iCs/>
          <w:lang w:val="en-US"/>
        </w:rPr>
        <w:t>m festival will light the fuse.</w:t>
      </w:r>
    </w:p>
    <w:p w14:paraId="621F2B2A" w14:textId="77777777" w:rsidR="00EA0FCD" w:rsidRDefault="00EA0FCD" w:rsidP="00EA0FCD">
      <w:pPr>
        <w:rPr>
          <w:lang w:val="en-US"/>
        </w:rPr>
      </w:pPr>
    </w:p>
    <w:p w14:paraId="60C7CF7C" w14:textId="77777777" w:rsidR="00EA0FCD" w:rsidRPr="00F854DD" w:rsidRDefault="00EA0FCD" w:rsidP="00EA0FCD">
      <w:pPr>
        <w:rPr>
          <w:lang w:val="en-US"/>
        </w:rPr>
      </w:pPr>
      <w:r w:rsidRPr="00F854DD">
        <w:rPr>
          <w:lang w:val="en-US"/>
        </w:rPr>
        <w:t>The film program will be both important to frame the identity, direction and scope of the weekend Festival. Screening 20-25 documentary and feature films (with shorts where appropriate) to create a cultural tapestry or snapshot of where the UK is at in 2017, and where the boundaries and dominant narratives are being challenged. These will involve hosted screenings featuring directors, participants and guest curators, followed by discussion and debate.</w:t>
      </w:r>
    </w:p>
    <w:p w14:paraId="6C6FB118" w14:textId="77777777" w:rsidR="00EA0FCD" w:rsidRPr="00F854DD" w:rsidRDefault="00EA0FCD" w:rsidP="00EA0FCD">
      <w:pPr>
        <w:rPr>
          <w:lang w:val="en-US"/>
        </w:rPr>
      </w:pPr>
    </w:p>
    <w:p w14:paraId="13E9D8E3" w14:textId="77777777" w:rsidR="00EA0FCD" w:rsidRPr="00F854DD" w:rsidRDefault="00EA0FCD" w:rsidP="00EA0FCD">
      <w:pPr>
        <w:rPr>
          <w:lang w:val="en-US"/>
        </w:rPr>
      </w:pPr>
      <w:r w:rsidRPr="00F854DD">
        <w:rPr>
          <w:lang w:val="en-US"/>
        </w:rPr>
        <w:t>Neu! Reekie! has always had a visual identity to our shows, with a filmic integrity running through our events. ‘Where Are We Now’ will stand testament to this.</w:t>
      </w:r>
    </w:p>
    <w:p w14:paraId="0D3236FD" w14:textId="77777777" w:rsidR="00EA0FCD" w:rsidRPr="00F854DD" w:rsidRDefault="00EA0FCD" w:rsidP="00EA0FCD">
      <w:pPr>
        <w:rPr>
          <w:lang w:val="en-US"/>
        </w:rPr>
      </w:pPr>
    </w:p>
    <w:p w14:paraId="5A743611" w14:textId="77777777" w:rsidR="00EA0FCD" w:rsidRPr="00F854DD" w:rsidRDefault="00EA0FCD" w:rsidP="00EA0FCD">
      <w:pPr>
        <w:rPr>
          <w:lang w:val="en-US"/>
        </w:rPr>
      </w:pPr>
      <w:r w:rsidRPr="00F854DD">
        <w:rPr>
          <w:lang w:val="en-US"/>
        </w:rPr>
        <w:t>Within the Festival new works will be commissioned and unveil bespoke collaborations between film-makers and headline music/spoken word acts. We also have plans to assemble archive footage and film provocations that followed by panel discussions, debates and reactive performances. Film installations using unique spaces within Hull and outside projections represent some of the more experimental elements of the program.</w:t>
      </w:r>
    </w:p>
    <w:p w14:paraId="374AFFD2" w14:textId="77777777" w:rsidR="00EA0FCD" w:rsidRPr="00F854DD" w:rsidRDefault="00EA0FCD" w:rsidP="00EA0FCD">
      <w:pPr>
        <w:rPr>
          <w:lang w:val="en-US"/>
        </w:rPr>
      </w:pPr>
    </w:p>
    <w:p w14:paraId="5344E65E" w14:textId="77777777" w:rsidR="00EA0FCD" w:rsidRPr="00F854DD" w:rsidRDefault="00EA0FCD" w:rsidP="00EA0FCD">
      <w:pPr>
        <w:rPr>
          <w:lang w:val="en-US"/>
        </w:rPr>
      </w:pPr>
      <w:r w:rsidRPr="00F854DD">
        <w:rPr>
          <w:lang w:val="en-US"/>
        </w:rPr>
        <w:t>Working with guest curators – who come with an international reputation – will be invited to collaborate with some of our headline acts. The resultant film program will be provocative, responsive to social flux, and attempt to question/deconstruct/dismantle the dominant social, political, cultural &amp; sexual narratives.</w:t>
      </w:r>
      <w:bookmarkStart w:id="0" w:name="m_-7674512860907002571__GoBack"/>
      <w:bookmarkEnd w:id="0"/>
    </w:p>
    <w:p w14:paraId="15467E24" w14:textId="77777777" w:rsidR="00EA0FCD" w:rsidRDefault="00EA0FCD" w:rsidP="0036606C"/>
    <w:p w14:paraId="4C61E453" w14:textId="77777777" w:rsidR="00697365" w:rsidRDefault="00697365" w:rsidP="0036606C"/>
    <w:p w14:paraId="6281154C" w14:textId="77777777" w:rsidR="00697365" w:rsidRDefault="00697365" w:rsidP="0036606C">
      <w:pPr>
        <w:rPr>
          <w:rFonts w:eastAsiaTheme="majorEastAsia" w:cstheme="majorBidi"/>
          <w:b/>
          <w:i/>
          <w:iCs/>
          <w:color w:val="000000" w:themeColor="text1"/>
          <w:sz w:val="24"/>
        </w:rPr>
      </w:pPr>
    </w:p>
    <w:p w14:paraId="0D1AF9F3" w14:textId="77777777" w:rsidR="0036606C" w:rsidRPr="0036606C" w:rsidRDefault="0036606C" w:rsidP="0036606C">
      <w:pPr>
        <w:rPr>
          <w:b/>
        </w:rPr>
      </w:pPr>
      <w:r w:rsidRPr="0036606C">
        <w:rPr>
          <w:b/>
        </w:rPr>
        <w:t xml:space="preserve">Aims: </w:t>
      </w:r>
    </w:p>
    <w:p w14:paraId="5EF3A3FC" w14:textId="77777777" w:rsidR="00E50293" w:rsidRPr="00E50293" w:rsidRDefault="00E50293" w:rsidP="00F313CB">
      <w:pPr>
        <w:pStyle w:val="ListParagraph"/>
        <w:numPr>
          <w:ilvl w:val="0"/>
          <w:numId w:val="4"/>
        </w:numPr>
      </w:pPr>
      <w:r w:rsidRPr="00E50293">
        <w:t>To develop Hull’s film programme content</w:t>
      </w:r>
    </w:p>
    <w:p w14:paraId="43E6EA0A" w14:textId="77777777" w:rsidR="00E50293" w:rsidRPr="00E50293" w:rsidRDefault="001C1257" w:rsidP="00F313CB">
      <w:pPr>
        <w:pStyle w:val="ListParagraph"/>
        <w:numPr>
          <w:ilvl w:val="0"/>
          <w:numId w:val="4"/>
        </w:numPr>
      </w:pPr>
      <w:r>
        <w:t>To develop</w:t>
      </w:r>
      <w:r w:rsidR="00E50293" w:rsidRPr="00E50293">
        <w:t xml:space="preserve"> audiences (new and existing) for Hull’s film programme </w:t>
      </w:r>
    </w:p>
    <w:p w14:paraId="0CAD6644" w14:textId="77777777" w:rsidR="00E50293" w:rsidRPr="00E50293" w:rsidRDefault="008A1ECC" w:rsidP="00F313CB">
      <w:pPr>
        <w:pStyle w:val="ListParagraph"/>
        <w:numPr>
          <w:ilvl w:val="0"/>
          <w:numId w:val="4"/>
        </w:numPr>
      </w:pPr>
      <w:r>
        <w:t xml:space="preserve">To develop </w:t>
      </w:r>
      <w:r w:rsidR="00E50293" w:rsidRPr="00E50293">
        <w:t>marketing and publicity activity for film exhibition in Hull.</w:t>
      </w:r>
    </w:p>
    <w:p w14:paraId="7338F001" w14:textId="77777777" w:rsidR="0036606C" w:rsidRDefault="0036606C" w:rsidP="0036606C"/>
    <w:p w14:paraId="6A5C4422" w14:textId="77777777" w:rsidR="0036606C" w:rsidRPr="0036606C" w:rsidRDefault="0036606C" w:rsidP="0036606C"/>
    <w:p w14:paraId="70AEAA3C" w14:textId="77777777" w:rsidR="008023A0" w:rsidRPr="008023A0" w:rsidRDefault="008023A0">
      <w:pPr>
        <w:rPr>
          <w:b/>
        </w:rPr>
      </w:pPr>
      <w:r w:rsidRPr="008023A0">
        <w:rPr>
          <w:b/>
        </w:rPr>
        <w:t>Audience</w:t>
      </w:r>
      <w:r>
        <w:rPr>
          <w:b/>
        </w:rPr>
        <w:t xml:space="preserve"> Target</w:t>
      </w:r>
      <w:r w:rsidRPr="008023A0">
        <w:rPr>
          <w:b/>
        </w:rPr>
        <w:t xml:space="preserve">: </w:t>
      </w:r>
      <w:r>
        <w:rPr>
          <w:b/>
        </w:rPr>
        <w:t xml:space="preserve"> </w:t>
      </w:r>
    </w:p>
    <w:p w14:paraId="77C5B07C" w14:textId="77777777" w:rsidR="0009012F" w:rsidRDefault="0009012F"/>
    <w:p w14:paraId="76108C70" w14:textId="77777777" w:rsidR="008023A0" w:rsidRDefault="008023A0">
      <w:pPr>
        <w:rPr>
          <w:b/>
        </w:rPr>
      </w:pPr>
      <w:r w:rsidRPr="00F66E12">
        <w:rPr>
          <w:b/>
        </w:rPr>
        <w:t xml:space="preserve">Marketing </w:t>
      </w:r>
      <w:r w:rsidR="00F66E12">
        <w:rPr>
          <w:b/>
        </w:rPr>
        <w:t>and Audience D</w:t>
      </w:r>
      <w:r w:rsidR="00F66E12" w:rsidRPr="00F66E12">
        <w:rPr>
          <w:b/>
        </w:rPr>
        <w:t>evelopment Plan</w:t>
      </w:r>
      <w:r w:rsidR="00F706CB">
        <w:rPr>
          <w:b/>
        </w:rPr>
        <w:t>:</w:t>
      </w:r>
    </w:p>
    <w:p w14:paraId="73E8AD94" w14:textId="77777777" w:rsidR="00A50413" w:rsidRDefault="00A50413"/>
    <w:p w14:paraId="40580193" w14:textId="77777777" w:rsidR="00EA0FCD" w:rsidRPr="00D66819" w:rsidRDefault="00EA0FCD" w:rsidP="00EA0FCD">
      <w:r w:rsidRPr="00D66819">
        <w:t xml:space="preserve">Neu! Reekie! Is an established brand that has been delivering events since December 2010 and since that date Neu! Reekie! has produced over 90 shows, each 2-3 hours in length, conceptualised from scratch, never repeating the same show twice. The majority of shows are sold out before doors open. </w:t>
      </w:r>
    </w:p>
    <w:p w14:paraId="0B413328" w14:textId="77777777" w:rsidR="00EA0FCD" w:rsidRPr="00D66819" w:rsidRDefault="00EA0FCD" w:rsidP="00EA0FCD"/>
    <w:p w14:paraId="5F543555" w14:textId="6F79A11B" w:rsidR="00EA0FCD" w:rsidRPr="00D66819" w:rsidRDefault="00EA0FCD" w:rsidP="00EA0FCD">
      <w:r>
        <w:t>Neu! Reekie! a</w:t>
      </w:r>
      <w:r w:rsidRPr="00D66819">
        <w:t xml:space="preserve">re </w:t>
      </w:r>
      <w:r>
        <w:t>presenting</w:t>
      </w:r>
      <w:r w:rsidRPr="00D66819">
        <w:t xml:space="preserve"> the festival </w:t>
      </w:r>
      <w:r w:rsidRPr="00D66819">
        <w:rPr>
          <w:i/>
        </w:rPr>
        <w:t>Where are we Now?</w:t>
      </w:r>
      <w:r w:rsidRPr="00D66819">
        <w:t xml:space="preserve"> to Hull in 2017 and with a fan base of </w:t>
      </w:r>
      <w:r w:rsidRPr="00D66819">
        <w:rPr>
          <w:color w:val="000000" w:themeColor="text1"/>
        </w:rPr>
        <w:t>10,000</w:t>
      </w:r>
      <w:r w:rsidRPr="00D66819">
        <w:t xml:space="preserve"> followers on social media and </w:t>
      </w:r>
      <w:r w:rsidRPr="00D66819">
        <w:rPr>
          <w:color w:val="000000" w:themeColor="text1"/>
        </w:rPr>
        <w:t xml:space="preserve">3,500 </w:t>
      </w:r>
      <w:r w:rsidRPr="00D66819">
        <w:t>email subscribers, they have a strong platform to advertise their festival in Hull, combined with th</w:t>
      </w:r>
      <w:r w:rsidR="00572AE4">
        <w:t xml:space="preserve">e Hull 2017 Marketing platform </w:t>
      </w:r>
      <w:r w:rsidRPr="00D66819">
        <w:t xml:space="preserve">and extra PR and marketing activities.   </w:t>
      </w:r>
    </w:p>
    <w:p w14:paraId="540F84CD" w14:textId="77777777" w:rsidR="00EA0FCD" w:rsidRPr="003C0351" w:rsidRDefault="00EA0FCD">
      <w:pPr>
        <w:rPr>
          <w:b/>
        </w:rPr>
      </w:pPr>
      <w:bookmarkStart w:id="1" w:name="_GoBack"/>
      <w:bookmarkEnd w:id="1"/>
    </w:p>
    <w:p w14:paraId="72668EB3" w14:textId="7E8999B4" w:rsidR="00387D49" w:rsidRPr="00876637" w:rsidRDefault="00876637">
      <w:pPr>
        <w:rPr>
          <w:b/>
        </w:rPr>
      </w:pPr>
      <w:r w:rsidRPr="00876637">
        <w:rPr>
          <w:b/>
        </w:rPr>
        <w:t>Marketing:</w:t>
      </w:r>
    </w:p>
    <w:p w14:paraId="637D6E3F" w14:textId="77777777" w:rsidR="002D2BBF" w:rsidRDefault="002D2BBF">
      <w:pPr>
        <w:rPr>
          <w:b/>
        </w:rPr>
      </w:pPr>
    </w:p>
    <w:p w14:paraId="7F5DC65F" w14:textId="77777777" w:rsidR="00876637" w:rsidRDefault="00876637" w:rsidP="00876637">
      <w:r>
        <w:t xml:space="preserve">National, Regional and Local: </w:t>
      </w:r>
    </w:p>
    <w:p w14:paraId="4B9030B5" w14:textId="77777777" w:rsidR="00876637" w:rsidRDefault="00876637" w:rsidP="00876637">
      <w:pPr>
        <w:pStyle w:val="ListParagraph"/>
        <w:numPr>
          <w:ilvl w:val="0"/>
          <w:numId w:val="3"/>
        </w:numPr>
      </w:pPr>
      <w:r>
        <w:t xml:space="preserve">The event is in the Hull 2017, Made in Hull, Season Guide. </w:t>
      </w:r>
    </w:p>
    <w:p w14:paraId="75A975E1" w14:textId="77777777" w:rsidR="00876637" w:rsidRDefault="00876637" w:rsidP="00876637">
      <w:pPr>
        <w:pStyle w:val="ListParagraph"/>
        <w:numPr>
          <w:ilvl w:val="0"/>
          <w:numId w:val="3"/>
        </w:numPr>
      </w:pPr>
      <w:r>
        <w:t>The event was mentioned at the Hull 2017 press launch on 21</w:t>
      </w:r>
      <w:r w:rsidRPr="0086239A">
        <w:rPr>
          <w:vertAlign w:val="superscript"/>
        </w:rPr>
        <w:t>st</w:t>
      </w:r>
      <w:r>
        <w:t xml:space="preserve"> September</w:t>
      </w:r>
    </w:p>
    <w:p w14:paraId="011C28AF" w14:textId="77777777" w:rsidR="00876637" w:rsidRDefault="00876637" w:rsidP="00876637">
      <w:pPr>
        <w:pStyle w:val="ListParagraph"/>
        <w:numPr>
          <w:ilvl w:val="0"/>
          <w:numId w:val="3"/>
        </w:numPr>
      </w:pPr>
      <w:r>
        <w:t>The event is on the Hull 2017 website. When tickets go on sale there will be a direct link to their box office.</w:t>
      </w:r>
    </w:p>
    <w:p w14:paraId="30518370" w14:textId="77777777" w:rsidR="00876637" w:rsidRPr="004D212E" w:rsidRDefault="00876637" w:rsidP="00876637">
      <w:pPr>
        <w:pStyle w:val="ListParagraph"/>
        <w:numPr>
          <w:ilvl w:val="0"/>
          <w:numId w:val="3"/>
        </w:numPr>
      </w:pPr>
      <w:r>
        <w:t xml:space="preserve">Hull 2017 will be providing social media content to their </w:t>
      </w:r>
      <w:r w:rsidRPr="00D66819">
        <w:rPr>
          <w:color w:val="000000" w:themeColor="text1"/>
        </w:rPr>
        <w:t>68,000 fans and followers</w:t>
      </w:r>
      <w:r>
        <w:rPr>
          <w:color w:val="000000" w:themeColor="text1"/>
        </w:rPr>
        <w:t xml:space="preserve">. </w:t>
      </w:r>
    </w:p>
    <w:p w14:paraId="422C2C91" w14:textId="77777777" w:rsidR="00876637" w:rsidRDefault="00876637" w:rsidP="00876637"/>
    <w:p w14:paraId="33B68397" w14:textId="77777777" w:rsidR="00876637" w:rsidRDefault="00876637" w:rsidP="00876637">
      <w:r>
        <w:t>Local:</w:t>
      </w:r>
    </w:p>
    <w:p w14:paraId="7BE30FF8" w14:textId="77777777" w:rsidR="00876637" w:rsidRDefault="00876637" w:rsidP="00876637">
      <w:pPr>
        <w:ind w:left="709" w:hanging="425"/>
      </w:pPr>
      <w:r>
        <w:t xml:space="preserve">4. </w:t>
      </w:r>
      <w:r>
        <w:tab/>
        <w:t>The event will be advertised on X number of posters - TBC</w:t>
      </w:r>
    </w:p>
    <w:p w14:paraId="50E88E4F" w14:textId="77777777" w:rsidR="00876637" w:rsidRDefault="00876637" w:rsidP="00876637">
      <w:pPr>
        <w:ind w:left="709" w:hanging="425"/>
      </w:pPr>
      <w:r>
        <w:t>5.</w:t>
      </w:r>
      <w:r>
        <w:tab/>
        <w:t>The event will have X number of Press releases - TBC</w:t>
      </w:r>
    </w:p>
    <w:p w14:paraId="04A8583A" w14:textId="77777777" w:rsidR="00876637" w:rsidRPr="00FE3AEF" w:rsidRDefault="00876637" w:rsidP="00876637">
      <w:pPr>
        <w:ind w:left="709" w:hanging="425"/>
      </w:pPr>
      <w:r>
        <w:t xml:space="preserve">6. </w:t>
      </w:r>
      <w:r>
        <w:tab/>
        <w:t>The event will have X number of flyers distributed - TBC</w:t>
      </w:r>
    </w:p>
    <w:p w14:paraId="7FDA939C" w14:textId="77777777" w:rsidR="00876637" w:rsidRPr="00876637" w:rsidRDefault="00876637"/>
    <w:p w14:paraId="5DFB6597" w14:textId="77777777" w:rsidR="002D2BBF" w:rsidRDefault="002D2BBF">
      <w:pPr>
        <w:rPr>
          <w:b/>
        </w:rPr>
      </w:pPr>
    </w:p>
    <w:p w14:paraId="1075319E" w14:textId="77777777" w:rsidR="00F66E12" w:rsidRDefault="00F66E12">
      <w:pPr>
        <w:rPr>
          <w:b/>
        </w:rPr>
      </w:pPr>
      <w:r>
        <w:rPr>
          <w:b/>
        </w:rPr>
        <w:t>Marketing contacts</w:t>
      </w:r>
      <w:r w:rsidR="00F706CB">
        <w:rPr>
          <w:b/>
        </w:rPr>
        <w:t>:</w:t>
      </w:r>
    </w:p>
    <w:p w14:paraId="7AFD331E" w14:textId="449DF672" w:rsidR="00CD404F" w:rsidRDefault="00876637">
      <w:r>
        <w:t>TBC (Hull 2017)</w:t>
      </w:r>
    </w:p>
    <w:p w14:paraId="1FF745A5" w14:textId="6C37981D" w:rsidR="00572AE4" w:rsidRDefault="00572AE4">
      <w:r>
        <w:t>Kevin Williamson and Michael Pederson (Neu! Reekie!)</w:t>
      </w:r>
    </w:p>
    <w:p w14:paraId="494D4F49" w14:textId="77777777" w:rsidR="00876637" w:rsidRDefault="00876637"/>
    <w:p w14:paraId="35E76F6C" w14:textId="77777777" w:rsidR="00876637" w:rsidRDefault="00876637"/>
    <w:p w14:paraId="5E9EF2FE" w14:textId="77777777" w:rsidR="00F66E12" w:rsidRDefault="00F66E12">
      <w:pPr>
        <w:rPr>
          <w:b/>
        </w:rPr>
      </w:pPr>
      <w:r w:rsidRPr="00F66E12">
        <w:rPr>
          <w:b/>
        </w:rPr>
        <w:t xml:space="preserve">Payment Timeline: </w:t>
      </w:r>
    </w:p>
    <w:p w14:paraId="12DCE619" w14:textId="6E65302C" w:rsidR="00F66E12" w:rsidRDefault="00F66E12">
      <w:r w:rsidRPr="00F66E12">
        <w:t xml:space="preserve">Payment 1: </w:t>
      </w:r>
      <w:r w:rsidR="00EC0603">
        <w:t>80</w:t>
      </w:r>
      <w:r>
        <w:t>%</w:t>
      </w:r>
      <w:r w:rsidR="00EC0603">
        <w:t xml:space="preserve"> </w:t>
      </w:r>
      <w:r w:rsidR="00876637">
        <w:t>January 2017</w:t>
      </w:r>
      <w:r w:rsidR="00887FD4">
        <w:t xml:space="preserve"> to contract holder. </w:t>
      </w:r>
    </w:p>
    <w:p w14:paraId="3F740F2B" w14:textId="09044973" w:rsidR="00EC0603" w:rsidRDefault="00EC0603">
      <w:r>
        <w:t xml:space="preserve">Payment 2: 20% </w:t>
      </w:r>
      <w:r w:rsidR="00876637">
        <w:t>September 2017</w:t>
      </w:r>
      <w:r>
        <w:t xml:space="preserve"> to contract holder. </w:t>
      </w:r>
    </w:p>
    <w:p w14:paraId="6276C667" w14:textId="77777777" w:rsidR="005C1014" w:rsidRDefault="005C1014"/>
    <w:p w14:paraId="01A638D6" w14:textId="77777777" w:rsidR="005C1014" w:rsidRDefault="001C1511">
      <w:pPr>
        <w:rPr>
          <w:b/>
        </w:rPr>
      </w:pPr>
      <w:r>
        <w:rPr>
          <w:b/>
        </w:rPr>
        <w:t>Project Update procedure</w:t>
      </w:r>
      <w:r w:rsidR="005C1014" w:rsidRPr="005C1014">
        <w:rPr>
          <w:b/>
        </w:rPr>
        <w:t xml:space="preserve">: </w:t>
      </w:r>
    </w:p>
    <w:p w14:paraId="60DF0DEE" w14:textId="77777777" w:rsidR="001C1511" w:rsidRPr="001C1511" w:rsidRDefault="001C1511">
      <w:r w:rsidRPr="001C1511">
        <w:t xml:space="preserve">Contact: Anna Plant </w:t>
      </w:r>
    </w:p>
    <w:p w14:paraId="68265966" w14:textId="77777777" w:rsidR="001A29FD" w:rsidRDefault="005C1014">
      <w:r>
        <w:t>Please keep Anna Plant (FHN) up to date with how the project is proceeding. If there are any ma</w:t>
      </w:r>
      <w:r w:rsidR="001C1511">
        <w:t>jor issues with the project, for example:</w:t>
      </w:r>
      <w:r>
        <w:t xml:space="preserve"> the event will not happen or the programming has to change, please inform </w:t>
      </w:r>
      <w:r w:rsidR="001C1511">
        <w:t>as soon as you become aware</w:t>
      </w:r>
      <w:r>
        <w:t xml:space="preserve">. </w:t>
      </w:r>
    </w:p>
    <w:p w14:paraId="22407F9D" w14:textId="77777777" w:rsidR="002257D3" w:rsidRDefault="002257D3" w:rsidP="001C1511">
      <w:pPr>
        <w:rPr>
          <w:b/>
        </w:rPr>
      </w:pPr>
    </w:p>
    <w:p w14:paraId="1F6C708C" w14:textId="77777777" w:rsidR="001C1511" w:rsidRDefault="001C1511" w:rsidP="001C1511">
      <w:pPr>
        <w:rPr>
          <w:b/>
        </w:rPr>
      </w:pPr>
      <w:r w:rsidRPr="002F6C19">
        <w:rPr>
          <w:b/>
        </w:rPr>
        <w:t>Reporting Deadline</w:t>
      </w:r>
      <w:r>
        <w:rPr>
          <w:b/>
        </w:rPr>
        <w:t xml:space="preserve"> to FHN</w:t>
      </w:r>
      <w:r w:rsidRPr="002F6C19">
        <w:rPr>
          <w:b/>
        </w:rPr>
        <w:t xml:space="preserve">: </w:t>
      </w:r>
    </w:p>
    <w:p w14:paraId="1E265B6A" w14:textId="52C3C1BE" w:rsidR="005C1014" w:rsidRDefault="00F313CB">
      <w:r>
        <w:t xml:space="preserve">4 weeks after the event: </w:t>
      </w:r>
      <w:r w:rsidR="00876637">
        <w:t>3</w:t>
      </w:r>
      <w:r w:rsidR="00876637" w:rsidRPr="00876637">
        <w:rPr>
          <w:vertAlign w:val="superscript"/>
        </w:rPr>
        <w:t>rd</w:t>
      </w:r>
      <w:r w:rsidR="00876637">
        <w:t xml:space="preserve"> July 2017</w:t>
      </w:r>
    </w:p>
    <w:p w14:paraId="408DBFF5" w14:textId="77777777" w:rsidR="001C1511" w:rsidRDefault="001C1511"/>
    <w:p w14:paraId="1909FAAA" w14:textId="77777777" w:rsidR="001A29FD" w:rsidRDefault="001A29FD">
      <w:pPr>
        <w:rPr>
          <w:b/>
        </w:rPr>
      </w:pPr>
      <w:r>
        <w:rPr>
          <w:b/>
        </w:rPr>
        <w:t>Project delivery</w:t>
      </w:r>
      <w:r w:rsidR="00F706CB">
        <w:rPr>
          <w:b/>
        </w:rPr>
        <w:t>:</w:t>
      </w:r>
    </w:p>
    <w:p w14:paraId="2EE20B60" w14:textId="4366597E" w:rsidR="00A7350D" w:rsidRDefault="00A7350D">
      <w:r>
        <w:t xml:space="preserve">Project </w:t>
      </w:r>
      <w:r w:rsidR="001A29FD">
        <w:t>M</w:t>
      </w:r>
      <w:r>
        <w:t xml:space="preserve">anager: </w:t>
      </w:r>
      <w:r w:rsidR="00887FD4">
        <w:tab/>
      </w:r>
      <w:r w:rsidR="00887FD4">
        <w:tab/>
      </w:r>
      <w:r w:rsidR="00876637">
        <w:t>TBC (Hull 2017)</w:t>
      </w:r>
    </w:p>
    <w:p w14:paraId="12944277" w14:textId="1FF1E79D" w:rsidR="00876637" w:rsidRDefault="001A29FD" w:rsidP="00697365">
      <w:r>
        <w:t>P</w:t>
      </w:r>
      <w:r w:rsidR="00A7350D">
        <w:t xml:space="preserve">rogramming: </w:t>
      </w:r>
      <w:r w:rsidR="00887FD4">
        <w:tab/>
      </w:r>
      <w:r w:rsidR="00887FD4">
        <w:tab/>
      </w:r>
      <w:r w:rsidR="00876637">
        <w:t>Kevin</w:t>
      </w:r>
      <w:r w:rsidR="00572AE4">
        <w:t xml:space="preserve"> Williamson</w:t>
      </w:r>
      <w:r w:rsidR="00876637">
        <w:t xml:space="preserve"> and Michael </w:t>
      </w:r>
      <w:r w:rsidR="00B439BC">
        <w:t xml:space="preserve">Pederson </w:t>
      </w:r>
      <w:r w:rsidR="00572AE4">
        <w:t>(Neu! Reekie!)</w:t>
      </w:r>
    </w:p>
    <w:p w14:paraId="11B3708E" w14:textId="6BAA19C8" w:rsidR="00572AE4" w:rsidRDefault="00572AE4" w:rsidP="00697365">
      <w:r>
        <w:tab/>
      </w:r>
      <w:r>
        <w:tab/>
      </w:r>
      <w:r>
        <w:tab/>
      </w:r>
      <w:r>
        <w:tab/>
      </w:r>
      <w:r>
        <w:t>Mark Cousins (Guest Curator)</w:t>
      </w:r>
    </w:p>
    <w:p w14:paraId="61084145" w14:textId="77777777" w:rsidR="00887FD4" w:rsidRDefault="00887FD4" w:rsidP="00022FE2">
      <w:pPr>
        <w:ind w:left="2160" w:firstLine="720"/>
      </w:pPr>
      <w:r>
        <w:t xml:space="preserve"> </w:t>
      </w:r>
    </w:p>
    <w:p w14:paraId="14BCD8A0" w14:textId="77777777" w:rsidR="001A29FD" w:rsidRPr="001A29FD" w:rsidRDefault="001A29FD"/>
    <w:p w14:paraId="2BCF1C76" w14:textId="77777777" w:rsidR="00594F40" w:rsidRDefault="00194F19">
      <w:pPr>
        <w:rPr>
          <w:b/>
        </w:rPr>
      </w:pPr>
      <w:r>
        <w:rPr>
          <w:b/>
        </w:rPr>
        <w:t>Project Deliverables</w:t>
      </w:r>
    </w:p>
    <w:p w14:paraId="4383A665" w14:textId="7A07FFEC" w:rsidR="00194F19" w:rsidRDefault="00194F19" w:rsidP="00F706CB">
      <w:pPr>
        <w:pStyle w:val="ListParagraph"/>
        <w:numPr>
          <w:ilvl w:val="0"/>
          <w:numId w:val="2"/>
        </w:numPr>
      </w:pPr>
      <w:r>
        <w:t>Signed contract</w:t>
      </w:r>
      <w:r w:rsidR="001543EF">
        <w:t xml:space="preserve"> </w:t>
      </w:r>
      <w:r w:rsidR="00572AE4">
        <w:t>between Hull 2017 and</w:t>
      </w:r>
      <w:r w:rsidR="001543EF">
        <w:t xml:space="preserve"> </w:t>
      </w:r>
      <w:r w:rsidR="00572AE4">
        <w:t>Neu! Reekie!</w:t>
      </w:r>
    </w:p>
    <w:p w14:paraId="2C934E21" w14:textId="77777777" w:rsidR="00194F19" w:rsidRDefault="00194F19" w:rsidP="00F706CB">
      <w:pPr>
        <w:pStyle w:val="ListParagraph"/>
        <w:numPr>
          <w:ilvl w:val="0"/>
          <w:numId w:val="2"/>
        </w:numPr>
      </w:pPr>
      <w:r>
        <w:t>KPIs</w:t>
      </w:r>
      <w:r w:rsidR="00887FD4">
        <w:t xml:space="preserve"> complete</w:t>
      </w:r>
      <w:r w:rsidR="00234ED4">
        <w:t>d</w:t>
      </w:r>
    </w:p>
    <w:p w14:paraId="2A290EDF" w14:textId="77777777" w:rsidR="00194F19" w:rsidRDefault="00194F19" w:rsidP="00F706CB">
      <w:pPr>
        <w:pStyle w:val="ListParagraph"/>
        <w:numPr>
          <w:ilvl w:val="0"/>
          <w:numId w:val="2"/>
        </w:numPr>
      </w:pPr>
      <w:r>
        <w:t>Evaluation</w:t>
      </w:r>
      <w:r w:rsidR="00887FD4">
        <w:t xml:space="preserve"> table completed</w:t>
      </w:r>
    </w:p>
    <w:p w14:paraId="042C5469" w14:textId="77777777" w:rsidR="00194F19" w:rsidRDefault="00194F19" w:rsidP="00F706CB">
      <w:pPr>
        <w:pStyle w:val="ListParagraph"/>
        <w:numPr>
          <w:ilvl w:val="0"/>
          <w:numId w:val="2"/>
        </w:numPr>
      </w:pPr>
      <w:r>
        <w:t>Copy of marketing materials</w:t>
      </w:r>
    </w:p>
    <w:p w14:paraId="33AEF9FE" w14:textId="77777777" w:rsidR="00A50413" w:rsidRDefault="00A50413">
      <w:pPr>
        <w:rPr>
          <w:b/>
        </w:rPr>
      </w:pPr>
    </w:p>
    <w:p w14:paraId="5AB94171" w14:textId="77777777" w:rsidR="00194F19" w:rsidRPr="00194F19" w:rsidRDefault="00194F19">
      <w:pPr>
        <w:rPr>
          <w:b/>
        </w:rPr>
      </w:pPr>
    </w:p>
    <w:p w14:paraId="1010606C" w14:textId="77777777" w:rsidR="00594F40" w:rsidRDefault="00594F40">
      <w:r>
        <w:rPr>
          <w:b/>
        </w:rPr>
        <w:t xml:space="preserve">Contract Signatory: </w:t>
      </w:r>
      <w:r w:rsidR="001543EF">
        <w:t>__________________________</w:t>
      </w:r>
      <w:r w:rsidR="00A50413">
        <w:tab/>
      </w:r>
    </w:p>
    <w:p w14:paraId="5F4FD6F0" w14:textId="77777777" w:rsidR="00A50413" w:rsidRDefault="00A50413"/>
    <w:p w14:paraId="14F5AEE0" w14:textId="77777777" w:rsidR="00A50413" w:rsidRDefault="00A50413"/>
    <w:p w14:paraId="30427A41" w14:textId="77777777" w:rsidR="00A50413" w:rsidRPr="00A50413" w:rsidRDefault="00A50413">
      <w:pPr>
        <w:rPr>
          <w:b/>
          <w:u w:val="single"/>
        </w:rPr>
      </w:pPr>
      <w:r w:rsidRPr="00A50413">
        <w:rPr>
          <w:b/>
        </w:rPr>
        <w:t xml:space="preserve">Date: </w:t>
      </w:r>
      <w:r w:rsidRPr="00A50413">
        <w:rPr>
          <w:b/>
        </w:rPr>
        <w:tab/>
      </w:r>
      <w:r w:rsidRPr="00A50413">
        <w:rPr>
          <w:b/>
          <w:u w:val="single"/>
        </w:rPr>
        <w:tab/>
      </w:r>
      <w:r w:rsidRPr="00A50413">
        <w:rPr>
          <w:b/>
          <w:u w:val="single"/>
        </w:rPr>
        <w:tab/>
      </w:r>
      <w:r w:rsidRPr="00A50413">
        <w:rPr>
          <w:b/>
          <w:u w:val="single"/>
        </w:rPr>
        <w:tab/>
      </w:r>
      <w:r w:rsidRPr="00A50413">
        <w:rPr>
          <w:b/>
          <w:u w:val="single"/>
        </w:rPr>
        <w:tab/>
      </w:r>
      <w:r w:rsidRPr="00A50413">
        <w:rPr>
          <w:b/>
          <w:u w:val="single"/>
        </w:rPr>
        <w:tab/>
      </w:r>
      <w:r w:rsidRPr="00A50413">
        <w:rPr>
          <w:b/>
          <w:u w:val="single"/>
        </w:rPr>
        <w:tab/>
      </w:r>
      <w:r>
        <w:rPr>
          <w:b/>
          <w:u w:val="single"/>
        </w:rPr>
        <w:tab/>
      </w:r>
    </w:p>
    <w:p w14:paraId="0158CFE8" w14:textId="77777777" w:rsidR="00A50413" w:rsidRDefault="00A50413">
      <w:pPr>
        <w:rPr>
          <w:b/>
        </w:rPr>
      </w:pPr>
    </w:p>
    <w:p w14:paraId="472CA4EA" w14:textId="77777777" w:rsidR="00A50413" w:rsidRDefault="00A50413">
      <w:pPr>
        <w:rPr>
          <w:b/>
        </w:rPr>
      </w:pPr>
    </w:p>
    <w:p w14:paraId="16BF703D" w14:textId="77777777" w:rsidR="00194F19" w:rsidRDefault="00594F40">
      <w:pPr>
        <w:rPr>
          <w:b/>
          <w:u w:val="single"/>
        </w:rPr>
      </w:pPr>
      <w:r>
        <w:rPr>
          <w:b/>
        </w:rPr>
        <w:t xml:space="preserve">Email: </w:t>
      </w:r>
      <w:r w:rsidR="00A50413" w:rsidRPr="00A50413">
        <w:rPr>
          <w:b/>
          <w:u w:val="single"/>
        </w:rPr>
        <w:tab/>
      </w:r>
      <w:r w:rsidR="00A50413" w:rsidRPr="00A50413">
        <w:rPr>
          <w:b/>
          <w:u w:val="single"/>
        </w:rPr>
        <w:tab/>
      </w:r>
      <w:r w:rsidR="00A50413" w:rsidRPr="00A50413">
        <w:rPr>
          <w:b/>
          <w:u w:val="single"/>
        </w:rPr>
        <w:tab/>
      </w:r>
      <w:r w:rsidR="00A50413" w:rsidRPr="00A50413">
        <w:rPr>
          <w:b/>
          <w:u w:val="single"/>
        </w:rPr>
        <w:tab/>
      </w:r>
      <w:r w:rsidR="00A50413" w:rsidRPr="00A50413">
        <w:rPr>
          <w:b/>
          <w:u w:val="single"/>
        </w:rPr>
        <w:tab/>
      </w:r>
      <w:r w:rsidR="00A50413">
        <w:rPr>
          <w:b/>
          <w:u w:val="single"/>
        </w:rPr>
        <w:tab/>
      </w:r>
      <w:r w:rsidR="00A50413">
        <w:rPr>
          <w:b/>
          <w:u w:val="single"/>
        </w:rPr>
        <w:tab/>
      </w:r>
      <w:r w:rsidR="00A50413">
        <w:rPr>
          <w:b/>
          <w:u w:val="single"/>
        </w:rPr>
        <w:tab/>
      </w:r>
      <w:r w:rsidR="00A50413">
        <w:rPr>
          <w:b/>
          <w:u w:val="single"/>
        </w:rPr>
        <w:tab/>
      </w:r>
    </w:p>
    <w:p w14:paraId="4941A130" w14:textId="77777777" w:rsidR="002F6C19" w:rsidRDefault="002F6C19">
      <w:pPr>
        <w:rPr>
          <w:b/>
          <w:u w:val="single"/>
        </w:rPr>
      </w:pPr>
    </w:p>
    <w:p w14:paraId="75D17DC9" w14:textId="77777777" w:rsidR="002F6C19" w:rsidRDefault="002F6C19">
      <w:pPr>
        <w:rPr>
          <w:b/>
          <w:u w:val="single"/>
        </w:rPr>
      </w:pPr>
    </w:p>
    <w:p w14:paraId="00D36F93" w14:textId="77777777" w:rsidR="002F6C19" w:rsidRPr="002F6C19" w:rsidRDefault="002F6C19">
      <w:pPr>
        <w:rPr>
          <w:b/>
        </w:rPr>
      </w:pPr>
    </w:p>
    <w:sectPr w:rsidR="002F6C19" w:rsidRPr="002F6C19" w:rsidSect="00073E1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616AB" w14:textId="77777777" w:rsidR="00A6674E" w:rsidRDefault="00A6674E" w:rsidP="00234ED4">
      <w:r>
        <w:separator/>
      </w:r>
    </w:p>
  </w:endnote>
  <w:endnote w:type="continuationSeparator" w:id="0">
    <w:p w14:paraId="0341D857" w14:textId="77777777" w:rsidR="00A6674E" w:rsidRDefault="00A6674E" w:rsidP="0023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887B5" w14:textId="77777777" w:rsidR="00234ED4" w:rsidRDefault="00234ED4" w:rsidP="009978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ADDB4" w14:textId="77777777" w:rsidR="00234ED4" w:rsidRDefault="00234ED4" w:rsidP="00234E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6B2F8" w14:textId="77777777" w:rsidR="00234ED4" w:rsidRDefault="00234ED4" w:rsidP="009978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674E">
      <w:rPr>
        <w:rStyle w:val="PageNumber"/>
        <w:noProof/>
      </w:rPr>
      <w:t>1</w:t>
    </w:r>
    <w:r>
      <w:rPr>
        <w:rStyle w:val="PageNumber"/>
      </w:rPr>
      <w:fldChar w:fldCharType="end"/>
    </w:r>
  </w:p>
  <w:p w14:paraId="0F4C7956" w14:textId="77777777" w:rsidR="00234ED4" w:rsidRPr="00234ED4" w:rsidRDefault="00234ED4" w:rsidP="00234ED4">
    <w:pPr>
      <w:pStyle w:val="Footer"/>
    </w:pPr>
    <w:r>
      <w:ptab w:relativeTo="margin" w:alignment="center" w:leader="none"/>
    </w:r>
    <w:r>
      <w:t>FILM HUB NORTH: PROJECT MANAGEMENT PLANS</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D1F88" w14:textId="77777777" w:rsidR="00A6674E" w:rsidRDefault="00A6674E" w:rsidP="00234ED4">
      <w:r>
        <w:separator/>
      </w:r>
    </w:p>
  </w:footnote>
  <w:footnote w:type="continuationSeparator" w:id="0">
    <w:p w14:paraId="633E1830" w14:textId="77777777" w:rsidR="00A6674E" w:rsidRDefault="00A6674E" w:rsidP="00234E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C690" w14:textId="77777777" w:rsidR="00234ED4" w:rsidRDefault="00234ED4" w:rsidP="00234ED4">
    <w:pPr>
      <w:pStyle w:val="Header"/>
      <w:jc w:val="right"/>
    </w:pPr>
    <w:r>
      <w:t xml:space="preserve">REFERENCE: </w:t>
    </w:r>
    <w:r w:rsidR="00EA0FCD">
      <w:t>HULL2017-JUN-WAWN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769FE"/>
    <w:multiLevelType w:val="hybridMultilevel"/>
    <w:tmpl w:val="FE6C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835E5"/>
    <w:multiLevelType w:val="hybridMultilevel"/>
    <w:tmpl w:val="B384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A709E"/>
    <w:multiLevelType w:val="hybridMultilevel"/>
    <w:tmpl w:val="805A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E377E"/>
    <w:multiLevelType w:val="hybridMultilevel"/>
    <w:tmpl w:val="4680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CD"/>
    <w:rsid w:val="00022FE2"/>
    <w:rsid w:val="00073E19"/>
    <w:rsid w:val="000771E7"/>
    <w:rsid w:val="00085B5A"/>
    <w:rsid w:val="0009012F"/>
    <w:rsid w:val="000C7C1F"/>
    <w:rsid w:val="001543EF"/>
    <w:rsid w:val="00194F19"/>
    <w:rsid w:val="001A29FD"/>
    <w:rsid w:val="001B61A1"/>
    <w:rsid w:val="001C1257"/>
    <w:rsid w:val="001C1511"/>
    <w:rsid w:val="00224B25"/>
    <w:rsid w:val="002257D3"/>
    <w:rsid w:val="00234ED4"/>
    <w:rsid w:val="00261329"/>
    <w:rsid w:val="002D2BBF"/>
    <w:rsid w:val="002F6C19"/>
    <w:rsid w:val="0036606C"/>
    <w:rsid w:val="00387D49"/>
    <w:rsid w:val="003A35D0"/>
    <w:rsid w:val="003C0351"/>
    <w:rsid w:val="0046071F"/>
    <w:rsid w:val="0046618F"/>
    <w:rsid w:val="004B2EA1"/>
    <w:rsid w:val="004D212E"/>
    <w:rsid w:val="004E4D59"/>
    <w:rsid w:val="00552AA0"/>
    <w:rsid w:val="00572AE4"/>
    <w:rsid w:val="00587D4F"/>
    <w:rsid w:val="00594F40"/>
    <w:rsid w:val="00594F8B"/>
    <w:rsid w:val="005B6B93"/>
    <w:rsid w:val="005C1014"/>
    <w:rsid w:val="0063494C"/>
    <w:rsid w:val="00647E11"/>
    <w:rsid w:val="006626EF"/>
    <w:rsid w:val="00697365"/>
    <w:rsid w:val="00747BFB"/>
    <w:rsid w:val="007A1AF1"/>
    <w:rsid w:val="007C066E"/>
    <w:rsid w:val="008023A0"/>
    <w:rsid w:val="008441DF"/>
    <w:rsid w:val="0086239A"/>
    <w:rsid w:val="00864F9E"/>
    <w:rsid w:val="00876637"/>
    <w:rsid w:val="00887FD4"/>
    <w:rsid w:val="00895CE2"/>
    <w:rsid w:val="008A1ECC"/>
    <w:rsid w:val="00922B04"/>
    <w:rsid w:val="00A02762"/>
    <w:rsid w:val="00A31D40"/>
    <w:rsid w:val="00A50413"/>
    <w:rsid w:val="00A6674E"/>
    <w:rsid w:val="00A7350D"/>
    <w:rsid w:val="00A854EC"/>
    <w:rsid w:val="00AE792D"/>
    <w:rsid w:val="00AF6112"/>
    <w:rsid w:val="00B153EF"/>
    <w:rsid w:val="00B439BC"/>
    <w:rsid w:val="00B44686"/>
    <w:rsid w:val="00BA1ED7"/>
    <w:rsid w:val="00BA628D"/>
    <w:rsid w:val="00C17A5E"/>
    <w:rsid w:val="00CD404F"/>
    <w:rsid w:val="00D05E8A"/>
    <w:rsid w:val="00D309E5"/>
    <w:rsid w:val="00D466C3"/>
    <w:rsid w:val="00DA417D"/>
    <w:rsid w:val="00DB4FCB"/>
    <w:rsid w:val="00DE7A3D"/>
    <w:rsid w:val="00E35B15"/>
    <w:rsid w:val="00E50293"/>
    <w:rsid w:val="00E52298"/>
    <w:rsid w:val="00EA0FCD"/>
    <w:rsid w:val="00EC0603"/>
    <w:rsid w:val="00F26279"/>
    <w:rsid w:val="00F313CB"/>
    <w:rsid w:val="00F66E12"/>
    <w:rsid w:val="00F706CB"/>
    <w:rsid w:val="00F82ED6"/>
    <w:rsid w:val="00F97D3C"/>
    <w:rsid w:val="00FD67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83AE2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23A0"/>
    <w:rPr>
      <w:rFonts w:ascii="Helvetica" w:hAnsi="Helvetica"/>
      <w:sz w:val="22"/>
      <w:lang w:val="en-GB"/>
    </w:rPr>
  </w:style>
  <w:style w:type="paragraph" w:styleId="Heading4">
    <w:name w:val="heading 4"/>
    <w:basedOn w:val="Normal"/>
    <w:next w:val="Normal"/>
    <w:link w:val="Heading4Char"/>
    <w:autoRedefine/>
    <w:uiPriority w:val="9"/>
    <w:unhideWhenUsed/>
    <w:qFormat/>
    <w:rsid w:val="008023A0"/>
    <w:pPr>
      <w:keepNext/>
      <w:keepLines/>
      <w:spacing w:before="40"/>
      <w:outlineLvl w:val="3"/>
    </w:pPr>
    <w:rPr>
      <w:rFonts w:eastAsiaTheme="majorEastAsia" w:cstheme="majorBidi"/>
      <w:b/>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23A0"/>
    <w:rPr>
      <w:rFonts w:ascii="Helvetica" w:eastAsiaTheme="majorEastAsia" w:hAnsi="Helvetica" w:cstheme="majorBidi"/>
      <w:b/>
      <w:i/>
      <w:iCs/>
      <w:color w:val="000000" w:themeColor="text1"/>
      <w:lang w:val="en-GB"/>
    </w:rPr>
  </w:style>
  <w:style w:type="paragraph" w:styleId="ListParagraph">
    <w:name w:val="List Paragraph"/>
    <w:basedOn w:val="Normal"/>
    <w:link w:val="ListParagraphChar"/>
    <w:uiPriority w:val="34"/>
    <w:qFormat/>
    <w:rsid w:val="008023A0"/>
    <w:pPr>
      <w:ind w:left="720"/>
      <w:contextualSpacing/>
    </w:pPr>
  </w:style>
  <w:style w:type="character" w:customStyle="1" w:styleId="ListParagraphChar">
    <w:name w:val="List Paragraph Char"/>
    <w:link w:val="ListParagraph"/>
    <w:uiPriority w:val="34"/>
    <w:locked/>
    <w:rsid w:val="008023A0"/>
    <w:rPr>
      <w:rFonts w:ascii="Helvetica" w:hAnsi="Helvetica"/>
      <w:sz w:val="22"/>
      <w:lang w:val="en-GB"/>
    </w:rPr>
  </w:style>
  <w:style w:type="paragraph" w:styleId="Header">
    <w:name w:val="header"/>
    <w:basedOn w:val="Normal"/>
    <w:link w:val="HeaderChar"/>
    <w:uiPriority w:val="99"/>
    <w:unhideWhenUsed/>
    <w:rsid w:val="00234ED4"/>
    <w:pPr>
      <w:tabs>
        <w:tab w:val="center" w:pos="4513"/>
        <w:tab w:val="right" w:pos="9026"/>
      </w:tabs>
    </w:pPr>
  </w:style>
  <w:style w:type="character" w:customStyle="1" w:styleId="HeaderChar">
    <w:name w:val="Header Char"/>
    <w:basedOn w:val="DefaultParagraphFont"/>
    <w:link w:val="Header"/>
    <w:uiPriority w:val="99"/>
    <w:rsid w:val="00234ED4"/>
    <w:rPr>
      <w:rFonts w:ascii="Helvetica" w:hAnsi="Helvetica"/>
      <w:sz w:val="22"/>
      <w:lang w:val="en-GB"/>
    </w:rPr>
  </w:style>
  <w:style w:type="paragraph" w:styleId="Footer">
    <w:name w:val="footer"/>
    <w:basedOn w:val="Normal"/>
    <w:link w:val="FooterChar"/>
    <w:uiPriority w:val="99"/>
    <w:unhideWhenUsed/>
    <w:rsid w:val="00234ED4"/>
    <w:pPr>
      <w:tabs>
        <w:tab w:val="center" w:pos="4513"/>
        <w:tab w:val="right" w:pos="9026"/>
      </w:tabs>
    </w:pPr>
  </w:style>
  <w:style w:type="character" w:customStyle="1" w:styleId="FooterChar">
    <w:name w:val="Footer Char"/>
    <w:basedOn w:val="DefaultParagraphFont"/>
    <w:link w:val="Footer"/>
    <w:uiPriority w:val="99"/>
    <w:rsid w:val="00234ED4"/>
    <w:rPr>
      <w:rFonts w:ascii="Helvetica" w:hAnsi="Helvetica"/>
      <w:sz w:val="22"/>
      <w:lang w:val="en-GB"/>
    </w:rPr>
  </w:style>
  <w:style w:type="character" w:styleId="PageNumber">
    <w:name w:val="page number"/>
    <w:basedOn w:val="DefaultParagraphFont"/>
    <w:uiPriority w:val="99"/>
    <w:semiHidden/>
    <w:unhideWhenUsed/>
    <w:rsid w:val="00234ED4"/>
  </w:style>
  <w:style w:type="paragraph" w:styleId="DocumentMap">
    <w:name w:val="Document Map"/>
    <w:basedOn w:val="Normal"/>
    <w:link w:val="DocumentMapChar"/>
    <w:uiPriority w:val="99"/>
    <w:semiHidden/>
    <w:unhideWhenUsed/>
    <w:rsid w:val="00D466C3"/>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D466C3"/>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plant/Desktop/FHN%20HULL%202017/Project%20Plans%20Hull%202017/Project%20Plan%20Draft%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C8CA0DB-B488-4117-A5CE-67665729FDA3}"/>
</file>

<file path=customXml/itemProps2.xml><?xml version="1.0" encoding="utf-8"?>
<ds:datastoreItem xmlns:ds="http://schemas.openxmlformats.org/officeDocument/2006/customXml" ds:itemID="{5205ECC6-7844-4234-A835-6E9D4C24C4BC}"/>
</file>

<file path=customXml/itemProps3.xml><?xml version="1.0" encoding="utf-8"?>
<ds:datastoreItem xmlns:ds="http://schemas.openxmlformats.org/officeDocument/2006/customXml" ds:itemID="{62362230-C01E-450E-ADE1-058AD1D6A323}"/>
</file>

<file path=docProps/app.xml><?xml version="1.0" encoding="utf-8"?>
<Properties xmlns="http://schemas.openxmlformats.org/officeDocument/2006/extended-properties" xmlns:vt="http://schemas.openxmlformats.org/officeDocument/2006/docPropsVTypes">
  <Template>Project Plan Draft Doc.dotx</Template>
  <TotalTime>5</TotalTime>
  <Pages>3</Pages>
  <Words>778</Words>
  <Characters>4439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plant</dc:creator>
  <cp:keywords/>
  <dc:description/>
  <cp:lastModifiedBy>anna plant</cp:lastModifiedBy>
  <cp:revision>2</cp:revision>
  <dcterms:created xsi:type="dcterms:W3CDTF">2016-12-21T13:54:00Z</dcterms:created>
  <dcterms:modified xsi:type="dcterms:W3CDTF">2016-12-21T14:05:00Z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