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59A4DD15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9A4DD15" w:rsidR="59A4DD15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59A4DD15" w:rsidR="59A4DD15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59A4DD15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9A4DD15" w:rsidR="59A4DD15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6560473C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9A4DD15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59A4DD15" w:rsidRDefault="003A1526" w14:paraId="2BD3A133" w14:textId="5D03494C" w14:noSpellErr="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59A4DD15" w:rsidR="59A4DD15">
              <w:rPr>
                <w:rFonts w:ascii="Trebuchet MS" w:hAnsi="Trebuchet MS" w:eastAsia="Trebuchet MS" w:cs="Trebuchet MS"/>
              </w:rPr>
              <w:t>Peter Edwards: A Journey with the Giants of Jazz</w:t>
            </w:r>
          </w:p>
        </w:tc>
      </w:tr>
      <w:tr w:rsidRPr="00D4631A" w:rsidR="009014DE" w:rsidTr="6560473C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9A4DD15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9A4DD15" w:rsidRDefault="003A1526" w14:paraId="1CFB42FC" w14:noSpellErr="1" w14:textId="6462295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Holy Trinity Church</w:t>
            </w:r>
          </w:p>
        </w:tc>
      </w:tr>
      <w:tr w:rsidRPr="00D4631A" w:rsidR="009014DE" w:rsidTr="6560473C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9A4DD15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3A1526" w14:paraId="687763A0" w14:noSpellErr="1" w14:textId="02AB5376">
            <w:pPr>
              <w:rPr>
                <w:rFonts w:ascii="Trebuchet MS" w:hAnsi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noProof w:val="0"/>
                <w:color w:val="222222"/>
                <w:sz w:val="20"/>
                <w:szCs w:val="20"/>
                <w:lang w:val="en-US"/>
              </w:rPr>
              <w:t>HU1 2JJ</w:t>
            </w:r>
          </w:p>
        </w:tc>
      </w:tr>
      <w:tr w:rsidRPr="00D4631A" w:rsidR="009014DE" w:rsidTr="6560473C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9A4DD15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9A4DD15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6560473C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9A4DD15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560473C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560473C" w:rsidR="6560473C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6560473C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9A4DD15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560473C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560473C" w:rsidR="6560473C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6560473C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9A4DD15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59A4DD15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6560473C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59A4DD15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59A4DD15" w:rsidR="59A4DD15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59A4DD15" w:rsidRDefault="0045201B" w14:paraId="34118FCB" w14:noSpellErr="1" w14:textId="3F05269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6560473C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59A4DD15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1947A84A" w:rsidRDefault="00350B4F" w14:noSpellErr="1" w14:paraId="5EEFC48A" w14:textId="47F51C6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947A84A" w:rsidR="1947A84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Max Capacity </w:t>
            </w:r>
            <w:r w:rsidRPr="1947A84A" w:rsidR="1947A84A">
              <w:rPr>
                <w:rFonts w:ascii="Trebuchet MS" w:hAnsi="Trebuchet MS" w:eastAsia="Trebuchet MS" w:cs="Trebuchet MS"/>
                <w:sz w:val="20"/>
                <w:szCs w:val="20"/>
              </w:rPr>
              <w:t>550</w:t>
            </w:r>
            <w:r w:rsidRPr="1947A84A" w:rsidR="1947A84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. </w:t>
            </w:r>
            <w:r w:rsidRPr="1947A84A" w:rsidR="1947A84A">
              <w:rPr>
                <w:rFonts w:ascii="Trebuchet MS" w:hAnsi="Trebuchet MS" w:eastAsia="Trebuchet MS" w:cs="Trebuchet MS"/>
                <w:sz w:val="20"/>
                <w:szCs w:val="20"/>
              </w:rPr>
              <w:t>200</w:t>
            </w:r>
            <w:r w:rsidRPr="1947A84A" w:rsidR="1947A84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1947A84A" w:rsidR="1947A84A">
              <w:rPr>
                <w:rFonts w:ascii="Trebuchet MS" w:hAnsi="Trebuchet MS" w:eastAsia="Trebuchet MS" w:cs="Trebuchet MS"/>
                <w:sz w:val="20"/>
                <w:szCs w:val="20"/>
              </w:rPr>
              <w:t>on sale initially.</w:t>
            </w:r>
          </w:p>
          <w:p w:rsidR="00BF3B5F" w:rsidP="6560473C" w:rsidRDefault="00350B4F" w14:noSpellErr="1" w14:paraId="4C1C2F6A" w14:textId="671F705D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560473C" w:rsidR="6560473C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18 May: </w:t>
            </w:r>
            <w:r w:rsidRPr="6560473C" w:rsidR="6560473C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300 on sale to public.</w:t>
            </w:r>
          </w:p>
          <w:p w:rsidR="00BF3B5F" w:rsidP="6560473C" w:rsidRDefault="00350B4F" w14:noSpellErr="1" w14:paraId="548AEE65" w14:textId="4ED05A8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560473C" w:rsidR="6560473C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Keep Holds as is</w:t>
            </w:r>
          </w:p>
          <w:p w:rsidR="00BF3B5F" w:rsidP="6560473C" w:rsidRDefault="00350B4F" w14:paraId="667C54AA" w14:noSpellErr="1" w14:textId="28FA2BB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560473C" w:rsidR="6560473C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Total Tickets Available: 335</w:t>
            </w:r>
          </w:p>
        </w:tc>
      </w:tr>
      <w:tr w:rsidRPr="00D4631A" w:rsidR="00BF3B5F" w:rsidTr="6560473C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59A4DD15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59A4DD15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59A4DD15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59A4DD15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59A4DD15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6560473C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9A4DD15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9A4DD15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6560473C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9A4DD15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6560473C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59A4DD15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59A4DD15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6560473C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59A4DD15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59A4DD15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6560473C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59A4DD15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59A4DD15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59A4DD15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59A4DD15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59A4DD15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59A4DD15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59A4DD15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59A4DD15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6560473C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59A4DD15" w:rsidRDefault="006514E4" w14:paraId="415F4407" w14:noSpellErr="1" w14:textId="28B8EC2F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9A4DD15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59A4DD15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9A4DD15" w:rsidRDefault="0045201B" w14:paraId="1F4D00D8" w14:textId="7CF469F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59A4DD15" w:rsidRDefault="006514E4" w14:paraId="68261FF4" w14:noSpellErr="1" w14:textId="7DDF7ED9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bookmarkStart w:name="_GoBack" w:id="0"/>
            <w:bookmarkEnd w:id="0"/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59A4DD15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59A4DD15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6560473C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59A4DD15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59A4DD15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59A4DD15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59A4DD15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59A4DD15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6560473C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6560473C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560473C" w:rsidR="6560473C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9A4DD15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59A4DD15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9A4DD15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59A4DD15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59A4DD15" w:rsidR="59A4DD15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59A4DD15" w:rsidR="59A4DD15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59A4DD15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9A4DD15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59A4DD15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59A4DD15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59A4DD15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9A4DD15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9A4DD15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9A4DD15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9A4DD15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9A4DD15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9A4DD15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59A4DD15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9A4DD15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59A4DD15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9A4DD15" w:rsidR="59A4DD15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59A4DD15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59A4DD15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59A4DD15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59A4DD15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59A4DD15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59A4DD15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59A4DD15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59A4DD15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59A4DD15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59A4DD15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59A4DD15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59A4DD15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9A4DD15" w:rsidR="59A4DD15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59A4DD15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59A4DD15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59A4DD15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59A4DD15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59A4DD15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59A4DD15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9A4DD15" w:rsidR="59A4DD15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59A4DD15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9A4DD15" w:rsidR="59A4DD15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59A4DD15" w:rsidR="59A4DD15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59A4DD15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9A4DD15" w:rsidR="59A4DD15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59A4DD15" w:rsidR="59A4DD15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59A4DD15" w:rsidR="59A4DD15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6560473C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59A4DD15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59A4DD15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59A4DD15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59A4DD15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59A4DD15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59A4DD15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59A4DD15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6560473C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560473C" w:rsidR="6560473C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6560473C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560473C" w:rsidR="6560473C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6560473C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59A4DD15" w:rsidRDefault="005A033B" w14:paraId="62EC5F0C" w14:textId="215BD29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Sunday 2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59A4DD15" w:rsidRDefault="00350B4F" w14:paraId="21074825" w14:textId="4B2EA31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45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59A4DD15" w:rsidRDefault="005A033B" w14:paraId="2F6785CA" w14:textId="0F278C73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6</w:t>
            </w: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15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59A4DD15" w:rsidRDefault="00641D17" w14:paraId="318461C3" w14:textId="45AB548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7:00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6560473C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560473C" w:rsidR="6560473C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9A4DD15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59A4DD15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9A4DD15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9A4DD15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59A4DD15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9A4DD15" w:rsidR="59A4DD15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59A4DD15" w:rsidR="59A4DD15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59A4DD15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9A4DD15" w:rsidR="59A4DD15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6560473C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6560473C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560473C" w:rsidR="6560473C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6560473C" w:rsidR="6560473C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6560473C" w:rsidR="6560473C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59A4DD15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59A4DD15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59A4DD15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6560473C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59A4DD15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560473C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9A4DD15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560473C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9A4DD15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560473C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9A4DD15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560473C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9A4DD15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560473C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9A4DD15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FA40CC" w:rsidTr="6560473C" w14:paraId="011B1C1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FA40CC" w:rsidP="59A4DD15" w:rsidRDefault="007A244A" w14:paraId="1A182200" w14:textId="7FD35A8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Turner Sims, Southampton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DD0C5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7D2FB4E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3CFF4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59A4DD15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9A4DD15" w:rsidR="59A4DD15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59A4DD15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9A4DD15" w:rsidR="59A4DD15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6560473C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59A4DD15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6560473C" w:rsidRDefault="00D46894" w14:paraId="6DAF879E" w14:textId="57D8268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560473C" w:rsidR="6560473C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59A4DD15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6560473C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560473C" w:rsidR="6560473C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59A4DD15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6560473C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560473C" w:rsidR="6560473C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59A4DD15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9A4DD15" w:rsidR="59A4DD15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59A4DD15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9A4DD15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59A4DD15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59A4DD15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9A4DD15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59A4DD15" w:rsidR="59A4DD15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1B25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A5CAB"/>
    <w:rsid w:val="002B1394"/>
    <w:rsid w:val="002B48D8"/>
    <w:rsid w:val="002C3BAC"/>
    <w:rsid w:val="002D22D1"/>
    <w:rsid w:val="002D2678"/>
    <w:rsid w:val="002F315B"/>
    <w:rsid w:val="0030318F"/>
    <w:rsid w:val="00307B85"/>
    <w:rsid w:val="00325276"/>
    <w:rsid w:val="00343ECC"/>
    <w:rsid w:val="00350B4F"/>
    <w:rsid w:val="00350E42"/>
    <w:rsid w:val="00353CAF"/>
    <w:rsid w:val="003544F3"/>
    <w:rsid w:val="00375FE0"/>
    <w:rsid w:val="003A1526"/>
    <w:rsid w:val="003A4A0B"/>
    <w:rsid w:val="003A4F29"/>
    <w:rsid w:val="003C3EBE"/>
    <w:rsid w:val="003D7EBE"/>
    <w:rsid w:val="003E3300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033B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41D17"/>
    <w:rsid w:val="006514E4"/>
    <w:rsid w:val="006566C6"/>
    <w:rsid w:val="0067267A"/>
    <w:rsid w:val="0069169E"/>
    <w:rsid w:val="006A6150"/>
    <w:rsid w:val="006D6B06"/>
    <w:rsid w:val="006D7543"/>
    <w:rsid w:val="006E5456"/>
    <w:rsid w:val="006F0272"/>
    <w:rsid w:val="006F3570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244A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03EB1"/>
    <w:rsid w:val="00956490"/>
    <w:rsid w:val="00963AEE"/>
    <w:rsid w:val="009671F0"/>
    <w:rsid w:val="009745A8"/>
    <w:rsid w:val="009755A7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83609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82CE5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D563E"/>
    <w:rsid w:val="00CD6930"/>
    <w:rsid w:val="00D043ED"/>
    <w:rsid w:val="00D16AC6"/>
    <w:rsid w:val="00D2726D"/>
    <w:rsid w:val="00D30C99"/>
    <w:rsid w:val="00D4631A"/>
    <w:rsid w:val="00D46894"/>
    <w:rsid w:val="00D47A35"/>
    <w:rsid w:val="00D559B1"/>
    <w:rsid w:val="00D56407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0A4E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0CC"/>
    <w:rsid w:val="00FA4C55"/>
    <w:rsid w:val="00FB2593"/>
    <w:rsid w:val="00FB5C1F"/>
    <w:rsid w:val="00FC0B28"/>
    <w:rsid w:val="00FC6D4A"/>
    <w:rsid w:val="00FD351F"/>
    <w:rsid w:val="00FF0153"/>
    <w:rsid w:val="00FF245D"/>
    <w:rsid w:val="00FF3F15"/>
    <w:rsid w:val="1947A84A"/>
    <w:rsid w:val="59A4DD15"/>
    <w:rsid w:val="6560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06F16-931E-40F1-BE16-AA8D6DF258C6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0129174-c05c-43cc-8e32-21fcbdfe51bb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876C2-80D7-4AE3-A648-4D215381A9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Martin Atkinson</cp:lastModifiedBy>
  <cp:revision>10</cp:revision>
  <cp:lastPrinted>2016-05-17T09:28:00Z</cp:lastPrinted>
  <dcterms:created xsi:type="dcterms:W3CDTF">2017-02-14T15:03:00Z</dcterms:created>
  <dcterms:modified xsi:type="dcterms:W3CDTF">2017-05-11T15:36:42Z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