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660EA772" w:rsidR="00231ED1" w:rsidRPr="00D808DD" w:rsidRDefault="000A7F0E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WOW Hull: Funny Girls  - Shorts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3843210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46E87865" w:rsidR="00476FAC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Screen 4,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Vue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Hull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72C67A41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771EE906" w:rsidR="00476FAC" w:rsidRPr="00D4631A" w:rsidRDefault="000A7F0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231ED1">
              <w:rPr>
                <w:rFonts w:ascii="Trebuchet MS" w:hAnsi="Trebuchet MS"/>
                <w:sz w:val="20"/>
                <w:szCs w:val="20"/>
              </w:rPr>
              <w:t>.02.2017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67927E60" w:rsidR="00231ED1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0A0E588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7A071F55" w:rsidR="00476FAC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7F825FE7" w:rsidR="00986D30" w:rsidRPr="00D4631A" w:rsidRDefault="00A862B5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47A62C6F" w:rsidR="00BF3B5F" w:rsidRDefault="00A862B5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110 (40 on-sale now, 60 held back for WOW Wristband Holders) 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27BFADFC" w:rsidR="00BF3B5F" w:rsidRDefault="00A862B5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4D03808E" w:rsidR="00476FAC" w:rsidRPr="00D4631A" w:rsidRDefault="00A862B5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1A67A673" w:rsidR="00476FAC" w:rsidRPr="00D4631A" w:rsidRDefault="00A862B5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Production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5693B9C" w:rsidR="00D4631A" w:rsidRPr="00D4631A" w:rsidRDefault="00A862B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01207B22" w:rsidR="00D4631A" w:rsidRPr="00D4631A" w:rsidRDefault="00A862B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64E17273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391A5169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243C5574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5AA53FA4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7E4A06BF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78F1CBCA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6F23EEB4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00F4C246" w:rsidR="00DC195E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48CD9972" w:rsidR="00DC195E" w:rsidRPr="00DE3E9B" w:rsidRDefault="00A862B5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4B1D5643" w:rsidR="00DC195E" w:rsidRPr="00DE3E9B" w:rsidRDefault="00A862B5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Full Price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0DD4173D" w:rsidR="00DC195E" w:rsidRPr="00DE3E9B" w:rsidRDefault="00A862B5" w:rsidP="00A862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40B17266" w:rsidR="00DC195E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E3E9B" w14:paraId="37AA5CE5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3E13BD8E" w14:textId="1DBA8E57" w:rsidR="00A862B5" w:rsidRDefault="00A862B5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WOW Wristbands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165BBE5D" w14:textId="3F83361C" w:rsidR="00A862B5" w:rsidRDefault="00A862B5" w:rsidP="00A862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58A2BE17" w14:textId="77777777" w:rsidR="00A862B5" w:rsidRPr="00DE3E9B" w:rsidRDefault="00A862B5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76635D0E" w14:textId="18F36E95" w:rsidR="00A862B5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5CF5E715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60AEFA5A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33C733D9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7C1CEDE9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CDFFAED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31144F13" w:rsidR="00DE3E9B" w:rsidRPr="00DE3E9B" w:rsidRDefault="000A7F0E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231ED1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2E4E017F" w:rsidR="00DE3E9B" w:rsidRPr="00DE3E9B" w:rsidRDefault="000A7F0E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3.30</w:t>
            </w:r>
            <w:r w:rsidR="00231ED1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0D589488" w:rsidR="00DE3E9B" w:rsidRPr="00DE3E9B" w:rsidRDefault="000A7F0E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="00231ED1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03CDC93C" w:rsidR="00DE3E9B" w:rsidRPr="00DE3E9B" w:rsidRDefault="000A7F0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  <w:r w:rsidR="00231ED1">
              <w:rPr>
                <w:rFonts w:ascii="Trebuchet MS" w:hAnsi="Trebuchet MS"/>
                <w:sz w:val="20"/>
                <w:szCs w:val="20"/>
              </w:rPr>
              <w:t>.15pm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0595A5D5" w:rsidR="00DE3E9B" w:rsidRPr="00DE3E9B" w:rsidRDefault="00A862B5" w:rsidP="00231ED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59079DCA" w:rsidR="00DF0BF2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143D3E2E" w:rsidR="00DC195E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4631A" w14:paraId="00A0D7CF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04CA15D" w14:textId="0A46D21A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Film Hub North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6D73312" w14:textId="59F6E072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Anna Plant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08CEFB8E" w14:textId="71354DC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07952B0A" w14:textId="7777777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4631A" w14:paraId="0641181D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5E042F16" w14:textId="1284961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Showroom Workstation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618F47BD" w14:textId="6F0D6DAC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Joan Parsons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0C01B50" w14:textId="24F5B385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74E4BD5A" w14:textId="7777777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3163F2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70E755FE" w14:textId="77777777" w:rsidR="006C168D" w:rsidRDefault="006C168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Certificate: TBC</w:t>
            </w:r>
          </w:p>
          <w:p w14:paraId="6C01408B" w14:textId="77777777" w:rsidR="006C168D" w:rsidRDefault="006C168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0874EFF" w14:textId="77777777" w:rsidR="003D7EBE" w:rsidRDefault="00A862B5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  <w:p w14:paraId="4C15A5A6" w14:textId="77777777" w:rsidR="006C168D" w:rsidRDefault="000A7F0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Five new comedy shorts by exciting emerging British female directors. </w:t>
            </w:r>
          </w:p>
          <w:p w14:paraId="7CA7526D" w14:textId="5043DF68" w:rsidR="000A7F0E" w:rsidRDefault="000A7F0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Followed by Q&amp;A with writer and star of </w:t>
            </w:r>
            <w:r>
              <w:rPr>
                <w:rFonts w:ascii="Trebuchet MS" w:hAnsi="Trebuchet MS"/>
                <w:i/>
                <w:sz w:val="20"/>
                <w:szCs w:val="20"/>
              </w:rPr>
              <w:t>Three Women Wait for Death</w:t>
            </w:r>
            <w:r>
              <w:rPr>
                <w:rFonts w:ascii="Trebuchet MS" w:hAnsi="Trebuchet MS"/>
                <w:sz w:val="20"/>
                <w:szCs w:val="20"/>
              </w:rPr>
              <w:t xml:space="preserve">, Nat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Luurtsema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and Creative England executive behind the commissioning of these films, Celine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Hadad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56DE8367" w14:textId="77777777" w:rsidR="000A7F0E" w:rsidRPr="000A7F0E" w:rsidRDefault="000A7F0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  <w:p w14:paraId="1D8F20A2" w14:textId="58A5EFA4" w:rsidR="006C168D" w:rsidRDefault="006C168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Supported British Film Institute.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FF2FD" w14:textId="77777777" w:rsidR="006F13C5" w:rsidRDefault="006F13C5" w:rsidP="00AF2B08">
      <w:r>
        <w:separator/>
      </w:r>
    </w:p>
  </w:endnote>
  <w:endnote w:type="continuationSeparator" w:id="0">
    <w:p w14:paraId="7A8197BC" w14:textId="77777777" w:rsidR="006F13C5" w:rsidRDefault="006F13C5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71523" w14:textId="77777777" w:rsidR="006F13C5" w:rsidRDefault="006F13C5" w:rsidP="00AF2B08">
      <w:r>
        <w:separator/>
      </w:r>
    </w:p>
  </w:footnote>
  <w:footnote w:type="continuationSeparator" w:id="0">
    <w:p w14:paraId="29031C6E" w14:textId="77777777" w:rsidR="006F13C5" w:rsidRDefault="006F13C5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A7F0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31ED1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482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C168D"/>
    <w:rsid w:val="006D7543"/>
    <w:rsid w:val="006E5456"/>
    <w:rsid w:val="006F0272"/>
    <w:rsid w:val="006F13C5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862B5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10632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403A1-4801-4297-B3AB-EE6027450E08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8BB1DFDD-AF3E-4115-8B02-FF872F6B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2</cp:revision>
  <cp:lastPrinted>2016-05-17T09:28:00Z</cp:lastPrinted>
  <dcterms:created xsi:type="dcterms:W3CDTF">2017-02-09T16:32:00Z</dcterms:created>
  <dcterms:modified xsi:type="dcterms:W3CDTF">2017-02-09T16:32:00Z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