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57" w:rsidP="013A26B7" w:rsidRDefault="00AE6425" w14:paraId="39341AC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b w:val="1"/>
          <w:bCs w:val="1"/>
          <w:sz w:val="36"/>
          <w:szCs w:val="36"/>
        </w:rPr>
        <w:t>BOX OFFICE SETUP</w:t>
      </w:r>
      <w:r w:rsidRPr="013A26B7" w:rsidR="013A26B7">
        <w:rPr>
          <w:rFonts w:ascii="Trebuchet MS" w:hAnsi="Trebuchet MS" w:eastAsia="Trebuchet MS" w:cs="Trebuchet MS"/>
          <w:b w:val="1"/>
          <w:bCs w:val="1"/>
          <w:sz w:val="36"/>
          <w:szCs w:val="36"/>
        </w:rPr>
        <w:t xml:space="preserve"> REQUEST</w:t>
      </w:r>
      <w:r>
        <w:br/>
      </w:r>
    </w:p>
    <w:p w:rsidRPr="00F2325A" w:rsidR="00476FAC" w:rsidP="013A26B7" w:rsidRDefault="00476FAC" w14:paraId="1EF3E8EF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Pr="00D4631A" w:rsidR="009014DE" w:rsidTr="3572996B" w14:paraId="70DBF24C" w14:textId="77777777">
        <w:trPr>
          <w:trHeight w:val="847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0E3BEBD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808DD" w:rsidR="00476FAC" w:rsidP="3572996B" w:rsidRDefault="00AD49DD" w14:paraId="2BD3A133" w14:textId="5761253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hAnsi="Trebuchet MS" w:eastAsia="Trebuchet MS" w:cs="Trebuchet MS"/>
              </w:rPr>
            </w:pPr>
            <w:r w:rsidRPr="3572996B" w:rsidR="3572996B">
              <w:rPr>
                <w:rFonts w:ascii="Trebuchet MS" w:hAnsi="Trebuchet MS" w:eastAsia="Trebuchet MS" w:cs="Trebuchet MS"/>
              </w:rPr>
              <w:t xml:space="preserve">Emily Hall: </w:t>
            </w:r>
            <w:proofErr w:type="spellStart"/>
            <w:r w:rsidRPr="3572996B" w:rsidR="3572996B">
              <w:rPr>
                <w:rFonts w:ascii="Trebuchet MS" w:hAnsi="Trebuchet MS" w:eastAsia="Trebuchet MS" w:cs="Trebuchet MS"/>
              </w:rPr>
              <w:t>Witchsong</w:t>
            </w:r>
            <w:proofErr w:type="spellEnd"/>
          </w:p>
        </w:tc>
      </w:tr>
      <w:tr w:rsidRPr="00D4631A" w:rsidR="009014DE" w:rsidTr="3572996B" w14:paraId="6E458BC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40EB467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13A26B7" w:rsidRDefault="00AD49DD" w14:paraId="1CFB42FC" w14:textId="36A8E118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Hull City Hall - Mortimer Suite</w:t>
            </w:r>
          </w:p>
        </w:tc>
      </w:tr>
      <w:tr w:rsidRPr="00D4631A" w:rsidR="009014DE" w:rsidTr="3572996B" w14:paraId="4735D90D" w14:textId="77777777">
        <w:trPr>
          <w:trHeight w:val="442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7D0FF6A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13A26B7" w:rsidRDefault="00597187" w14:paraId="687763A0" w14:textId="7F319FC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HU1 3RQ</w:t>
            </w:r>
          </w:p>
        </w:tc>
      </w:tr>
      <w:tr w:rsidRPr="00D4631A" w:rsidR="009014DE" w:rsidTr="3572996B" w14:paraId="0A6B10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77D49F1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13A26B7" w:rsidRDefault="0045201B" w14:paraId="32E80741" w14:textId="67AF9B1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28 Feb 2017</w:t>
            </w:r>
          </w:p>
        </w:tc>
      </w:tr>
      <w:tr w:rsidRPr="00D4631A" w:rsidR="009014DE" w:rsidTr="3572996B" w14:paraId="01D8F79D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48696C9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572996B" w:rsidRDefault="0045201B" w14:paraId="0F77CBFA" w14:textId="56DDFF1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sz w:val="20"/>
                <w:szCs w:val="20"/>
              </w:rPr>
              <w:t>1</w:t>
            </w:r>
          </w:p>
        </w:tc>
      </w:tr>
      <w:tr w:rsidRPr="00D4631A" w:rsidR="009014DE" w:rsidTr="3572996B" w14:paraId="254117E5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7B9FE19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3572996B" w:rsidRDefault="0045201B" w14:paraId="3F9DD6AA" w14:textId="1D8F527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</w:tr>
      <w:tr w:rsidRPr="00D4631A" w:rsidR="009014DE" w:rsidTr="3572996B" w14:paraId="28576C9F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D4631A" w14:paraId="4D3E616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tcMar/>
            <w:vAlign w:val="center"/>
          </w:tcPr>
          <w:p w:rsidRPr="00D4631A" w:rsidR="00476FAC" w:rsidP="013A26B7" w:rsidRDefault="0045201B" w14:paraId="6D2B11D1" w14:textId="42BFD09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Printed and Scanned</w:t>
            </w:r>
          </w:p>
        </w:tc>
      </w:tr>
      <w:tr w:rsidRPr="00D4631A" w:rsidR="00986D30" w:rsidTr="3572996B" w14:paraId="20C61D2A" w14:textId="77777777">
        <w:trPr>
          <w:trHeight w:val="79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986D30" w:rsidP="013A26B7" w:rsidRDefault="00986D30" w14:paraId="3CEEE69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Layout</w:t>
            </w:r>
            <w:r>
              <w:br/>
            </w:r>
            <w:r w:rsidRPr="013A26B7" w:rsidR="013A26B7">
              <w:rPr>
                <w:rFonts w:ascii="Trebuchet MS" w:hAnsi="Trebuchet MS" w:eastAsia="Trebuchet MS" w:cs="Trebuchet MS"/>
                <w:i w:val="1"/>
                <w:iCs w:val="1"/>
                <w:sz w:val="18"/>
                <w:szCs w:val="18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986D30" w:rsidP="013A26B7" w:rsidRDefault="0045201B" w14:paraId="34118FCB" w14:textId="0628FDF1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Unreserved Seating</w:t>
            </w:r>
          </w:p>
        </w:tc>
      </w:tr>
      <w:tr w:rsidRPr="00D4631A" w:rsidR="00BF3B5F" w:rsidTr="3572996B" w14:paraId="4AC8DC6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="00BF3B5F" w:rsidP="013A26B7" w:rsidRDefault="00BF3B5F" w14:paraId="6B59937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="00BF3B5F" w:rsidP="7016C7EA" w:rsidRDefault="0045201B" w14:noSpellErr="1" w14:paraId="13C20489" w14:textId="5FED4BC3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7016C7EA" w:rsidR="7016C7EA">
              <w:rPr>
                <w:rFonts w:ascii="Trebuchet MS" w:hAnsi="Trebuchet MS" w:eastAsia="Trebuchet MS" w:cs="Trebuchet MS"/>
                <w:sz w:val="20"/>
                <w:szCs w:val="20"/>
              </w:rPr>
              <w:t>T</w:t>
            </w:r>
            <w:r w:rsidRPr="7016C7EA" w:rsidR="7016C7EA">
              <w:rPr>
                <w:rFonts w:ascii="Trebuchet MS" w:hAnsi="Trebuchet MS" w:eastAsia="Trebuchet MS" w:cs="Trebuchet MS"/>
                <w:sz w:val="20"/>
                <w:szCs w:val="20"/>
              </w:rPr>
              <w:t>otal capacity 300. 50 on sale initially</w:t>
            </w:r>
            <w:r w:rsidRPr="7016C7EA" w:rsidR="7016C7EA">
              <w:rPr>
                <w:rFonts w:ascii="Trebuchet MS" w:hAnsi="Trebuchet MS" w:eastAsia="Trebuchet MS" w:cs="Trebuchet MS"/>
                <w:sz w:val="20"/>
                <w:szCs w:val="20"/>
              </w:rPr>
              <w:t>, plus comps.</w:t>
            </w:r>
          </w:p>
          <w:p w:rsidR="00BF3B5F" w:rsidP="3572996B" w:rsidRDefault="0045201B" w14:noSpellErr="1" w14:paraId="4E0D4477" w14:textId="545A4104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18 Ma</w:t>
            </w:r>
            <w:r w:rsidRPr="3572996B" w:rsidR="3572996B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 xml:space="preserve">y: </w:t>
            </w:r>
            <w:r w:rsidRPr="3572996B" w:rsidR="3572996B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16</w:t>
            </w:r>
            <w:r w:rsidRPr="3572996B" w:rsidR="3572996B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0 on sale</w:t>
            </w:r>
          </w:p>
          <w:p w:rsidR="00BF3B5F" w:rsidP="3572996B" w:rsidRDefault="0045201B" w14:paraId="667C54AA" w14:noSpellErr="1" w14:textId="3050052B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Leave Comps as is.195 tickets available in total.</w:t>
            </w:r>
          </w:p>
        </w:tc>
      </w:tr>
      <w:tr w:rsidRPr="00D4631A" w:rsidR="00BF3B5F" w:rsidTr="3572996B" w14:paraId="7EADE6B4" w14:textId="77777777">
        <w:trPr>
          <w:trHeight w:val="423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BF3B5F" w:rsidP="013A26B7" w:rsidRDefault="00BF3B5F" w14:paraId="16BBD1F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clear" w:color="auto" w:fill="auto"/>
            <w:tcMar/>
            <w:vAlign w:val="center"/>
          </w:tcPr>
          <w:p w:rsidR="00BF3B5F" w:rsidP="013A26B7" w:rsidRDefault="00BF3B5F" w14:paraId="3E7342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text2" w:themeFillTint="66"/>
            <w:tcMar/>
            <w:vAlign w:val="center"/>
          </w:tcPr>
          <w:p w:rsidR="00BF3B5F" w:rsidP="013A26B7" w:rsidRDefault="0045201B" w14:paraId="66B80690" w14:textId="2A41682F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FREE</w:t>
            </w:r>
          </w:p>
        </w:tc>
        <w:tc>
          <w:tcPr>
            <w:tcW w:w="1112" w:type="dxa"/>
            <w:shd w:val="clear" w:color="auto" w:fill="auto"/>
            <w:tcMar/>
            <w:vAlign w:val="center"/>
          </w:tcPr>
          <w:p w:rsidR="00BF3B5F" w:rsidP="013A26B7" w:rsidRDefault="00BF3B5F" w14:paraId="3CE0B939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142EA3A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clear" w:color="auto" w:fill="auto"/>
            <w:tcMar/>
            <w:vAlign w:val="center"/>
          </w:tcPr>
          <w:p w:rsidR="00BF3B5F" w:rsidP="013A26B7" w:rsidRDefault="00BF3B5F" w14:paraId="5C497012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text2" w:themeFillTint="66"/>
            <w:tcMar/>
            <w:vAlign w:val="center"/>
          </w:tcPr>
          <w:p w:rsidR="00BF3B5F" w:rsidP="004C57B2" w:rsidRDefault="00BF3B5F" w14:paraId="085D4F0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3572996B" w14:paraId="3ED4DB9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707890CE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13A26B7" w:rsidRDefault="0045201B" w14:paraId="5C583422" w14:textId="74F00EE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100%</w:t>
            </w:r>
          </w:p>
        </w:tc>
      </w:tr>
      <w:tr w:rsidRPr="00D4631A" w:rsidR="009014DE" w:rsidTr="3572996B" w14:paraId="1B854129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476FAC" w:rsidP="013A26B7" w:rsidRDefault="00476FAC" w14:paraId="06F8DE2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476FAC" w:rsidP="003D7EBE" w:rsidRDefault="00476FAC" w14:paraId="146FAE7A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D4631A" w:rsidTr="3572996B" w14:paraId="2DEECE27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13A26B7" w:rsidRDefault="00D4631A" w14:paraId="622176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13A26B7" w:rsidRDefault="0045201B" w14:paraId="38C30DA2" w14:textId="36510A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D4631A" w:rsidTr="3572996B" w14:paraId="12E484D6" w14:textId="77777777">
        <w:trPr>
          <w:trHeight w:val="425"/>
        </w:trPr>
        <w:tc>
          <w:tcPr>
            <w:tcW w:w="2552" w:type="dxa"/>
            <w:gridSpan w:val="3"/>
            <w:shd w:val="clear" w:color="auto" w:fill="auto"/>
            <w:tcMar/>
            <w:vAlign w:val="center"/>
          </w:tcPr>
          <w:p w:rsidRPr="00D4631A" w:rsidR="00D4631A" w:rsidP="013A26B7" w:rsidRDefault="00D4631A" w14:paraId="3D6780E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text2" w:themeFillTint="66"/>
            <w:tcMar/>
            <w:vAlign w:val="center"/>
          </w:tcPr>
          <w:p w:rsidRPr="00D4631A" w:rsidR="00D4631A" w:rsidP="013A26B7" w:rsidRDefault="0045201B" w14:paraId="46C872AF" w14:textId="2FFC108B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NA</w:t>
            </w:r>
          </w:p>
        </w:tc>
      </w:tr>
      <w:tr w:rsidRPr="00D4631A" w:rsidR="009014DE" w:rsidTr="3572996B" w14:paraId="7D34947F" w14:textId="77777777">
        <w:trPr>
          <w:trHeight w:val="737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9014DE" w:rsidP="013A26B7" w:rsidRDefault="009014DE" w14:paraId="63C8B06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25233A47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537F82B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5DC7A1C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4E95C7E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6321B6E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1F720C7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tcMar/>
            <w:vAlign w:val="center"/>
          </w:tcPr>
          <w:p w:rsidRPr="00D4631A" w:rsidR="009014DE" w:rsidP="013A26B7" w:rsidRDefault="009014DE" w14:paraId="7555F21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Strobe lighting</w:t>
            </w:r>
          </w:p>
        </w:tc>
      </w:tr>
      <w:tr w:rsidRPr="00D4631A" w:rsidR="001A17BA" w:rsidTr="3572996B" w14:paraId="28253B3F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531C4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597187" w14:paraId="415F4407" w14:textId="3EA31F1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501D25" w14:paraId="7EC18EC4" w14:textId="36B18EB8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45201B" w14:paraId="628EE751" w14:textId="43D17E20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597187" w14:paraId="1F4D00D8" w14:textId="0A074D3D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D3740D" w14:paraId="68261FF4" w14:textId="679F0C31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D3740D" w14:paraId="19A4CA68" w14:textId="39AB3F19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Y</w:t>
            </w:r>
          </w:p>
        </w:tc>
        <w:tc>
          <w:tcPr>
            <w:tcW w:w="1045" w:type="dxa"/>
            <w:gridSpan w:val="2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45201B" w14:paraId="61F5A76F" w14:textId="607BB3DA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N</w:t>
            </w:r>
          </w:p>
        </w:tc>
      </w:tr>
      <w:tr w:rsidRPr="00D4631A" w:rsidR="001A17BA" w:rsidTr="3572996B" w14:paraId="49EB73AB" w14:textId="77777777">
        <w:trPr>
          <w:trHeight w:val="425"/>
        </w:trPr>
        <w:tc>
          <w:tcPr>
            <w:tcW w:w="1226" w:type="dxa"/>
            <w:vMerge w:val="restart"/>
            <w:shd w:val="clear" w:color="auto" w:fill="auto"/>
            <w:tcMar/>
            <w:vAlign w:val="center"/>
          </w:tcPr>
          <w:p w:rsidRPr="00D4631A" w:rsidR="001A17BA" w:rsidP="013A26B7" w:rsidRDefault="001A17BA" w14:paraId="375EA54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tcMar/>
            <w:vAlign w:val="center"/>
          </w:tcPr>
          <w:p w:rsidRPr="00D4631A" w:rsidR="001A17BA" w:rsidP="013A26B7" w:rsidRDefault="001A17BA" w14:paraId="44F7298C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13A26B7" w:rsidRDefault="001A17BA" w14:paraId="5901C5C3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tcMar/>
            <w:vAlign w:val="center"/>
          </w:tcPr>
          <w:p w:rsidRPr="00D4631A" w:rsidR="001A17BA" w:rsidP="013A26B7" w:rsidRDefault="001A17BA" w14:paraId="340CA4E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tcMar/>
            <w:vAlign w:val="center"/>
          </w:tcPr>
          <w:p w:rsidRPr="00D4631A" w:rsidR="001A17BA" w:rsidP="013A26B7" w:rsidRDefault="001A17BA" w14:paraId="641E19D0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71D124B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7F7B613D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3B4E67A8" w14:textId="77777777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Pr="00D4631A" w:rsidR="001A17BA" w:rsidTr="3572996B" w14:paraId="6493FA44" w14:textId="77777777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:rsidRPr="00D4631A" w:rsidR="001A17BA" w:rsidP="001A17BA" w:rsidRDefault="001A17BA" w14:paraId="68C1469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text2" w:themeFillTint="66"/>
            <w:tcMar/>
            <w:vAlign w:val="center"/>
          </w:tcPr>
          <w:p w:rsidRPr="00D4631A" w:rsidR="001A17BA" w:rsidP="3572996B" w:rsidRDefault="0045201B" w14:paraId="59BD8557" w14:textId="085322AE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3572996B" w:rsidR="3572996B">
              <w:rPr>
                <w:rFonts w:ascii="Trebuchet MS" w:hAnsi="Trebuchet MS" w:eastAsia="Trebuchet MS" w:cs="Trebuchet MS"/>
                <w:sz w:val="18"/>
                <w:szCs w:val="18"/>
              </w:rPr>
              <w:t>4</w:t>
            </w:r>
          </w:p>
        </w:tc>
        <w:tc>
          <w:tcPr>
            <w:tcW w:w="1316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1A17BA" w14:paraId="56B131D2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1A17BA" w14:paraId="66D12F9C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text2" w:themeFillTint="66"/>
            <w:tcMar/>
            <w:vAlign w:val="center"/>
          </w:tcPr>
          <w:p w:rsidRPr="00D4631A" w:rsidR="001A17BA" w:rsidP="013A26B7" w:rsidRDefault="001A17BA" w14:paraId="021C6A36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tcMar/>
            <w:vAlign w:val="center"/>
          </w:tcPr>
          <w:p w:rsidRPr="00D4631A" w:rsidR="001A17BA" w:rsidP="001A17BA" w:rsidRDefault="001A17BA" w14:paraId="17235ABC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tcMar/>
            <w:vAlign w:val="center"/>
          </w:tcPr>
          <w:p w:rsidRPr="00D4631A" w:rsidR="001A17BA" w:rsidP="001A17BA" w:rsidRDefault="001A17BA" w14:paraId="425C8BDB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tcMar/>
            <w:vAlign w:val="center"/>
          </w:tcPr>
          <w:p w:rsidRPr="00D4631A" w:rsidR="001A17BA" w:rsidP="001A17BA" w:rsidRDefault="001A17BA" w14:paraId="736E2BD2" w14:textId="77777777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3D7EBE" w:rsidR="003D7EBE" w:rsidRDefault="003D7EBE" w14:paraId="1BF500F6" w14:textId="77777777">
      <w:pPr>
        <w:rPr>
          <w:rFonts w:ascii="Trebuchet MS" w:hAnsi="Trebuchet MS"/>
          <w:sz w:val="22"/>
          <w:szCs w:val="22"/>
        </w:rPr>
      </w:pPr>
    </w:p>
    <w:p w:rsidRPr="003D7EBE" w:rsidR="003D7EBE" w:rsidP="013A26B7" w:rsidRDefault="003D7EBE" w14:paraId="21329351" w14:textId="77777777" w14:noSpellErr="1">
      <w:pPr>
        <w:rPr>
          <w:rFonts w:ascii="Trebuchet MS" w:hAnsi="Trebuchet MS" w:eastAsia="Trebuchet MS" w:cs="Trebuchet MS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sz w:val="22"/>
          <w:szCs w:val="22"/>
        </w:rPr>
        <w:t>To be completed</w:t>
      </w:r>
      <w:r w:rsidRPr="013A26B7" w:rsidR="013A26B7">
        <w:rPr>
          <w:rFonts w:ascii="Trebuchet MS" w:hAnsi="Trebuchet MS" w:eastAsia="Trebuchet MS" w:cs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Pr="00D4631A" w:rsidR="00D4631A" w:rsidTr="013A26B7" w14:paraId="201FBB99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2C4A5BE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3BB364DC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C31268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349F3A3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B894CE2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3D577270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5ECE0196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13A26B7" w14:paraId="223C0631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7C6CA9D4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FBC34A1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13A26B7" w14:paraId="3F234927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73C64975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18FD0E88" w14:textId="7777777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Pr="00D4631A" w:rsidR="009014DE" w:rsidTr="013A26B7" w14:paraId="301233EF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47BA3D87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4ED72E2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9014DE" w:rsidTr="013A26B7" w14:paraId="054316B8" w14:textId="77777777">
        <w:trPr>
          <w:trHeight w:val="425"/>
        </w:trPr>
        <w:tc>
          <w:tcPr>
            <w:tcW w:w="2637" w:type="dxa"/>
            <w:shd w:val="clear" w:color="auto" w:fill="EB5B63" w:themeFill="accent2"/>
            <w:tcMar/>
            <w:vAlign w:val="center"/>
          </w:tcPr>
          <w:p w:rsidRPr="00D4631A" w:rsidR="00476FAC" w:rsidP="013A26B7" w:rsidRDefault="00476FAC" w14:paraId="455F2048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tcMar/>
            <w:vAlign w:val="center"/>
          </w:tcPr>
          <w:p w:rsidRPr="00D4631A" w:rsidR="00476FAC" w:rsidP="00DF50ED" w:rsidRDefault="00476FAC" w14:paraId="6D66366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D001D" w:rsidP="00BB373E" w:rsidRDefault="008D001D" w14:paraId="79CB54F3" w14:textId="77777777">
      <w:pPr>
        <w:rPr>
          <w:rFonts w:ascii="Trebuchet MS" w:hAnsi="Trebuchet MS"/>
          <w:sz w:val="22"/>
          <w:szCs w:val="22"/>
        </w:rPr>
      </w:pPr>
    </w:p>
    <w:p w:rsidR="00556682" w:rsidP="00BB373E" w:rsidRDefault="00556682" w14:paraId="0886F2C1" w14:textId="77777777">
      <w:pPr>
        <w:rPr>
          <w:rFonts w:ascii="Trebuchet MS" w:hAnsi="Trebuchet MS"/>
          <w:b/>
          <w:sz w:val="22"/>
          <w:szCs w:val="22"/>
        </w:rPr>
      </w:pPr>
    </w:p>
    <w:p w:rsidR="00556682" w:rsidP="00BB373E" w:rsidRDefault="00556682" w14:paraId="3C1B8EFC" w14:textId="77777777">
      <w:pPr>
        <w:rPr>
          <w:rFonts w:ascii="Trebuchet MS" w:hAnsi="Trebuchet MS"/>
          <w:b/>
          <w:sz w:val="22"/>
          <w:szCs w:val="22"/>
        </w:rPr>
      </w:pPr>
    </w:p>
    <w:p w:rsidRPr="00DE3E9B" w:rsidR="001D2B54" w:rsidP="013A26B7" w:rsidRDefault="00476FAC" w14:paraId="08492E3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Pr="00DE3E9B" w:rsidR="001D2B54" w:rsidTr="013A26B7" w14:paraId="579A12FB" w14:textId="77777777">
        <w:trPr>
          <w:trHeight w:val="533"/>
        </w:trPr>
        <w:tc>
          <w:tcPr>
            <w:tcW w:w="1588" w:type="dxa"/>
            <w:vMerge w:val="restart"/>
            <w:shd w:val="clear" w:color="auto" w:fill="auto"/>
            <w:tcMar/>
            <w:vAlign w:val="center"/>
          </w:tcPr>
          <w:p w:rsidRPr="00DE3E9B" w:rsidR="001D2B54" w:rsidP="013A26B7" w:rsidRDefault="001D2B54" w14:paraId="7A7ED78F" w14:textId="77777777" w14:noSpellErr="1">
            <w:pPr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b w:val="1"/>
                <w:bCs w:val="1"/>
                <w:sz w:val="20"/>
                <w:szCs w:val="20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13A26B7" w:rsidRDefault="001D2B54" w14:paraId="6F207225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tcMar/>
            <w:vAlign w:val="center"/>
          </w:tcPr>
          <w:p w:rsidRPr="00DE3E9B" w:rsidR="001D2B54" w:rsidP="013A26B7" w:rsidRDefault="001D2B54" w14:paraId="4AC7F68B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18"/>
                <w:szCs w:val="18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  <w:tcMar/>
          </w:tcPr>
          <w:p w:rsidRPr="00DE3E9B" w:rsidR="001D2B54" w:rsidP="013A26B7" w:rsidRDefault="001D2B54" w14:paraId="744A0B22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# TICKETS AVAILABLE FOR*</w:t>
            </w:r>
          </w:p>
        </w:tc>
      </w:tr>
      <w:tr w:rsidRPr="00DE3E9B" w:rsidR="00E47FCA" w:rsidTr="013A26B7" w14:paraId="6AA59BE7" w14:textId="77777777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:rsidRPr="00DE3E9B" w:rsidR="001D2B54" w:rsidP="002A377D" w:rsidRDefault="001D2B54" w14:paraId="4CD71C4C" w14:textId="77777777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736565C6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:rsidRPr="00DE3E9B" w:rsidR="001D2B54" w:rsidP="001D2B54" w:rsidRDefault="001D2B54" w14:paraId="13FE58CA" w14:textId="77777777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tcMar/>
            <w:vAlign w:val="center"/>
          </w:tcPr>
          <w:p w:rsidRPr="00DE3E9B" w:rsidR="001D2B54" w:rsidP="013A26B7" w:rsidRDefault="001D2B54" w14:paraId="1FA0FA9A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tcMar/>
            <w:vAlign w:val="center"/>
          </w:tcPr>
          <w:p w:rsidRPr="00DE3E9B" w:rsidR="001D2B54" w:rsidP="013A26B7" w:rsidRDefault="00E47FCA" w14:paraId="7DBAA8C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tcMar/>
            <w:vAlign w:val="center"/>
          </w:tcPr>
          <w:p w:rsidRPr="00DE3E9B" w:rsidR="001D2B54" w:rsidP="013A26B7" w:rsidRDefault="001D2B54" w14:paraId="7CE9DB64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tcMar/>
            <w:vAlign w:val="center"/>
          </w:tcPr>
          <w:p w:rsidRPr="00DE3E9B" w:rsidR="001D2B54" w:rsidP="013A26B7" w:rsidRDefault="001D2B54" w14:paraId="32928A55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tcMar/>
            <w:vAlign w:val="center"/>
          </w:tcPr>
          <w:p w:rsidRPr="00DE3E9B" w:rsidR="001D2B54" w:rsidP="013A26B7" w:rsidRDefault="00E47FCA" w14:paraId="3AD1B439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 xml:space="preserve">Community </w:t>
            </w: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tcMar/>
            <w:vAlign w:val="center"/>
          </w:tcPr>
          <w:p w:rsidRPr="00DE3E9B" w:rsidR="001D2B54" w:rsidP="013A26B7" w:rsidRDefault="001D2B54" w14:paraId="19FBC447" w14:textId="77777777" w14:noSpellErr="1">
            <w:pPr>
              <w:jc w:val="center"/>
              <w:rPr>
                <w:rFonts w:ascii="Trebuchet MS" w:hAnsi="Trebuchet MS" w:eastAsia="Trebuchet MS" w:cs="Trebuchet MS"/>
                <w:sz w:val="18"/>
                <w:szCs w:val="18"/>
              </w:rPr>
            </w:pPr>
            <w:r w:rsidRPr="013A26B7" w:rsidR="013A26B7">
              <w:rPr>
                <w:rFonts w:ascii="Trebuchet MS" w:hAnsi="Trebuchet MS" w:eastAsia="Trebuchet MS" w:cs="Trebuchet MS"/>
                <w:sz w:val="18"/>
                <w:szCs w:val="18"/>
              </w:rPr>
              <w:t>Access</w:t>
            </w:r>
          </w:p>
        </w:tc>
      </w:tr>
      <w:tr w:rsidRPr="00DE3E9B" w:rsidR="00E47FCA" w:rsidTr="013A26B7" w14:paraId="5C9C1CD8" w14:textId="77777777">
        <w:trPr>
          <w:trHeight w:val="533"/>
        </w:trPr>
        <w:tc>
          <w:tcPr>
            <w:tcW w:w="3138" w:type="dxa"/>
            <w:gridSpan w:val="3"/>
            <w:shd w:val="clear" w:color="auto" w:fill="auto"/>
            <w:tcMar/>
            <w:vAlign w:val="center"/>
          </w:tcPr>
          <w:p w:rsidRPr="00DE3E9B" w:rsidR="00DC195E" w:rsidP="013A26B7" w:rsidRDefault="00DC195E" w14:paraId="6E5ACB07" w14:textId="77777777" w14:noSpellErr="1">
            <w:pPr>
              <w:rPr>
                <w:rFonts w:ascii="Trebuchet MS" w:hAnsi="Trebuchet MS" w:eastAsia="Trebuchet MS" w:cs="Trebuchet MS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OVERALL</w:t>
            </w: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C2BAAC7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CD6930" w:rsidRDefault="00DC195E" w14:paraId="2243690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2168D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0FBEFF02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D49A47A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7D37B15C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E3E9B" w:rsidR="00E47FCA" w:rsidTr="013A26B7" w14:paraId="649F40C4" w14:textId="77777777">
        <w:trPr>
          <w:trHeight w:val="533"/>
        </w:trPr>
        <w:tc>
          <w:tcPr>
            <w:tcW w:w="1588" w:type="dxa"/>
            <w:shd w:val="clear" w:color="auto" w:fill="auto"/>
            <w:tcMar/>
            <w:vAlign w:val="center"/>
          </w:tcPr>
          <w:p w:rsidRPr="00DE3E9B" w:rsidR="00DC195E" w:rsidP="013A26B7" w:rsidRDefault="00DC195E" w14:paraId="6C0B5F36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BAND 1***</w:t>
            </w:r>
          </w:p>
        </w:tc>
        <w:tc>
          <w:tcPr>
            <w:tcW w:w="717" w:type="dxa"/>
            <w:shd w:val="clear" w:color="auto" w:fill="E3E2E2" w:themeFill="text2" w:themeFillTint="66"/>
            <w:tcMar/>
            <w:vAlign w:val="center"/>
          </w:tcPr>
          <w:p w:rsidRPr="00DE3E9B" w:rsidR="00DC195E" w:rsidP="013A26B7" w:rsidRDefault="001A17BA" w14:paraId="0B50852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text2" w:themeFillTint="66"/>
            <w:tcMar/>
            <w:vAlign w:val="center"/>
          </w:tcPr>
          <w:p w:rsidRPr="00DE3E9B" w:rsidR="00DC195E" w:rsidP="00E47FCA" w:rsidRDefault="00DC195E" w14:paraId="2B11817D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59A15B18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1E309AE3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49B2B0E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739A831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29F65FEE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text2" w:themeFillTint="66"/>
            <w:tcMar/>
            <w:vAlign w:val="center"/>
          </w:tcPr>
          <w:p w:rsidRPr="00DE3E9B" w:rsidR="00DC195E" w:rsidP="00DE3E9B" w:rsidRDefault="00DC195E" w14:paraId="6BCAF829" w14:textId="7777777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476FAC" w:rsidP="00BB373E" w:rsidRDefault="00476FAC" w14:paraId="4C84936B" w14:textId="77777777">
      <w:pPr>
        <w:rPr>
          <w:rFonts w:ascii="Trebuchet MS" w:hAnsi="Trebuchet MS"/>
          <w:sz w:val="22"/>
          <w:szCs w:val="22"/>
        </w:rPr>
      </w:pPr>
    </w:p>
    <w:p w:rsidR="001D2B54" w:rsidP="013A26B7" w:rsidRDefault="001D2B54" w14:paraId="15183F2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 Where ticket allocations are from the whole show, use ‘Overall’ rather than a Band.</w:t>
      </w:r>
    </w:p>
    <w:p w:rsidRPr="001D2B54" w:rsidR="001D2B54" w:rsidP="013A26B7" w:rsidRDefault="001D2B54" w14:paraId="5E3B4F06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** </w:t>
      </w: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Public equals total number of tickets minus the allocations to the right.</w:t>
      </w:r>
    </w:p>
    <w:p w:rsidRPr="001D2B54" w:rsidR="001D2B54" w:rsidP="013A26B7" w:rsidRDefault="001D2B54" w14:paraId="24537831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**</w:t>
      </w: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*</w:t>
      </w: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 Insert rows below Band 1 if further bands are required (for reserved seating events), and speak to the Box Office Manager about seating plans.</w:t>
      </w:r>
    </w:p>
    <w:p w:rsidR="001D2B54" w:rsidP="00BB373E" w:rsidRDefault="001D2B54" w14:paraId="3136AF91" w14:textId="77777777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Pr="00DE3E9B" w:rsidR="00D4631A" w:rsidTr="3572996B" w14:paraId="35038404" w14:textId="77777777">
        <w:trPr>
          <w:trHeight w:val="425"/>
        </w:trPr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19FA1742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DATE</w:t>
            </w: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(S)</w:t>
            </w: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2A5B00B1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0036453F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3D0B252E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6F9E1E64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2000D1E6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tcMar/>
            <w:vAlign w:val="center"/>
          </w:tcPr>
          <w:p w:rsidRPr="00DE3E9B" w:rsidR="00D4631A" w:rsidP="013A26B7" w:rsidRDefault="00D4631A" w14:paraId="5A8129DD" w14:textId="77777777" w14:noSpellErr="1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572996B" w:rsidRDefault="00DE3E9B" w14:paraId="282FDDCD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572996B" w:rsidR="3572996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tcMar/>
            <w:vAlign w:val="center"/>
          </w:tcPr>
          <w:p w:rsidRPr="00DE3E9B" w:rsidR="00D4631A" w:rsidP="3572996B" w:rsidRDefault="00DE3E9B" w14:paraId="4F5CC522" w14:textId="77777777">
            <w:pPr>
              <w:jc w:val="center"/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572996B" w:rsidR="3572996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SurT</w:t>
            </w:r>
            <w:proofErr w:type="spellEnd"/>
          </w:p>
        </w:tc>
      </w:tr>
      <w:tr w:rsidRPr="00DE3E9B" w:rsidR="00DE3E9B" w:rsidTr="3572996B" w14:paraId="0BEE2FBF" w14:textId="77777777">
        <w:trPr>
          <w:trHeight w:val="425"/>
        </w:trPr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501D25" w14:paraId="62EC5F0C" w14:textId="7BF5E2A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Saturday 1 July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AD49DD" w14:paraId="21074825" w14:textId="4D69BEA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14:45</w:t>
            </w:r>
          </w:p>
        </w:tc>
        <w:tc>
          <w:tcPr>
            <w:tcW w:w="966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AD49DD" w14:paraId="2F6785CA" w14:textId="0C3443F0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15:15</w:t>
            </w:r>
          </w:p>
        </w:tc>
        <w:tc>
          <w:tcPr>
            <w:tcW w:w="1040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AD49DD" w14:paraId="318461C3" w14:textId="2C57A2A9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16:00</w:t>
            </w:r>
          </w:p>
        </w:tc>
        <w:tc>
          <w:tcPr>
            <w:tcW w:w="893" w:type="dxa"/>
            <w:shd w:val="clear" w:color="auto" w:fill="E3E2E2" w:themeFill="text2" w:themeFillTint="66"/>
            <w:tcMar/>
            <w:vAlign w:val="center"/>
          </w:tcPr>
          <w:p w:rsidRPr="00DE3E9B" w:rsidR="00DE3E9B" w:rsidP="3572996B" w:rsidRDefault="00E449BF" w14:paraId="3EA74557" w14:textId="77777777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DE3E9B" w14:paraId="321BE9BB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DE3E9B" w14:paraId="73E27D9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DE3E9B" w14:paraId="52F87E04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text2" w:themeFillTint="66"/>
            <w:tcMar/>
            <w:vAlign w:val="center"/>
          </w:tcPr>
          <w:p w:rsidRPr="00DE3E9B" w:rsidR="00DE3E9B" w:rsidP="013A26B7" w:rsidRDefault="00DE3E9B" w14:paraId="220744FC" w14:textId="77777777" w14:noSpellErr="1">
            <w:pPr>
              <w:jc w:val="center"/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N</w:t>
            </w:r>
          </w:p>
        </w:tc>
      </w:tr>
    </w:tbl>
    <w:p w:rsidR="002B48D8" w:rsidP="00BB373E" w:rsidRDefault="002B48D8" w14:paraId="4BAA6EB4" w14:textId="77777777">
      <w:pPr>
        <w:rPr>
          <w:rFonts w:ascii="Trebuchet MS" w:hAnsi="Trebuchet MS"/>
          <w:sz w:val="22"/>
          <w:szCs w:val="22"/>
        </w:rPr>
      </w:pPr>
    </w:p>
    <w:p w:rsidR="005740B9" w:rsidP="013A26B7" w:rsidRDefault="005740B9" w14:paraId="6465D1B2" w14:textId="77777777" w14:noSpellErr="1">
      <w:pPr>
        <w:rPr>
          <w:rFonts w:ascii="Trebuchet MS" w:hAnsi="Trebuchet MS" w:eastAsia="Trebuchet MS" w:cs="Trebuchet MS"/>
          <w:i w:val="1"/>
          <w:iCs w:val="1"/>
          <w:sz w:val="20"/>
          <w:szCs w:val="20"/>
        </w:rPr>
      </w:pP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 xml:space="preserve">* </w:t>
      </w:r>
      <w:r w:rsidRPr="013A26B7" w:rsidR="013A26B7">
        <w:rPr>
          <w:rFonts w:ascii="Trebuchet MS" w:hAnsi="Trebuchet MS" w:eastAsia="Trebuchet MS" w:cs="Trebuchet MS"/>
          <w:i w:val="1"/>
          <w:iCs w:val="1"/>
          <w:sz w:val="20"/>
          <w:szCs w:val="20"/>
        </w:rPr>
        <w:t>Insert more rows for dates where any of the details are different.</w:t>
      </w:r>
    </w:p>
    <w:p w:rsidR="005740B9" w:rsidP="00BB373E" w:rsidRDefault="005740B9" w14:paraId="312A7F7E" w14:textId="77777777">
      <w:pPr>
        <w:rPr>
          <w:rFonts w:ascii="Trebuchet MS" w:hAnsi="Trebuchet MS"/>
          <w:sz w:val="22"/>
          <w:szCs w:val="22"/>
        </w:rPr>
      </w:pPr>
    </w:p>
    <w:p w:rsidR="009014DE" w:rsidP="013A26B7" w:rsidRDefault="00DE3E9B" w14:paraId="4669D8D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Pr="00D4631A" w:rsidR="003D7EBE" w:rsidTr="3572996B" w14:paraId="31CE388F" w14:textId="77777777">
        <w:trPr>
          <w:trHeight w:val="425"/>
        </w:trPr>
        <w:tc>
          <w:tcPr>
            <w:tcW w:w="3397" w:type="dxa"/>
            <w:shd w:val="clear" w:color="auto" w:fill="000000" w:themeFill="text1"/>
            <w:tcMar/>
            <w:vAlign w:val="center"/>
          </w:tcPr>
          <w:p w:rsidRPr="003D7EBE" w:rsidR="003D7EBE" w:rsidP="3572996B" w:rsidRDefault="003D7EBE" w14:paraId="65B0A8AA" w14:textId="77777777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proofErr w:type="spellStart"/>
            <w:r w:rsidRPr="3572996B" w:rsidR="3572996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Organisation</w:t>
            </w:r>
            <w:proofErr w:type="spellEnd"/>
            <w:r w:rsidRPr="3572996B" w:rsidR="3572996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 xml:space="preserve">/Hull 2017 </w:t>
            </w:r>
            <w:proofErr w:type="spellStart"/>
            <w:r w:rsidRPr="3572996B" w:rsidR="3572996B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tcMar/>
            <w:vAlign w:val="center"/>
          </w:tcPr>
          <w:p w:rsidRPr="003D7EBE" w:rsidR="003D7EBE" w:rsidP="013A26B7" w:rsidRDefault="003D7EBE" w14:paraId="45436590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tcMar/>
            <w:vAlign w:val="center"/>
          </w:tcPr>
          <w:p w:rsidRPr="003D7EBE" w:rsidR="003D7EBE" w:rsidP="013A26B7" w:rsidRDefault="003D7EBE" w14:paraId="459C1D0E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tcMar/>
            <w:vAlign w:val="center"/>
          </w:tcPr>
          <w:p w:rsidRPr="003D7EBE" w:rsidR="003D7EBE" w:rsidP="013A26B7" w:rsidRDefault="003D7EBE" w14:paraId="11137077" w14:textId="77777777" w14:noSpellErr="1">
            <w:pPr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color w:val="FFFFFF" w:themeColor="background1" w:themeTint="FF" w:themeShade="FF"/>
                <w:sz w:val="20"/>
                <w:szCs w:val="20"/>
              </w:rPr>
              <w:t>Initials</w:t>
            </w:r>
          </w:p>
        </w:tc>
      </w:tr>
      <w:tr w:rsidRPr="00D4631A" w:rsidR="00DC195E" w:rsidTr="3572996B" w14:paraId="5A24DAC2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Pr="00B3017B" w:rsidR="00DC195E" w:rsidP="013A26B7" w:rsidRDefault="00DF0BF2" w14:paraId="4F5C89AF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DF0BF2" w:rsidP="004D569A" w:rsidRDefault="00DF0BF2" w14:paraId="2C1AE035" w14:textId="4DB8F0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181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DC195E" w:rsidP="004D569A" w:rsidRDefault="00DC195E" w14:paraId="1E5FBEB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572996B" w14:paraId="228CCDC4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13A26B7" w:rsidRDefault="0045201B" w14:paraId="7DC2CCD9" w14:textId="056F84DA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PRS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5399366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7CD87F8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8A239B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572996B" w14:paraId="1A13FEAF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13A26B7" w:rsidRDefault="0045201B" w14:paraId="22453CCC" w14:textId="72935EA2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BBC Radio 3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53A15B5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5F920D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5D72D9A2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572996B" w14:paraId="76084B88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13A26B7" w:rsidRDefault="0045201B" w14:paraId="0C970A17" w14:textId="3EFD54C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Paul Hamlyn Foundation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196ABC4C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2EC65BF8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0AC300F4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572996B" w14:paraId="63422617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13A26B7" w:rsidRDefault="0045201B" w14:paraId="1189B6A5" w14:textId="11D48263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Southbank Centre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B308EF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0E87377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0A273D3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45201B" w:rsidTr="3572996B" w14:paraId="32AF693A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45201B" w:rsidP="013A26B7" w:rsidRDefault="0045201B" w14:paraId="223E4667" w14:textId="39BF6F9E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Sound and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4A1FA461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3AF1E83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45201B" w:rsidP="004D569A" w:rsidRDefault="0045201B" w14:paraId="6D67658B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Pr="00D4631A" w:rsidR="00015937" w:rsidTr="3572996B" w14:paraId="14200EA6" w14:textId="77777777">
        <w:trPr>
          <w:trHeight w:val="425"/>
        </w:trPr>
        <w:tc>
          <w:tcPr>
            <w:tcW w:w="3397" w:type="dxa"/>
            <w:shd w:val="clear" w:color="auto" w:fill="E3E2E2" w:themeFill="text2" w:themeFillTint="66"/>
            <w:tcMar/>
            <w:vAlign w:val="center"/>
          </w:tcPr>
          <w:p w:rsidR="00015937" w:rsidP="013A26B7" w:rsidRDefault="00597187" w14:paraId="7A469CE1" w14:textId="45DAEC39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Oxford Contemporary Music</w:t>
            </w:r>
          </w:p>
        </w:tc>
        <w:tc>
          <w:tcPr>
            <w:tcW w:w="2835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01FD4AFE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6D32B17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text2" w:themeFillTint="66"/>
            <w:tcMar/>
            <w:vAlign w:val="center"/>
          </w:tcPr>
          <w:p w:rsidR="00015937" w:rsidP="004D569A" w:rsidRDefault="00015937" w14:paraId="4CCDF440" w14:textId="7777777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20E1D58A" w14:textId="77777777">
      <w:pPr>
        <w:rPr>
          <w:rFonts w:ascii="Trebuchet MS" w:hAnsi="Trebuchet MS"/>
          <w:b/>
          <w:sz w:val="22"/>
          <w:szCs w:val="22"/>
        </w:rPr>
      </w:pPr>
    </w:p>
    <w:p w:rsidR="003D7EBE" w:rsidP="013A26B7" w:rsidRDefault="00014DE8" w14:paraId="12C9DD36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8538"/>
      </w:tblGrid>
      <w:tr w:rsidR="003D7EBE" w:rsidTr="002F0352" w14:paraId="16E39C0E" w14:textId="77777777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:rsidR="00D808DD" w:rsidP="00D808DD" w:rsidRDefault="00D808DD" w14:paraId="65381E6E" w14:textId="77777777">
            <w:pPr>
              <w:pStyle w:val="Body"/>
              <w:rPr>
                <w:rFonts w:ascii="Trebuchet MS" w:hAnsi="Trebuchet MS" w:eastAsia="Trebuchet MS" w:cs="Trebuchet MS"/>
              </w:rPr>
            </w:pPr>
          </w:p>
          <w:p w:rsidR="003D7EBE" w:rsidP="00DF65DC" w:rsidRDefault="003D7EBE" w14:paraId="1D8F20A2" w14:textId="77777777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D7EBE" w:rsidP="00BB373E" w:rsidRDefault="003D7EBE" w14:paraId="34E67737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0766F5F" w:rsidRDefault="00766F5F" w14:paraId="08784051" w14:textId="77777777">
      <w:pPr>
        <w:rPr>
          <w:rFonts w:ascii="Trebuchet MS" w:hAnsi="Trebuchet MS"/>
          <w:b/>
          <w:sz w:val="22"/>
          <w:szCs w:val="22"/>
        </w:rPr>
      </w:pPr>
    </w:p>
    <w:p w:rsidR="00766F5F" w:rsidP="013A26B7" w:rsidRDefault="00766F5F" w14:paraId="084813E8" w14:textId="77777777" w14:noSpellErr="1">
      <w:pPr>
        <w:rPr>
          <w:rFonts w:ascii="Trebuchet MS" w:hAnsi="Trebuchet MS" w:eastAsia="Trebuchet MS" w:cs="Trebuchet MS"/>
          <w:b w:val="1"/>
          <w:bCs w:val="1"/>
          <w:sz w:val="22"/>
          <w:szCs w:val="22"/>
        </w:rPr>
      </w:pPr>
      <w:r w:rsidRPr="013A26B7" w:rsidR="013A26B7">
        <w:rPr>
          <w:rFonts w:ascii="Trebuchet MS" w:hAnsi="Trebuchet MS" w:eastAsia="Trebuchet MS" w:cs="Trebuchet MS"/>
          <w:b w:val="1"/>
          <w:bCs w:val="1"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ook w:val="04A0" w:firstRow="1" w:lastRow="0" w:firstColumn="1" w:lastColumn="0" w:noHBand="0" w:noVBand="1"/>
      </w:tblPr>
      <w:tblGrid>
        <w:gridCol w:w="1165"/>
        <w:gridCol w:w="785"/>
        <w:gridCol w:w="1343"/>
        <w:gridCol w:w="953"/>
        <w:gridCol w:w="806"/>
        <w:gridCol w:w="1293"/>
        <w:gridCol w:w="805"/>
        <w:gridCol w:w="1388"/>
      </w:tblGrid>
      <w:tr w:rsidR="00AD49DD" w:rsidTr="3572996B" w14:paraId="7943E6B3" w14:textId="77777777">
        <w:trPr>
          <w:trHeight w:val="631"/>
        </w:trPr>
        <w:tc>
          <w:tcPr>
            <w:tcW w:w="1185" w:type="dxa"/>
            <w:shd w:val="clear" w:color="auto" w:fill="auto"/>
            <w:tcMar/>
            <w:vAlign w:val="center"/>
          </w:tcPr>
          <w:p w:rsidR="00766F5F" w:rsidP="013A26B7" w:rsidRDefault="00766F5F" w14:paraId="503072C3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text2" w:themeFillTint="66"/>
            <w:tcMar/>
            <w:vAlign w:val="center"/>
          </w:tcPr>
          <w:p w:rsidR="00766F5F" w:rsidP="3572996B" w:rsidRDefault="00AD49DD" w14:paraId="6DAF879E" w14:textId="12CB08D7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sz w:val="20"/>
                <w:szCs w:val="20"/>
              </w:rPr>
              <w:t>25</w:t>
            </w:r>
          </w:p>
        </w:tc>
        <w:tc>
          <w:tcPr>
            <w:tcW w:w="1357" w:type="dxa"/>
            <w:shd w:val="clear" w:color="auto" w:fill="auto"/>
            <w:tcMar/>
            <w:vAlign w:val="center"/>
          </w:tcPr>
          <w:p w:rsidR="00766F5F" w:rsidP="013A26B7" w:rsidRDefault="00766F5F" w14:paraId="01F29E01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text2" w:themeFillTint="66"/>
            <w:tcMar/>
            <w:vAlign w:val="center"/>
          </w:tcPr>
          <w:p w:rsidR="00766F5F" w:rsidP="3572996B" w:rsidRDefault="0045201B" w14:paraId="53A44B87" w14:textId="3755DC10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13A26B7" w:rsidRDefault="00766F5F" w14:paraId="60F2589A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text2" w:themeFillTint="66"/>
            <w:tcMar/>
            <w:vAlign w:val="center"/>
          </w:tcPr>
          <w:p w:rsidR="00766F5F" w:rsidP="3572996B" w:rsidRDefault="00EF2E93" w14:paraId="4C3E05A1" w14:textId="595AA6E2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3572996B" w:rsidR="3572996B">
              <w:rPr>
                <w:rFonts w:ascii="Trebuchet MS" w:hAnsi="Trebuchet MS" w:eastAsia="Trebuchet MS" w:cs="Trebuchet MS"/>
                <w:sz w:val="20"/>
                <w:szCs w:val="20"/>
              </w:rPr>
              <w:t>5</w:t>
            </w:r>
          </w:p>
        </w:tc>
        <w:tc>
          <w:tcPr>
            <w:tcW w:w="810" w:type="dxa"/>
            <w:shd w:val="clear" w:color="auto" w:fill="auto"/>
            <w:tcMar/>
            <w:vAlign w:val="center"/>
          </w:tcPr>
          <w:p w:rsidR="00766F5F" w:rsidP="013A26B7" w:rsidRDefault="00766F5F" w14:paraId="026ACABB" w14:textId="77777777" w14:noSpellErr="1">
            <w:pPr>
              <w:rPr>
                <w:rFonts w:ascii="Trebuchet MS" w:hAnsi="Trebuchet MS" w:eastAsia="Trebuchet MS" w:cs="Trebuchet MS"/>
                <w:sz w:val="20"/>
                <w:szCs w:val="20"/>
              </w:rPr>
            </w:pPr>
            <w:r w:rsidRPr="013A26B7" w:rsidR="013A26B7">
              <w:rPr>
                <w:rFonts w:ascii="Trebuchet MS" w:hAnsi="Trebuchet MS" w:eastAsia="Trebuchet MS" w:cs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text2" w:themeFillTint="66"/>
            <w:tcMar/>
            <w:vAlign w:val="center"/>
          </w:tcPr>
          <w:p w:rsidR="00766F5F" w:rsidP="00425A43" w:rsidRDefault="00766F5F" w14:paraId="55F02839" w14:textId="0257A52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Pr="003D7EBE" w:rsidR="00014DE8" w:rsidP="00014DE8" w:rsidRDefault="00766F5F" w14:paraId="3CF6699F" w14:textId="77777777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:rsidRPr="003D7EBE" w:rsidR="003D7EBE" w:rsidP="00BB373E" w:rsidRDefault="003D7EBE" w14:paraId="543ED7B2" w14:textId="77777777">
      <w:pPr>
        <w:rPr>
          <w:rFonts w:ascii="Trebuchet MS" w:hAnsi="Trebuchet MS"/>
          <w:sz w:val="22"/>
          <w:szCs w:val="22"/>
        </w:rPr>
      </w:pPr>
      <w:bookmarkStart w:name="_GoBack" w:id="0"/>
      <w:bookmarkEnd w:id="0"/>
    </w:p>
    <w:sectPr w:rsidRPr="003D7EBE" w:rsidR="003D7EBE" w:rsidSect="00164F30">
      <w:headerReference w:type="default" r:id="rId11"/>
      <w:footerReference w:type="default" r:id="rId12"/>
      <w:headerReference w:type="first" r:id="rId13"/>
      <w:pgSz w:w="11900" w:h="16840" w:orient="portrait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09E" w:rsidP="00AF2B08" w:rsidRDefault="0009209E" w14:paraId="62996099" w14:textId="77777777">
      <w:r>
        <w:separator/>
      </w:r>
    </w:p>
  </w:endnote>
  <w:endnote w:type="continuationSeparator" w:id="0">
    <w:p w:rsidR="0009209E" w:rsidP="00AF2B08" w:rsidRDefault="0009209E" w14:paraId="0F48910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4F" w:rsidP="005F104F" w:rsidRDefault="005F104F" w14:paraId="27E0AA7B" w14:textId="7777777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09E" w:rsidP="00AF2B08" w:rsidRDefault="0009209E" w14:paraId="7B4DC072" w14:textId="77777777">
      <w:r>
        <w:separator/>
      </w:r>
    </w:p>
  </w:footnote>
  <w:footnote w:type="continuationSeparator" w:id="0">
    <w:p w:rsidR="0009209E" w:rsidP="00AF2B08" w:rsidRDefault="0009209E" w14:paraId="612A351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1A" w:rsidP="005F104F" w:rsidRDefault="001E201A" w14:paraId="345F7DDC" w14:textId="77777777">
    <w:pPr>
      <w:pStyle w:val="Header"/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:rsidTr="013A26B7" w14:paraId="5B1B55A3" w14:textId="77777777">
      <w:trPr>
        <w:trHeight w:val="410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13A26B7" w:rsidRDefault="00FB5C1F" w14:paraId="1AB9E383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13A26B7">
            <w:rPr>
              <w:rFonts w:ascii="Trebuchet MS" w:hAnsi="Trebuchet MS" w:eastAsia="Trebuchet MS" w:cs="Trebuchet MS"/>
              <w:sz w:val="22"/>
              <w:szCs w:val="22"/>
            </w:rPr>
            <w:t>Plan Creation Date</w:t>
          </w:r>
        </w:p>
      </w:tc>
      <w:tc>
        <w:tcPr>
          <w:tcW w:w="2409" w:type="dxa"/>
          <w:tcMar/>
          <w:vAlign w:val="center"/>
        </w:tcPr>
        <w:p w:rsidRPr="00FB5C1F" w:rsidR="00FB5C1F" w:rsidP="00FB5C1F" w:rsidRDefault="00FB5C1F" w14:paraId="6859E10B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:rsidTr="013A26B7" w14:paraId="554A4EE5" w14:textId="77777777">
      <w:trPr>
        <w:trHeight w:val="428"/>
      </w:trPr>
      <w:tc>
        <w:tcPr>
          <w:tcW w:w="2127" w:type="dxa"/>
          <w:shd w:val="clear" w:color="auto" w:fill="E3E2E2" w:themeFill="text2" w:themeFillTint="66"/>
          <w:tcMar/>
          <w:vAlign w:val="center"/>
        </w:tcPr>
        <w:p w:rsidRPr="00FB5C1F" w:rsidR="00FB5C1F" w:rsidP="013A26B7" w:rsidRDefault="00FB5C1F" w14:paraId="42B1249B" w14:textId="77777777" w14:noSpellErr="1">
          <w:pPr>
            <w:pStyle w:val="Header"/>
            <w:rPr>
              <w:rFonts w:ascii="Trebuchet MS" w:hAnsi="Trebuchet MS" w:eastAsia="Trebuchet MS" w:cs="Trebuchet MS"/>
              <w:sz w:val="22"/>
              <w:szCs w:val="22"/>
            </w:rPr>
          </w:pPr>
          <w:r w:rsidRPr="013A26B7" w:rsidR="013A26B7">
            <w:rPr>
              <w:rFonts w:ascii="Trebuchet MS" w:hAnsi="Trebuchet MS" w:eastAsia="Trebuchet MS" w:cs="Trebuchet MS"/>
              <w:sz w:val="22"/>
              <w:szCs w:val="22"/>
            </w:rPr>
            <w:t>Contributors</w:t>
          </w:r>
        </w:p>
      </w:tc>
      <w:tc>
        <w:tcPr>
          <w:tcW w:w="2409" w:type="dxa"/>
          <w:tcMar/>
          <w:vAlign w:val="center"/>
        </w:tcPr>
        <w:p w:rsidRPr="00FB5C1F" w:rsidR="00FB5C1F" w:rsidP="00DB0B39" w:rsidRDefault="00FB5C1F" w14:paraId="20D638B6" w14:textId="77777777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:rsidR="00220512" w:rsidRDefault="00220512" w14:paraId="1EC18A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hint="default" w:ascii="Trebuchet MS" w:hAnsi="Trebuchet MS" w:cs="Arial" w:eastAsiaTheme="minorEastAsia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hint="default" w:ascii="Symbol" w:hAnsi="Symbol" w:eastAsiaTheme="minorEastAsia" w:cstheme="minorBidi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hint="default" w:ascii="Trebuchet MS" w:hAnsi="Trebuchet MS" w:eastAsiaTheme="minorEastAsia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15937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C01BB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520F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75FE0"/>
    <w:rsid w:val="003A4A0B"/>
    <w:rsid w:val="003A4F29"/>
    <w:rsid w:val="003C3EBE"/>
    <w:rsid w:val="003C3EF2"/>
    <w:rsid w:val="003D7EBE"/>
    <w:rsid w:val="00401181"/>
    <w:rsid w:val="00407D2D"/>
    <w:rsid w:val="004148B2"/>
    <w:rsid w:val="00416E4B"/>
    <w:rsid w:val="00421294"/>
    <w:rsid w:val="00451D47"/>
    <w:rsid w:val="0045201B"/>
    <w:rsid w:val="00470D96"/>
    <w:rsid w:val="00476FAC"/>
    <w:rsid w:val="004874A8"/>
    <w:rsid w:val="004914AD"/>
    <w:rsid w:val="004B0627"/>
    <w:rsid w:val="004B45CC"/>
    <w:rsid w:val="004C46AD"/>
    <w:rsid w:val="004C57B2"/>
    <w:rsid w:val="004C705D"/>
    <w:rsid w:val="004C7A9B"/>
    <w:rsid w:val="004F3632"/>
    <w:rsid w:val="00501D25"/>
    <w:rsid w:val="005153C9"/>
    <w:rsid w:val="00525188"/>
    <w:rsid w:val="005367AD"/>
    <w:rsid w:val="00556682"/>
    <w:rsid w:val="00567541"/>
    <w:rsid w:val="0057112B"/>
    <w:rsid w:val="005740B9"/>
    <w:rsid w:val="00582C77"/>
    <w:rsid w:val="005932D6"/>
    <w:rsid w:val="005937B2"/>
    <w:rsid w:val="00597187"/>
    <w:rsid w:val="005A71E4"/>
    <w:rsid w:val="005D6F64"/>
    <w:rsid w:val="005E5C27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6B06"/>
    <w:rsid w:val="006D7543"/>
    <w:rsid w:val="006E5456"/>
    <w:rsid w:val="006F0272"/>
    <w:rsid w:val="006F4402"/>
    <w:rsid w:val="006F488E"/>
    <w:rsid w:val="0070516A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C2490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D49DD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840B7"/>
    <w:rsid w:val="00BA421F"/>
    <w:rsid w:val="00BA6D49"/>
    <w:rsid w:val="00BB373E"/>
    <w:rsid w:val="00BC071F"/>
    <w:rsid w:val="00BC0C68"/>
    <w:rsid w:val="00BD7C80"/>
    <w:rsid w:val="00BF3B5F"/>
    <w:rsid w:val="00BF472F"/>
    <w:rsid w:val="00BF4A07"/>
    <w:rsid w:val="00C11329"/>
    <w:rsid w:val="00C203D1"/>
    <w:rsid w:val="00C31451"/>
    <w:rsid w:val="00C56B44"/>
    <w:rsid w:val="00C571CB"/>
    <w:rsid w:val="00C808C2"/>
    <w:rsid w:val="00C909CF"/>
    <w:rsid w:val="00C94DFB"/>
    <w:rsid w:val="00C978A7"/>
    <w:rsid w:val="00CB0893"/>
    <w:rsid w:val="00CB7794"/>
    <w:rsid w:val="00CD563E"/>
    <w:rsid w:val="00CD6930"/>
    <w:rsid w:val="00CE0431"/>
    <w:rsid w:val="00D043ED"/>
    <w:rsid w:val="00D16AC6"/>
    <w:rsid w:val="00D2726D"/>
    <w:rsid w:val="00D30C99"/>
    <w:rsid w:val="00D3740D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1FC9"/>
    <w:rsid w:val="00EE4664"/>
    <w:rsid w:val="00EF2E93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13A26B7"/>
    <w:rsid w:val="3572996B"/>
    <w:rsid w:val="7016C7EA"/>
    <w:rsid w:val="73B2C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styleId="contextualextensionhighlight" w:customStyle="1">
    <w:name w:val="contextualextensionhighlight"/>
    <w:basedOn w:val="DefaultParagraphFont"/>
    <w:rsid w:val="003C3EBE"/>
  </w:style>
  <w:style w:type="paragraph" w:styleId="Body" w:customStyle="1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1" w:customStyle="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80129174-c05c-43cc-8e32-21fcbdfe51b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B54F3B-E210-4782-A1AB-AB226B3A25DF}"/>
</file>

<file path=customXml/itemProps4.xml><?xml version="1.0" encoding="utf-8"?>
<ds:datastoreItem xmlns:ds="http://schemas.openxmlformats.org/officeDocument/2006/customXml" ds:itemID="{9EEED573-20D8-4C99-9C8A-461A52F616C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AMR Box Office Set-up form</ap:Template>
  <ap:Application>Microsoft Office Word</ap:Application>
  <ap:DocSecurity>0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Martin Atkinson</cp:lastModifiedBy>
  <cp:revision>7</cp:revision>
  <cp:lastPrinted>2016-05-17T09:28:00Z</cp:lastPrinted>
  <dcterms:created xsi:type="dcterms:W3CDTF">2017-02-09T12:42:00Z</dcterms:created>
  <dcterms:modified xsi:type="dcterms:W3CDTF">2017-04-28T12:23:44Z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