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D4B6C" w14:textId="77777777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3BF348D3" w14:textId="77777777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9014DE" w:rsidRPr="00D4631A" w14:paraId="3D519A95" w14:textId="77777777" w:rsidTr="004F3632">
        <w:trPr>
          <w:trHeight w:val="847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F3DA84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7B6DC5FE" w14:textId="77777777" w:rsidR="00476FAC" w:rsidRPr="00D808DD" w:rsidRDefault="00477FC6" w:rsidP="004F36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The Height of the Reeds: A Sound Journey for the Humber Bridge</w:t>
            </w:r>
          </w:p>
        </w:tc>
      </w:tr>
      <w:tr w:rsidR="009014DE" w:rsidRPr="00D4631A" w14:paraId="5D544A5E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EA422F6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79DE3997" w14:textId="77777777" w:rsidR="00476FAC" w:rsidRPr="00D4631A" w:rsidRDefault="00477FC6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Humber Bridge Tourist Information Centre: </w:t>
            </w:r>
            <w:r w:rsidRPr="00477FC6">
              <w:rPr>
                <w:rFonts w:ascii="Trebuchet MS" w:hAnsi="Trebuchet MS"/>
                <w:sz w:val="20"/>
                <w:szCs w:val="20"/>
              </w:rPr>
              <w:t xml:space="preserve">North Bank Viewing Area, </w:t>
            </w:r>
            <w:proofErr w:type="spellStart"/>
            <w:r w:rsidRPr="00477FC6">
              <w:rPr>
                <w:rFonts w:ascii="Trebuchet MS" w:hAnsi="Trebuchet MS"/>
                <w:sz w:val="20"/>
                <w:szCs w:val="20"/>
              </w:rPr>
              <w:t>Ferriby</w:t>
            </w:r>
            <w:proofErr w:type="spellEnd"/>
            <w:r w:rsidRPr="00477FC6">
              <w:rPr>
                <w:rFonts w:ascii="Trebuchet MS" w:hAnsi="Trebuchet MS"/>
                <w:sz w:val="20"/>
                <w:szCs w:val="20"/>
              </w:rPr>
              <w:t xml:space="preserve"> Rd, </w:t>
            </w:r>
            <w:proofErr w:type="spellStart"/>
            <w:r w:rsidRPr="00477FC6">
              <w:rPr>
                <w:rFonts w:ascii="Trebuchet MS" w:hAnsi="Trebuchet MS"/>
                <w:sz w:val="20"/>
                <w:szCs w:val="20"/>
              </w:rPr>
              <w:t>Hessle</w:t>
            </w:r>
            <w:proofErr w:type="spellEnd"/>
            <w:r w:rsidRPr="00477FC6">
              <w:rPr>
                <w:rFonts w:ascii="Trebuchet MS" w:hAnsi="Trebuchet MS"/>
                <w:sz w:val="20"/>
                <w:szCs w:val="20"/>
              </w:rPr>
              <w:t xml:space="preserve"> HU13 0LN, UK</w:t>
            </w:r>
          </w:p>
        </w:tc>
      </w:tr>
      <w:tr w:rsidR="009014DE" w:rsidRPr="00D4631A" w14:paraId="1A312C28" w14:textId="77777777" w:rsidTr="004F3632">
        <w:trPr>
          <w:trHeight w:val="442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5B5E36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2DE08A94" w14:textId="77777777" w:rsidR="00476FAC" w:rsidRPr="00D4631A" w:rsidRDefault="00477FC6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477FC6">
              <w:rPr>
                <w:rFonts w:ascii="Trebuchet MS" w:hAnsi="Trebuchet MS"/>
                <w:sz w:val="20"/>
                <w:szCs w:val="20"/>
              </w:rPr>
              <w:t>HU13 0LN</w:t>
            </w:r>
          </w:p>
        </w:tc>
      </w:tr>
      <w:tr w:rsidR="009014DE" w:rsidRPr="00D4631A" w14:paraId="4087CA99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B77AC9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924B6DA" w14:textId="77777777" w:rsidR="00476FAC" w:rsidRPr="00D4631A" w:rsidRDefault="00DC1EB3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 April 2017</w:t>
            </w:r>
          </w:p>
        </w:tc>
      </w:tr>
      <w:tr w:rsidR="009014DE" w:rsidRPr="00D4631A" w14:paraId="2A02DDD7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4741DA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5A29A35" w14:textId="77777777" w:rsidR="00476FAC" w:rsidRPr="00D4631A" w:rsidRDefault="00DC1EB3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36</w:t>
            </w:r>
          </w:p>
        </w:tc>
      </w:tr>
      <w:tr w:rsidR="009014DE" w:rsidRPr="00D4631A" w14:paraId="680295AD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B053AE0" w14:textId="77777777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22B07EF1" w14:textId="77777777" w:rsidR="00476FAC" w:rsidRPr="00D4631A" w:rsidRDefault="00AF6DEB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9014DE" w:rsidRPr="00D4631A" w14:paraId="779F0316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634FB8B" w14:textId="77777777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79A2DA56" w14:textId="77777777" w:rsidR="00476FAC" w:rsidRPr="00D4631A" w:rsidRDefault="00DC1EB3" w:rsidP="005740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 Ticket</w:t>
            </w:r>
          </w:p>
        </w:tc>
      </w:tr>
      <w:tr w:rsidR="00986D30" w:rsidRPr="00D4631A" w14:paraId="2E86A8CD" w14:textId="77777777" w:rsidTr="004F3632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2A4647EC" w14:textId="77777777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541F5FC" w14:textId="77777777" w:rsidR="00986D30" w:rsidRPr="00D4631A" w:rsidRDefault="00AF6DEB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Unreserved</w:t>
            </w:r>
          </w:p>
        </w:tc>
      </w:tr>
      <w:tr w:rsidR="00BF3B5F" w:rsidRPr="00D4631A" w14:paraId="649437B7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F069BA8" w14:textId="77777777"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B8E7E68" w14:textId="77777777" w:rsidR="00BF3B5F" w:rsidRDefault="00AF6DEB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40</w:t>
            </w:r>
          </w:p>
        </w:tc>
      </w:tr>
      <w:tr w:rsidR="00BF3B5F" w:rsidRPr="00D4631A" w14:paraId="4BEEC7C2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252A62D0" w14:textId="77777777"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 w14:paraId="661D9EA6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14:paraId="195C4563" w14:textId="77777777" w:rsidR="00BF3B5F" w:rsidRDefault="00DC1EB3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£4</w:t>
            </w:r>
          </w:p>
        </w:tc>
        <w:tc>
          <w:tcPr>
            <w:tcW w:w="1112" w:type="dxa"/>
            <w:shd w:val="solid" w:color="auto" w:fill="auto"/>
            <w:vAlign w:val="center"/>
          </w:tcPr>
          <w:p w14:paraId="03DE9CD8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14:paraId="0E33AE96" w14:textId="77777777" w:rsidR="00BF3B5F" w:rsidRDefault="00DC1EB3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£2.50</w:t>
            </w: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14:paraId="6FBD7918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52DB8E4B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10515538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227248A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558F23A" w14:textId="77777777" w:rsidR="00476FAC" w:rsidRPr="00D4631A" w:rsidRDefault="00AF6DEB" w:rsidP="00DC667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80%</w:t>
            </w:r>
          </w:p>
        </w:tc>
      </w:tr>
      <w:tr w:rsidR="009014DE" w:rsidRPr="00D4631A" w14:paraId="200D0662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1B3EF706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59976510" w14:textId="77777777" w:rsidR="00476FAC" w:rsidRPr="00D4631A" w:rsidRDefault="00AF6DEB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?</w:t>
            </w:r>
          </w:p>
        </w:tc>
      </w:tr>
      <w:tr w:rsidR="00D4631A" w:rsidRPr="00D4631A" w14:paraId="7C8841A9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2EBAA2D6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4905BF49" w14:textId="77777777" w:rsidR="00D4631A" w:rsidRPr="00D4631A" w:rsidRDefault="00AF6DEB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?</w:t>
            </w:r>
          </w:p>
        </w:tc>
      </w:tr>
      <w:tr w:rsidR="00D4631A" w:rsidRPr="00D4631A" w14:paraId="58E5C537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124BF10D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066B2E8F" w14:textId="77777777" w:rsidR="00D4631A" w:rsidRPr="00D4631A" w:rsidRDefault="00AF6DEB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?</w:t>
            </w:r>
          </w:p>
        </w:tc>
      </w:tr>
      <w:tr w:rsidR="009014DE" w:rsidRPr="00D4631A" w14:paraId="521FDA0C" w14:textId="77777777" w:rsidTr="004F363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01CBC1B3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00D2A707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2C5E7776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3F19B205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57CF2D7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14:paraId="420F0C16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564F7F22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14:paraId="42CD1EB5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9014DE" w:rsidRPr="00D4631A" w14:paraId="6AB6109A" w14:textId="77777777" w:rsidTr="00ED05D0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2AFCE576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42FBB74F" w14:textId="77777777" w:rsidR="009014DE" w:rsidRPr="00D4631A" w:rsidRDefault="001D2B54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4DB42A90" w14:textId="77777777" w:rsidR="009014DE" w:rsidRPr="00D4631A" w:rsidRDefault="00AF6DEB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13D1C07D" w14:textId="77777777" w:rsidR="009014DE" w:rsidRPr="00D4631A" w:rsidRDefault="00AF6DEB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auto"/>
            <w:vAlign w:val="center"/>
          </w:tcPr>
          <w:p w14:paraId="70D23DA5" w14:textId="77777777" w:rsidR="009014DE" w:rsidRPr="00D4631A" w:rsidRDefault="00AF6DEB" w:rsidP="00AF6DEB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C93D2A9" w14:textId="77777777" w:rsidR="009014DE" w:rsidRPr="00D4631A" w:rsidRDefault="00ED05D0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E0570A3" w14:textId="77777777" w:rsidR="009014DE" w:rsidRPr="00D4631A" w:rsidRDefault="00AF6DEB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14:paraId="11BF15DA" w14:textId="77777777" w:rsidR="009014DE" w:rsidRPr="00D4631A" w:rsidRDefault="00AF6DEB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="00D4631A" w:rsidRPr="00D4631A" w14:paraId="1B0554FE" w14:textId="77777777" w:rsidTr="004F363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65A7DDED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73F9C235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4F9C67C9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3E465FAA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2CD0C7D6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08F36BB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133838A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604A3CA4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9014DE" w:rsidRPr="00D4631A" w14:paraId="4ED83EC3" w14:textId="77777777" w:rsidTr="00ED05D0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369A5FF4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5B5FD8A6" w14:textId="77777777" w:rsidR="009014DE" w:rsidRPr="00D4631A" w:rsidRDefault="00DC1EB3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07073D50" w14:textId="77777777" w:rsidR="009014DE" w:rsidRPr="00D4631A" w:rsidRDefault="00FD351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3BC7D3D8" w14:textId="77777777" w:rsidR="009014DE" w:rsidRPr="00D4631A" w:rsidRDefault="00DC1EB3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7C16DEA1" w14:textId="77777777" w:rsidR="009014DE" w:rsidRPr="00D4631A" w:rsidRDefault="00DC1EB3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467CC8A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6D1E7BF5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45865E3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58ECAB2F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0A701CF1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7D587B0F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0A130E7D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181F8916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0CDAC2E6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3F73A3FB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5266B763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49963DAF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23C951EB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6F7EBA23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675F4B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363A23DE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8AC94F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6BB7BD4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02E57B0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36618F2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FDC1CD4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4A4AD1F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2591F49F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6ED7CD6F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7F10D23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6B6249BB" w14:textId="77777777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34B38033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6549E257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5E7D1E30" w14:textId="7777777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="001D2B54" w:rsidRPr="00DE3E9B" w14:paraId="6EF651DE" w14:textId="77777777" w:rsidTr="00D720ED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14:paraId="00FBF793" w14:textId="77777777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14:paraId="5D55779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14:paraId="32DA2770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14:paraId="7627C67B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E47FCA" w:rsidRPr="00DE3E9B" w14:paraId="06991381" w14:textId="77777777" w:rsidTr="00D720ED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14:paraId="7AAFB525" w14:textId="77777777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14:paraId="41C54441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14:paraId="47D8362C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14:paraId="4CA3178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27CAF601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304C5B48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7C56A79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14:paraId="2368C5F8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14:paraId="057F7ADD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E47FCA" w:rsidRPr="00DE3E9B" w14:paraId="362BA057" w14:textId="77777777" w:rsidTr="00D720ED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14:paraId="398DFD93" w14:textId="77777777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1745D5B5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6D244A68" w14:textId="77777777" w:rsidR="00DC195E" w:rsidRPr="00DE3E9B" w:rsidRDefault="0074192E" w:rsidP="00CD69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244766D4" w14:textId="77777777" w:rsidR="00DC195E" w:rsidRPr="00DE3E9B" w:rsidRDefault="0074192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62408DFC" w14:textId="77777777" w:rsidR="00DC195E" w:rsidRPr="00DE3E9B" w:rsidRDefault="0074192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6193D483" w14:textId="77777777" w:rsidR="00DC195E" w:rsidRPr="00DE3E9B" w:rsidRDefault="0074192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F4C88DE" w14:textId="77777777" w:rsidR="00DC195E" w:rsidRPr="00DE3E9B" w:rsidRDefault="0074192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E47FCA" w:rsidRPr="00DE3E9B" w14:paraId="6E910E4C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42B2EE77" w14:textId="77777777" w:rsidR="00DC195E" w:rsidRPr="00DE3E9B" w:rsidRDefault="00DC195E" w:rsidP="002A377D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6573224C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0CF79A00" w14:textId="77777777" w:rsidR="00DC195E" w:rsidRPr="00DE3E9B" w:rsidRDefault="00DC195E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11DBA40E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32316D73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2D40AFBE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25A2D32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728A814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468EC7BA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DDE70BF" w14:textId="77777777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69982208" w14:textId="77777777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0C5E7429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1E9B07E9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C8B4645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966"/>
        <w:gridCol w:w="967"/>
        <w:gridCol w:w="794"/>
        <w:gridCol w:w="1134"/>
        <w:gridCol w:w="794"/>
        <w:gridCol w:w="794"/>
      </w:tblGrid>
      <w:tr w:rsidR="00D4631A" w:rsidRPr="00DE3E9B" w14:paraId="6C8EE54C" w14:textId="77777777" w:rsidTr="00DE3E9B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461389A0" w14:textId="77777777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7693A0AE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18882016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39439C9F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67" w:type="dxa"/>
            <w:shd w:val="clear" w:color="auto" w:fill="000000" w:themeFill="text1"/>
            <w:vAlign w:val="center"/>
          </w:tcPr>
          <w:p w14:paraId="71DC552D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CBCA240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BA93150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04D5AF85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14BB328C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DE3E9B" w:rsidRPr="00DE3E9B" w14:paraId="5A4087C0" w14:textId="77777777" w:rsidTr="003D7EBE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40FF768A" w14:textId="77777777" w:rsidR="00DE3E9B" w:rsidRPr="00DE3E9B" w:rsidRDefault="003D02CE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See sheet Attached</w:t>
            </w:r>
            <w:bookmarkStart w:id="0" w:name="_GoBack"/>
            <w:bookmarkEnd w:id="0"/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373758F" w14:textId="77777777" w:rsidR="00DE3E9B" w:rsidRPr="00DE3E9B" w:rsidRDefault="00DE3E9B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1F71B83B" w14:textId="77777777" w:rsidR="00DE3E9B" w:rsidRPr="00DE3E9B" w:rsidRDefault="00DE3E9B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68B57BA2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E3E2E2" w:themeFill="background2" w:themeFillTint="66"/>
            <w:vAlign w:val="center"/>
          </w:tcPr>
          <w:p w14:paraId="1554EBA4" w14:textId="77777777" w:rsidR="00DE3E9B" w:rsidRPr="00DE3E9B" w:rsidRDefault="00E449B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75E0BABB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49689510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4C2B6DD7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921A19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78A4BA8C" w14:textId="77777777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629578FB" w14:textId="77777777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1B4F1339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43A1239C" w14:textId="77777777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="003D7EBE" w:rsidRPr="00D4631A" w14:paraId="1568687C" w14:textId="77777777" w:rsidTr="003D7EBE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17DFF077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0518C213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21DA1943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14:paraId="4707E852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05B8DAFD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617D1697" w14:textId="77777777" w:rsidR="00DC195E" w:rsidRPr="00B3017B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16D88BE1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0C7AF53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641E9EA4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195E" w:rsidRPr="00D4631A" w14:paraId="52CCA89D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1FB5D47C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1DA551D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6A41992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719DEE52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195E" w:rsidRPr="00D4631A" w14:paraId="288B87B7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106D6D60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109A349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79CA162F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58C21424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D6F64" w:rsidRPr="00D4631A" w14:paraId="1AF3820B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0BE23AC5" w14:textId="77777777" w:rsidR="005D6F64" w:rsidRDefault="005D6F64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00F54F64" w14:textId="77777777" w:rsidR="005D6F64" w:rsidRDefault="005D6F64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5DF36F2A" w14:textId="77777777" w:rsidR="005D6F64" w:rsidRDefault="005D6F64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5EFC952B" w14:textId="77777777" w:rsidR="005D6F64" w:rsidRDefault="005D6F64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AD0974C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7F48F408" w14:textId="77777777" w:rsidR="003D7EBE" w:rsidRDefault="00014DE8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6E5EAC40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2CC6C44E" w14:textId="77777777" w:rsidR="00D808DD" w:rsidRDefault="00D808DD" w:rsidP="00D808DD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60659F4E" w14:textId="77777777" w:rsidR="00CD6930" w:rsidRPr="00EC4516" w:rsidRDefault="00CD6930" w:rsidP="003C3EBE">
            <w:pPr>
              <w:shd w:val="clear" w:color="auto" w:fill="FFFFFF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359D4B4D" w14:textId="77777777" w:rsidR="003D7EBE" w:rsidRDefault="003D7EB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10306F1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2C2E1069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</w:p>
    <w:p w14:paraId="7E386335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65"/>
        <w:gridCol w:w="777"/>
        <w:gridCol w:w="1345"/>
        <w:gridCol w:w="951"/>
        <w:gridCol w:w="807"/>
        <w:gridCol w:w="1293"/>
        <w:gridCol w:w="806"/>
        <w:gridCol w:w="1394"/>
      </w:tblGrid>
      <w:tr w:rsidR="00421294" w14:paraId="519B49F2" w14:textId="77777777" w:rsidTr="00425A43">
        <w:trPr>
          <w:trHeight w:val="631"/>
        </w:trPr>
        <w:tc>
          <w:tcPr>
            <w:tcW w:w="1185" w:type="dxa"/>
            <w:shd w:val="solid" w:color="auto" w:fill="E3E2E2" w:themeFill="background2" w:themeFillTint="66"/>
            <w:vAlign w:val="center"/>
          </w:tcPr>
          <w:p w14:paraId="5442EB0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background2" w:themeFillTint="66"/>
            <w:vAlign w:val="center"/>
          </w:tcPr>
          <w:p w14:paraId="263E5DDB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7" w:type="dxa"/>
            <w:shd w:val="solid" w:color="auto" w:fill="auto"/>
            <w:vAlign w:val="center"/>
          </w:tcPr>
          <w:p w14:paraId="41A361E4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33EF3EAC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7C4413F6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background2" w:themeFillTint="66"/>
            <w:vAlign w:val="center"/>
          </w:tcPr>
          <w:p w14:paraId="5ABECF82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652B93E7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background2" w:themeFillTint="66"/>
            <w:vAlign w:val="center"/>
          </w:tcPr>
          <w:p w14:paraId="53D5F16A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D70ABF8" w14:textId="77777777" w:rsidR="00014DE8" w:rsidRPr="003D7EBE" w:rsidRDefault="00766F5F" w:rsidP="00014DE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768227E0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B7BFB" w14:textId="77777777" w:rsidR="00DC1EB3" w:rsidRDefault="00DC1EB3" w:rsidP="00AF2B08">
      <w:r>
        <w:separator/>
      </w:r>
    </w:p>
  </w:endnote>
  <w:endnote w:type="continuationSeparator" w:id="0">
    <w:p w14:paraId="69CCE64B" w14:textId="77777777" w:rsidR="00DC1EB3" w:rsidRDefault="00DC1EB3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755CE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4BA50" w14:textId="77777777" w:rsidR="00DC1EB3" w:rsidRDefault="00DC1EB3" w:rsidP="00AF2B08">
      <w:r>
        <w:separator/>
      </w:r>
    </w:p>
  </w:footnote>
  <w:footnote w:type="continuationSeparator" w:id="0">
    <w:p w14:paraId="2F7B630B" w14:textId="77777777" w:rsidR="00DC1EB3" w:rsidRDefault="00DC1EB3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11B30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0A85E4A1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35B6612D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43A7C06C" wp14:editId="158DBB37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30BAD4E3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381F4D69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4DA0B800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29BFA4BA" w14:textId="77777777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23E986D2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B3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C3EBE"/>
    <w:rsid w:val="003D02C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77FC6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192E"/>
    <w:rsid w:val="0074702C"/>
    <w:rsid w:val="007638C3"/>
    <w:rsid w:val="00766F5F"/>
    <w:rsid w:val="0078333E"/>
    <w:rsid w:val="00783F58"/>
    <w:rsid w:val="00787CB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2A3E"/>
    <w:rsid w:val="009E3AB6"/>
    <w:rsid w:val="00A01164"/>
    <w:rsid w:val="00A2558E"/>
    <w:rsid w:val="00A45693"/>
    <w:rsid w:val="00A460FB"/>
    <w:rsid w:val="00A5236E"/>
    <w:rsid w:val="00A95DFB"/>
    <w:rsid w:val="00AC4A72"/>
    <w:rsid w:val="00AE3F46"/>
    <w:rsid w:val="00AE6425"/>
    <w:rsid w:val="00AF2B08"/>
    <w:rsid w:val="00AF6DEB"/>
    <w:rsid w:val="00B05657"/>
    <w:rsid w:val="00B10A38"/>
    <w:rsid w:val="00B1197E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909CF"/>
    <w:rsid w:val="00C94DFB"/>
    <w:rsid w:val="00CB0893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B041E"/>
    <w:rsid w:val="00DB0B39"/>
    <w:rsid w:val="00DC195E"/>
    <w:rsid w:val="00DC1EB3"/>
    <w:rsid w:val="00DC667A"/>
    <w:rsid w:val="00DD5B54"/>
    <w:rsid w:val="00DD7EB9"/>
    <w:rsid w:val="00DE3E9B"/>
    <w:rsid w:val="00DF45A2"/>
    <w:rsid w:val="00E00136"/>
    <w:rsid w:val="00E03180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05D0"/>
    <w:rsid w:val="00ED6F31"/>
    <w:rsid w:val="00EE4664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E4EE05"/>
  <w14:defaultImageDpi w14:val="300"/>
  <w15:docId w15:val="{D4F4406C-23B9-4087-9B53-9A6C259C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kinsonm\Downloads\Box%20Office%20Setup%20Form%20Humber%20Bridge%20Sound%20Installation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332E3B-E424-49B7-BFC2-4DB4651D62E9}"/>
</file>

<file path=customXml/itemProps2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22573-2690-4874-BFD0-A5BD56143E0C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80129174-c05c-43cc-8e32-21fcbdfe51bb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E52465-3704-4212-A865-D04CBD84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Box Office Setup Form Humber Bridge Sound Installation</Template>
  <TotalTime>21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Atkinsonm</dc:creator>
  <cp:lastModifiedBy>Martin Atkinson</cp:lastModifiedBy>
  <cp:revision>1</cp:revision>
  <cp:lastPrinted>2016-05-17T09:28:00Z</cp:lastPrinted>
  <dcterms:created xsi:type="dcterms:W3CDTF">2017-04-05T10:14:00Z</dcterms:created>
  <dcterms:modified xsi:type="dcterms:W3CDTF">2017-04-05T10:35:00Z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