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3BDD33F4" w:rsidRDefault="00AE6425" w14:paraId="39341AC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3BDD33F4" w:rsidR="3BDD33F4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3BDD33F4" w:rsidR="3BDD33F4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3BDD33F4" w:rsidRDefault="00476FAC" w14:paraId="1EF3E8EF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3BDD33F4" w:rsidR="3BDD33F4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Pr="00D4631A" w:rsidR="009014DE" w:rsidTr="389A9968" w14:paraId="70DBF24C" w14:textId="77777777">
        <w:trPr>
          <w:trHeight w:val="847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3BDD33F4" w:rsidRDefault="00476FAC" w14:paraId="0E3BEBD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808DD" w:rsidR="00476FAC" w:rsidP="3BDD33F4" w:rsidRDefault="005367AD" w14:paraId="2BD3A133" w14:textId="77148CCC" w14:noSpellErr="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hAnsi="Trebuchet MS" w:eastAsia="Trebuchet MS" w:cs="Trebuchet MS"/>
              </w:rPr>
            </w:pPr>
            <w:r w:rsidRPr="3BDD33F4" w:rsidR="3BDD33F4">
              <w:rPr>
                <w:rFonts w:ascii="Trebuchet MS" w:hAnsi="Trebuchet MS" w:eastAsia="Trebuchet MS" w:cs="Trebuchet MS"/>
              </w:rPr>
              <w:t>Laurence Crane: Pieces about art</w:t>
            </w:r>
          </w:p>
        </w:tc>
      </w:tr>
      <w:tr w:rsidRPr="00D4631A" w:rsidR="009014DE" w:rsidTr="389A9968" w14:paraId="6E458BC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3BDD33F4" w:rsidRDefault="00476FAC" w14:paraId="40EB467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3BDD33F4" w:rsidRDefault="005367AD" w14:paraId="1CFB42FC" w14:textId="0FCCA61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Albemarle Music Centre - Concert Hall</w:t>
            </w:r>
          </w:p>
        </w:tc>
      </w:tr>
      <w:tr w:rsidRPr="00D4631A" w:rsidR="009014DE" w:rsidTr="389A9968" w14:paraId="4735D90D" w14:textId="77777777">
        <w:trPr>
          <w:trHeight w:val="442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3BDD33F4" w:rsidRDefault="00476FAC" w14:paraId="7D0FF6A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3BDD33F4" w:rsidRDefault="005367AD" w14:paraId="687763A0" w14:textId="1CBD83F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HU2 8LN</w:t>
            </w:r>
          </w:p>
        </w:tc>
      </w:tr>
      <w:tr w:rsidRPr="00D4631A" w:rsidR="009014DE" w:rsidTr="389A9968" w14:paraId="0A6B10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3BDD33F4" w:rsidRDefault="00476FAC" w14:paraId="77D49F1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3BDD33F4" w:rsidRDefault="0045201B" w14:paraId="32E80741" w14:textId="67AF9B19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28 Feb 2017</w:t>
            </w:r>
          </w:p>
        </w:tc>
      </w:tr>
      <w:tr w:rsidRPr="00D4631A" w:rsidR="009014DE" w:rsidTr="389A9968" w14:paraId="01D8F79D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3BDD33F4" w:rsidRDefault="00476FAC" w14:paraId="48696C9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389A9968" w:rsidRDefault="0045201B" w14:paraId="0F77CBFA" w14:textId="56DDFF1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89A9968" w:rsidR="389A9968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389A9968" w14:paraId="254117E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3BDD33F4" w:rsidRDefault="00476FAC" w14:paraId="7B9FE19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389A9968" w:rsidRDefault="0045201B" w14:paraId="3F9DD6AA" w14:textId="1D8F527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89A9968" w:rsidR="389A9968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Pr="00D4631A" w:rsidR="009014DE" w:rsidTr="389A9968" w14:paraId="28576C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3BDD33F4" w:rsidRDefault="00D4631A" w14:paraId="4D3E616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tcMar/>
            <w:vAlign w:val="center"/>
          </w:tcPr>
          <w:p w:rsidRPr="00D4631A" w:rsidR="00476FAC" w:rsidP="3BDD33F4" w:rsidRDefault="0045201B" w14:paraId="6D2B11D1" w14:textId="42BFD09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Printed and Scanned</w:t>
            </w:r>
          </w:p>
        </w:tc>
      </w:tr>
      <w:tr w:rsidRPr="00D4631A" w:rsidR="00986D30" w:rsidTr="389A9968" w14:paraId="20C61D2A" w14:textId="77777777">
        <w:trPr>
          <w:trHeight w:val="79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986D30" w:rsidP="3BDD33F4" w:rsidRDefault="00986D30" w14:paraId="3CEEE69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3BDD33F4" w:rsidR="3BDD33F4">
              <w:rPr>
                <w:rFonts w:ascii="Trebuchet MS" w:hAnsi="Trebuchet MS" w:eastAsia="Trebuchet MS" w:cs="Trebuchet MS"/>
                <w:i w:val="1"/>
                <w:iCs w:val="1"/>
                <w:sz w:val="18"/>
                <w:szCs w:val="18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986D30" w:rsidP="3BDD33F4" w:rsidRDefault="0045201B" w14:paraId="34118FCB" w14:textId="0628FDF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Unreserved Seating</w:t>
            </w:r>
          </w:p>
        </w:tc>
      </w:tr>
      <w:tr w:rsidRPr="00D4631A" w:rsidR="00BF3B5F" w:rsidTr="389A9968" w14:paraId="4AC8DC6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="00BF3B5F" w:rsidP="3BDD33F4" w:rsidRDefault="00BF3B5F" w14:paraId="6B59937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="00BF3B5F" w:rsidP="00284CBC" w:rsidRDefault="0045201B" w14:noSpellErr="1" w14:paraId="276EFAC5" w14:textId="2C2E1DCE">
            <w:pPr/>
            <w:r w:rsidRPr="3BDD33F4" w:rsidR="3BDD33F4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>Full capacity 300.</w:t>
            </w:r>
          </w:p>
          <w:p w:rsidR="00BF3B5F" w:rsidP="389A9968" w:rsidRDefault="0045201B" w14:noSpellErr="1" w14:paraId="35C8E5C1" w14:textId="463E1308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89A9968" w:rsidR="389A9968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>96 on sale 28 Feb.</w:t>
            </w:r>
          </w:p>
          <w:p w:rsidR="00BF3B5F" w:rsidP="389A9968" w:rsidRDefault="0045201B" w14:noSpellErr="1" w14:paraId="5890F9D5" w14:textId="0136C606">
            <w:pPr>
              <w:spacing w:line="255" w:lineRule="exact"/>
            </w:pPr>
            <w:r w:rsidRPr="389A9968" w:rsidR="389A9968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18 May: 196 on general sale.</w:t>
            </w:r>
            <w:r w:rsidRPr="389A9968" w:rsidR="389A9968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00BF3B5F" w:rsidP="389A9968" w:rsidRDefault="0045201B" w14:noSpellErr="1" w14:paraId="527C4B7C" w14:textId="654A2ACD">
            <w:pPr>
              <w:spacing w:line="255" w:lineRule="exact"/>
            </w:pPr>
            <w:r w:rsidRPr="389A9968" w:rsidR="389A9968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Keep holds at 35</w:t>
            </w:r>
            <w:r w:rsidRPr="389A9968" w:rsidR="389A9968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00BF3B5F" w:rsidP="389A9968" w:rsidRDefault="0045201B" w14:paraId="667C54AA" w14:noSpellErr="1" w14:textId="2C81622F">
            <w:pPr>
              <w:spacing w:line="255" w:lineRule="exact"/>
              <w:rPr>
                <w:rFonts w:ascii="Trebuchet MS" w:hAnsi="Trebuchet MS"/>
                <w:sz w:val="20"/>
                <w:szCs w:val="20"/>
              </w:rPr>
            </w:pPr>
            <w:r w:rsidRPr="389A9968" w:rsidR="389A9968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Total Tickets available: 231</w:t>
            </w:r>
          </w:p>
        </w:tc>
      </w:tr>
      <w:tr w:rsidRPr="00D4631A" w:rsidR="00BF3B5F" w:rsidTr="389A9968" w14:paraId="7EADE6B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BF3B5F" w:rsidP="3BDD33F4" w:rsidRDefault="00BF3B5F" w14:paraId="16BBD1F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clear" w:color="auto" w:fill="auto"/>
            <w:tcMar/>
            <w:vAlign w:val="center"/>
          </w:tcPr>
          <w:p w:rsidR="00BF3B5F" w:rsidP="3BDD33F4" w:rsidRDefault="00BF3B5F" w14:paraId="3E7342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text2" w:themeFillTint="66"/>
            <w:tcMar/>
            <w:vAlign w:val="center"/>
          </w:tcPr>
          <w:p w:rsidR="00BF3B5F" w:rsidP="3BDD33F4" w:rsidRDefault="0045201B" w14:paraId="66B80690" w14:textId="2A41682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FREE</w:t>
            </w:r>
          </w:p>
        </w:tc>
        <w:tc>
          <w:tcPr>
            <w:tcW w:w="1112" w:type="dxa"/>
            <w:shd w:val="clear" w:color="auto" w:fill="auto"/>
            <w:tcMar/>
            <w:vAlign w:val="center"/>
          </w:tcPr>
          <w:p w:rsidR="00BF3B5F" w:rsidP="3BDD33F4" w:rsidRDefault="00BF3B5F" w14:paraId="3CE0B93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142EA3A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clear" w:color="auto" w:fill="auto"/>
            <w:tcMar/>
            <w:vAlign w:val="center"/>
          </w:tcPr>
          <w:p w:rsidR="00BF3B5F" w:rsidP="3BDD33F4" w:rsidRDefault="00BF3B5F" w14:paraId="5C497012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085D4F0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389A9968" w14:paraId="3ED4DB9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3BDD33F4" w:rsidRDefault="00476FAC" w14:paraId="707890C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3BDD33F4" w:rsidRDefault="0045201B" w14:paraId="5C583422" w14:textId="74F00EE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100%</w:t>
            </w:r>
          </w:p>
        </w:tc>
      </w:tr>
      <w:tr w:rsidRPr="00D4631A" w:rsidR="009014DE" w:rsidTr="389A9968" w14:paraId="1B854129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3BDD33F4" w:rsidRDefault="00476FAC" w14:paraId="06F8DE2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3D7EBE" w:rsidRDefault="00476FAC" w14:paraId="146FAE7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4631A" w:rsidTr="389A9968" w14:paraId="2DEECE27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3BDD33F4" w:rsidRDefault="00D4631A" w14:paraId="622176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3BDD33F4" w:rsidRDefault="0045201B" w14:paraId="38C30DA2" w14:textId="36510AA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D4631A" w:rsidTr="389A9968" w14:paraId="12E484D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3BDD33F4" w:rsidRDefault="00D4631A" w14:paraId="3D6780E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3BDD33F4" w:rsidRDefault="0045201B" w14:paraId="46C872AF" w14:textId="2FFC108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9014DE" w:rsidTr="389A9968" w14:paraId="7D34947F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9014DE" w:rsidP="3BDD33F4" w:rsidRDefault="009014DE" w14:paraId="63C8B06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9014DE" w:rsidP="3BDD33F4" w:rsidRDefault="009014DE" w14:paraId="25233A47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3BDD33F4" w:rsidRDefault="009014DE" w14:paraId="537F82B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9014DE" w:rsidP="3BDD33F4" w:rsidRDefault="009014DE" w14:paraId="5DC7A1C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3BDD33F4" w:rsidRDefault="009014DE" w14:paraId="4E95C7E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tcMar/>
            <w:vAlign w:val="center"/>
          </w:tcPr>
          <w:p w:rsidRPr="00D4631A" w:rsidR="009014DE" w:rsidP="3BDD33F4" w:rsidRDefault="009014DE" w14:paraId="6321B6E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4631A" w:rsidR="009014DE" w:rsidP="3BDD33F4" w:rsidRDefault="009014DE" w14:paraId="1F720C7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tcMar/>
            <w:vAlign w:val="center"/>
          </w:tcPr>
          <w:p w:rsidRPr="00D4631A" w:rsidR="009014DE" w:rsidP="3BDD33F4" w:rsidRDefault="009014DE" w14:paraId="7555F21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1A17BA" w:rsidTr="389A9968" w14:paraId="28253B3F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531C4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5DC05CD4" w:rsidRDefault="00D3740D" w14:paraId="415F4407" w14:noSpellErr="1" w14:textId="14A8F663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DC05CD4" w:rsidR="5DC05CD4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3BDD33F4" w:rsidRDefault="00501D25" w14:paraId="7EC18EC4" w14:textId="36B18EB8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3BDD33F4" w:rsidRDefault="0045201B" w14:paraId="628EE751" w14:textId="43D17E20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5DC05CD4" w:rsidRDefault="00501D25" w14:paraId="1F4D00D8" w14:noSpellErr="1" w14:textId="066B247A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DC05CD4" w:rsidR="5DC05CD4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text2" w:themeFillTint="66"/>
            <w:tcMar/>
            <w:vAlign w:val="center"/>
          </w:tcPr>
          <w:p w:rsidRPr="00D4631A" w:rsidR="001A17BA" w:rsidP="3BDD33F4" w:rsidRDefault="00D3740D" w14:paraId="68261FF4" w14:textId="679F0C31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4631A" w:rsidR="001A17BA" w:rsidP="3BDD33F4" w:rsidRDefault="00D3740D" w14:paraId="19A4CA68" w14:textId="39AB3F1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  <w:bookmarkStart w:name="_GoBack" w:id="0"/>
            <w:bookmarkEnd w:id="0"/>
          </w:p>
        </w:tc>
        <w:tc>
          <w:tcPr>
            <w:tcW w:w="1045" w:type="dxa"/>
            <w:gridSpan w:val="2"/>
            <w:shd w:val="clear" w:color="auto" w:fill="E3E2E2" w:themeFill="text2" w:themeFillTint="66"/>
            <w:tcMar/>
            <w:vAlign w:val="center"/>
          </w:tcPr>
          <w:p w:rsidRPr="00D4631A" w:rsidR="001A17BA" w:rsidP="3BDD33F4" w:rsidRDefault="0045201B" w14:paraId="61F5A76F" w14:textId="607BB3D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1A17BA" w:rsidTr="389A9968" w14:paraId="49EB73AB" w14:textId="77777777">
        <w:trPr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1A17BA" w:rsidP="3BDD33F4" w:rsidRDefault="001A17BA" w14:paraId="375EA5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1A17BA" w:rsidP="3BDD33F4" w:rsidRDefault="001A17BA" w14:paraId="44F7298C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3BDD33F4" w:rsidRDefault="001A17BA" w14:paraId="5901C5C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1A17BA" w:rsidP="3BDD33F4" w:rsidRDefault="001A17BA" w14:paraId="340CA4E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3BDD33F4" w:rsidRDefault="001A17BA" w14:paraId="641E19D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71D124B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7F7B613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3B4E67A8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1A17BA" w:rsidTr="389A9968" w14:paraId="6493FA44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8C1469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389A9968" w:rsidRDefault="0045201B" w14:paraId="59BD8557" w14:textId="085322AE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89A9968" w:rsidR="389A9968">
              <w:rPr>
                <w:rFonts w:ascii="Trebuchet MS" w:hAnsi="Trebuchet MS" w:eastAsia="Trebuchet MS" w:cs="Trebuchet MS"/>
                <w:sz w:val="18"/>
                <w:szCs w:val="18"/>
              </w:rPr>
              <w:t>4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3BDD33F4" w:rsidRDefault="001A17BA" w14:paraId="56B131D2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3BDD33F4" w:rsidRDefault="001A17BA" w14:paraId="66D12F9C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3BDD33F4" w:rsidRDefault="001A17BA" w14:paraId="021C6A36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17235ABC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425C8BDB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736E2BD2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1BF500F6" w14:textId="77777777">
      <w:pPr>
        <w:rPr>
          <w:rFonts w:ascii="Trebuchet MS" w:hAnsi="Trebuchet MS"/>
          <w:sz w:val="22"/>
          <w:szCs w:val="22"/>
        </w:rPr>
      </w:pPr>
    </w:p>
    <w:p w:rsidRPr="003D7EBE" w:rsidR="003D7EBE" w:rsidP="3BDD33F4" w:rsidRDefault="003D7EBE" w14:paraId="21329351" w14:textId="77777777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3BDD33F4" w:rsidR="3BDD33F4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3BDD33F4" w:rsidR="3BDD33F4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3BDD33F4" w14:paraId="201FBB99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3BDD33F4" w:rsidRDefault="00476FAC" w14:paraId="2C4A5BE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3BDD33F4" w:rsidRDefault="00476FAC" w14:paraId="3BB364DC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C31268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3BDD33F4" w:rsidRDefault="00476FAC" w14:paraId="349F3A3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B894CE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3BDD33F4" w:rsidRDefault="00476FAC" w14:paraId="3D57727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ECE0196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3BDD33F4" w14:paraId="223C0631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3BDD33F4" w:rsidRDefault="00476FAC" w14:paraId="7C6CA9D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FBC34A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3BDD33F4" w14:paraId="3F234927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3BDD33F4" w:rsidRDefault="00476FAC" w14:paraId="73C6497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18FD0E88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3BDD33F4" w14:paraId="301233EF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3BDD33F4" w:rsidRDefault="00476FAC" w14:paraId="47BA3D8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4ED72E2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3BDD33F4" w14:paraId="054316B8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3BDD33F4" w:rsidRDefault="00476FAC" w14:paraId="455F204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D66366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D001D" w:rsidP="00BB373E" w:rsidRDefault="008D001D" w14:paraId="79CB54F3" w14:textId="77777777">
      <w:pPr>
        <w:rPr>
          <w:rFonts w:ascii="Trebuchet MS" w:hAnsi="Trebuchet MS"/>
          <w:sz w:val="22"/>
          <w:szCs w:val="22"/>
        </w:rPr>
      </w:pPr>
    </w:p>
    <w:p w:rsidR="00556682" w:rsidP="00BB373E" w:rsidRDefault="00556682" w14:paraId="0886F2C1" w14:textId="77777777">
      <w:pPr>
        <w:rPr>
          <w:rFonts w:ascii="Trebuchet MS" w:hAnsi="Trebuchet MS"/>
          <w:b/>
          <w:sz w:val="22"/>
          <w:szCs w:val="22"/>
        </w:rPr>
      </w:pPr>
    </w:p>
    <w:p w:rsidR="00556682" w:rsidP="00BB373E" w:rsidRDefault="00556682" w14:paraId="3C1B8EFC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3BDD33F4" w:rsidRDefault="00476FAC" w14:paraId="08492E3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3BDD33F4" w:rsidR="3BDD33F4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Pr="00DE3E9B" w:rsidR="001D2B54" w:rsidTr="3BDD33F4" w14:paraId="579A12FB" w14:textId="77777777">
        <w:trPr>
          <w:trHeight w:val="533"/>
        </w:trPr>
        <w:tc>
          <w:tcPr>
            <w:tcW w:w="1588" w:type="dxa"/>
            <w:vMerge w:val="restart"/>
            <w:shd w:val="clear" w:color="auto" w:fill="auto"/>
            <w:tcMar/>
            <w:vAlign w:val="center"/>
          </w:tcPr>
          <w:p w:rsidRPr="00DE3E9B" w:rsidR="001D2B54" w:rsidP="3BDD33F4" w:rsidRDefault="001D2B54" w14:paraId="7A7ED78F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3BDD33F4" w:rsidRDefault="001D2B54" w14:paraId="6F207225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3BDD33F4" w:rsidRDefault="001D2B54" w14:paraId="4AC7F68B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  <w:tcMar/>
          </w:tcPr>
          <w:p w:rsidRPr="00DE3E9B" w:rsidR="001D2B54" w:rsidP="3BDD33F4" w:rsidRDefault="001D2B54" w14:paraId="744A0B2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E47FCA" w:rsidTr="3BDD33F4" w14:paraId="6AA59BE7" w14:textId="77777777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:rsidRPr="00DE3E9B" w:rsidR="001D2B54" w:rsidP="002A377D" w:rsidRDefault="001D2B54" w14:paraId="4CD71C4C" w14:textId="77777777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736565C6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13FE58CA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tcMar/>
            <w:vAlign w:val="center"/>
          </w:tcPr>
          <w:p w:rsidRPr="00DE3E9B" w:rsidR="001D2B54" w:rsidP="3BDD33F4" w:rsidRDefault="001D2B54" w14:paraId="1FA0FA9A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sz w:val="18"/>
                <w:szCs w:val="18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tcMar/>
            <w:vAlign w:val="center"/>
          </w:tcPr>
          <w:p w:rsidRPr="00DE3E9B" w:rsidR="001D2B54" w:rsidP="3BDD33F4" w:rsidRDefault="00E47FCA" w14:paraId="7DBAA8C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sz w:val="18"/>
                <w:szCs w:val="18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tcMar/>
            <w:vAlign w:val="center"/>
          </w:tcPr>
          <w:p w:rsidRPr="00DE3E9B" w:rsidR="001D2B54" w:rsidP="3BDD33F4" w:rsidRDefault="001D2B54" w14:paraId="7CE9DB64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sz w:val="18"/>
                <w:szCs w:val="18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tcMar/>
            <w:vAlign w:val="center"/>
          </w:tcPr>
          <w:p w:rsidRPr="00DE3E9B" w:rsidR="001D2B54" w:rsidP="3BDD33F4" w:rsidRDefault="001D2B54" w14:paraId="32928A55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sz w:val="18"/>
                <w:szCs w:val="18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tcMar/>
            <w:vAlign w:val="center"/>
          </w:tcPr>
          <w:p w:rsidRPr="00DE3E9B" w:rsidR="001D2B54" w:rsidP="3BDD33F4" w:rsidRDefault="00E47FCA" w14:paraId="3AD1B439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sz w:val="18"/>
                <w:szCs w:val="18"/>
              </w:rPr>
              <w:t xml:space="preserve">Community </w:t>
            </w:r>
            <w:r w:rsidRPr="3BDD33F4" w:rsidR="3BDD33F4">
              <w:rPr>
                <w:rFonts w:ascii="Trebuchet MS" w:hAnsi="Trebuchet MS" w:eastAsia="Trebuchet MS" w:cs="Trebuchet MS"/>
                <w:sz w:val="18"/>
                <w:szCs w:val="18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tcMar/>
            <w:vAlign w:val="center"/>
          </w:tcPr>
          <w:p w:rsidRPr="00DE3E9B" w:rsidR="001D2B54" w:rsidP="3BDD33F4" w:rsidRDefault="001D2B54" w14:paraId="19FBC44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BDD33F4" w:rsidR="3BDD33F4">
              <w:rPr>
                <w:rFonts w:ascii="Trebuchet MS" w:hAnsi="Trebuchet MS" w:eastAsia="Trebuchet MS" w:cs="Trebuchet MS"/>
                <w:sz w:val="18"/>
                <w:szCs w:val="18"/>
              </w:rPr>
              <w:t>Access</w:t>
            </w:r>
          </w:p>
        </w:tc>
      </w:tr>
      <w:tr w:rsidRPr="00DE3E9B" w:rsidR="00E47FCA" w:rsidTr="3BDD33F4" w14:paraId="5C9C1CD8" w14:textId="77777777">
        <w:trPr>
          <w:trHeight w:val="533"/>
        </w:trPr>
        <w:tc>
          <w:tcPr>
            <w:tcW w:w="3138" w:type="dxa"/>
            <w:gridSpan w:val="3"/>
            <w:shd w:val="clear" w:color="auto" w:fill="auto"/>
            <w:tcMar/>
            <w:vAlign w:val="center"/>
          </w:tcPr>
          <w:p w:rsidRPr="00DE3E9B" w:rsidR="00DC195E" w:rsidP="3BDD33F4" w:rsidRDefault="00DC195E" w14:paraId="6E5ACB07" w14:textId="77777777" w14:noSpellErr="1">
            <w:pPr>
              <w:rPr>
                <w:rFonts w:ascii="Trebuchet MS" w:hAnsi="Trebuchet MS" w:eastAsia="Trebuchet MS" w:cs="Trebuchet MS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OVERALL</w:t>
            </w: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C2BAAC7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CD6930" w:rsidRDefault="00DC195E" w14:paraId="2243690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2168D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BEFF0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D49A47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7D37B15C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E47FCA" w:rsidTr="3BDD33F4" w14:paraId="649F40C4" w14:textId="77777777">
        <w:trPr>
          <w:trHeight w:val="533"/>
        </w:trPr>
        <w:tc>
          <w:tcPr>
            <w:tcW w:w="1588" w:type="dxa"/>
            <w:shd w:val="clear" w:color="auto" w:fill="auto"/>
            <w:tcMar/>
            <w:vAlign w:val="center"/>
          </w:tcPr>
          <w:p w:rsidRPr="00DE3E9B" w:rsidR="00DC195E" w:rsidP="3BDD33F4" w:rsidRDefault="00DC195E" w14:paraId="6C0B5F3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717" w:type="dxa"/>
            <w:shd w:val="clear" w:color="auto" w:fill="E3E2E2" w:themeFill="text2" w:themeFillTint="66"/>
            <w:tcMar/>
            <w:vAlign w:val="center"/>
          </w:tcPr>
          <w:p w:rsidRPr="00DE3E9B" w:rsidR="00DC195E" w:rsidP="3BDD33F4" w:rsidRDefault="001A17BA" w14:paraId="0B50852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text2" w:themeFillTint="66"/>
            <w:tcMar/>
            <w:vAlign w:val="center"/>
          </w:tcPr>
          <w:p w:rsidRPr="00DE3E9B" w:rsidR="00DC195E" w:rsidP="00E47FCA" w:rsidRDefault="00DC195E" w14:paraId="2B11817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59A15B18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1E309AE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49B2B0E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739A831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9F65FEE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BCAF82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76FAC" w:rsidP="00BB373E" w:rsidRDefault="00476FAC" w14:paraId="4C84936B" w14:textId="77777777">
      <w:pPr>
        <w:rPr>
          <w:rFonts w:ascii="Trebuchet MS" w:hAnsi="Trebuchet MS"/>
          <w:sz w:val="22"/>
          <w:szCs w:val="22"/>
        </w:rPr>
      </w:pPr>
    </w:p>
    <w:p w:rsidR="001D2B54" w:rsidP="3BDD33F4" w:rsidRDefault="001D2B54" w14:paraId="15183F2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3BDD33F4" w:rsidR="3BDD33F4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 Where ticket allocations are from the whole show, use ‘Overall’ rather than a Band.</w:t>
      </w:r>
    </w:p>
    <w:p w:rsidRPr="001D2B54" w:rsidR="001D2B54" w:rsidP="3BDD33F4" w:rsidRDefault="001D2B54" w14:paraId="5E3B4F0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3BDD33F4" w:rsidR="3BDD33F4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** </w:t>
      </w:r>
      <w:r w:rsidRPr="3BDD33F4" w:rsidR="3BDD33F4">
        <w:rPr>
          <w:rFonts w:ascii="Trebuchet MS" w:hAnsi="Trebuchet MS" w:eastAsia="Trebuchet MS" w:cs="Trebuchet MS"/>
          <w:i w:val="1"/>
          <w:iCs w:val="1"/>
          <w:sz w:val="20"/>
          <w:szCs w:val="20"/>
        </w:rPr>
        <w:t>Public equals total number of tickets minus the allocations to the right.</w:t>
      </w:r>
    </w:p>
    <w:p w:rsidRPr="001D2B54" w:rsidR="001D2B54" w:rsidP="3BDD33F4" w:rsidRDefault="001D2B54" w14:paraId="24537831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3BDD33F4" w:rsidR="3BDD33F4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**</w:t>
      </w:r>
      <w:r w:rsidRPr="3BDD33F4" w:rsidR="3BDD33F4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</w:t>
      </w:r>
      <w:r w:rsidRPr="3BDD33F4" w:rsidR="3BDD33F4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 Insert rows below Band 1 if further bands are required (for reserved seating events), and speak to the Box Office Manager about seating plans.</w:t>
      </w:r>
    </w:p>
    <w:p w:rsidR="001D2B54" w:rsidP="00BB373E" w:rsidRDefault="001D2B54" w14:paraId="3136AF91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Pr="00DE3E9B" w:rsidR="00D4631A" w:rsidTr="389A9968" w14:paraId="35038404" w14:textId="77777777">
        <w:trPr>
          <w:trHeight w:val="425"/>
        </w:trPr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3BDD33F4" w:rsidRDefault="00D4631A" w14:paraId="19FA1742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</w:t>
            </w: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3BDD33F4" w:rsidRDefault="00D4631A" w14:paraId="2A5B00B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3BDD33F4" w:rsidRDefault="00D4631A" w14:paraId="0036453F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tcMar/>
            <w:vAlign w:val="center"/>
          </w:tcPr>
          <w:p w:rsidRPr="00DE3E9B" w:rsidR="00D4631A" w:rsidP="3BDD33F4" w:rsidRDefault="00D4631A" w14:paraId="3D0B252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E3E9B" w:rsidR="00D4631A" w:rsidP="3BDD33F4" w:rsidRDefault="00D4631A" w14:paraId="6F9E1E6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3BDD33F4" w:rsidRDefault="00D4631A" w14:paraId="2000D1E6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3BDD33F4" w:rsidRDefault="00D4631A" w14:paraId="5A8129DD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389A9968" w:rsidRDefault="00DE3E9B" w14:paraId="282FDDCD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389A9968" w:rsidR="389A996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389A9968" w:rsidRDefault="00DE3E9B" w14:paraId="4F5CC522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389A9968" w:rsidR="389A996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SurT</w:t>
            </w:r>
            <w:proofErr w:type="spellEnd"/>
          </w:p>
        </w:tc>
      </w:tr>
      <w:tr w:rsidRPr="00DE3E9B" w:rsidR="00DE3E9B" w:rsidTr="389A9968" w14:paraId="0BEE2FBF" w14:textId="77777777">
        <w:trPr>
          <w:trHeight w:val="425"/>
        </w:trPr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3BDD33F4" w:rsidRDefault="00501D25" w14:paraId="62EC5F0C" w14:textId="7BF5E2A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Saturday 1 July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3BDD33F4" w:rsidRDefault="005367AD" w14:paraId="21074825" w14:textId="02E06D2A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12:00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3BDD33F4" w:rsidRDefault="005367AD" w14:paraId="2F6785CA" w14:textId="6BF2090C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12:30</w:t>
            </w:r>
          </w:p>
        </w:tc>
        <w:tc>
          <w:tcPr>
            <w:tcW w:w="1040" w:type="dxa"/>
            <w:shd w:val="clear" w:color="auto" w:fill="E3E2E2" w:themeFill="text2" w:themeFillTint="66"/>
            <w:tcMar/>
            <w:vAlign w:val="center"/>
          </w:tcPr>
          <w:p w:rsidRPr="00DE3E9B" w:rsidR="00DE3E9B" w:rsidP="3BDD33F4" w:rsidRDefault="005367AD" w14:paraId="318461C3" w14:textId="78DAC621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13:15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E3E9B" w:rsidR="00DE3E9B" w:rsidP="389A9968" w:rsidRDefault="00E449BF" w14:paraId="3EA74557" w14:textId="77777777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89A9968" w:rsidR="389A9968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3BDD33F4" w:rsidRDefault="00DE3E9B" w14:paraId="321BE9B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3BDD33F4" w:rsidRDefault="00DE3E9B" w14:paraId="73E27D9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3BDD33F4" w:rsidRDefault="00DE3E9B" w14:paraId="52F87E0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3BDD33F4" w:rsidRDefault="00DE3E9B" w14:paraId="220744FC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BAA6EB4" w14:textId="77777777">
      <w:pPr>
        <w:rPr>
          <w:rFonts w:ascii="Trebuchet MS" w:hAnsi="Trebuchet MS"/>
          <w:sz w:val="22"/>
          <w:szCs w:val="22"/>
        </w:rPr>
      </w:pPr>
    </w:p>
    <w:p w:rsidR="005740B9" w:rsidP="3BDD33F4" w:rsidRDefault="005740B9" w14:paraId="6465D1B2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3BDD33F4" w:rsidR="3BDD33F4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 </w:t>
      </w:r>
      <w:r w:rsidRPr="3BDD33F4" w:rsidR="3BDD33F4">
        <w:rPr>
          <w:rFonts w:ascii="Trebuchet MS" w:hAnsi="Trebuchet MS" w:eastAsia="Trebuchet MS" w:cs="Trebuchet MS"/>
          <w:i w:val="1"/>
          <w:iCs w:val="1"/>
          <w:sz w:val="20"/>
          <w:szCs w:val="20"/>
        </w:rPr>
        <w:t>Insert more rows for dates where any of the details are different.</w:t>
      </w:r>
    </w:p>
    <w:p w:rsidR="005740B9" w:rsidP="00BB373E" w:rsidRDefault="005740B9" w14:paraId="312A7F7E" w14:textId="77777777">
      <w:pPr>
        <w:rPr>
          <w:rFonts w:ascii="Trebuchet MS" w:hAnsi="Trebuchet MS"/>
          <w:sz w:val="22"/>
          <w:szCs w:val="22"/>
        </w:rPr>
      </w:pPr>
    </w:p>
    <w:p w:rsidR="009014DE" w:rsidP="3BDD33F4" w:rsidRDefault="00DE3E9B" w14:paraId="4669D8D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3BDD33F4" w:rsidR="3BDD33F4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Pr="00D4631A" w:rsidR="003D7EBE" w:rsidTr="389A9968" w14:paraId="31CE388F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389A9968" w:rsidRDefault="003D7EBE" w14:paraId="65B0A8AA" w14:textId="77777777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389A9968" w:rsidR="389A996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389A9968" w:rsidR="389A996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389A9968" w:rsidR="389A996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3BDD33F4" w:rsidRDefault="003D7EBE" w14:paraId="45436590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tcMar/>
            <w:vAlign w:val="center"/>
          </w:tcPr>
          <w:p w:rsidRPr="003D7EBE" w:rsidR="003D7EBE" w:rsidP="3BDD33F4" w:rsidRDefault="003D7EBE" w14:paraId="459C1D0E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tcMar/>
            <w:vAlign w:val="center"/>
          </w:tcPr>
          <w:p w:rsidRPr="003D7EBE" w:rsidR="003D7EBE" w:rsidP="3BDD33F4" w:rsidRDefault="003D7EBE" w14:paraId="11137077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389A9968" w14:paraId="5A24DAC2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Pr="00B3017B" w:rsidR="00DC195E" w:rsidP="3BDD33F4" w:rsidRDefault="00DF0BF2" w14:paraId="4F5C89A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F0BF2" w:rsidP="004D569A" w:rsidRDefault="00DF0BF2" w14:paraId="2C1AE035" w14:textId="4DB8F0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181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5FB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389A9968" w14:paraId="228CCDC4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3BDD33F4" w:rsidRDefault="0045201B" w14:paraId="7DC2CCD9" w14:textId="056F84D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PRS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539936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7CD87F8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8A239B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389A9968" w14:paraId="1A13FEAF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3BDD33F4" w:rsidRDefault="0045201B" w14:paraId="22453CCC" w14:textId="72935EA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BBC Radio 3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53A15B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5F920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D72D9A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389A9968" w14:paraId="76084B8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3BDD33F4" w:rsidRDefault="0045201B" w14:paraId="0C970A17" w14:textId="3EFD54C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Paul Hamlyn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96ABC4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2EC65BF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0AC300F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389A9968" w14:paraId="63422617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3BDD33F4" w:rsidRDefault="0045201B" w14:paraId="1189B6A5" w14:textId="11D4826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Southbank Centre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B308EF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0E8737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A273D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389A9968" w14:paraId="32AF693A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3BDD33F4" w:rsidRDefault="0045201B" w14:paraId="223E4667" w14:textId="39BF6F9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Sound and Music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A1FA46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AF1E83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D67658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015937" w:rsidTr="389A9968" w14:paraId="14200EA6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015937" w:rsidP="3BDD33F4" w:rsidRDefault="005367AD" w14:paraId="7A469CE1" w14:textId="2A13D74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EXAUDI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015937" w:rsidP="004D569A" w:rsidRDefault="00015937" w14:paraId="01FD4A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015937" w:rsidP="004D569A" w:rsidRDefault="00015937" w14:paraId="6D32B17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015937" w:rsidP="004D569A" w:rsidRDefault="00015937" w14:paraId="4CCDF44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20E1D58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3BDD33F4" w:rsidRDefault="00014DE8" w14:paraId="12C9DD3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3BDD33F4" w:rsidR="3BDD33F4">
        <w:rPr>
          <w:rFonts w:ascii="Trebuchet MS" w:hAnsi="Trebuchet MS" w:eastAsia="Trebuchet MS" w:cs="Trebuchet MS"/>
          <w:b w:val="1"/>
          <w:bCs w:val="1"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16E39C0E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808DD" w:rsidP="00D808DD" w:rsidRDefault="00D808DD" w14:paraId="65381E6E" w14:textId="77777777">
            <w:pPr>
              <w:pStyle w:val="Body"/>
              <w:rPr>
                <w:rFonts w:ascii="Trebuchet MS" w:hAnsi="Trebuchet MS" w:eastAsia="Trebuchet MS" w:cs="Trebuchet MS"/>
              </w:rPr>
            </w:pPr>
          </w:p>
          <w:p w:rsidR="003D7EBE" w:rsidP="00DF65DC" w:rsidRDefault="003D7EBE" w14:paraId="1D8F20A2" w14:textId="77777777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34E67737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0766F5F" w:rsidRDefault="00766F5F" w14:paraId="08784051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3BDD33F4" w:rsidRDefault="00766F5F" w14:paraId="084813E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3BDD33F4" w:rsidR="3BDD33F4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65"/>
        <w:gridCol w:w="785"/>
        <w:gridCol w:w="1343"/>
        <w:gridCol w:w="953"/>
        <w:gridCol w:w="806"/>
        <w:gridCol w:w="1293"/>
        <w:gridCol w:w="805"/>
        <w:gridCol w:w="1388"/>
      </w:tblGrid>
      <w:tr w:rsidR="00421294" w:rsidTr="389A9968" w14:paraId="7943E6B3" w14:textId="77777777">
        <w:trPr>
          <w:trHeight w:val="631"/>
        </w:trPr>
        <w:tc>
          <w:tcPr>
            <w:tcW w:w="1185" w:type="dxa"/>
            <w:shd w:val="clear" w:color="auto" w:fill="auto"/>
            <w:tcMar/>
            <w:vAlign w:val="center"/>
          </w:tcPr>
          <w:p w:rsidR="00766F5F" w:rsidP="3BDD33F4" w:rsidRDefault="00766F5F" w14:paraId="503072C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text2" w:themeFillTint="66"/>
            <w:tcMar/>
            <w:vAlign w:val="center"/>
          </w:tcPr>
          <w:p w:rsidR="00766F5F" w:rsidP="389A9968" w:rsidRDefault="0045201B" w14:paraId="6DAF879E" w14:textId="6921911E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89A9968" w:rsidR="389A9968">
              <w:rPr>
                <w:rFonts w:ascii="Trebuchet MS" w:hAnsi="Trebuchet MS" w:eastAsia="Trebuchet MS" w:cs="Trebuchet MS"/>
                <w:sz w:val="20"/>
                <w:szCs w:val="20"/>
              </w:rPr>
              <w:t>25</w:t>
            </w:r>
          </w:p>
        </w:tc>
        <w:tc>
          <w:tcPr>
            <w:tcW w:w="1357" w:type="dxa"/>
            <w:shd w:val="clear" w:color="auto" w:fill="auto"/>
            <w:tcMar/>
            <w:vAlign w:val="center"/>
          </w:tcPr>
          <w:p w:rsidR="00766F5F" w:rsidP="3BDD33F4" w:rsidRDefault="00766F5F" w14:paraId="01F29E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766F5F" w:rsidP="389A9968" w:rsidRDefault="0045201B" w14:paraId="53A44B87" w14:textId="3755DC1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89A9968" w:rsidR="389A9968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3BDD33F4" w:rsidRDefault="00766F5F" w14:paraId="60F2589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text2" w:themeFillTint="66"/>
            <w:tcMar/>
            <w:vAlign w:val="center"/>
          </w:tcPr>
          <w:p w:rsidR="00766F5F" w:rsidP="389A9968" w:rsidRDefault="00EF2E93" w14:paraId="4C3E05A1" w14:textId="595AA6E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89A9968" w:rsidR="389A9968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3BDD33F4" w:rsidRDefault="00766F5F" w14:paraId="026ACAB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BDD33F4" w:rsidR="3BDD33F4">
              <w:rPr>
                <w:rFonts w:ascii="Trebuchet MS" w:hAnsi="Trebuchet MS" w:eastAsia="Trebuchet MS" w:cs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text2" w:themeFillTint="66"/>
            <w:tcMar/>
            <w:vAlign w:val="center"/>
          </w:tcPr>
          <w:p w:rsidR="00766F5F" w:rsidP="00425A43" w:rsidRDefault="00766F5F" w14:paraId="55F02839" w14:textId="0257A52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014DE8" w:rsidP="00014DE8" w:rsidRDefault="00766F5F" w14:paraId="3CF6699F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543ED7B2" w14:textId="77777777">
      <w:pPr>
        <w:rPr>
          <w:rFonts w:ascii="Trebuchet MS" w:hAnsi="Trebuchet MS"/>
          <w:sz w:val="22"/>
          <w:szCs w:val="22"/>
        </w:rPr>
      </w:pPr>
    </w:p>
    <w:sectPr w:rsidRPr="003D7EBE" w:rsidR="003D7EBE" w:rsidSect="00164F30">
      <w:headerReference w:type="default" r:id="rId11"/>
      <w:footerReference w:type="default" r:id="rId12"/>
      <w:headerReference w:type="first" r:id="rId13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9E" w:rsidP="00AF2B08" w:rsidRDefault="0009209E" w14:paraId="62996099" w14:textId="77777777">
      <w:r>
        <w:separator/>
      </w:r>
    </w:p>
  </w:endnote>
  <w:endnote w:type="continuationSeparator" w:id="0">
    <w:p w:rsidR="0009209E" w:rsidP="00AF2B08" w:rsidRDefault="0009209E" w14:paraId="0F4891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27E0AA7B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9E" w:rsidP="00AF2B08" w:rsidRDefault="0009209E" w14:paraId="7B4DC072" w14:textId="77777777">
      <w:r>
        <w:separator/>
      </w:r>
    </w:p>
  </w:footnote>
  <w:footnote w:type="continuationSeparator" w:id="0">
    <w:p w:rsidR="0009209E" w:rsidP="00AF2B08" w:rsidRDefault="0009209E" w14:paraId="612A35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345F7DDC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3BDD33F4" w14:paraId="5B1B55A3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3BDD33F4" w:rsidRDefault="00FB5C1F" w14:paraId="1AB9E383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3BDD33F4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FB5C1F" w14:paraId="6859E10B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:rsidTr="3BDD33F4" w14:paraId="554A4EE5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3BDD33F4" w:rsidRDefault="00FB5C1F" w14:paraId="42B1249B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3BDD33F4" w:rsidR="3BDD33F4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FB5C1F" w14:paraId="20D638B6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220512" w:rsidRDefault="00220512" w14:paraId="1EC18A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15937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C01BB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75FE0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5201B"/>
    <w:rsid w:val="00470D96"/>
    <w:rsid w:val="00476FAC"/>
    <w:rsid w:val="004874A8"/>
    <w:rsid w:val="004914AD"/>
    <w:rsid w:val="004B0627"/>
    <w:rsid w:val="004B45CC"/>
    <w:rsid w:val="004C46AD"/>
    <w:rsid w:val="004C57B2"/>
    <w:rsid w:val="004C705D"/>
    <w:rsid w:val="004C7A9B"/>
    <w:rsid w:val="004F3632"/>
    <w:rsid w:val="00501D25"/>
    <w:rsid w:val="005153C9"/>
    <w:rsid w:val="00525188"/>
    <w:rsid w:val="005367AD"/>
    <w:rsid w:val="00556682"/>
    <w:rsid w:val="00567541"/>
    <w:rsid w:val="0057112B"/>
    <w:rsid w:val="005740B9"/>
    <w:rsid w:val="00582C77"/>
    <w:rsid w:val="005932D6"/>
    <w:rsid w:val="005937B2"/>
    <w:rsid w:val="005A71E4"/>
    <w:rsid w:val="005D6F64"/>
    <w:rsid w:val="005E5C27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6B06"/>
    <w:rsid w:val="006D7543"/>
    <w:rsid w:val="006E5456"/>
    <w:rsid w:val="006F0272"/>
    <w:rsid w:val="006F4402"/>
    <w:rsid w:val="006F488E"/>
    <w:rsid w:val="0070516A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C2490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421F"/>
    <w:rsid w:val="00BA6D49"/>
    <w:rsid w:val="00BB373E"/>
    <w:rsid w:val="00BC071F"/>
    <w:rsid w:val="00BC0C68"/>
    <w:rsid w:val="00BD7C80"/>
    <w:rsid w:val="00BF3B5F"/>
    <w:rsid w:val="00BF472F"/>
    <w:rsid w:val="00BF4A07"/>
    <w:rsid w:val="00C11329"/>
    <w:rsid w:val="00C203D1"/>
    <w:rsid w:val="00C31451"/>
    <w:rsid w:val="00C56B44"/>
    <w:rsid w:val="00C571CB"/>
    <w:rsid w:val="00C808C2"/>
    <w:rsid w:val="00C909CF"/>
    <w:rsid w:val="00C94DFB"/>
    <w:rsid w:val="00C978A7"/>
    <w:rsid w:val="00CB0893"/>
    <w:rsid w:val="00CD563E"/>
    <w:rsid w:val="00CD6930"/>
    <w:rsid w:val="00CE0431"/>
    <w:rsid w:val="00D043ED"/>
    <w:rsid w:val="00D16AC6"/>
    <w:rsid w:val="00D2726D"/>
    <w:rsid w:val="00D30C99"/>
    <w:rsid w:val="00D3740D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1FC9"/>
    <w:rsid w:val="00EE4664"/>
    <w:rsid w:val="00EF2E93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389A9968"/>
    <w:rsid w:val="3BDD33F4"/>
    <w:rsid w:val="5DC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styleId="contextualextensionhighlight" w:customStyle="1">
    <w:name w:val="contextualextensionhighlight"/>
    <w:basedOn w:val="DefaultParagraphFont"/>
    <w:rsid w:val="003C3EBE"/>
  </w:style>
  <w:style w:type="paragraph" w:styleId="Body" w:customStyle="1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GB" w:eastAsia="en-GB"/>
    </w:rPr>
  </w:style>
  <w:style w:type="character" w:styleId="Hyperlink1" w:customStyle="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80129174-c05c-43cc-8e32-21fcbdfe51bb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3B160DD-F77F-452B-9398-FBFDBDE743D9}"/>
</file>

<file path=customXml/itemProps4.xml><?xml version="1.0" encoding="utf-8"?>
<ds:datastoreItem xmlns:ds="http://schemas.openxmlformats.org/officeDocument/2006/customXml" ds:itemID="{D5F8C6FE-AA9A-4551-A364-ADB5EF5AB45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AMR Box Office Set-up form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Martin Atkinson</cp:lastModifiedBy>
  <cp:revision>7</cp:revision>
  <cp:lastPrinted>2016-05-17T09:28:00Z</cp:lastPrinted>
  <dcterms:created xsi:type="dcterms:W3CDTF">2017-02-09T12:09:00Z</dcterms:created>
  <dcterms:modified xsi:type="dcterms:W3CDTF">2017-04-28T15:16:10Z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