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9E4DDB" w14:paraId="3EDC6651" w14:textId="77777777" w:rsidTr="00BF0A3A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14:paraId="366A9FD8" w14:textId="77777777" w:rsidR="009E4DDB" w:rsidRPr="00F210FB" w:rsidRDefault="009E4DDB" w:rsidP="00BF0A3A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3382E01C" w14:textId="77777777" w:rsidR="009E4DDB" w:rsidRDefault="00BF0A3A" w:rsidP="00BF0A3A">
            <w:r>
              <w:t>Sirius Academy West</w:t>
            </w:r>
          </w:p>
        </w:tc>
      </w:tr>
      <w:tr w:rsidR="009E4DDB" w14:paraId="74AEE03F" w14:textId="77777777" w:rsidTr="00BF0A3A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14:paraId="284E0A98" w14:textId="77777777" w:rsidR="009E4DDB" w:rsidRPr="00F210FB" w:rsidRDefault="009E4DDB" w:rsidP="00BF0A3A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54F9228A" w14:textId="77777777" w:rsidR="009E4DDB" w:rsidRDefault="00BF0A3A" w:rsidP="00BF0A3A">
            <w:r>
              <w:t>Pickering Park ‘Park Life’ Performance</w:t>
            </w:r>
          </w:p>
        </w:tc>
      </w:tr>
    </w:tbl>
    <w:p w14:paraId="73DDC21A" w14:textId="77777777" w:rsidR="009E4DDB" w:rsidRPr="009E4DDB" w:rsidRDefault="009E4DDB" w:rsidP="00226CCD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="003A540F" w:rsidRPr="009E4DDB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13957" w:type="dxa"/>
        <w:tblLook w:val="04A0" w:firstRow="1" w:lastRow="0" w:firstColumn="1" w:lastColumn="0" w:noHBand="0" w:noVBand="1"/>
      </w:tblPr>
      <w:tblGrid>
        <w:gridCol w:w="1457"/>
        <w:gridCol w:w="1607"/>
        <w:gridCol w:w="3631"/>
        <w:gridCol w:w="3631"/>
        <w:gridCol w:w="3631"/>
      </w:tblGrid>
      <w:tr w:rsidR="009E4DDB" w:rsidRPr="009E4DDB" w14:paraId="11D6BBC6" w14:textId="77777777" w:rsidTr="604B6BCE">
        <w:trPr>
          <w:trHeight w:val="509"/>
        </w:trPr>
        <w:tc>
          <w:tcPr>
            <w:tcW w:w="1457" w:type="dxa"/>
            <w:shd w:val="clear" w:color="auto" w:fill="000000" w:themeFill="text1"/>
            <w:vAlign w:val="center"/>
          </w:tcPr>
          <w:p w14:paraId="1D6C4AF8" w14:textId="77777777"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07" w:type="dxa"/>
            <w:shd w:val="clear" w:color="auto" w:fill="000000" w:themeFill="text1"/>
            <w:vAlign w:val="center"/>
          </w:tcPr>
          <w:p w14:paraId="5E84D8BE" w14:textId="77777777"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3631" w:type="dxa"/>
            <w:shd w:val="clear" w:color="auto" w:fill="000000" w:themeFill="text1"/>
            <w:vAlign w:val="center"/>
          </w:tcPr>
          <w:p w14:paraId="297BEA42" w14:textId="77777777"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3631" w:type="dxa"/>
            <w:shd w:val="clear" w:color="auto" w:fill="000000" w:themeFill="text1"/>
          </w:tcPr>
          <w:p w14:paraId="5F74276C" w14:textId="1BCF587F" w:rsidR="604B6BCE" w:rsidRDefault="604B6BCE" w:rsidP="604B6BCE">
            <w:pPr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</w:pPr>
            <w:r w:rsidRPr="604B6BCE"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  <w:t>STATUS</w:t>
            </w:r>
          </w:p>
        </w:tc>
        <w:tc>
          <w:tcPr>
            <w:tcW w:w="3631" w:type="dxa"/>
            <w:shd w:val="clear" w:color="auto" w:fill="000000" w:themeFill="text1"/>
          </w:tcPr>
          <w:p w14:paraId="109C5092" w14:textId="0D4ABF6D" w:rsidR="604B6BCE" w:rsidRDefault="604B6BCE" w:rsidP="604B6BCE">
            <w:pPr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</w:pPr>
            <w:r w:rsidRPr="604B6BCE"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  <w:t>NOTES</w:t>
            </w:r>
          </w:p>
        </w:tc>
      </w:tr>
      <w:tr w:rsidR="604B6BCE" w14:paraId="586FCB3A" w14:textId="77777777" w:rsidTr="604B6BCE">
        <w:tc>
          <w:tcPr>
            <w:tcW w:w="1457" w:type="dxa"/>
          </w:tcPr>
          <w:p w14:paraId="4612FCCC" w14:textId="07BF23EA" w:rsidR="604B6BCE" w:rsidRDefault="604B6BCE" w:rsidP="604B6BCE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607" w:type="dxa"/>
          </w:tcPr>
          <w:p w14:paraId="5AAF0EFB" w14:textId="2A3E219E" w:rsidR="604B6BCE" w:rsidRDefault="604B6BCE" w:rsidP="604B6BCE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1" w:type="dxa"/>
          </w:tcPr>
          <w:p w14:paraId="63E3C1A0" w14:textId="50C9FFEF" w:rsidR="604B6BCE" w:rsidRDefault="604B6BCE" w:rsidP="604B6BCE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1" w:type="dxa"/>
          </w:tcPr>
          <w:p w14:paraId="1001C012" w14:textId="3B2BBF35" w:rsidR="604B6BCE" w:rsidRDefault="604B6BCE">
            <w:r w:rsidRPr="604B6BCE">
              <w:rPr>
                <w:rFonts w:ascii="Trebuchet MS" w:eastAsia="Trebuchet MS" w:hAnsi="Trebuchet MS" w:cs="Trebuchet MS"/>
              </w:rPr>
              <w:t>COMPLETE / ON-TIME / BEHIND</w:t>
            </w:r>
          </w:p>
        </w:tc>
        <w:tc>
          <w:tcPr>
            <w:tcW w:w="3631" w:type="dxa"/>
          </w:tcPr>
          <w:p w14:paraId="78971EEC" w14:textId="7C2DD6FB" w:rsidR="604B6BCE" w:rsidRDefault="604B6BCE" w:rsidP="604B6BCE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14:paraId="2C897146" w14:textId="77777777" w:rsidTr="604B6BCE">
        <w:tc>
          <w:tcPr>
            <w:tcW w:w="1457" w:type="dxa"/>
          </w:tcPr>
          <w:p w14:paraId="75EE4D94" w14:textId="77777777" w:rsidR="009E4DDB" w:rsidRPr="009E4DDB" w:rsidRDefault="00BF0A3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present</w:t>
            </w:r>
          </w:p>
        </w:tc>
        <w:tc>
          <w:tcPr>
            <w:tcW w:w="1607" w:type="dxa"/>
          </w:tcPr>
          <w:p w14:paraId="52231EE0" w14:textId="77777777" w:rsidR="009E4DDB" w:rsidRPr="009E4DDB" w:rsidRDefault="008D7F55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Novem</w:t>
            </w:r>
            <w:r w:rsidR="00BF0A3A">
              <w:rPr>
                <w:rFonts w:ascii="Trebuchet MS" w:hAnsi="Trebuchet MS"/>
              </w:rPr>
              <w:t>ber 2016</w:t>
            </w:r>
          </w:p>
        </w:tc>
        <w:tc>
          <w:tcPr>
            <w:tcW w:w="3631" w:type="dxa"/>
          </w:tcPr>
          <w:p w14:paraId="286457CF" w14:textId="77777777" w:rsidR="009E4DDB" w:rsidRPr="009E4DDB" w:rsidRDefault="00BF0A3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Creative Team at Sirius Academy to begin planning including identifying Professional Practitioner and Student Participants.</w:t>
            </w:r>
          </w:p>
        </w:tc>
        <w:tc>
          <w:tcPr>
            <w:tcW w:w="3631" w:type="dxa"/>
          </w:tcPr>
          <w:p w14:paraId="0F41F79E" w14:textId="708AB4C5" w:rsidR="604B6BCE" w:rsidRDefault="00676F5E" w:rsidP="604B6BC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</w:t>
            </w:r>
          </w:p>
        </w:tc>
        <w:tc>
          <w:tcPr>
            <w:tcW w:w="3631" w:type="dxa"/>
          </w:tcPr>
          <w:p w14:paraId="3FACB19D" w14:textId="65234E12" w:rsidR="604B6BCE" w:rsidRDefault="005A75A9" w:rsidP="604B6BC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Silent Uproar’s Alex Mitchell commissioned as Professional Practitioner. </w:t>
            </w:r>
            <w:r>
              <w:rPr>
                <w:rFonts w:ascii="Trebuchet MS" w:eastAsia="Trebuchet MS" w:hAnsi="Trebuchet MS" w:cs="Trebuchet MS"/>
              </w:rPr>
              <w:t>Letter of Agreement drafted and signed to agree</w:t>
            </w:r>
            <w:r>
              <w:rPr>
                <w:rFonts w:ascii="Trebuchet MS" w:eastAsia="Trebuchet MS" w:hAnsi="Trebuchet MS" w:cs="Trebuchet MS"/>
              </w:rPr>
              <w:t xml:space="preserve"> terms of involvement.</w:t>
            </w:r>
          </w:p>
        </w:tc>
      </w:tr>
      <w:tr w:rsidR="00BF0A3A" w:rsidRPr="009E4DDB" w14:paraId="7B6888B0" w14:textId="77777777" w:rsidTr="604B6BCE">
        <w:tc>
          <w:tcPr>
            <w:tcW w:w="1457" w:type="dxa"/>
          </w:tcPr>
          <w:p w14:paraId="2FCB5270" w14:textId="77777777" w:rsidR="00BF0A3A" w:rsidRPr="009E4DDB" w:rsidRDefault="008D7F55" w:rsidP="00BF0A3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November 2016</w:t>
            </w:r>
          </w:p>
        </w:tc>
        <w:tc>
          <w:tcPr>
            <w:tcW w:w="1607" w:type="dxa"/>
          </w:tcPr>
          <w:p w14:paraId="26265B85" w14:textId="77777777" w:rsidR="00BF0A3A" w:rsidRPr="009E4DDB" w:rsidRDefault="008D7F55" w:rsidP="00BF0A3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2016</w:t>
            </w:r>
          </w:p>
        </w:tc>
        <w:tc>
          <w:tcPr>
            <w:tcW w:w="3631" w:type="dxa"/>
          </w:tcPr>
          <w:p w14:paraId="2891C613" w14:textId="77777777" w:rsidR="00BF0A3A" w:rsidRPr="009E4DDB" w:rsidRDefault="00BF0A3A" w:rsidP="00BF0A3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Development work with Professional Practitioner to agree framework for the project.</w:t>
            </w:r>
          </w:p>
        </w:tc>
        <w:tc>
          <w:tcPr>
            <w:tcW w:w="3631" w:type="dxa"/>
          </w:tcPr>
          <w:p w14:paraId="3FA6ADD6" w14:textId="7DB80A0E" w:rsidR="604B6BCE" w:rsidRDefault="00676F5E" w:rsidP="604B6BC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</w:t>
            </w:r>
          </w:p>
        </w:tc>
        <w:tc>
          <w:tcPr>
            <w:tcW w:w="3631" w:type="dxa"/>
          </w:tcPr>
          <w:p w14:paraId="19826ABB" w14:textId="614B789A" w:rsidR="604B6BCE" w:rsidRDefault="005A75A9" w:rsidP="604B6BC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Series of Meetings and recce’s held prior to start of the workshops. Silent Uproar suggested involving a writer to maximise the creative quality of the project.</w:t>
            </w:r>
          </w:p>
        </w:tc>
      </w:tr>
      <w:tr w:rsidR="00BF0A3A" w:rsidRPr="009E4DDB" w14:paraId="5EC73821" w14:textId="77777777" w:rsidTr="604B6BCE">
        <w:tc>
          <w:tcPr>
            <w:tcW w:w="1457" w:type="dxa"/>
          </w:tcPr>
          <w:p w14:paraId="7450B435" w14:textId="77777777" w:rsidR="00BF0A3A" w:rsidRPr="009E4DDB" w:rsidRDefault="00BF0A3A" w:rsidP="00BF0A3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January 2017</w:t>
            </w:r>
          </w:p>
        </w:tc>
        <w:tc>
          <w:tcPr>
            <w:tcW w:w="1607" w:type="dxa"/>
          </w:tcPr>
          <w:p w14:paraId="571E4139" w14:textId="77777777" w:rsidR="00BF0A3A" w:rsidRPr="009E4DDB" w:rsidRDefault="008D7F55" w:rsidP="00BF0A3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March 2017</w:t>
            </w:r>
          </w:p>
        </w:tc>
        <w:tc>
          <w:tcPr>
            <w:tcW w:w="3631" w:type="dxa"/>
          </w:tcPr>
          <w:p w14:paraId="3EB91E2B" w14:textId="39A180D0" w:rsidR="00BF0A3A" w:rsidRPr="009E4DDB" w:rsidRDefault="00304170" w:rsidP="00BF0A3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8 </w:t>
            </w:r>
            <w:r w:rsidR="008D7F55">
              <w:rPr>
                <w:rFonts w:ascii="Trebuchet MS" w:hAnsi="Trebuchet MS"/>
              </w:rPr>
              <w:t>Research, exploratory and devising workshops with student participants</w:t>
            </w:r>
          </w:p>
        </w:tc>
        <w:tc>
          <w:tcPr>
            <w:tcW w:w="3631" w:type="dxa"/>
          </w:tcPr>
          <w:p w14:paraId="57FCCA5B" w14:textId="6F9BDDB4" w:rsidR="604B6BCE" w:rsidRDefault="00676F5E" w:rsidP="604B6BC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</w:t>
            </w:r>
          </w:p>
        </w:tc>
        <w:tc>
          <w:tcPr>
            <w:tcW w:w="3631" w:type="dxa"/>
          </w:tcPr>
          <w:p w14:paraId="795CEF92" w14:textId="0402891B" w:rsidR="604B6BCE" w:rsidRDefault="005A75A9" w:rsidP="604B6BC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Rehearsal schedule was provided to participants detailing when all workshops and rehearsals would take place. Writer attended majority of rehearsals to assist in creation of first draft devising script.</w:t>
            </w:r>
          </w:p>
        </w:tc>
      </w:tr>
      <w:tr w:rsidR="00BF0A3A" w:rsidRPr="009E4DDB" w14:paraId="6D8509DF" w14:textId="77777777" w:rsidTr="604B6BCE">
        <w:tc>
          <w:tcPr>
            <w:tcW w:w="1457" w:type="dxa"/>
          </w:tcPr>
          <w:p w14:paraId="1BC12208" w14:textId="77777777" w:rsidR="00BF0A3A" w:rsidRPr="009E4DDB" w:rsidRDefault="00BF0A3A" w:rsidP="00BF0A3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March 2017</w:t>
            </w:r>
          </w:p>
        </w:tc>
        <w:tc>
          <w:tcPr>
            <w:tcW w:w="1607" w:type="dxa"/>
          </w:tcPr>
          <w:p w14:paraId="5B4350CA" w14:textId="77777777" w:rsidR="00BF0A3A" w:rsidRPr="009E4DDB" w:rsidRDefault="00BF0A3A" w:rsidP="00BF0A3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 2017</w:t>
            </w:r>
          </w:p>
        </w:tc>
        <w:tc>
          <w:tcPr>
            <w:tcW w:w="3631" w:type="dxa"/>
          </w:tcPr>
          <w:p w14:paraId="407F44F4" w14:textId="77777777" w:rsidR="00BF0A3A" w:rsidRPr="009E4DDB" w:rsidRDefault="008D7F55" w:rsidP="00BF0A3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Professional Practitioner works with Creative Team at Sirius to finalise performance structure </w:t>
            </w:r>
            <w:r>
              <w:rPr>
                <w:rFonts w:ascii="Trebuchet MS" w:hAnsi="Trebuchet MS"/>
              </w:rPr>
              <w:lastRenderedPageBreak/>
              <w:t>and content from the students workshop material.</w:t>
            </w:r>
          </w:p>
        </w:tc>
        <w:tc>
          <w:tcPr>
            <w:tcW w:w="3631" w:type="dxa"/>
          </w:tcPr>
          <w:p w14:paraId="4EAE51AE" w14:textId="16C73505" w:rsidR="604B6BCE" w:rsidRDefault="00676F5E" w:rsidP="604B6BC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Complete</w:t>
            </w:r>
          </w:p>
        </w:tc>
        <w:tc>
          <w:tcPr>
            <w:tcW w:w="3631" w:type="dxa"/>
          </w:tcPr>
          <w:p w14:paraId="3EC29D6F" w14:textId="16ADC8E8" w:rsidR="604B6BCE" w:rsidRDefault="005A75A9" w:rsidP="604B6BC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First draft of devising script was presented just before Easter and developed by student participants </w:t>
            </w:r>
            <w:r>
              <w:rPr>
                <w:rFonts w:ascii="Trebuchet MS" w:eastAsia="Trebuchet MS" w:hAnsi="Trebuchet MS" w:cs="Trebuchet MS"/>
              </w:rPr>
              <w:lastRenderedPageBreak/>
              <w:t>during full day rehearsal over Easter holidays.</w:t>
            </w:r>
          </w:p>
        </w:tc>
      </w:tr>
      <w:tr w:rsidR="00BF0A3A" w:rsidRPr="009E4DDB" w14:paraId="7DA4BD87" w14:textId="77777777" w:rsidTr="604B6BCE">
        <w:tc>
          <w:tcPr>
            <w:tcW w:w="1457" w:type="dxa"/>
          </w:tcPr>
          <w:p w14:paraId="23D8A9EC" w14:textId="77777777" w:rsidR="00BF0A3A" w:rsidRPr="009E4DDB" w:rsidRDefault="00BF0A3A" w:rsidP="00BF0A3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April 2017</w:t>
            </w:r>
          </w:p>
        </w:tc>
        <w:tc>
          <w:tcPr>
            <w:tcW w:w="1607" w:type="dxa"/>
          </w:tcPr>
          <w:p w14:paraId="49FB8A97" w14:textId="77777777" w:rsidR="00BF0A3A" w:rsidRPr="009E4DDB" w:rsidRDefault="008D7F55" w:rsidP="00BF0A3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June 2017</w:t>
            </w:r>
          </w:p>
        </w:tc>
        <w:tc>
          <w:tcPr>
            <w:tcW w:w="3631" w:type="dxa"/>
          </w:tcPr>
          <w:p w14:paraId="5200A41D" w14:textId="0489CBCB" w:rsidR="00BF0A3A" w:rsidRPr="009E4DDB" w:rsidRDefault="00304170" w:rsidP="00F2014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10 </w:t>
            </w:r>
            <w:r w:rsidR="008D7F55">
              <w:rPr>
                <w:rFonts w:ascii="Trebuchet MS" w:hAnsi="Trebuchet MS"/>
              </w:rPr>
              <w:t>Art, Design and pho</w:t>
            </w:r>
            <w:r w:rsidR="00F20141">
              <w:rPr>
                <w:rFonts w:ascii="Trebuchet MS" w:hAnsi="Trebuchet MS"/>
              </w:rPr>
              <w:t>tography workshops with Student Participants</w:t>
            </w:r>
            <w:r w:rsidR="008D7F55">
              <w:rPr>
                <w:rFonts w:ascii="Trebuchet MS" w:hAnsi="Trebuchet MS"/>
              </w:rPr>
              <w:t xml:space="preserve"> to </w:t>
            </w:r>
            <w:r w:rsidR="00F20141">
              <w:rPr>
                <w:rFonts w:ascii="Trebuchet MS" w:hAnsi="Trebuchet MS"/>
              </w:rPr>
              <w:t>work on marketing &amp; poster design, production &amp; costume design and</w:t>
            </w:r>
            <w:r w:rsidR="008D7F55">
              <w:rPr>
                <w:rFonts w:ascii="Trebuchet MS" w:hAnsi="Trebuchet MS"/>
              </w:rPr>
              <w:t xml:space="preserve"> original works of public art to be incorporated into the performance.</w:t>
            </w:r>
          </w:p>
        </w:tc>
        <w:tc>
          <w:tcPr>
            <w:tcW w:w="3631" w:type="dxa"/>
          </w:tcPr>
          <w:p w14:paraId="3E452519" w14:textId="6DF80808" w:rsidR="604B6BCE" w:rsidRDefault="005A75A9" w:rsidP="604B6BC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Behind</w:t>
            </w:r>
          </w:p>
        </w:tc>
        <w:tc>
          <w:tcPr>
            <w:tcW w:w="3631" w:type="dxa"/>
          </w:tcPr>
          <w:p w14:paraId="1D2B373F" w14:textId="4DAF288D" w:rsidR="604B6BCE" w:rsidRDefault="005A75A9" w:rsidP="604B6BC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Will now begin after Y11 Art Exams (10</w:t>
            </w:r>
            <w:r w:rsidRPr="005A75A9">
              <w:rPr>
                <w:rFonts w:ascii="Trebuchet MS" w:eastAsia="Trebuchet MS" w:hAnsi="Trebuchet MS" w:cs="Trebuchet MS"/>
                <w:vertAlign w:val="superscript"/>
              </w:rPr>
              <w:t>th</w:t>
            </w:r>
            <w:r>
              <w:rPr>
                <w:rFonts w:ascii="Trebuchet MS" w:eastAsia="Trebuchet MS" w:hAnsi="Trebuchet MS" w:cs="Trebuchet MS"/>
              </w:rPr>
              <w:t xml:space="preserve"> and 11</w:t>
            </w:r>
            <w:r w:rsidRPr="005A75A9">
              <w:rPr>
                <w:rFonts w:ascii="Trebuchet MS" w:eastAsia="Trebuchet MS" w:hAnsi="Trebuchet MS" w:cs="Trebuchet MS"/>
                <w:vertAlign w:val="superscript"/>
              </w:rPr>
              <w:t>th</w:t>
            </w:r>
            <w:r>
              <w:rPr>
                <w:rFonts w:ascii="Trebuchet MS" w:eastAsia="Trebuchet MS" w:hAnsi="Trebuchet MS" w:cs="Trebuchet MS"/>
              </w:rPr>
              <w:t xml:space="preserve"> May) due to staff being unavailable to do primary work commitments.</w:t>
            </w:r>
          </w:p>
        </w:tc>
      </w:tr>
      <w:tr w:rsidR="00BF0A3A" w:rsidRPr="009E4DDB" w14:paraId="6D879D87" w14:textId="77777777" w:rsidTr="604B6BCE">
        <w:tc>
          <w:tcPr>
            <w:tcW w:w="1457" w:type="dxa"/>
          </w:tcPr>
          <w:p w14:paraId="3407F1CF" w14:textId="77777777" w:rsidR="00BF0A3A" w:rsidRPr="009E4DDB" w:rsidRDefault="008D7F55" w:rsidP="00BF0A3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</w:t>
            </w:r>
            <w:r w:rsidR="00BF0A3A">
              <w:rPr>
                <w:rFonts w:ascii="Trebuchet MS" w:hAnsi="Trebuchet MS"/>
              </w:rPr>
              <w:t xml:space="preserve"> 2017</w:t>
            </w:r>
          </w:p>
        </w:tc>
        <w:tc>
          <w:tcPr>
            <w:tcW w:w="1607" w:type="dxa"/>
          </w:tcPr>
          <w:p w14:paraId="2FD45F27" w14:textId="77777777" w:rsidR="00BF0A3A" w:rsidRPr="009E4DDB" w:rsidRDefault="00BF0A3A" w:rsidP="00BF0A3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 2017</w:t>
            </w:r>
          </w:p>
        </w:tc>
        <w:tc>
          <w:tcPr>
            <w:tcW w:w="3631" w:type="dxa"/>
          </w:tcPr>
          <w:p w14:paraId="0153238E" w14:textId="7A7C7C3F" w:rsidR="00BF0A3A" w:rsidRPr="009E4DDB" w:rsidRDefault="00304170" w:rsidP="00BF0A3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10 </w:t>
            </w:r>
            <w:r w:rsidR="008D7F55">
              <w:rPr>
                <w:rFonts w:ascii="Trebuchet MS" w:hAnsi="Trebuchet MS"/>
              </w:rPr>
              <w:t>R</w:t>
            </w:r>
            <w:r w:rsidR="00BF0A3A">
              <w:rPr>
                <w:rFonts w:ascii="Trebuchet MS" w:hAnsi="Trebuchet MS"/>
              </w:rPr>
              <w:t>ehearsals</w:t>
            </w:r>
          </w:p>
        </w:tc>
        <w:tc>
          <w:tcPr>
            <w:tcW w:w="3631" w:type="dxa"/>
          </w:tcPr>
          <w:p w14:paraId="54193DDD" w14:textId="32280CDA" w:rsidR="604B6BCE" w:rsidRDefault="00676F5E" w:rsidP="604B6BC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</w:tc>
        <w:tc>
          <w:tcPr>
            <w:tcW w:w="3631" w:type="dxa"/>
          </w:tcPr>
          <w:p w14:paraId="4D501AED" w14:textId="697804AE" w:rsidR="604B6BCE" w:rsidRDefault="005A75A9" w:rsidP="604B6BC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Rehearsals are continuing as per rehearsal schedule.</w:t>
            </w:r>
          </w:p>
        </w:tc>
      </w:tr>
      <w:tr w:rsidR="00BF0A3A" w:rsidRPr="009E4DDB" w14:paraId="2CF64DD2" w14:textId="77777777" w:rsidTr="604B6BCE">
        <w:tc>
          <w:tcPr>
            <w:tcW w:w="1457" w:type="dxa"/>
          </w:tcPr>
          <w:p w14:paraId="06B344ED" w14:textId="165B73D8" w:rsidR="00BF0A3A" w:rsidRPr="009E4DDB" w:rsidRDefault="00F20141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 2017</w:t>
            </w:r>
          </w:p>
        </w:tc>
        <w:tc>
          <w:tcPr>
            <w:tcW w:w="1607" w:type="dxa"/>
          </w:tcPr>
          <w:p w14:paraId="2667E0EF" w14:textId="4D77D19A" w:rsidR="00BF0A3A" w:rsidRPr="009E4DDB" w:rsidRDefault="00F20141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 2017</w:t>
            </w:r>
          </w:p>
        </w:tc>
        <w:tc>
          <w:tcPr>
            <w:tcW w:w="3631" w:type="dxa"/>
          </w:tcPr>
          <w:p w14:paraId="7A2D0A6F" w14:textId="08B0DA43" w:rsidR="00BF0A3A" w:rsidRPr="009E4DDB" w:rsidRDefault="00F20141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Marketing, press and PR</w:t>
            </w:r>
          </w:p>
        </w:tc>
        <w:tc>
          <w:tcPr>
            <w:tcW w:w="3631" w:type="dxa"/>
          </w:tcPr>
          <w:p w14:paraId="5ED27DD2" w14:textId="5A939A7A" w:rsidR="604B6BCE" w:rsidRDefault="00676F5E" w:rsidP="604B6BC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</w:tc>
        <w:tc>
          <w:tcPr>
            <w:tcW w:w="3631" w:type="dxa"/>
          </w:tcPr>
          <w:p w14:paraId="3433E9C3" w14:textId="7975E5BE" w:rsidR="604B6BCE" w:rsidRDefault="005A75A9" w:rsidP="604B6BC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Artwork has been created ready for creation of marketing materials. Main marketing activities to begin in May as per </w:t>
            </w:r>
            <w:proofErr w:type="spellStart"/>
            <w:r>
              <w:rPr>
                <w:rFonts w:ascii="Trebuchet MS" w:eastAsia="Trebuchet MS" w:hAnsi="Trebuchet MS" w:cs="Trebuchet MS"/>
              </w:rPr>
              <w:t>MarComms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Plan.</w:t>
            </w:r>
            <w:bookmarkStart w:id="0" w:name="_GoBack"/>
            <w:bookmarkEnd w:id="0"/>
          </w:p>
        </w:tc>
      </w:tr>
      <w:tr w:rsidR="00F20141" w:rsidRPr="009E4DDB" w14:paraId="20894183" w14:textId="77777777" w:rsidTr="604B6BCE">
        <w:tc>
          <w:tcPr>
            <w:tcW w:w="1457" w:type="dxa"/>
          </w:tcPr>
          <w:p w14:paraId="001430C2" w14:textId="09CD1B44" w:rsidR="00F20141" w:rsidRPr="009E4DDB" w:rsidRDefault="00F20141" w:rsidP="00BC22A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  <w:r w:rsidRPr="008D7F55">
              <w:rPr>
                <w:rFonts w:ascii="Trebuchet MS" w:hAnsi="Trebuchet MS"/>
                <w:vertAlign w:val="superscript"/>
              </w:rPr>
              <w:t>th</w:t>
            </w:r>
            <w:r w:rsidR="00676F5E">
              <w:rPr>
                <w:rFonts w:ascii="Trebuchet MS" w:hAnsi="Trebuchet MS"/>
              </w:rPr>
              <w:t xml:space="preserve"> July</w:t>
            </w:r>
          </w:p>
        </w:tc>
        <w:tc>
          <w:tcPr>
            <w:tcW w:w="1607" w:type="dxa"/>
          </w:tcPr>
          <w:p w14:paraId="219F302F" w14:textId="31FD199D" w:rsidR="00F20141" w:rsidRPr="009E4DDB" w:rsidRDefault="00676F5E" w:rsidP="00BC22A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</w:t>
            </w:r>
            <w:r w:rsidR="00F20141" w:rsidRPr="008D7F55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July</w:t>
            </w:r>
          </w:p>
        </w:tc>
        <w:tc>
          <w:tcPr>
            <w:tcW w:w="3631" w:type="dxa"/>
          </w:tcPr>
          <w:p w14:paraId="73084D45" w14:textId="3FA80C66" w:rsidR="00F20141" w:rsidRPr="009E4DDB" w:rsidRDefault="00F20141" w:rsidP="00BC22A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Technical and dress rehearsals</w:t>
            </w:r>
          </w:p>
        </w:tc>
        <w:tc>
          <w:tcPr>
            <w:tcW w:w="3631" w:type="dxa"/>
          </w:tcPr>
          <w:p w14:paraId="527D32C6" w14:textId="0EC6DB6B" w:rsidR="604B6BCE" w:rsidRDefault="00676F5E" w:rsidP="604B6BC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</w:tc>
        <w:tc>
          <w:tcPr>
            <w:tcW w:w="3631" w:type="dxa"/>
          </w:tcPr>
          <w:p w14:paraId="320135D2" w14:textId="00F1F73A" w:rsidR="604B6BCE" w:rsidRDefault="604B6BCE" w:rsidP="604B6BCE">
            <w:pPr>
              <w:rPr>
                <w:rFonts w:ascii="Trebuchet MS" w:eastAsia="Trebuchet MS" w:hAnsi="Trebuchet MS" w:cs="Trebuchet MS"/>
              </w:rPr>
            </w:pPr>
          </w:p>
        </w:tc>
      </w:tr>
      <w:tr w:rsidR="00F20141" w:rsidRPr="009E4DDB" w14:paraId="7FAD7EBD" w14:textId="77777777" w:rsidTr="604B6BCE">
        <w:tc>
          <w:tcPr>
            <w:tcW w:w="1457" w:type="dxa"/>
          </w:tcPr>
          <w:p w14:paraId="4CA2F25D" w14:textId="68352946" w:rsidR="00F20141" w:rsidRPr="009E4DDB" w:rsidRDefault="00676F5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</w:t>
            </w:r>
            <w:r w:rsidR="00F20141" w:rsidRPr="008D7F55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July 2017</w:t>
            </w:r>
          </w:p>
        </w:tc>
        <w:tc>
          <w:tcPr>
            <w:tcW w:w="1607" w:type="dxa"/>
          </w:tcPr>
          <w:p w14:paraId="2238C755" w14:textId="59505817" w:rsidR="00F20141" w:rsidRPr="009E4DDB" w:rsidRDefault="00676F5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14</w:t>
            </w:r>
            <w:r w:rsidRPr="00676F5E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July 2017</w:t>
            </w:r>
          </w:p>
        </w:tc>
        <w:tc>
          <w:tcPr>
            <w:tcW w:w="3631" w:type="dxa"/>
          </w:tcPr>
          <w:p w14:paraId="7743D0C8" w14:textId="39F8BC45" w:rsidR="00F20141" w:rsidRPr="009E4DDB" w:rsidRDefault="00F20141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Production</w:t>
            </w:r>
          </w:p>
        </w:tc>
        <w:tc>
          <w:tcPr>
            <w:tcW w:w="3631" w:type="dxa"/>
          </w:tcPr>
          <w:p w14:paraId="601475FA" w14:textId="3A7E350C" w:rsidR="604B6BCE" w:rsidRDefault="00676F5E" w:rsidP="604B6BC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</w:tc>
        <w:tc>
          <w:tcPr>
            <w:tcW w:w="3631" w:type="dxa"/>
          </w:tcPr>
          <w:p w14:paraId="7159AC8E" w14:textId="42699406" w:rsidR="604B6BCE" w:rsidRDefault="604B6BCE" w:rsidP="604B6BCE">
            <w:pPr>
              <w:rPr>
                <w:rFonts w:ascii="Trebuchet MS" w:eastAsia="Trebuchet MS" w:hAnsi="Trebuchet MS" w:cs="Trebuchet MS"/>
              </w:rPr>
            </w:pPr>
          </w:p>
        </w:tc>
      </w:tr>
      <w:tr w:rsidR="00F20141" w:rsidRPr="009E4DDB" w14:paraId="48066588" w14:textId="77777777" w:rsidTr="604B6BCE">
        <w:tc>
          <w:tcPr>
            <w:tcW w:w="1457" w:type="dxa"/>
          </w:tcPr>
          <w:p w14:paraId="3DE4230E" w14:textId="355BD83B" w:rsidR="00F20141" w:rsidRPr="009E4DDB" w:rsidRDefault="00F20141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July 2017 </w:t>
            </w:r>
          </w:p>
        </w:tc>
        <w:tc>
          <w:tcPr>
            <w:tcW w:w="1607" w:type="dxa"/>
          </w:tcPr>
          <w:p w14:paraId="74219671" w14:textId="1F830CBA" w:rsidR="00F20141" w:rsidRPr="009E4DDB" w:rsidRDefault="00F20141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September 2017</w:t>
            </w:r>
          </w:p>
        </w:tc>
        <w:tc>
          <w:tcPr>
            <w:tcW w:w="3631" w:type="dxa"/>
          </w:tcPr>
          <w:p w14:paraId="47955C65" w14:textId="018C0561" w:rsidR="00F20141" w:rsidRPr="009E4DDB" w:rsidRDefault="00F20141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Evaluation Report</w:t>
            </w:r>
          </w:p>
        </w:tc>
        <w:tc>
          <w:tcPr>
            <w:tcW w:w="3631" w:type="dxa"/>
          </w:tcPr>
          <w:p w14:paraId="764863A7" w14:textId="6D0AE091" w:rsidR="604B6BCE" w:rsidRDefault="00676F5E" w:rsidP="604B6BC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</w:tc>
        <w:tc>
          <w:tcPr>
            <w:tcW w:w="3631" w:type="dxa"/>
          </w:tcPr>
          <w:p w14:paraId="5145C5F1" w14:textId="538A3107" w:rsidR="604B6BCE" w:rsidRDefault="604B6BCE" w:rsidP="604B6BCE">
            <w:pPr>
              <w:rPr>
                <w:rFonts w:ascii="Trebuchet MS" w:eastAsia="Trebuchet MS" w:hAnsi="Trebuchet MS" w:cs="Trebuchet MS"/>
              </w:rPr>
            </w:pPr>
          </w:p>
        </w:tc>
      </w:tr>
      <w:tr w:rsidR="00F20141" w:rsidRPr="009E4DDB" w14:paraId="0D7CB6F9" w14:textId="77777777" w:rsidTr="604B6BCE">
        <w:tc>
          <w:tcPr>
            <w:tcW w:w="1457" w:type="dxa"/>
          </w:tcPr>
          <w:p w14:paraId="38720040" w14:textId="77777777" w:rsidR="00F20141" w:rsidRPr="009E4DDB" w:rsidRDefault="00F20141" w:rsidP="00226CCD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</w:tcPr>
          <w:p w14:paraId="08807C08" w14:textId="77777777" w:rsidR="00F20141" w:rsidRPr="009E4DDB" w:rsidRDefault="00F20141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14:paraId="4422FE25" w14:textId="77777777" w:rsidR="00F20141" w:rsidRPr="009E4DDB" w:rsidRDefault="00F20141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14:paraId="67056501" w14:textId="6F8C909E" w:rsidR="604B6BCE" w:rsidRDefault="604B6BCE" w:rsidP="604B6BCE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1" w:type="dxa"/>
          </w:tcPr>
          <w:p w14:paraId="40B29E85" w14:textId="6423190C" w:rsidR="604B6BCE" w:rsidRDefault="604B6BCE" w:rsidP="604B6BCE">
            <w:pPr>
              <w:rPr>
                <w:rFonts w:ascii="Trebuchet MS" w:eastAsia="Trebuchet MS" w:hAnsi="Trebuchet MS" w:cs="Trebuchet MS"/>
              </w:rPr>
            </w:pPr>
          </w:p>
        </w:tc>
      </w:tr>
    </w:tbl>
    <w:p w14:paraId="7DB950FE" w14:textId="77777777" w:rsidR="009E4DDB" w:rsidRPr="009E4DDB" w:rsidRDefault="009E4DDB" w:rsidP="00226CCD">
      <w:pPr>
        <w:rPr>
          <w:rFonts w:ascii="Trebuchet MS" w:hAnsi="Trebuchet MS"/>
        </w:rPr>
      </w:pPr>
    </w:p>
    <w:p w14:paraId="49652053" w14:textId="77777777" w:rsidR="00226CCD" w:rsidRPr="009E4DDB" w:rsidRDefault="009E4DDB" w:rsidP="00226CCD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p w14:paraId="4795FA53" w14:textId="77777777" w:rsidR="004610B6" w:rsidRPr="009E4DDB" w:rsidRDefault="004610B6">
      <w:pPr>
        <w:rPr>
          <w:rFonts w:ascii="Trebuchet MS" w:hAnsi="Trebuchet MS"/>
        </w:rPr>
      </w:pPr>
    </w:p>
    <w:sectPr w:rsidR="004610B6" w:rsidRPr="009E4DDB" w:rsidSect="009E4DDB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516D4" w14:textId="77777777" w:rsidR="00BF0A3A" w:rsidRDefault="00BF0A3A" w:rsidP="009E4DDB">
      <w:pPr>
        <w:spacing w:after="0" w:line="240" w:lineRule="auto"/>
      </w:pPr>
      <w:r>
        <w:separator/>
      </w:r>
    </w:p>
  </w:endnote>
  <w:endnote w:type="continuationSeparator" w:id="0">
    <w:p w14:paraId="03116C5F" w14:textId="77777777" w:rsidR="00BF0A3A" w:rsidRDefault="00BF0A3A" w:rsidP="009E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12AC0" w14:textId="77777777" w:rsidR="00BF0A3A" w:rsidRDefault="00BF0A3A" w:rsidP="009E4DDB">
      <w:pPr>
        <w:spacing w:after="0" w:line="240" w:lineRule="auto"/>
      </w:pPr>
      <w:r>
        <w:separator/>
      </w:r>
    </w:p>
  </w:footnote>
  <w:footnote w:type="continuationSeparator" w:id="0">
    <w:p w14:paraId="6E3F89C3" w14:textId="77777777" w:rsidR="00BF0A3A" w:rsidRDefault="00BF0A3A" w:rsidP="009E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75CB6" w14:textId="77777777" w:rsidR="00BF0A3A" w:rsidRPr="00F210FB" w:rsidRDefault="00BF0A3A" w:rsidP="009E4DDB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w14:paraId="312C8344" w14:textId="77777777" w:rsidR="00BF0A3A" w:rsidRPr="007F228C" w:rsidRDefault="00BF0A3A" w:rsidP="009E4DDB">
    <w:pPr>
      <w:pStyle w:val="Header"/>
    </w:pPr>
  </w:p>
  <w:p w14:paraId="13B496AE" w14:textId="77777777" w:rsidR="00BF0A3A" w:rsidRDefault="00BF0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CD"/>
    <w:rsid w:val="001F7AEA"/>
    <w:rsid w:val="00226CCD"/>
    <w:rsid w:val="00304170"/>
    <w:rsid w:val="00346278"/>
    <w:rsid w:val="003A540F"/>
    <w:rsid w:val="004610B6"/>
    <w:rsid w:val="005A75A9"/>
    <w:rsid w:val="00676F5E"/>
    <w:rsid w:val="007833A5"/>
    <w:rsid w:val="008D7F55"/>
    <w:rsid w:val="009E4DDB"/>
    <w:rsid w:val="00BF0A3A"/>
    <w:rsid w:val="00DD4C79"/>
    <w:rsid w:val="00F20141"/>
    <w:rsid w:val="604B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9121C0"/>
  <w15:docId w15:val="{B69BC51D-6F44-4CE2-9FC7-A0068624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519C4-08F4-410B-BDE2-A1E0F6661D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FC2763-CECB-4D19-9F1D-C59F619B922E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80129174-c05c-43cc-8e32-21fcbdfe51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49254D3-F889-41C5-AB80-25DB026EA18D}"/>
</file>

<file path=docProps/app.xml><?xml version="1.0" encoding="utf-8"?>
<Properties xmlns="http://schemas.openxmlformats.org/officeDocument/2006/extended-properties" xmlns:vt="http://schemas.openxmlformats.org/officeDocument/2006/docPropsVTypes">
  <Template>D65550C7</Template>
  <TotalTime>11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Julia Quillin</cp:lastModifiedBy>
  <cp:revision>3</cp:revision>
  <dcterms:created xsi:type="dcterms:W3CDTF">2017-04-25T14:51:00Z</dcterms:created>
  <dcterms:modified xsi:type="dcterms:W3CDTF">2017-04-27T13:33:00Z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