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525F4E7E" w:rsidR="00476FAC" w:rsidRPr="00D808DD" w:rsidRDefault="002C7F66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Mad Pride: </w:t>
            </w:r>
            <w:proofErr w:type="spellStart"/>
            <w:r>
              <w:rPr>
                <w:rFonts w:ascii="Trebuchet MS" w:eastAsia="Trebuchet MS" w:hAnsi="Trebuchet MS" w:cs="Trebuchet MS"/>
              </w:rPr>
              <w:t>Kindful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Eating Workshop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2D532AF1" w:rsidR="00476FAC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Inspired Cafe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6AA319FE" w:rsidR="00476FAC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2C7F66">
              <w:rPr>
                <w:rFonts w:ascii="Trebuchet MS" w:hAnsi="Trebuchet MS"/>
                <w:color w:val="FF0000"/>
                <w:sz w:val="20"/>
                <w:szCs w:val="20"/>
              </w:rPr>
              <w:t>?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0E291931" w:rsidR="00476FAC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05/09/2017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59B82033" w:rsidR="00476FAC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07B83599" w:rsidR="00476FAC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5361B7D4" w:rsidR="00476FAC" w:rsidRPr="00D4631A" w:rsidRDefault="002C7F66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66D61F06" w:rsidR="00986D30" w:rsidRPr="00D4631A" w:rsidRDefault="002C7F66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E403E01" w:rsidR="00BF3B5F" w:rsidRDefault="002C7F66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13A172DF" w:rsidR="00BF3B5F" w:rsidRDefault="002C7F66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DFBA12A" w:rsidR="00476FAC" w:rsidRPr="002C7F66" w:rsidRDefault="00476FAC" w:rsidP="002C7F66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569F4222" w:rsidR="00476FAC" w:rsidRPr="00D4631A" w:rsidRDefault="002C7F66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Funded by Hull 2017, as part of the Creative Communities Programme.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6B8FEEC" w:rsidR="00D4631A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7EC8539A" w:rsidR="00D4631A" w:rsidRPr="00D4631A" w:rsidRDefault="002C7F6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2C7F66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2C7F66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34F7DFEE" w:rsidR="001A17BA" w:rsidRPr="002C7F66" w:rsidRDefault="008A1B8D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8A1B8D"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2C7F66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2C7F66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2C7F66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2C7F66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2DFB4678" w:rsidR="001A17BA" w:rsidRPr="00D4631A" w:rsidRDefault="002C7F66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2C7F66">
              <w:rPr>
                <w:rFonts w:ascii="Trebuchet MS" w:hAnsi="Trebuchet MS"/>
                <w:color w:val="FF0000"/>
                <w:sz w:val="18"/>
                <w:szCs w:val="18"/>
              </w:rPr>
              <w:t>2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2C7F66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0936BFFE" w:rsidR="001D2B54" w:rsidRPr="00DE3E9B" w:rsidRDefault="002C7F66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Hull 2017 </w:t>
            </w:r>
            <w:r w:rsidR="00E47FCA"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BCB386C" w:rsidR="00DC195E" w:rsidRPr="00DE3E9B" w:rsidRDefault="002C7F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14703477" w:rsidR="00DC195E" w:rsidRPr="00DE3E9B" w:rsidRDefault="002C7F66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2F996DC2" w:rsidR="00DC195E" w:rsidRPr="00DE3E9B" w:rsidRDefault="002C7F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2C146B9E" w:rsidR="00DC195E" w:rsidRPr="00DE3E9B" w:rsidRDefault="002C7F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26715275" w:rsidR="00DC195E" w:rsidRPr="00DE3E9B" w:rsidRDefault="002C7F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647525F9" w:rsidR="00DC195E" w:rsidRPr="00DE3E9B" w:rsidRDefault="002C7F6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2C7F66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57EF9D3" w:rsidR="00DE3E9B" w:rsidRPr="00DE3E9B" w:rsidRDefault="008A1B8D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12.09.17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6342DAAF" w:rsidR="00DE3E9B" w:rsidRPr="008A1B8D" w:rsidRDefault="008A1B8D" w:rsidP="00D808DD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?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16CC4CE9" w:rsidR="00DE3E9B" w:rsidRPr="008A1B8D" w:rsidRDefault="008A1B8D" w:rsidP="00D808DD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?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36AF383F" w:rsidR="00DE3E9B" w:rsidRPr="008A1B8D" w:rsidRDefault="008A1B8D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?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38931F1F" w:rsidR="00DE3E9B" w:rsidRPr="008A1B8D" w:rsidRDefault="002C7F66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1134510" w:rsidR="00DE3E9B" w:rsidRPr="008A1B8D" w:rsidRDefault="002C7F66" w:rsidP="002C7F66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0C6D682E" w:rsidR="00DE3E9B" w:rsidRPr="008A1B8D" w:rsidRDefault="002C7F66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B25CF73" w:rsidR="00DE3E9B" w:rsidRPr="008A1B8D" w:rsidRDefault="002C7F66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B7E3B6E" w:rsidR="00DE3E9B" w:rsidRPr="008A1B8D" w:rsidRDefault="002C7F66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A1B8D"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59377761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4FC87B85" w14:textId="77777777" w:rsidR="003D7EBE" w:rsidRDefault="002C7F6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can this be made available to the Hull 2017 website?</w:t>
            </w:r>
          </w:p>
          <w:p w14:paraId="3FEBAAD1" w14:textId="77777777" w:rsidR="002C7F66" w:rsidRDefault="002C7F6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4F04E0F4" w:rsidR="002C7F66" w:rsidRPr="002C7F66" w:rsidRDefault="002C7F66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  <w:r w:rsidRPr="002C7F66">
              <w:rPr>
                <w:rFonts w:ascii="Trebuchet MS" w:hAnsi="Trebuchet MS"/>
                <w:i/>
                <w:color w:val="FF0000"/>
                <w:sz w:val="20"/>
                <w:szCs w:val="20"/>
              </w:rPr>
              <w:t>Official Copy/Info: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1BE1D" w14:textId="77777777" w:rsidR="00543FA8" w:rsidRDefault="00543FA8" w:rsidP="00AF2B08">
      <w:r>
        <w:separator/>
      </w:r>
    </w:p>
  </w:endnote>
  <w:endnote w:type="continuationSeparator" w:id="0">
    <w:p w14:paraId="7A610921" w14:textId="77777777" w:rsidR="00543FA8" w:rsidRDefault="00543FA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9D83C" w14:textId="77777777" w:rsidR="00543FA8" w:rsidRDefault="00543FA8" w:rsidP="00AF2B08">
      <w:r>
        <w:separator/>
      </w:r>
    </w:p>
  </w:footnote>
  <w:footnote w:type="continuationSeparator" w:id="0">
    <w:p w14:paraId="320A1E6F" w14:textId="77777777" w:rsidR="00543FA8" w:rsidRDefault="00543FA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A80"/>
    <w:multiLevelType w:val="hybridMultilevel"/>
    <w:tmpl w:val="E80CC32E"/>
    <w:lvl w:ilvl="0" w:tplc="767CE8CE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6"/>
  </w:num>
  <w:num w:numId="5">
    <w:abstractNumId w:val="11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24"/>
  </w:num>
  <w:num w:numId="11">
    <w:abstractNumId w:val="2"/>
  </w:num>
  <w:num w:numId="12">
    <w:abstractNumId w:val="21"/>
  </w:num>
  <w:num w:numId="13">
    <w:abstractNumId w:val="19"/>
  </w:num>
  <w:num w:numId="14">
    <w:abstractNumId w:val="12"/>
  </w:num>
  <w:num w:numId="15">
    <w:abstractNumId w:val="4"/>
  </w:num>
  <w:num w:numId="16">
    <w:abstractNumId w:val="25"/>
  </w:num>
  <w:num w:numId="17">
    <w:abstractNumId w:val="15"/>
  </w:num>
  <w:num w:numId="18">
    <w:abstractNumId w:val="18"/>
  </w:num>
  <w:num w:numId="19">
    <w:abstractNumId w:val="23"/>
  </w:num>
  <w:num w:numId="20">
    <w:abstractNumId w:val="1"/>
  </w:num>
  <w:num w:numId="21">
    <w:abstractNumId w:val="22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20"/>
  </w:num>
  <w:num w:numId="29">
    <w:abstractNumId w:val="17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C7F66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43FA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A1B8D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82477-87D1-47BA-B5A9-4346AC4F8E8C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6499C404-6C49-42A3-B906-F773B82B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2017-09-01T16:44:00Z</dcterms:created>
  <dcterms:modified xsi:type="dcterms:W3CDTF">2017-09-01T16:44:00Z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