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D2C7C51" w:rsidR="0008290E" w:rsidRPr="0044429E" w:rsidRDefault="00BB66B3" w:rsidP="00B05DB9">
            <w:pPr>
              <w:spacing w:before="60" w:after="60"/>
              <w:rPr>
                <w:sz w:val="22"/>
                <w:szCs w:val="22"/>
              </w:rPr>
            </w:pPr>
            <w:r>
              <w:rPr>
                <w:sz w:val="22"/>
                <w:szCs w:val="22"/>
              </w:rPr>
              <w:t>Serious Events Ltd</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BEDBA82" w:rsidR="00792B2E" w:rsidRPr="0044429E" w:rsidRDefault="00BB66B3" w:rsidP="00B05DB9">
            <w:pPr>
              <w:spacing w:before="60" w:after="60"/>
              <w:rPr>
                <w:sz w:val="22"/>
                <w:szCs w:val="22"/>
              </w:rPr>
            </w:pPr>
            <w:r>
              <w:rPr>
                <w:sz w:val="22"/>
                <w:szCs w:val="22"/>
              </w:rPr>
              <w:t xml:space="preserve">Mind on the Run: The Basil </w:t>
            </w:r>
            <w:proofErr w:type="spellStart"/>
            <w:r>
              <w:rPr>
                <w:sz w:val="22"/>
                <w:szCs w:val="22"/>
              </w:rPr>
              <w:t>Kirchin</w:t>
            </w:r>
            <w:proofErr w:type="spellEnd"/>
            <w:r>
              <w:rPr>
                <w:sz w:val="22"/>
                <w:szCs w:val="22"/>
              </w:rPr>
              <w:t xml:space="preserve"> Story</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BDB35DE" w:rsidR="0008290E" w:rsidRPr="0044429E" w:rsidRDefault="00BB66B3" w:rsidP="00B05DB9">
            <w:pPr>
              <w:spacing w:before="60" w:after="60"/>
              <w:rPr>
                <w:sz w:val="22"/>
                <w:szCs w:val="22"/>
              </w:rPr>
            </w:pPr>
            <w:r>
              <w:rPr>
                <w:sz w:val="22"/>
                <w:szCs w:val="22"/>
              </w:rPr>
              <w:t>John Cumming</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3AE3A8C" w:rsidR="008D440B" w:rsidRPr="0044429E" w:rsidRDefault="00BB66B3" w:rsidP="00B05DB9">
            <w:pPr>
              <w:spacing w:before="60" w:after="60"/>
              <w:rPr>
                <w:sz w:val="22"/>
                <w:szCs w:val="22"/>
              </w:rPr>
            </w:pPr>
            <w:r>
              <w:rPr>
                <w:sz w:val="22"/>
                <w:szCs w:val="22"/>
              </w:rPr>
              <w:t>5 May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09115C9E" w:rsidR="00B75B6A" w:rsidRDefault="216FA100" w:rsidP="008B0307">
      <w:pPr>
        <w:spacing w:after="240"/>
        <w:rPr>
          <w:sz w:val="22"/>
          <w:szCs w:val="22"/>
        </w:rPr>
      </w:pPr>
      <w:r w:rsidRPr="216FA100">
        <w:rPr>
          <w:sz w:val="22"/>
          <w:szCs w:val="22"/>
        </w:rPr>
        <w:t>Please email this activity report to</w:t>
      </w:r>
      <w:r w:rsidR="009B6B41" w:rsidRPr="009B6B41">
        <w:rPr>
          <w:sz w:val="22"/>
          <w:szCs w:val="22"/>
        </w:rPr>
        <w:t xml:space="preserve"> liam.rich</w:t>
      </w:r>
      <w:r w:rsidRPr="009B6B41">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Pr>
          <w:bCs/>
          <w:sz w:val="22"/>
          <w:szCs w:val="22"/>
        </w:rPr>
        <w:t>is</w:t>
      </w:r>
      <w:proofErr w:type="gramEnd"/>
      <w:r>
        <w:rPr>
          <w:bCs/>
          <w:sz w:val="22"/>
          <w:szCs w:val="22"/>
        </w:rPr>
        <w:t xml:space="preserve">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F725F">
        <w:tc>
          <w:tcPr>
            <w:tcW w:w="5140" w:type="dxa"/>
          </w:tcPr>
          <w:p w14:paraId="5BAFD032" w14:textId="77777777" w:rsidR="00036627" w:rsidRPr="00E16664" w:rsidRDefault="00036627" w:rsidP="007F725F">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F72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F725F">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F725F">
        <w:tc>
          <w:tcPr>
            <w:tcW w:w="5140" w:type="dxa"/>
          </w:tcPr>
          <w:p w14:paraId="4FE5603A" w14:textId="289125DB"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2DA96AB0" w14:textId="0B3C6F94" w:rsidR="00036627" w:rsidRPr="00E16664" w:rsidRDefault="00036627" w:rsidP="007F725F">
            <w:pPr>
              <w:spacing w:before="20" w:after="20"/>
              <w:jc w:val="center"/>
              <w:rPr>
                <w:rFonts w:eastAsia="Trebuchet MS" w:cs="Trebuchet MS"/>
                <w:sz w:val="22"/>
                <w:szCs w:val="22"/>
              </w:rPr>
            </w:pPr>
          </w:p>
        </w:tc>
        <w:tc>
          <w:tcPr>
            <w:tcW w:w="1098" w:type="dxa"/>
          </w:tcPr>
          <w:p w14:paraId="576E9EB4" w14:textId="77777777" w:rsidR="00036627" w:rsidRPr="004C2C6A" w:rsidRDefault="00036627" w:rsidP="007F725F">
            <w:pPr>
              <w:spacing w:before="20" w:after="20"/>
              <w:jc w:val="center"/>
              <w:rPr>
                <w:rFonts w:eastAsia="Trebuchet MS" w:cs="Trebuchet MS"/>
                <w:sz w:val="28"/>
                <w:szCs w:val="28"/>
              </w:rPr>
            </w:pPr>
          </w:p>
        </w:tc>
      </w:tr>
      <w:tr w:rsidR="00036627" w14:paraId="0E0A888A" w14:textId="77777777" w:rsidTr="007F725F">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F72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7E241FF" w14:textId="77777777" w:rsidR="00036627" w:rsidRPr="00713DE6" w:rsidRDefault="00036627" w:rsidP="007F725F">
            <w:pPr>
              <w:spacing w:before="20" w:after="20"/>
              <w:jc w:val="center"/>
              <w:rPr>
                <w:rFonts w:eastAsia="Trebuchet MS" w:cs="Trebuchet MS"/>
                <w:sz w:val="28"/>
                <w:szCs w:val="28"/>
              </w:rPr>
            </w:pPr>
          </w:p>
        </w:tc>
      </w:tr>
      <w:tr w:rsidR="00036627" w14:paraId="7B594462" w14:textId="77777777" w:rsidTr="007F725F">
        <w:tc>
          <w:tcPr>
            <w:tcW w:w="5140" w:type="dxa"/>
          </w:tcPr>
          <w:p w14:paraId="4524D2C0" w14:textId="4D765583" w:rsidR="00036627" w:rsidRDefault="00036627" w:rsidP="009B6B41">
            <w:pPr>
              <w:pStyle w:val="ListParagraph"/>
              <w:spacing w:before="20" w:after="20"/>
              <w:ind w:left="360"/>
              <w:rPr>
                <w:rFonts w:eastAsia="Trebuchet MS" w:cs="Trebuchet MS"/>
                <w:sz w:val="22"/>
                <w:szCs w:val="22"/>
              </w:rPr>
            </w:pPr>
          </w:p>
        </w:tc>
        <w:tc>
          <w:tcPr>
            <w:tcW w:w="1241" w:type="dxa"/>
          </w:tcPr>
          <w:p w14:paraId="30B5E791" w14:textId="015C5004" w:rsidR="00036627" w:rsidRPr="00713DE6" w:rsidRDefault="00036627" w:rsidP="007F725F">
            <w:pPr>
              <w:spacing w:before="20" w:after="20"/>
              <w:jc w:val="center"/>
              <w:rPr>
                <w:rFonts w:eastAsia="Trebuchet MS" w:cs="Trebuchet MS"/>
                <w:sz w:val="28"/>
                <w:szCs w:val="28"/>
              </w:rPr>
            </w:pPr>
          </w:p>
        </w:tc>
        <w:tc>
          <w:tcPr>
            <w:tcW w:w="1098" w:type="dxa"/>
          </w:tcPr>
          <w:p w14:paraId="4D817B05" w14:textId="035F7D73" w:rsidR="00036627" w:rsidRPr="004C2C6A" w:rsidRDefault="00036627" w:rsidP="007F725F">
            <w:pPr>
              <w:spacing w:before="20" w:after="20"/>
              <w:jc w:val="center"/>
              <w:rPr>
                <w:rFonts w:eastAsia="Trebuchet MS" w:cs="Trebuchet MS"/>
                <w:sz w:val="28"/>
                <w:szCs w:val="28"/>
              </w:rPr>
            </w:pPr>
          </w:p>
        </w:tc>
      </w:tr>
      <w:tr w:rsidR="00036627" w14:paraId="5DEAADB6" w14:textId="77777777" w:rsidTr="007F725F">
        <w:tc>
          <w:tcPr>
            <w:tcW w:w="5140" w:type="dxa"/>
          </w:tcPr>
          <w:p w14:paraId="2AA14E14" w14:textId="4D75C463" w:rsidR="00036627" w:rsidRPr="004C2C6A" w:rsidRDefault="00036627" w:rsidP="009B6B41">
            <w:pPr>
              <w:pStyle w:val="ListParagraph"/>
              <w:spacing w:before="20" w:after="20"/>
              <w:ind w:left="360"/>
              <w:rPr>
                <w:rFonts w:eastAsia="Trebuchet MS" w:cs="Trebuchet MS"/>
                <w:sz w:val="22"/>
                <w:szCs w:val="22"/>
              </w:rPr>
            </w:pPr>
          </w:p>
        </w:tc>
        <w:tc>
          <w:tcPr>
            <w:tcW w:w="1241" w:type="dxa"/>
          </w:tcPr>
          <w:p w14:paraId="093D0D17" w14:textId="60B65207" w:rsidR="00036627" w:rsidRDefault="00036627" w:rsidP="007F725F">
            <w:pPr>
              <w:spacing w:before="20" w:after="20"/>
              <w:jc w:val="center"/>
              <w:rPr>
                <w:rFonts w:eastAsia="Trebuchet MS" w:cs="Trebuchet MS"/>
                <w:sz w:val="22"/>
                <w:szCs w:val="22"/>
              </w:rPr>
            </w:pPr>
          </w:p>
        </w:tc>
        <w:tc>
          <w:tcPr>
            <w:tcW w:w="1098" w:type="dxa"/>
          </w:tcPr>
          <w:p w14:paraId="062BEB33" w14:textId="4FBB54F0" w:rsidR="00036627" w:rsidRPr="00713DE6" w:rsidRDefault="00036627" w:rsidP="007F725F">
            <w:pPr>
              <w:spacing w:before="20" w:after="20"/>
              <w:jc w:val="center"/>
              <w:rPr>
                <w:rFonts w:eastAsia="Trebuchet MS" w:cs="Trebuchet MS"/>
                <w:sz w:val="28"/>
                <w:szCs w:val="28"/>
              </w:rPr>
            </w:pPr>
          </w:p>
        </w:tc>
      </w:tr>
      <w:tr w:rsidR="00036627" w14:paraId="7F4CCBC2" w14:textId="77777777" w:rsidTr="007F725F">
        <w:tc>
          <w:tcPr>
            <w:tcW w:w="5140" w:type="dxa"/>
          </w:tcPr>
          <w:p w14:paraId="0F170313" w14:textId="34A3E3A7" w:rsidR="00036627" w:rsidRPr="009B6B41" w:rsidRDefault="00036627" w:rsidP="009B6B41">
            <w:pPr>
              <w:spacing w:before="20" w:after="20"/>
              <w:rPr>
                <w:rFonts w:eastAsia="Trebuchet MS" w:cs="Trebuchet MS"/>
                <w:sz w:val="22"/>
                <w:szCs w:val="22"/>
              </w:rPr>
            </w:pPr>
          </w:p>
        </w:tc>
        <w:tc>
          <w:tcPr>
            <w:tcW w:w="1241" w:type="dxa"/>
          </w:tcPr>
          <w:p w14:paraId="00DDAF39" w14:textId="1102D4A1" w:rsidR="00036627" w:rsidRDefault="00036627" w:rsidP="007F725F">
            <w:pPr>
              <w:spacing w:before="20" w:after="20"/>
              <w:jc w:val="center"/>
              <w:rPr>
                <w:rFonts w:eastAsia="Trebuchet MS" w:cs="Trebuchet MS"/>
                <w:sz w:val="22"/>
                <w:szCs w:val="22"/>
              </w:rPr>
            </w:pPr>
          </w:p>
        </w:tc>
        <w:tc>
          <w:tcPr>
            <w:tcW w:w="1098" w:type="dxa"/>
          </w:tcPr>
          <w:p w14:paraId="5397BD7A" w14:textId="39FBEEBE" w:rsidR="00036627" w:rsidRPr="00713DE6" w:rsidRDefault="00036627" w:rsidP="007F725F">
            <w:pPr>
              <w:spacing w:before="20" w:after="20"/>
              <w:jc w:val="center"/>
              <w:rPr>
                <w:rFonts w:eastAsia="Trebuchet MS" w:cs="Trebuchet MS"/>
                <w:sz w:val="28"/>
                <w:szCs w:val="28"/>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F725F">
        <w:tc>
          <w:tcPr>
            <w:tcW w:w="6209" w:type="dxa"/>
            <w:shd w:val="clear" w:color="auto" w:fill="000000" w:themeFill="text1"/>
          </w:tcPr>
          <w:p w14:paraId="4645E2E5" w14:textId="77777777" w:rsidR="00495999" w:rsidRPr="00422446" w:rsidRDefault="00495999" w:rsidP="007F725F">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7F725F">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7F725F">
        <w:tc>
          <w:tcPr>
            <w:tcW w:w="10036" w:type="dxa"/>
            <w:gridSpan w:val="3"/>
            <w:shd w:val="clear" w:color="auto" w:fill="C00000"/>
          </w:tcPr>
          <w:p w14:paraId="1CB2E072" w14:textId="77777777" w:rsidR="00495999" w:rsidRDefault="00495999" w:rsidP="007F725F">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F725F">
        <w:trPr>
          <w:trHeight w:val="70"/>
        </w:trPr>
        <w:tc>
          <w:tcPr>
            <w:tcW w:w="10036" w:type="dxa"/>
            <w:gridSpan w:val="3"/>
            <w:shd w:val="clear" w:color="auto" w:fill="BFBFBF" w:themeFill="background1" w:themeFillShade="BF"/>
          </w:tcPr>
          <w:p w14:paraId="18B6422D" w14:textId="77777777" w:rsidR="00495999" w:rsidRPr="00644E2D" w:rsidRDefault="00495999" w:rsidP="007F725F">
            <w:pPr>
              <w:spacing w:before="60" w:after="60"/>
              <w:rPr>
                <w:b/>
                <w:sz w:val="22"/>
                <w:szCs w:val="22"/>
              </w:rPr>
            </w:pPr>
            <w:r>
              <w:rPr>
                <w:b/>
                <w:sz w:val="22"/>
                <w:szCs w:val="22"/>
              </w:rPr>
              <w:t>COMMISSIONS</w:t>
            </w:r>
          </w:p>
        </w:tc>
      </w:tr>
      <w:tr w:rsidR="00495999" w:rsidRPr="00422446" w14:paraId="48AAC94B" w14:textId="77777777" w:rsidTr="007F725F">
        <w:trPr>
          <w:trHeight w:val="70"/>
        </w:trPr>
        <w:tc>
          <w:tcPr>
            <w:tcW w:w="6209" w:type="dxa"/>
          </w:tcPr>
          <w:p w14:paraId="0826CBB5" w14:textId="77777777" w:rsidR="00495999" w:rsidRDefault="00495999" w:rsidP="007F725F">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7F725F">
            <w:pPr>
              <w:spacing w:before="60" w:after="60"/>
              <w:jc w:val="center"/>
              <w:rPr>
                <w:sz w:val="22"/>
                <w:szCs w:val="22"/>
              </w:rPr>
            </w:pPr>
          </w:p>
        </w:tc>
        <w:tc>
          <w:tcPr>
            <w:tcW w:w="1843" w:type="dxa"/>
          </w:tcPr>
          <w:p w14:paraId="6116F466" w14:textId="705FB7ED" w:rsidR="00495999" w:rsidRPr="00422446" w:rsidRDefault="007F725F" w:rsidP="007F725F">
            <w:pPr>
              <w:spacing w:before="60" w:after="60"/>
              <w:jc w:val="center"/>
              <w:rPr>
                <w:sz w:val="22"/>
                <w:szCs w:val="22"/>
              </w:rPr>
            </w:pPr>
            <w:r>
              <w:rPr>
                <w:sz w:val="22"/>
                <w:szCs w:val="22"/>
              </w:rPr>
              <w:t>13</w:t>
            </w:r>
          </w:p>
        </w:tc>
      </w:tr>
      <w:tr w:rsidR="00495999" w:rsidRPr="00422446" w14:paraId="257FABD9" w14:textId="77777777" w:rsidTr="007F725F">
        <w:trPr>
          <w:trHeight w:val="70"/>
        </w:trPr>
        <w:tc>
          <w:tcPr>
            <w:tcW w:w="6209" w:type="dxa"/>
          </w:tcPr>
          <w:p w14:paraId="6EF4A003" w14:textId="77777777" w:rsidR="00495999" w:rsidRDefault="00495999" w:rsidP="007F725F">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F725F">
            <w:pPr>
              <w:spacing w:before="60" w:after="60"/>
              <w:jc w:val="center"/>
              <w:rPr>
                <w:sz w:val="22"/>
                <w:szCs w:val="22"/>
              </w:rPr>
            </w:pPr>
          </w:p>
        </w:tc>
        <w:tc>
          <w:tcPr>
            <w:tcW w:w="1843" w:type="dxa"/>
          </w:tcPr>
          <w:p w14:paraId="04C8C6CF" w14:textId="23200572" w:rsidR="00495999" w:rsidRPr="00422446" w:rsidRDefault="007F725F" w:rsidP="007F725F">
            <w:pPr>
              <w:spacing w:before="60" w:after="60"/>
              <w:jc w:val="center"/>
              <w:rPr>
                <w:sz w:val="22"/>
                <w:szCs w:val="22"/>
              </w:rPr>
            </w:pPr>
            <w:r>
              <w:rPr>
                <w:sz w:val="22"/>
                <w:szCs w:val="22"/>
              </w:rPr>
              <w:t>13</w:t>
            </w:r>
          </w:p>
        </w:tc>
      </w:tr>
      <w:tr w:rsidR="00495999" w:rsidRPr="00422446" w14:paraId="7A29AE29" w14:textId="77777777" w:rsidTr="007F725F">
        <w:trPr>
          <w:trHeight w:val="70"/>
        </w:trPr>
        <w:tc>
          <w:tcPr>
            <w:tcW w:w="10036" w:type="dxa"/>
            <w:gridSpan w:val="3"/>
            <w:shd w:val="clear" w:color="auto" w:fill="BFBFBF" w:themeFill="background1" w:themeFillShade="BF"/>
          </w:tcPr>
          <w:p w14:paraId="2DF06399" w14:textId="77777777" w:rsidR="00495999" w:rsidRPr="00422446" w:rsidRDefault="00495999" w:rsidP="007F725F">
            <w:pPr>
              <w:spacing w:before="60" w:after="60"/>
              <w:rPr>
                <w:sz w:val="22"/>
                <w:szCs w:val="22"/>
              </w:rPr>
            </w:pPr>
            <w:r>
              <w:rPr>
                <w:b/>
                <w:sz w:val="22"/>
                <w:szCs w:val="22"/>
              </w:rPr>
              <w:t>PRODUCTIONS AND PERFORMANCES</w:t>
            </w:r>
          </w:p>
        </w:tc>
      </w:tr>
      <w:tr w:rsidR="00495999" w:rsidRPr="00422446" w14:paraId="1B7613B1" w14:textId="77777777" w:rsidTr="007F725F">
        <w:trPr>
          <w:trHeight w:val="70"/>
        </w:trPr>
        <w:tc>
          <w:tcPr>
            <w:tcW w:w="6209" w:type="dxa"/>
          </w:tcPr>
          <w:p w14:paraId="2C0B42F9" w14:textId="77777777" w:rsidR="00495999" w:rsidRPr="216FA100" w:rsidRDefault="00495999" w:rsidP="007F725F">
            <w:pPr>
              <w:spacing w:before="60" w:after="60"/>
              <w:rPr>
                <w:sz w:val="22"/>
                <w:szCs w:val="22"/>
              </w:rPr>
            </w:pPr>
            <w:r>
              <w:rPr>
                <w:sz w:val="22"/>
                <w:szCs w:val="22"/>
              </w:rPr>
              <w:t>No. of productions or co-productions</w:t>
            </w:r>
          </w:p>
        </w:tc>
        <w:tc>
          <w:tcPr>
            <w:tcW w:w="1984" w:type="dxa"/>
          </w:tcPr>
          <w:p w14:paraId="47150979" w14:textId="1E7DB41E" w:rsidR="00495999" w:rsidRPr="00422446" w:rsidRDefault="007F725F" w:rsidP="007F725F">
            <w:pPr>
              <w:spacing w:before="60" w:after="60"/>
              <w:jc w:val="center"/>
              <w:rPr>
                <w:sz w:val="22"/>
                <w:szCs w:val="22"/>
              </w:rPr>
            </w:pPr>
            <w:r>
              <w:rPr>
                <w:sz w:val="22"/>
                <w:szCs w:val="22"/>
              </w:rPr>
              <w:t>8</w:t>
            </w:r>
          </w:p>
        </w:tc>
        <w:tc>
          <w:tcPr>
            <w:tcW w:w="1843" w:type="dxa"/>
          </w:tcPr>
          <w:p w14:paraId="0D193795" w14:textId="5773A43C" w:rsidR="00495999" w:rsidRPr="00422446" w:rsidRDefault="007F725F" w:rsidP="007F725F">
            <w:pPr>
              <w:spacing w:before="60" w:after="60"/>
              <w:jc w:val="center"/>
              <w:rPr>
                <w:sz w:val="22"/>
                <w:szCs w:val="22"/>
              </w:rPr>
            </w:pPr>
            <w:r>
              <w:rPr>
                <w:sz w:val="22"/>
                <w:szCs w:val="22"/>
              </w:rPr>
              <w:t>8</w:t>
            </w:r>
          </w:p>
        </w:tc>
      </w:tr>
      <w:tr w:rsidR="00495999" w:rsidRPr="00422446" w14:paraId="16D89C60" w14:textId="77777777" w:rsidTr="007F725F">
        <w:trPr>
          <w:trHeight w:val="70"/>
        </w:trPr>
        <w:tc>
          <w:tcPr>
            <w:tcW w:w="6209" w:type="dxa"/>
          </w:tcPr>
          <w:p w14:paraId="1BDE287F" w14:textId="77777777" w:rsidR="00495999" w:rsidRPr="00422446" w:rsidRDefault="00495999" w:rsidP="007F72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A707AA0" w:rsidR="00495999" w:rsidRPr="00422446" w:rsidRDefault="007F725F" w:rsidP="007F725F">
            <w:pPr>
              <w:spacing w:before="60" w:after="60"/>
              <w:jc w:val="center"/>
              <w:rPr>
                <w:sz w:val="22"/>
                <w:szCs w:val="22"/>
              </w:rPr>
            </w:pPr>
            <w:r>
              <w:rPr>
                <w:sz w:val="22"/>
                <w:szCs w:val="22"/>
              </w:rPr>
              <w:t>7</w:t>
            </w:r>
          </w:p>
        </w:tc>
        <w:tc>
          <w:tcPr>
            <w:tcW w:w="1843" w:type="dxa"/>
          </w:tcPr>
          <w:p w14:paraId="6B3CCEDB" w14:textId="181D0406" w:rsidR="00495999" w:rsidRPr="00422446" w:rsidRDefault="007F725F" w:rsidP="007F725F">
            <w:pPr>
              <w:spacing w:before="60" w:after="60"/>
              <w:jc w:val="center"/>
              <w:rPr>
                <w:sz w:val="22"/>
                <w:szCs w:val="22"/>
              </w:rPr>
            </w:pPr>
            <w:r>
              <w:rPr>
                <w:sz w:val="22"/>
                <w:szCs w:val="22"/>
              </w:rPr>
              <w:t>7</w:t>
            </w:r>
          </w:p>
        </w:tc>
      </w:tr>
      <w:tr w:rsidR="00495999" w:rsidRPr="00422446" w14:paraId="28612A04" w14:textId="77777777" w:rsidTr="007F725F">
        <w:trPr>
          <w:trHeight w:val="70"/>
        </w:trPr>
        <w:tc>
          <w:tcPr>
            <w:tcW w:w="6209" w:type="dxa"/>
          </w:tcPr>
          <w:p w14:paraId="0EF3C93F" w14:textId="77777777" w:rsidR="00495999" w:rsidRDefault="00495999" w:rsidP="007F725F">
            <w:pPr>
              <w:spacing w:before="60" w:after="60"/>
              <w:rPr>
                <w:sz w:val="22"/>
                <w:szCs w:val="22"/>
              </w:rPr>
            </w:pPr>
            <w:r>
              <w:rPr>
                <w:sz w:val="22"/>
                <w:szCs w:val="22"/>
              </w:rPr>
              <w:t>No. of productions or co-productions on tour</w:t>
            </w:r>
          </w:p>
        </w:tc>
        <w:tc>
          <w:tcPr>
            <w:tcW w:w="1984" w:type="dxa"/>
          </w:tcPr>
          <w:p w14:paraId="397C3C78" w14:textId="2C3020FD" w:rsidR="00495999" w:rsidRPr="00422446" w:rsidRDefault="007F725F" w:rsidP="007F725F">
            <w:pPr>
              <w:spacing w:before="60" w:after="60"/>
              <w:jc w:val="center"/>
              <w:rPr>
                <w:sz w:val="22"/>
                <w:szCs w:val="22"/>
              </w:rPr>
            </w:pPr>
            <w:r>
              <w:rPr>
                <w:sz w:val="22"/>
                <w:szCs w:val="22"/>
              </w:rPr>
              <w:t>1</w:t>
            </w:r>
          </w:p>
        </w:tc>
        <w:tc>
          <w:tcPr>
            <w:tcW w:w="1843" w:type="dxa"/>
          </w:tcPr>
          <w:p w14:paraId="6E28A57A" w14:textId="4D6E5656" w:rsidR="00495999" w:rsidRPr="00422446" w:rsidRDefault="007F725F" w:rsidP="007F725F">
            <w:pPr>
              <w:spacing w:before="60" w:after="60"/>
              <w:jc w:val="center"/>
              <w:rPr>
                <w:sz w:val="22"/>
                <w:szCs w:val="22"/>
              </w:rPr>
            </w:pPr>
            <w:r>
              <w:rPr>
                <w:sz w:val="22"/>
                <w:szCs w:val="22"/>
              </w:rPr>
              <w:t>1</w:t>
            </w:r>
          </w:p>
        </w:tc>
      </w:tr>
      <w:tr w:rsidR="00495999" w:rsidRPr="00422446" w14:paraId="5D8B09B6" w14:textId="77777777" w:rsidTr="007F725F">
        <w:trPr>
          <w:trHeight w:val="70"/>
        </w:trPr>
        <w:tc>
          <w:tcPr>
            <w:tcW w:w="6209" w:type="dxa"/>
          </w:tcPr>
          <w:p w14:paraId="32959620" w14:textId="77777777" w:rsidR="00495999" w:rsidRPr="216FA100" w:rsidRDefault="00495999" w:rsidP="007F725F">
            <w:pPr>
              <w:spacing w:before="60" w:after="60"/>
              <w:rPr>
                <w:sz w:val="22"/>
                <w:szCs w:val="22"/>
              </w:rPr>
            </w:pPr>
            <w:r>
              <w:rPr>
                <w:sz w:val="22"/>
                <w:szCs w:val="22"/>
              </w:rPr>
              <w:t>No. of visiting company productions</w:t>
            </w:r>
          </w:p>
        </w:tc>
        <w:tc>
          <w:tcPr>
            <w:tcW w:w="1984" w:type="dxa"/>
          </w:tcPr>
          <w:p w14:paraId="2FAD05B8" w14:textId="29DFDB53" w:rsidR="00495999" w:rsidRPr="00422446" w:rsidRDefault="00495999" w:rsidP="007F725F">
            <w:pPr>
              <w:spacing w:before="60" w:after="60"/>
              <w:jc w:val="center"/>
              <w:rPr>
                <w:sz w:val="22"/>
                <w:szCs w:val="22"/>
              </w:rPr>
            </w:pPr>
          </w:p>
        </w:tc>
        <w:tc>
          <w:tcPr>
            <w:tcW w:w="1843" w:type="dxa"/>
          </w:tcPr>
          <w:p w14:paraId="1BC1313F" w14:textId="4358639F" w:rsidR="00495999" w:rsidRPr="00422446" w:rsidRDefault="003D3B8B" w:rsidP="007F725F">
            <w:pPr>
              <w:spacing w:before="60" w:after="60"/>
              <w:jc w:val="center"/>
              <w:rPr>
                <w:sz w:val="22"/>
                <w:szCs w:val="22"/>
              </w:rPr>
            </w:pPr>
            <w:r>
              <w:rPr>
                <w:sz w:val="22"/>
                <w:szCs w:val="22"/>
              </w:rPr>
              <w:t>1</w:t>
            </w:r>
          </w:p>
        </w:tc>
      </w:tr>
      <w:tr w:rsidR="00495999" w:rsidRPr="00422446" w14:paraId="6231318C" w14:textId="77777777" w:rsidTr="007F725F">
        <w:trPr>
          <w:trHeight w:val="70"/>
        </w:trPr>
        <w:tc>
          <w:tcPr>
            <w:tcW w:w="6209" w:type="dxa"/>
          </w:tcPr>
          <w:p w14:paraId="3A00846D" w14:textId="77777777" w:rsidR="00495999" w:rsidRPr="216FA100" w:rsidRDefault="00495999" w:rsidP="007F725F">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F725F">
            <w:pPr>
              <w:spacing w:before="60" w:after="60"/>
              <w:jc w:val="center"/>
              <w:rPr>
                <w:sz w:val="22"/>
                <w:szCs w:val="22"/>
              </w:rPr>
            </w:pPr>
          </w:p>
        </w:tc>
        <w:tc>
          <w:tcPr>
            <w:tcW w:w="1843" w:type="dxa"/>
          </w:tcPr>
          <w:p w14:paraId="31FD6C51" w14:textId="30F29E9C" w:rsidR="00495999" w:rsidRPr="00422446" w:rsidRDefault="003D3B8B" w:rsidP="007F725F">
            <w:pPr>
              <w:spacing w:before="60" w:after="60"/>
              <w:jc w:val="center"/>
              <w:rPr>
                <w:sz w:val="22"/>
                <w:szCs w:val="22"/>
              </w:rPr>
            </w:pPr>
            <w:r>
              <w:rPr>
                <w:sz w:val="22"/>
                <w:szCs w:val="22"/>
              </w:rPr>
              <w:t>0</w:t>
            </w:r>
          </w:p>
        </w:tc>
      </w:tr>
      <w:tr w:rsidR="00495999" w:rsidRPr="00422446" w14:paraId="1857C449" w14:textId="77777777" w:rsidTr="007F725F">
        <w:trPr>
          <w:trHeight w:val="70"/>
        </w:trPr>
        <w:tc>
          <w:tcPr>
            <w:tcW w:w="6209" w:type="dxa"/>
          </w:tcPr>
          <w:p w14:paraId="1446A4B3" w14:textId="77777777" w:rsidR="00495999" w:rsidRDefault="00495999" w:rsidP="007F725F">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F725F">
            <w:pPr>
              <w:spacing w:before="60" w:after="60"/>
              <w:jc w:val="center"/>
              <w:rPr>
                <w:sz w:val="22"/>
                <w:szCs w:val="22"/>
              </w:rPr>
            </w:pPr>
          </w:p>
        </w:tc>
        <w:tc>
          <w:tcPr>
            <w:tcW w:w="1843" w:type="dxa"/>
          </w:tcPr>
          <w:p w14:paraId="4538350B" w14:textId="66BB83F6" w:rsidR="00495999" w:rsidRPr="00422446" w:rsidRDefault="003D3B8B" w:rsidP="007F725F">
            <w:pPr>
              <w:spacing w:before="60" w:after="60"/>
              <w:jc w:val="center"/>
              <w:rPr>
                <w:sz w:val="22"/>
                <w:szCs w:val="22"/>
              </w:rPr>
            </w:pPr>
            <w:r>
              <w:rPr>
                <w:sz w:val="22"/>
                <w:szCs w:val="22"/>
              </w:rPr>
              <w:t>8</w:t>
            </w:r>
          </w:p>
        </w:tc>
      </w:tr>
      <w:tr w:rsidR="00495999" w:rsidRPr="00422446" w14:paraId="15386A42" w14:textId="77777777" w:rsidTr="007F725F">
        <w:trPr>
          <w:trHeight w:val="70"/>
        </w:trPr>
        <w:tc>
          <w:tcPr>
            <w:tcW w:w="6209" w:type="dxa"/>
          </w:tcPr>
          <w:p w14:paraId="7A11DD76" w14:textId="77777777" w:rsidR="00495999" w:rsidRDefault="00495999" w:rsidP="007F725F">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7F725F">
            <w:pPr>
              <w:spacing w:before="60" w:after="60"/>
              <w:jc w:val="center"/>
              <w:rPr>
                <w:sz w:val="22"/>
                <w:szCs w:val="22"/>
              </w:rPr>
            </w:pPr>
          </w:p>
        </w:tc>
        <w:tc>
          <w:tcPr>
            <w:tcW w:w="1843" w:type="dxa"/>
          </w:tcPr>
          <w:p w14:paraId="6EA3992E" w14:textId="3996870F" w:rsidR="00495999" w:rsidRPr="00422446" w:rsidRDefault="003D3B8B" w:rsidP="007F725F">
            <w:pPr>
              <w:spacing w:before="60" w:after="60"/>
              <w:jc w:val="center"/>
              <w:rPr>
                <w:sz w:val="22"/>
                <w:szCs w:val="22"/>
              </w:rPr>
            </w:pPr>
            <w:r>
              <w:rPr>
                <w:sz w:val="22"/>
                <w:szCs w:val="22"/>
              </w:rPr>
              <w:t>11</w:t>
            </w:r>
          </w:p>
        </w:tc>
      </w:tr>
      <w:tr w:rsidR="00495999" w:rsidRPr="00422446" w14:paraId="314D5432" w14:textId="77777777" w:rsidTr="007F725F">
        <w:trPr>
          <w:trHeight w:val="70"/>
        </w:trPr>
        <w:tc>
          <w:tcPr>
            <w:tcW w:w="10036" w:type="dxa"/>
            <w:gridSpan w:val="3"/>
            <w:shd w:val="clear" w:color="auto" w:fill="BFBFBF" w:themeFill="background1" w:themeFillShade="BF"/>
          </w:tcPr>
          <w:p w14:paraId="305112DC" w14:textId="77777777" w:rsidR="00495999" w:rsidRPr="00B7743C" w:rsidRDefault="00495999" w:rsidP="007F725F">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F725F">
        <w:trPr>
          <w:trHeight w:val="70"/>
        </w:trPr>
        <w:tc>
          <w:tcPr>
            <w:tcW w:w="6209" w:type="dxa"/>
          </w:tcPr>
          <w:p w14:paraId="7EA3C692" w14:textId="77777777" w:rsidR="00495999" w:rsidRPr="216FA100" w:rsidRDefault="00495999" w:rsidP="007F725F">
            <w:pPr>
              <w:spacing w:before="60" w:after="60"/>
              <w:rPr>
                <w:sz w:val="22"/>
                <w:szCs w:val="22"/>
              </w:rPr>
            </w:pPr>
            <w:r>
              <w:rPr>
                <w:sz w:val="22"/>
                <w:szCs w:val="22"/>
              </w:rPr>
              <w:t>No. of exhibitions</w:t>
            </w:r>
          </w:p>
        </w:tc>
        <w:tc>
          <w:tcPr>
            <w:tcW w:w="1984" w:type="dxa"/>
          </w:tcPr>
          <w:p w14:paraId="6C05C905" w14:textId="1CF30593" w:rsidR="00495999" w:rsidRPr="00422446" w:rsidRDefault="007F725F" w:rsidP="007F725F">
            <w:pPr>
              <w:spacing w:before="60" w:after="60"/>
              <w:jc w:val="center"/>
              <w:rPr>
                <w:sz w:val="22"/>
                <w:szCs w:val="22"/>
              </w:rPr>
            </w:pPr>
            <w:r>
              <w:rPr>
                <w:sz w:val="22"/>
                <w:szCs w:val="22"/>
              </w:rPr>
              <w:t>1</w:t>
            </w:r>
          </w:p>
        </w:tc>
        <w:tc>
          <w:tcPr>
            <w:tcW w:w="1843" w:type="dxa"/>
          </w:tcPr>
          <w:p w14:paraId="34FDB9EE" w14:textId="32299432" w:rsidR="00495999" w:rsidRPr="00422446" w:rsidRDefault="007F725F" w:rsidP="007F725F">
            <w:pPr>
              <w:spacing w:before="60" w:after="60"/>
              <w:jc w:val="center"/>
              <w:rPr>
                <w:sz w:val="22"/>
                <w:szCs w:val="22"/>
              </w:rPr>
            </w:pPr>
            <w:r>
              <w:rPr>
                <w:sz w:val="22"/>
                <w:szCs w:val="22"/>
              </w:rPr>
              <w:t>1</w:t>
            </w:r>
          </w:p>
        </w:tc>
      </w:tr>
      <w:tr w:rsidR="00495999" w:rsidRPr="00422446" w14:paraId="22E32FDA" w14:textId="77777777" w:rsidTr="007F725F">
        <w:trPr>
          <w:trHeight w:val="70"/>
        </w:trPr>
        <w:tc>
          <w:tcPr>
            <w:tcW w:w="6209" w:type="dxa"/>
          </w:tcPr>
          <w:p w14:paraId="229196DB" w14:textId="77777777" w:rsidR="00495999" w:rsidRPr="00422446" w:rsidRDefault="00495999" w:rsidP="007F725F">
            <w:pPr>
              <w:spacing w:before="60" w:after="60"/>
              <w:rPr>
                <w:sz w:val="22"/>
                <w:szCs w:val="22"/>
              </w:rPr>
            </w:pPr>
            <w:r>
              <w:rPr>
                <w:sz w:val="22"/>
                <w:szCs w:val="22"/>
              </w:rPr>
              <w:t>No. of exhibitions on tour</w:t>
            </w:r>
          </w:p>
        </w:tc>
        <w:tc>
          <w:tcPr>
            <w:tcW w:w="1984" w:type="dxa"/>
          </w:tcPr>
          <w:p w14:paraId="46550894" w14:textId="0F46098C" w:rsidR="00495999" w:rsidRPr="00422446" w:rsidRDefault="003D3B8B" w:rsidP="007F725F">
            <w:pPr>
              <w:spacing w:before="60" w:after="60"/>
              <w:jc w:val="center"/>
              <w:rPr>
                <w:sz w:val="22"/>
                <w:szCs w:val="22"/>
              </w:rPr>
            </w:pPr>
            <w:r>
              <w:rPr>
                <w:sz w:val="22"/>
                <w:szCs w:val="22"/>
              </w:rPr>
              <w:t>0</w:t>
            </w:r>
          </w:p>
        </w:tc>
        <w:tc>
          <w:tcPr>
            <w:tcW w:w="1843" w:type="dxa"/>
          </w:tcPr>
          <w:p w14:paraId="4736F85F" w14:textId="0CE904B9" w:rsidR="00495999" w:rsidRPr="00422446" w:rsidRDefault="003D3B8B" w:rsidP="007F725F">
            <w:pPr>
              <w:spacing w:before="60" w:after="60"/>
              <w:jc w:val="center"/>
              <w:rPr>
                <w:sz w:val="22"/>
                <w:szCs w:val="22"/>
              </w:rPr>
            </w:pPr>
            <w:r>
              <w:rPr>
                <w:sz w:val="22"/>
                <w:szCs w:val="22"/>
              </w:rPr>
              <w:t>0</w:t>
            </w:r>
          </w:p>
        </w:tc>
      </w:tr>
      <w:tr w:rsidR="00495999" w:rsidRPr="00422446" w14:paraId="70443B04" w14:textId="77777777" w:rsidTr="007F725F">
        <w:trPr>
          <w:trHeight w:val="70"/>
        </w:trPr>
        <w:tc>
          <w:tcPr>
            <w:tcW w:w="6209" w:type="dxa"/>
          </w:tcPr>
          <w:p w14:paraId="00AF81C9" w14:textId="77777777" w:rsidR="00495999" w:rsidRDefault="00495999" w:rsidP="007F725F">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00271A0F" w:rsidR="00495999" w:rsidRPr="00422446" w:rsidRDefault="007F725F" w:rsidP="007F725F">
            <w:pPr>
              <w:spacing w:before="60" w:after="60"/>
              <w:jc w:val="center"/>
              <w:rPr>
                <w:sz w:val="22"/>
                <w:szCs w:val="22"/>
              </w:rPr>
            </w:pPr>
            <w:r>
              <w:rPr>
                <w:sz w:val="22"/>
                <w:szCs w:val="22"/>
              </w:rPr>
              <w:t>3</w:t>
            </w:r>
          </w:p>
        </w:tc>
        <w:tc>
          <w:tcPr>
            <w:tcW w:w="1843" w:type="dxa"/>
          </w:tcPr>
          <w:p w14:paraId="2EF7B76A" w14:textId="771F6765" w:rsidR="00495999" w:rsidRPr="00422446" w:rsidRDefault="007F725F" w:rsidP="007F725F">
            <w:pPr>
              <w:spacing w:before="60" w:after="60"/>
              <w:jc w:val="center"/>
              <w:rPr>
                <w:sz w:val="22"/>
                <w:szCs w:val="22"/>
              </w:rPr>
            </w:pPr>
            <w:r>
              <w:rPr>
                <w:sz w:val="22"/>
                <w:szCs w:val="22"/>
              </w:rPr>
              <w:t>3</w:t>
            </w:r>
          </w:p>
        </w:tc>
      </w:tr>
      <w:tr w:rsidR="00495999" w:rsidRPr="00422446" w14:paraId="5CF9F07A" w14:textId="77777777" w:rsidTr="007F725F">
        <w:trPr>
          <w:trHeight w:val="70"/>
        </w:trPr>
        <w:tc>
          <w:tcPr>
            <w:tcW w:w="6209" w:type="dxa"/>
          </w:tcPr>
          <w:p w14:paraId="0498FCAC" w14:textId="77777777" w:rsidR="00495999" w:rsidRPr="216FA100" w:rsidRDefault="00495999" w:rsidP="007F725F">
            <w:pPr>
              <w:spacing w:before="60" w:after="60"/>
              <w:rPr>
                <w:sz w:val="22"/>
                <w:szCs w:val="22"/>
              </w:rPr>
            </w:pPr>
            <w:r>
              <w:rPr>
                <w:sz w:val="22"/>
                <w:szCs w:val="22"/>
              </w:rPr>
              <w:t>No. of exhibitions inspired by history / heritage</w:t>
            </w:r>
          </w:p>
        </w:tc>
        <w:tc>
          <w:tcPr>
            <w:tcW w:w="1984" w:type="dxa"/>
          </w:tcPr>
          <w:p w14:paraId="7C21FB78" w14:textId="0ACE8582" w:rsidR="00495999" w:rsidRPr="00422446" w:rsidRDefault="007F725F" w:rsidP="007F725F">
            <w:pPr>
              <w:spacing w:before="60" w:after="60"/>
              <w:jc w:val="center"/>
              <w:rPr>
                <w:sz w:val="22"/>
                <w:szCs w:val="22"/>
              </w:rPr>
            </w:pPr>
            <w:r>
              <w:rPr>
                <w:sz w:val="22"/>
                <w:szCs w:val="22"/>
              </w:rPr>
              <w:t>3</w:t>
            </w:r>
          </w:p>
        </w:tc>
        <w:tc>
          <w:tcPr>
            <w:tcW w:w="1843" w:type="dxa"/>
          </w:tcPr>
          <w:p w14:paraId="3EB91225" w14:textId="2FE478CF" w:rsidR="00495999" w:rsidRPr="00422446" w:rsidRDefault="007F725F" w:rsidP="007F725F">
            <w:pPr>
              <w:spacing w:before="60" w:after="60"/>
              <w:jc w:val="center"/>
              <w:rPr>
                <w:sz w:val="22"/>
                <w:szCs w:val="22"/>
              </w:rPr>
            </w:pPr>
            <w:r>
              <w:rPr>
                <w:sz w:val="22"/>
                <w:szCs w:val="22"/>
              </w:rPr>
              <w:t>3</w:t>
            </w:r>
          </w:p>
        </w:tc>
      </w:tr>
      <w:tr w:rsidR="00495999" w:rsidRPr="00422446" w14:paraId="4EB6F641" w14:textId="77777777" w:rsidTr="007F725F">
        <w:trPr>
          <w:trHeight w:val="70"/>
        </w:trPr>
        <w:tc>
          <w:tcPr>
            <w:tcW w:w="6209" w:type="dxa"/>
          </w:tcPr>
          <w:p w14:paraId="7B8B6CC1" w14:textId="77777777" w:rsidR="00495999" w:rsidRDefault="00495999" w:rsidP="007F725F">
            <w:pPr>
              <w:spacing w:before="60" w:after="60"/>
              <w:rPr>
                <w:sz w:val="22"/>
                <w:szCs w:val="22"/>
              </w:rPr>
            </w:pPr>
            <w:r>
              <w:rPr>
                <w:sz w:val="22"/>
                <w:szCs w:val="22"/>
              </w:rPr>
              <w:t>No. of access provisions</w:t>
            </w:r>
          </w:p>
        </w:tc>
        <w:tc>
          <w:tcPr>
            <w:tcW w:w="1984" w:type="dxa"/>
          </w:tcPr>
          <w:p w14:paraId="2ED832A8" w14:textId="6AFB79F5" w:rsidR="00495999" w:rsidRPr="00422446" w:rsidRDefault="007F725F" w:rsidP="007F725F">
            <w:pPr>
              <w:spacing w:before="60" w:after="60"/>
              <w:jc w:val="center"/>
              <w:rPr>
                <w:sz w:val="22"/>
                <w:szCs w:val="22"/>
              </w:rPr>
            </w:pPr>
            <w:r>
              <w:rPr>
                <w:sz w:val="22"/>
                <w:szCs w:val="22"/>
              </w:rPr>
              <w:t>3</w:t>
            </w:r>
          </w:p>
        </w:tc>
        <w:tc>
          <w:tcPr>
            <w:tcW w:w="1843" w:type="dxa"/>
          </w:tcPr>
          <w:p w14:paraId="371C2B54" w14:textId="4C82A743" w:rsidR="00495999" w:rsidRPr="00422446" w:rsidRDefault="007F725F" w:rsidP="007F725F">
            <w:pPr>
              <w:spacing w:before="60" w:after="60"/>
              <w:jc w:val="center"/>
              <w:rPr>
                <w:sz w:val="22"/>
                <w:szCs w:val="22"/>
              </w:rPr>
            </w:pPr>
            <w:r>
              <w:rPr>
                <w:sz w:val="22"/>
                <w:szCs w:val="22"/>
              </w:rPr>
              <w:t>3</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F725F">
        <w:trPr>
          <w:trHeight w:val="70"/>
        </w:trPr>
        <w:tc>
          <w:tcPr>
            <w:tcW w:w="6209" w:type="dxa"/>
          </w:tcPr>
          <w:p w14:paraId="5C11F30E" w14:textId="77777777" w:rsidR="00495999" w:rsidRDefault="00495999" w:rsidP="007F725F">
            <w:pPr>
              <w:spacing w:before="60" w:after="60"/>
              <w:rPr>
                <w:sz w:val="22"/>
                <w:szCs w:val="22"/>
              </w:rPr>
            </w:pPr>
            <w:r>
              <w:rPr>
                <w:sz w:val="22"/>
                <w:szCs w:val="22"/>
              </w:rPr>
              <w:t>No. of films</w:t>
            </w:r>
          </w:p>
        </w:tc>
        <w:tc>
          <w:tcPr>
            <w:tcW w:w="1984" w:type="dxa"/>
          </w:tcPr>
          <w:p w14:paraId="37A638F4" w14:textId="77777777" w:rsidR="00495999" w:rsidRPr="00422446" w:rsidRDefault="00495999" w:rsidP="007F725F">
            <w:pPr>
              <w:spacing w:before="60" w:after="60"/>
              <w:jc w:val="center"/>
              <w:rPr>
                <w:sz w:val="22"/>
                <w:szCs w:val="22"/>
              </w:rPr>
            </w:pPr>
          </w:p>
        </w:tc>
        <w:tc>
          <w:tcPr>
            <w:tcW w:w="1843" w:type="dxa"/>
          </w:tcPr>
          <w:p w14:paraId="7EE3AC72" w14:textId="4B578789" w:rsidR="00495999" w:rsidRPr="00422446" w:rsidRDefault="007F725F" w:rsidP="007F725F">
            <w:pPr>
              <w:spacing w:before="60" w:after="60"/>
              <w:jc w:val="center"/>
              <w:rPr>
                <w:sz w:val="22"/>
                <w:szCs w:val="22"/>
              </w:rPr>
            </w:pPr>
            <w:r>
              <w:rPr>
                <w:sz w:val="22"/>
                <w:szCs w:val="22"/>
              </w:rPr>
              <w:t>4</w:t>
            </w:r>
          </w:p>
        </w:tc>
      </w:tr>
      <w:tr w:rsidR="00495999" w:rsidRPr="00422446" w14:paraId="4C7BC825" w14:textId="77777777" w:rsidTr="007F725F">
        <w:trPr>
          <w:trHeight w:val="70"/>
        </w:trPr>
        <w:tc>
          <w:tcPr>
            <w:tcW w:w="6209" w:type="dxa"/>
          </w:tcPr>
          <w:p w14:paraId="79247297" w14:textId="77777777" w:rsidR="00495999" w:rsidRDefault="00495999" w:rsidP="007F725F">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F725F">
            <w:pPr>
              <w:spacing w:before="60" w:after="60"/>
              <w:jc w:val="center"/>
              <w:rPr>
                <w:sz w:val="22"/>
                <w:szCs w:val="22"/>
              </w:rPr>
            </w:pPr>
          </w:p>
        </w:tc>
        <w:tc>
          <w:tcPr>
            <w:tcW w:w="1843" w:type="dxa"/>
          </w:tcPr>
          <w:p w14:paraId="53B11B93" w14:textId="77F77692" w:rsidR="00495999" w:rsidRPr="00422446" w:rsidRDefault="007F725F" w:rsidP="007F725F">
            <w:pPr>
              <w:spacing w:before="60" w:after="60"/>
              <w:jc w:val="center"/>
              <w:rPr>
                <w:sz w:val="22"/>
                <w:szCs w:val="22"/>
              </w:rPr>
            </w:pPr>
            <w:r>
              <w:rPr>
                <w:sz w:val="22"/>
                <w:szCs w:val="22"/>
              </w:rPr>
              <w:t>2</w:t>
            </w:r>
          </w:p>
        </w:tc>
      </w:tr>
      <w:tr w:rsidR="00495999" w:rsidRPr="00422446" w14:paraId="0E648207" w14:textId="77777777" w:rsidTr="007F725F">
        <w:trPr>
          <w:trHeight w:val="70"/>
        </w:trPr>
        <w:tc>
          <w:tcPr>
            <w:tcW w:w="6209" w:type="dxa"/>
          </w:tcPr>
          <w:p w14:paraId="43BA02F1" w14:textId="77777777" w:rsidR="00495999" w:rsidRDefault="00495999" w:rsidP="007F725F">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F725F">
            <w:pPr>
              <w:spacing w:before="60" w:after="60"/>
              <w:jc w:val="center"/>
              <w:rPr>
                <w:sz w:val="22"/>
                <w:szCs w:val="22"/>
              </w:rPr>
            </w:pPr>
          </w:p>
        </w:tc>
        <w:tc>
          <w:tcPr>
            <w:tcW w:w="1843" w:type="dxa"/>
          </w:tcPr>
          <w:p w14:paraId="3D7A0D7E" w14:textId="6B8CBD24" w:rsidR="00495999" w:rsidRPr="00422446" w:rsidRDefault="007F725F" w:rsidP="007F725F">
            <w:pPr>
              <w:spacing w:before="60" w:after="60"/>
              <w:jc w:val="center"/>
              <w:rPr>
                <w:sz w:val="22"/>
                <w:szCs w:val="22"/>
              </w:rPr>
            </w:pPr>
            <w:r>
              <w:rPr>
                <w:sz w:val="22"/>
                <w:szCs w:val="22"/>
              </w:rPr>
              <w:t>6</w:t>
            </w:r>
          </w:p>
        </w:tc>
      </w:tr>
      <w:tr w:rsidR="00495999" w:rsidRPr="00422446" w14:paraId="07D94501" w14:textId="77777777" w:rsidTr="007F725F">
        <w:trPr>
          <w:trHeight w:val="70"/>
        </w:trPr>
        <w:tc>
          <w:tcPr>
            <w:tcW w:w="6209" w:type="dxa"/>
          </w:tcPr>
          <w:p w14:paraId="40DD058F" w14:textId="77777777" w:rsidR="00495999" w:rsidRDefault="00495999" w:rsidP="007F725F">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F725F">
            <w:pPr>
              <w:spacing w:before="60" w:after="60"/>
              <w:jc w:val="center"/>
              <w:rPr>
                <w:sz w:val="22"/>
                <w:szCs w:val="22"/>
              </w:rPr>
            </w:pPr>
          </w:p>
        </w:tc>
        <w:tc>
          <w:tcPr>
            <w:tcW w:w="1843" w:type="dxa"/>
          </w:tcPr>
          <w:p w14:paraId="61013EF6" w14:textId="114102E5" w:rsidR="00495999" w:rsidRPr="00422446" w:rsidRDefault="007F725F" w:rsidP="007F725F">
            <w:pPr>
              <w:spacing w:before="60" w:after="60"/>
              <w:jc w:val="center"/>
              <w:rPr>
                <w:sz w:val="22"/>
                <w:szCs w:val="22"/>
              </w:rPr>
            </w:pPr>
            <w:r>
              <w:rPr>
                <w:sz w:val="22"/>
                <w:szCs w:val="22"/>
              </w:rPr>
              <w:t>2</w:t>
            </w:r>
          </w:p>
        </w:tc>
      </w:tr>
      <w:tr w:rsidR="00495999" w:rsidRPr="00422446" w14:paraId="5AC71857" w14:textId="77777777" w:rsidTr="007F725F">
        <w:trPr>
          <w:trHeight w:val="70"/>
        </w:trPr>
        <w:tc>
          <w:tcPr>
            <w:tcW w:w="6209" w:type="dxa"/>
          </w:tcPr>
          <w:p w14:paraId="3538DE7A" w14:textId="77777777" w:rsidR="00495999" w:rsidRDefault="00495999" w:rsidP="007F725F">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F725F">
            <w:pPr>
              <w:spacing w:before="60" w:after="60"/>
              <w:jc w:val="center"/>
              <w:rPr>
                <w:sz w:val="22"/>
                <w:szCs w:val="22"/>
              </w:rPr>
            </w:pPr>
          </w:p>
        </w:tc>
        <w:tc>
          <w:tcPr>
            <w:tcW w:w="1843" w:type="dxa"/>
          </w:tcPr>
          <w:p w14:paraId="7AEC6AB8" w14:textId="0618C590" w:rsidR="00495999" w:rsidRPr="00422446" w:rsidRDefault="007F725F" w:rsidP="007F725F">
            <w:pPr>
              <w:spacing w:before="60" w:after="60"/>
              <w:jc w:val="center"/>
              <w:rPr>
                <w:sz w:val="22"/>
                <w:szCs w:val="22"/>
              </w:rPr>
            </w:pPr>
            <w:r>
              <w:rPr>
                <w:sz w:val="22"/>
                <w:szCs w:val="22"/>
              </w:rPr>
              <w:t>6</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F725F">
        <w:trPr>
          <w:trHeight w:val="70"/>
        </w:trPr>
        <w:tc>
          <w:tcPr>
            <w:tcW w:w="6209" w:type="dxa"/>
            <w:shd w:val="clear" w:color="auto" w:fill="000000" w:themeFill="text1"/>
          </w:tcPr>
          <w:p w14:paraId="57ADD5EB" w14:textId="77777777" w:rsidR="00495999" w:rsidRDefault="00495999" w:rsidP="007F725F">
            <w:pPr>
              <w:spacing w:before="60" w:after="60"/>
              <w:rPr>
                <w:sz w:val="22"/>
                <w:szCs w:val="22"/>
              </w:rPr>
            </w:pPr>
          </w:p>
        </w:tc>
        <w:tc>
          <w:tcPr>
            <w:tcW w:w="1984" w:type="dxa"/>
            <w:shd w:val="clear" w:color="auto" w:fill="000000" w:themeFill="text1"/>
          </w:tcPr>
          <w:p w14:paraId="42F475E2" w14:textId="77777777" w:rsidR="00495999" w:rsidRPr="00422446" w:rsidRDefault="00495999" w:rsidP="007F72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7F725F">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7F725F">
        <w:trPr>
          <w:trHeight w:val="70"/>
        </w:trPr>
        <w:tc>
          <w:tcPr>
            <w:tcW w:w="10036" w:type="dxa"/>
            <w:gridSpan w:val="3"/>
            <w:shd w:val="clear" w:color="auto" w:fill="C00000"/>
          </w:tcPr>
          <w:p w14:paraId="6A4B0097" w14:textId="77777777" w:rsidR="00495999" w:rsidRPr="00422446" w:rsidRDefault="00495999" w:rsidP="007F725F">
            <w:pPr>
              <w:spacing w:before="60" w:after="60"/>
              <w:rPr>
                <w:sz w:val="22"/>
                <w:szCs w:val="22"/>
              </w:rPr>
            </w:pPr>
            <w:r>
              <w:rPr>
                <w:b/>
                <w:bCs/>
                <w:color w:val="FFFFFF" w:themeColor="background1"/>
                <w:sz w:val="22"/>
                <w:szCs w:val="22"/>
              </w:rPr>
              <w:t>ACTIVITY</w:t>
            </w:r>
          </w:p>
        </w:tc>
      </w:tr>
      <w:tr w:rsidR="00495999" w:rsidRPr="00422446" w14:paraId="3F84D716" w14:textId="77777777" w:rsidTr="007F725F">
        <w:trPr>
          <w:trHeight w:val="70"/>
        </w:trPr>
        <w:tc>
          <w:tcPr>
            <w:tcW w:w="10036" w:type="dxa"/>
            <w:gridSpan w:val="3"/>
            <w:shd w:val="clear" w:color="auto" w:fill="BFBFBF" w:themeFill="background1" w:themeFillShade="BF"/>
          </w:tcPr>
          <w:p w14:paraId="0FD0276A" w14:textId="77777777" w:rsidR="00495999" w:rsidRPr="00422446" w:rsidRDefault="00495999" w:rsidP="007F725F">
            <w:pPr>
              <w:spacing w:before="60" w:after="60"/>
              <w:rPr>
                <w:sz w:val="22"/>
                <w:szCs w:val="22"/>
              </w:rPr>
            </w:pPr>
            <w:r>
              <w:rPr>
                <w:b/>
                <w:sz w:val="22"/>
                <w:szCs w:val="22"/>
              </w:rPr>
              <w:t>FESTIVALS &amp; MUSIC EVENTS</w:t>
            </w:r>
          </w:p>
        </w:tc>
      </w:tr>
      <w:tr w:rsidR="00495999" w:rsidRPr="00422446" w14:paraId="46336E49" w14:textId="77777777" w:rsidTr="007F725F">
        <w:trPr>
          <w:trHeight w:val="70"/>
        </w:trPr>
        <w:tc>
          <w:tcPr>
            <w:tcW w:w="6209" w:type="dxa"/>
          </w:tcPr>
          <w:p w14:paraId="663C4F11" w14:textId="77777777" w:rsidR="00495999" w:rsidRDefault="00495999" w:rsidP="007F725F">
            <w:pPr>
              <w:spacing w:before="60" w:after="60"/>
              <w:rPr>
                <w:sz w:val="22"/>
                <w:szCs w:val="22"/>
              </w:rPr>
            </w:pPr>
            <w:r>
              <w:rPr>
                <w:sz w:val="22"/>
                <w:szCs w:val="22"/>
              </w:rPr>
              <w:t xml:space="preserve">No. of festival days </w:t>
            </w:r>
          </w:p>
        </w:tc>
        <w:tc>
          <w:tcPr>
            <w:tcW w:w="1984" w:type="dxa"/>
          </w:tcPr>
          <w:p w14:paraId="32B2247B" w14:textId="7F5FEBE4" w:rsidR="00495999" w:rsidRPr="00422446" w:rsidRDefault="007F725F" w:rsidP="007F725F">
            <w:pPr>
              <w:spacing w:before="60" w:after="60"/>
              <w:jc w:val="center"/>
              <w:rPr>
                <w:sz w:val="22"/>
                <w:szCs w:val="22"/>
              </w:rPr>
            </w:pPr>
            <w:r>
              <w:rPr>
                <w:sz w:val="22"/>
                <w:szCs w:val="22"/>
              </w:rPr>
              <w:t>3</w:t>
            </w:r>
          </w:p>
        </w:tc>
        <w:tc>
          <w:tcPr>
            <w:tcW w:w="1843" w:type="dxa"/>
          </w:tcPr>
          <w:p w14:paraId="772E4C56" w14:textId="1DE98E14" w:rsidR="00495999" w:rsidRPr="00422446" w:rsidRDefault="007F725F" w:rsidP="007F725F">
            <w:pPr>
              <w:spacing w:before="60" w:after="60"/>
              <w:jc w:val="center"/>
              <w:rPr>
                <w:sz w:val="22"/>
                <w:szCs w:val="22"/>
              </w:rPr>
            </w:pPr>
            <w:r>
              <w:rPr>
                <w:sz w:val="22"/>
                <w:szCs w:val="22"/>
              </w:rPr>
              <w:t>3</w:t>
            </w:r>
          </w:p>
        </w:tc>
      </w:tr>
      <w:tr w:rsidR="00495999" w:rsidRPr="00422446" w14:paraId="189E31AD" w14:textId="77777777" w:rsidTr="007F725F">
        <w:trPr>
          <w:trHeight w:val="70"/>
        </w:trPr>
        <w:tc>
          <w:tcPr>
            <w:tcW w:w="6209" w:type="dxa"/>
          </w:tcPr>
          <w:p w14:paraId="3E1AC7DA" w14:textId="77777777" w:rsidR="00495999" w:rsidRDefault="00495999" w:rsidP="007F725F">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F725F">
            <w:pPr>
              <w:spacing w:before="60" w:after="60"/>
              <w:jc w:val="center"/>
              <w:rPr>
                <w:sz w:val="22"/>
                <w:szCs w:val="22"/>
              </w:rPr>
            </w:pPr>
          </w:p>
        </w:tc>
        <w:tc>
          <w:tcPr>
            <w:tcW w:w="1843" w:type="dxa"/>
          </w:tcPr>
          <w:p w14:paraId="3CFEDE2D" w14:textId="23FC5FAC" w:rsidR="00495999" w:rsidRPr="00422446" w:rsidRDefault="007F725F" w:rsidP="007F725F">
            <w:pPr>
              <w:spacing w:before="60" w:after="60"/>
              <w:jc w:val="center"/>
              <w:rPr>
                <w:sz w:val="22"/>
                <w:szCs w:val="22"/>
              </w:rPr>
            </w:pPr>
            <w:r>
              <w:rPr>
                <w:sz w:val="22"/>
                <w:szCs w:val="22"/>
              </w:rPr>
              <w:t>80</w:t>
            </w:r>
          </w:p>
        </w:tc>
      </w:tr>
      <w:tr w:rsidR="00495999" w:rsidRPr="00422446" w14:paraId="6664E243" w14:textId="77777777" w:rsidTr="007F725F">
        <w:trPr>
          <w:trHeight w:val="70"/>
        </w:trPr>
        <w:tc>
          <w:tcPr>
            <w:tcW w:w="6209" w:type="dxa"/>
          </w:tcPr>
          <w:p w14:paraId="17712212" w14:textId="77777777" w:rsidR="00495999" w:rsidRDefault="00495999" w:rsidP="007F725F">
            <w:pPr>
              <w:spacing w:before="60" w:after="60"/>
              <w:rPr>
                <w:sz w:val="22"/>
                <w:szCs w:val="22"/>
              </w:rPr>
            </w:pPr>
            <w:r>
              <w:rPr>
                <w:sz w:val="22"/>
                <w:szCs w:val="22"/>
              </w:rPr>
              <w:t>No. of performances</w:t>
            </w:r>
          </w:p>
        </w:tc>
        <w:tc>
          <w:tcPr>
            <w:tcW w:w="1984" w:type="dxa"/>
          </w:tcPr>
          <w:p w14:paraId="6A34C136" w14:textId="23EF0B20" w:rsidR="00495999" w:rsidRPr="00422446" w:rsidRDefault="007F725F" w:rsidP="007F725F">
            <w:pPr>
              <w:spacing w:before="60" w:after="60"/>
              <w:jc w:val="center"/>
              <w:rPr>
                <w:sz w:val="22"/>
                <w:szCs w:val="22"/>
              </w:rPr>
            </w:pPr>
            <w:r>
              <w:rPr>
                <w:sz w:val="22"/>
                <w:szCs w:val="22"/>
              </w:rPr>
              <w:t>12</w:t>
            </w:r>
          </w:p>
        </w:tc>
        <w:tc>
          <w:tcPr>
            <w:tcW w:w="1843" w:type="dxa"/>
          </w:tcPr>
          <w:p w14:paraId="04E5290F" w14:textId="248A8299" w:rsidR="00495999" w:rsidRPr="00422446" w:rsidRDefault="007F725F" w:rsidP="007F725F">
            <w:pPr>
              <w:spacing w:before="60" w:after="60"/>
              <w:jc w:val="center"/>
              <w:rPr>
                <w:sz w:val="22"/>
                <w:szCs w:val="22"/>
              </w:rPr>
            </w:pPr>
            <w:r>
              <w:rPr>
                <w:sz w:val="22"/>
                <w:szCs w:val="22"/>
              </w:rPr>
              <w:t>12</w:t>
            </w:r>
          </w:p>
        </w:tc>
      </w:tr>
      <w:tr w:rsidR="004E025B" w:rsidRPr="00422446" w14:paraId="6EC18148" w14:textId="77777777" w:rsidTr="007F725F">
        <w:trPr>
          <w:trHeight w:val="70"/>
        </w:trPr>
        <w:tc>
          <w:tcPr>
            <w:tcW w:w="6209" w:type="dxa"/>
          </w:tcPr>
          <w:p w14:paraId="2DDABA31" w14:textId="5C6E1BC4" w:rsidR="004E025B" w:rsidRDefault="004E025B" w:rsidP="007F725F">
            <w:pPr>
              <w:spacing w:before="60" w:after="60"/>
              <w:rPr>
                <w:sz w:val="22"/>
                <w:szCs w:val="22"/>
              </w:rPr>
            </w:pPr>
            <w:r>
              <w:rPr>
                <w:sz w:val="22"/>
                <w:szCs w:val="22"/>
              </w:rPr>
              <w:t>No. of shows inspired by history / heritage</w:t>
            </w:r>
          </w:p>
        </w:tc>
        <w:tc>
          <w:tcPr>
            <w:tcW w:w="1984" w:type="dxa"/>
          </w:tcPr>
          <w:p w14:paraId="3B25C750" w14:textId="70C0F55B" w:rsidR="004E025B" w:rsidRPr="00422446" w:rsidRDefault="007F725F" w:rsidP="007F725F">
            <w:pPr>
              <w:spacing w:before="60" w:after="60"/>
              <w:jc w:val="center"/>
              <w:rPr>
                <w:sz w:val="22"/>
                <w:szCs w:val="22"/>
              </w:rPr>
            </w:pPr>
            <w:r>
              <w:rPr>
                <w:sz w:val="22"/>
                <w:szCs w:val="22"/>
              </w:rPr>
              <w:t>11</w:t>
            </w:r>
          </w:p>
        </w:tc>
        <w:tc>
          <w:tcPr>
            <w:tcW w:w="1843" w:type="dxa"/>
          </w:tcPr>
          <w:p w14:paraId="335C15EA" w14:textId="359192BB" w:rsidR="004E025B" w:rsidRPr="00422446" w:rsidRDefault="007F725F" w:rsidP="007F725F">
            <w:pPr>
              <w:spacing w:before="60" w:after="60"/>
              <w:jc w:val="center"/>
              <w:rPr>
                <w:sz w:val="22"/>
                <w:szCs w:val="22"/>
              </w:rPr>
            </w:pPr>
            <w:r>
              <w:rPr>
                <w:sz w:val="22"/>
                <w:szCs w:val="22"/>
              </w:rPr>
              <w:t>11</w:t>
            </w:r>
          </w:p>
        </w:tc>
      </w:tr>
      <w:tr w:rsidR="00495999" w:rsidRPr="00422446" w14:paraId="0A5D0B1C" w14:textId="77777777" w:rsidTr="007F725F">
        <w:trPr>
          <w:trHeight w:val="70"/>
        </w:trPr>
        <w:tc>
          <w:tcPr>
            <w:tcW w:w="6209" w:type="dxa"/>
          </w:tcPr>
          <w:p w14:paraId="47491EEC" w14:textId="77777777" w:rsidR="00495999" w:rsidRDefault="00495999" w:rsidP="007F725F">
            <w:pPr>
              <w:spacing w:before="60" w:after="60"/>
              <w:rPr>
                <w:sz w:val="22"/>
                <w:szCs w:val="22"/>
              </w:rPr>
            </w:pPr>
            <w:r>
              <w:rPr>
                <w:sz w:val="22"/>
                <w:szCs w:val="22"/>
              </w:rPr>
              <w:t>No. of accessible performances during festival</w:t>
            </w:r>
          </w:p>
        </w:tc>
        <w:tc>
          <w:tcPr>
            <w:tcW w:w="1984" w:type="dxa"/>
          </w:tcPr>
          <w:p w14:paraId="5B3423DE" w14:textId="2CB6CE5A" w:rsidR="00495999" w:rsidRPr="00422446" w:rsidRDefault="007F725F" w:rsidP="007F725F">
            <w:pPr>
              <w:spacing w:before="60" w:after="60"/>
              <w:jc w:val="center"/>
              <w:rPr>
                <w:sz w:val="22"/>
                <w:szCs w:val="22"/>
              </w:rPr>
            </w:pPr>
            <w:r>
              <w:rPr>
                <w:sz w:val="22"/>
                <w:szCs w:val="22"/>
              </w:rPr>
              <w:t>12</w:t>
            </w:r>
          </w:p>
        </w:tc>
        <w:tc>
          <w:tcPr>
            <w:tcW w:w="1843" w:type="dxa"/>
          </w:tcPr>
          <w:p w14:paraId="7A50D735" w14:textId="7C1711EE" w:rsidR="00495999" w:rsidRPr="00422446" w:rsidRDefault="007F725F" w:rsidP="007F725F">
            <w:pPr>
              <w:spacing w:before="60" w:after="60"/>
              <w:jc w:val="center"/>
              <w:rPr>
                <w:sz w:val="22"/>
                <w:szCs w:val="22"/>
              </w:rPr>
            </w:pPr>
            <w:r>
              <w:rPr>
                <w:sz w:val="22"/>
                <w:szCs w:val="22"/>
              </w:rPr>
              <w:t>12</w:t>
            </w:r>
          </w:p>
        </w:tc>
      </w:tr>
      <w:tr w:rsidR="00495999" w:rsidRPr="00422446" w14:paraId="7E702393" w14:textId="77777777" w:rsidTr="007F725F">
        <w:trPr>
          <w:trHeight w:val="70"/>
        </w:trPr>
        <w:tc>
          <w:tcPr>
            <w:tcW w:w="10036" w:type="dxa"/>
            <w:gridSpan w:val="3"/>
            <w:shd w:val="clear" w:color="auto" w:fill="BFBFBF" w:themeFill="background1" w:themeFillShade="BF"/>
          </w:tcPr>
          <w:p w14:paraId="2E7FF894" w14:textId="77777777" w:rsidR="00495999" w:rsidRPr="00B7743C" w:rsidRDefault="00495999" w:rsidP="007F725F">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F725F">
        <w:trPr>
          <w:trHeight w:val="70"/>
        </w:trPr>
        <w:tc>
          <w:tcPr>
            <w:tcW w:w="6209" w:type="dxa"/>
          </w:tcPr>
          <w:p w14:paraId="2F11A821" w14:textId="77777777" w:rsidR="00495999" w:rsidRPr="00422446" w:rsidRDefault="00495999" w:rsidP="007F725F">
            <w:pPr>
              <w:spacing w:before="60" w:after="60"/>
              <w:rPr>
                <w:sz w:val="22"/>
                <w:szCs w:val="22"/>
              </w:rPr>
            </w:pPr>
            <w:r>
              <w:rPr>
                <w:sz w:val="22"/>
                <w:szCs w:val="22"/>
              </w:rPr>
              <w:t>No. of participant opportunities* (in-house)</w:t>
            </w:r>
          </w:p>
        </w:tc>
        <w:tc>
          <w:tcPr>
            <w:tcW w:w="1984" w:type="dxa"/>
          </w:tcPr>
          <w:p w14:paraId="536BB8DA" w14:textId="1C17E35B" w:rsidR="00495999" w:rsidRPr="00422446" w:rsidRDefault="007F725F" w:rsidP="007F725F">
            <w:pPr>
              <w:spacing w:before="60" w:after="60"/>
              <w:jc w:val="center"/>
              <w:rPr>
                <w:sz w:val="22"/>
                <w:szCs w:val="22"/>
              </w:rPr>
            </w:pPr>
            <w:r>
              <w:rPr>
                <w:sz w:val="22"/>
                <w:szCs w:val="22"/>
              </w:rPr>
              <w:t>1</w:t>
            </w:r>
          </w:p>
        </w:tc>
        <w:tc>
          <w:tcPr>
            <w:tcW w:w="1843" w:type="dxa"/>
          </w:tcPr>
          <w:p w14:paraId="669F6C3E" w14:textId="5B79D254" w:rsidR="00495999" w:rsidRPr="00422446" w:rsidRDefault="007F725F" w:rsidP="007F725F">
            <w:pPr>
              <w:spacing w:before="60" w:after="60"/>
              <w:jc w:val="center"/>
              <w:rPr>
                <w:sz w:val="22"/>
                <w:szCs w:val="22"/>
              </w:rPr>
            </w:pPr>
            <w:r>
              <w:rPr>
                <w:sz w:val="22"/>
                <w:szCs w:val="22"/>
              </w:rPr>
              <w:t>1</w:t>
            </w:r>
          </w:p>
        </w:tc>
      </w:tr>
      <w:tr w:rsidR="00495999" w:rsidRPr="00422446" w14:paraId="556CC058" w14:textId="77777777" w:rsidTr="007F725F">
        <w:trPr>
          <w:trHeight w:val="70"/>
        </w:trPr>
        <w:tc>
          <w:tcPr>
            <w:tcW w:w="6209" w:type="dxa"/>
          </w:tcPr>
          <w:p w14:paraId="193135BF" w14:textId="77777777" w:rsidR="00495999" w:rsidRDefault="00495999" w:rsidP="007F725F">
            <w:pPr>
              <w:spacing w:before="60" w:after="60"/>
              <w:rPr>
                <w:sz w:val="22"/>
                <w:szCs w:val="22"/>
              </w:rPr>
            </w:pPr>
            <w:r>
              <w:rPr>
                <w:sz w:val="22"/>
                <w:szCs w:val="22"/>
              </w:rPr>
              <w:t>No. of participant opportunities* (outreach)</w:t>
            </w:r>
          </w:p>
        </w:tc>
        <w:tc>
          <w:tcPr>
            <w:tcW w:w="1984" w:type="dxa"/>
          </w:tcPr>
          <w:p w14:paraId="0FE7ADF1" w14:textId="6B86CA2A" w:rsidR="00495999" w:rsidRPr="00422446" w:rsidRDefault="007F725F" w:rsidP="007F725F">
            <w:pPr>
              <w:spacing w:before="60" w:after="60"/>
              <w:jc w:val="center"/>
              <w:rPr>
                <w:sz w:val="22"/>
                <w:szCs w:val="22"/>
              </w:rPr>
            </w:pPr>
            <w:r>
              <w:rPr>
                <w:sz w:val="22"/>
                <w:szCs w:val="22"/>
              </w:rPr>
              <w:t>1</w:t>
            </w:r>
          </w:p>
        </w:tc>
        <w:tc>
          <w:tcPr>
            <w:tcW w:w="1843" w:type="dxa"/>
          </w:tcPr>
          <w:p w14:paraId="4608A9F4" w14:textId="2D068B72" w:rsidR="00495999" w:rsidRPr="00422446" w:rsidRDefault="007F725F" w:rsidP="007F725F">
            <w:pPr>
              <w:spacing w:before="60" w:after="60"/>
              <w:jc w:val="center"/>
              <w:rPr>
                <w:sz w:val="22"/>
                <w:szCs w:val="22"/>
              </w:rPr>
            </w:pPr>
            <w:r>
              <w:rPr>
                <w:sz w:val="22"/>
                <w:szCs w:val="22"/>
              </w:rPr>
              <w:t>1</w:t>
            </w:r>
          </w:p>
        </w:tc>
      </w:tr>
      <w:tr w:rsidR="00495999" w:rsidRPr="00422446" w14:paraId="1F9A3EBB" w14:textId="77777777" w:rsidTr="007F725F">
        <w:trPr>
          <w:trHeight w:val="70"/>
        </w:trPr>
        <w:tc>
          <w:tcPr>
            <w:tcW w:w="6209" w:type="dxa"/>
          </w:tcPr>
          <w:p w14:paraId="481BCD7B" w14:textId="77777777" w:rsidR="00495999" w:rsidRDefault="00495999" w:rsidP="007F725F">
            <w:pPr>
              <w:spacing w:before="60" w:after="60"/>
              <w:rPr>
                <w:sz w:val="22"/>
                <w:szCs w:val="22"/>
              </w:rPr>
            </w:pPr>
            <w:r>
              <w:rPr>
                <w:sz w:val="22"/>
                <w:szCs w:val="22"/>
              </w:rPr>
              <w:t>No. of school’s engagement opportunities* (in-house)</w:t>
            </w:r>
          </w:p>
        </w:tc>
        <w:tc>
          <w:tcPr>
            <w:tcW w:w="1984" w:type="dxa"/>
          </w:tcPr>
          <w:p w14:paraId="6DA6B588" w14:textId="6F205453" w:rsidR="00495999" w:rsidRPr="00422446" w:rsidRDefault="007F725F" w:rsidP="007F725F">
            <w:pPr>
              <w:spacing w:before="60" w:after="60"/>
              <w:jc w:val="center"/>
              <w:rPr>
                <w:sz w:val="22"/>
                <w:szCs w:val="22"/>
              </w:rPr>
            </w:pPr>
            <w:r>
              <w:rPr>
                <w:sz w:val="22"/>
                <w:szCs w:val="22"/>
              </w:rPr>
              <w:t>n/a</w:t>
            </w:r>
          </w:p>
        </w:tc>
        <w:tc>
          <w:tcPr>
            <w:tcW w:w="1843" w:type="dxa"/>
          </w:tcPr>
          <w:p w14:paraId="2F8F180C" w14:textId="464FF208" w:rsidR="00495999" w:rsidRPr="00422446" w:rsidRDefault="007F725F" w:rsidP="007F725F">
            <w:pPr>
              <w:spacing w:before="60" w:after="60"/>
              <w:jc w:val="center"/>
              <w:rPr>
                <w:sz w:val="22"/>
                <w:szCs w:val="22"/>
              </w:rPr>
            </w:pPr>
            <w:r>
              <w:rPr>
                <w:sz w:val="22"/>
                <w:szCs w:val="22"/>
              </w:rPr>
              <w:t>n/a</w:t>
            </w:r>
          </w:p>
        </w:tc>
      </w:tr>
      <w:tr w:rsidR="007F725F" w:rsidRPr="00422446" w14:paraId="5143444D" w14:textId="77777777" w:rsidTr="007F725F">
        <w:trPr>
          <w:trHeight w:val="70"/>
        </w:trPr>
        <w:tc>
          <w:tcPr>
            <w:tcW w:w="6209" w:type="dxa"/>
          </w:tcPr>
          <w:p w14:paraId="7B655283" w14:textId="77777777" w:rsidR="007F725F" w:rsidRDefault="007F725F" w:rsidP="007F725F">
            <w:pPr>
              <w:spacing w:before="60" w:after="60"/>
              <w:rPr>
                <w:sz w:val="22"/>
                <w:szCs w:val="22"/>
              </w:rPr>
            </w:pPr>
            <w:r>
              <w:rPr>
                <w:sz w:val="22"/>
                <w:szCs w:val="22"/>
              </w:rPr>
              <w:t>No. of school’s engagement opportunities* (outreach)</w:t>
            </w:r>
          </w:p>
        </w:tc>
        <w:tc>
          <w:tcPr>
            <w:tcW w:w="1984" w:type="dxa"/>
          </w:tcPr>
          <w:p w14:paraId="791B6FD6" w14:textId="03579CAC" w:rsidR="007F725F" w:rsidRPr="00422446" w:rsidRDefault="007F725F" w:rsidP="007F725F">
            <w:pPr>
              <w:spacing w:before="60" w:after="60"/>
              <w:jc w:val="center"/>
              <w:rPr>
                <w:sz w:val="22"/>
                <w:szCs w:val="22"/>
              </w:rPr>
            </w:pPr>
            <w:r>
              <w:rPr>
                <w:sz w:val="22"/>
                <w:szCs w:val="22"/>
              </w:rPr>
              <w:t>n/a</w:t>
            </w:r>
          </w:p>
        </w:tc>
        <w:tc>
          <w:tcPr>
            <w:tcW w:w="1843" w:type="dxa"/>
          </w:tcPr>
          <w:p w14:paraId="2C9E5583" w14:textId="53222369" w:rsidR="007F725F" w:rsidRPr="00422446" w:rsidRDefault="007F725F" w:rsidP="007F725F">
            <w:pPr>
              <w:spacing w:before="60" w:after="60"/>
              <w:jc w:val="center"/>
              <w:rPr>
                <w:sz w:val="22"/>
                <w:szCs w:val="22"/>
              </w:rPr>
            </w:pPr>
            <w:r>
              <w:rPr>
                <w:sz w:val="22"/>
                <w:szCs w:val="22"/>
              </w:rPr>
              <w:t>n/a</w:t>
            </w:r>
          </w:p>
        </w:tc>
      </w:tr>
      <w:tr w:rsidR="007F725F" w:rsidRPr="00422446" w14:paraId="3687910E" w14:textId="77777777" w:rsidTr="007F725F">
        <w:trPr>
          <w:trHeight w:val="70"/>
        </w:trPr>
        <w:tc>
          <w:tcPr>
            <w:tcW w:w="6209" w:type="dxa"/>
          </w:tcPr>
          <w:p w14:paraId="16E9011B" w14:textId="757B586F"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5FB5646F" w:rsidR="007F725F" w:rsidRPr="00422446" w:rsidRDefault="007F725F" w:rsidP="004E025B">
            <w:pPr>
              <w:spacing w:before="60" w:after="60"/>
              <w:jc w:val="center"/>
              <w:rPr>
                <w:sz w:val="22"/>
                <w:szCs w:val="22"/>
              </w:rPr>
            </w:pPr>
            <w:r>
              <w:rPr>
                <w:sz w:val="22"/>
                <w:szCs w:val="22"/>
              </w:rPr>
              <w:t>3</w:t>
            </w:r>
          </w:p>
        </w:tc>
        <w:tc>
          <w:tcPr>
            <w:tcW w:w="1843" w:type="dxa"/>
          </w:tcPr>
          <w:p w14:paraId="2F74FFD6" w14:textId="4CDAE8BD" w:rsidR="007F725F" w:rsidRPr="00422446" w:rsidRDefault="007F725F" w:rsidP="004E025B">
            <w:pPr>
              <w:spacing w:before="60" w:after="60"/>
              <w:jc w:val="center"/>
              <w:rPr>
                <w:sz w:val="22"/>
                <w:szCs w:val="22"/>
              </w:rPr>
            </w:pPr>
            <w:r>
              <w:rPr>
                <w:sz w:val="22"/>
                <w:szCs w:val="22"/>
              </w:rPr>
              <w:t>3</w:t>
            </w:r>
          </w:p>
        </w:tc>
      </w:tr>
      <w:tr w:rsidR="007F725F" w:rsidRPr="00422446" w14:paraId="32338A04" w14:textId="77777777" w:rsidTr="007F725F">
        <w:trPr>
          <w:trHeight w:val="70"/>
        </w:trPr>
        <w:tc>
          <w:tcPr>
            <w:tcW w:w="6209" w:type="dxa"/>
          </w:tcPr>
          <w:p w14:paraId="184CC1C2" w14:textId="608DAC80" w:rsidR="007F725F" w:rsidRDefault="007F725F"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1E5F3D34" w:rsidR="007F725F" w:rsidRPr="00422446" w:rsidRDefault="007F725F" w:rsidP="004E025B">
            <w:pPr>
              <w:spacing w:before="60" w:after="60"/>
              <w:jc w:val="center"/>
              <w:rPr>
                <w:sz w:val="22"/>
                <w:szCs w:val="22"/>
              </w:rPr>
            </w:pPr>
            <w:r>
              <w:rPr>
                <w:sz w:val="22"/>
                <w:szCs w:val="22"/>
              </w:rPr>
              <w:t>n/a</w:t>
            </w:r>
          </w:p>
        </w:tc>
        <w:tc>
          <w:tcPr>
            <w:tcW w:w="1843" w:type="dxa"/>
          </w:tcPr>
          <w:p w14:paraId="6A67FBCB" w14:textId="46BBAF29" w:rsidR="007F725F" w:rsidRPr="00422446" w:rsidRDefault="007F725F" w:rsidP="004E025B">
            <w:pPr>
              <w:spacing w:before="60" w:after="60"/>
              <w:jc w:val="center"/>
              <w:rPr>
                <w:sz w:val="22"/>
                <w:szCs w:val="22"/>
              </w:rPr>
            </w:pPr>
            <w:r>
              <w:rPr>
                <w:sz w:val="22"/>
                <w:szCs w:val="22"/>
              </w:rPr>
              <w:t>n/a</w:t>
            </w:r>
          </w:p>
        </w:tc>
      </w:tr>
      <w:tr w:rsidR="007F725F" w:rsidRPr="00422446" w14:paraId="5B73976E" w14:textId="77777777" w:rsidTr="007F725F">
        <w:trPr>
          <w:trHeight w:val="70"/>
        </w:trPr>
        <w:tc>
          <w:tcPr>
            <w:tcW w:w="6209" w:type="dxa"/>
          </w:tcPr>
          <w:p w14:paraId="15018953" w14:textId="20B32B5E" w:rsidR="007F725F" w:rsidRDefault="007F725F"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316E1D4D" w:rsidR="007F725F" w:rsidRPr="00422446" w:rsidRDefault="007F725F" w:rsidP="004E025B">
            <w:pPr>
              <w:spacing w:before="60" w:after="60"/>
              <w:jc w:val="center"/>
              <w:rPr>
                <w:sz w:val="22"/>
                <w:szCs w:val="22"/>
              </w:rPr>
            </w:pPr>
            <w:r>
              <w:rPr>
                <w:sz w:val="22"/>
                <w:szCs w:val="22"/>
              </w:rPr>
              <w:t>n/a</w:t>
            </w:r>
          </w:p>
        </w:tc>
        <w:tc>
          <w:tcPr>
            <w:tcW w:w="1843" w:type="dxa"/>
          </w:tcPr>
          <w:p w14:paraId="051A4271" w14:textId="6866D0A3" w:rsidR="007F725F" w:rsidRPr="00422446" w:rsidRDefault="007F725F" w:rsidP="004E025B">
            <w:pPr>
              <w:spacing w:before="60" w:after="60"/>
              <w:jc w:val="center"/>
              <w:rPr>
                <w:sz w:val="22"/>
                <w:szCs w:val="22"/>
              </w:rPr>
            </w:pPr>
            <w:r>
              <w:rPr>
                <w:sz w:val="22"/>
                <w:szCs w:val="22"/>
              </w:rPr>
              <w:t>n/a</w:t>
            </w:r>
          </w:p>
        </w:tc>
      </w:tr>
      <w:tr w:rsidR="007F725F" w:rsidRPr="00422446" w14:paraId="075B14B2" w14:textId="77777777" w:rsidTr="007F725F">
        <w:trPr>
          <w:trHeight w:val="70"/>
        </w:trPr>
        <w:tc>
          <w:tcPr>
            <w:tcW w:w="6209" w:type="dxa"/>
          </w:tcPr>
          <w:p w14:paraId="7C854181" w14:textId="564881A5" w:rsidR="007F725F" w:rsidRDefault="007F725F"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09BBACC0" w:rsidR="007F725F" w:rsidRPr="00422446" w:rsidRDefault="007F725F" w:rsidP="004E025B">
            <w:pPr>
              <w:spacing w:before="60" w:after="60"/>
              <w:jc w:val="center"/>
              <w:rPr>
                <w:sz w:val="22"/>
                <w:szCs w:val="22"/>
              </w:rPr>
            </w:pPr>
            <w:r>
              <w:rPr>
                <w:sz w:val="22"/>
                <w:szCs w:val="22"/>
              </w:rPr>
              <w:t>n/a</w:t>
            </w:r>
          </w:p>
        </w:tc>
        <w:tc>
          <w:tcPr>
            <w:tcW w:w="1843" w:type="dxa"/>
          </w:tcPr>
          <w:p w14:paraId="68B87486" w14:textId="7FDEEE7B" w:rsidR="007F725F" w:rsidRPr="00422446" w:rsidRDefault="007F725F" w:rsidP="004E025B">
            <w:pPr>
              <w:spacing w:before="60" w:after="60"/>
              <w:jc w:val="center"/>
              <w:rPr>
                <w:sz w:val="22"/>
                <w:szCs w:val="22"/>
              </w:rPr>
            </w:pPr>
            <w:r>
              <w:rPr>
                <w:sz w:val="22"/>
                <w:szCs w:val="22"/>
              </w:rPr>
              <w:t>n/a</w:t>
            </w:r>
          </w:p>
        </w:tc>
      </w:tr>
      <w:tr w:rsidR="007F725F" w:rsidRPr="00422446" w14:paraId="50F421AF" w14:textId="77777777" w:rsidTr="007F725F">
        <w:trPr>
          <w:trHeight w:val="70"/>
        </w:trPr>
        <w:tc>
          <w:tcPr>
            <w:tcW w:w="6209" w:type="dxa"/>
          </w:tcPr>
          <w:p w14:paraId="1CA02347" w14:textId="77777777" w:rsidR="007F725F" w:rsidRDefault="007F725F" w:rsidP="007F725F">
            <w:pPr>
              <w:spacing w:before="60" w:after="60"/>
              <w:rPr>
                <w:sz w:val="22"/>
                <w:szCs w:val="22"/>
              </w:rPr>
            </w:pPr>
            <w:r>
              <w:rPr>
                <w:sz w:val="22"/>
                <w:szCs w:val="22"/>
              </w:rPr>
              <w:t>No. of opportunities exploring history / heritage</w:t>
            </w:r>
          </w:p>
        </w:tc>
        <w:tc>
          <w:tcPr>
            <w:tcW w:w="1984" w:type="dxa"/>
          </w:tcPr>
          <w:p w14:paraId="46762473" w14:textId="6E540E1E" w:rsidR="007F725F" w:rsidRPr="00422446" w:rsidRDefault="007F725F" w:rsidP="007F725F">
            <w:pPr>
              <w:spacing w:before="60" w:after="60"/>
              <w:jc w:val="center"/>
              <w:rPr>
                <w:sz w:val="22"/>
                <w:szCs w:val="22"/>
              </w:rPr>
            </w:pPr>
            <w:r>
              <w:rPr>
                <w:sz w:val="22"/>
                <w:szCs w:val="22"/>
              </w:rPr>
              <w:t>n/a</w:t>
            </w:r>
          </w:p>
        </w:tc>
        <w:tc>
          <w:tcPr>
            <w:tcW w:w="1843" w:type="dxa"/>
          </w:tcPr>
          <w:p w14:paraId="3D611875" w14:textId="29AE8D03" w:rsidR="007F725F" w:rsidRPr="00422446" w:rsidRDefault="007F725F" w:rsidP="007F725F">
            <w:pPr>
              <w:spacing w:before="60" w:after="60"/>
              <w:jc w:val="center"/>
              <w:rPr>
                <w:sz w:val="22"/>
                <w:szCs w:val="22"/>
              </w:rPr>
            </w:pPr>
            <w:r>
              <w:rPr>
                <w:sz w:val="22"/>
                <w:szCs w:val="22"/>
              </w:rPr>
              <w:t>n/a</w:t>
            </w:r>
          </w:p>
        </w:tc>
      </w:tr>
      <w:tr w:rsidR="007F725F" w:rsidRPr="00422446" w14:paraId="68374D2B" w14:textId="77777777" w:rsidTr="007F725F">
        <w:trPr>
          <w:trHeight w:val="70"/>
        </w:trPr>
        <w:tc>
          <w:tcPr>
            <w:tcW w:w="6209" w:type="dxa"/>
          </w:tcPr>
          <w:p w14:paraId="5ADFB83C" w14:textId="77777777" w:rsidR="007F725F" w:rsidRPr="216FA100" w:rsidRDefault="007F725F" w:rsidP="007F725F">
            <w:pPr>
              <w:spacing w:before="60" w:after="60"/>
              <w:rPr>
                <w:sz w:val="22"/>
                <w:szCs w:val="22"/>
              </w:rPr>
            </w:pPr>
            <w:r>
              <w:rPr>
                <w:sz w:val="22"/>
                <w:szCs w:val="22"/>
              </w:rPr>
              <w:t>No. of opportunities to build historical / heritage-based skills or knowledge</w:t>
            </w:r>
          </w:p>
        </w:tc>
        <w:tc>
          <w:tcPr>
            <w:tcW w:w="1984" w:type="dxa"/>
          </w:tcPr>
          <w:p w14:paraId="53ABB388" w14:textId="16A3B38D" w:rsidR="007F725F" w:rsidRPr="00422446" w:rsidRDefault="007F725F" w:rsidP="007F725F">
            <w:pPr>
              <w:spacing w:before="60" w:after="60"/>
              <w:jc w:val="center"/>
              <w:rPr>
                <w:sz w:val="22"/>
                <w:szCs w:val="22"/>
              </w:rPr>
            </w:pPr>
            <w:r>
              <w:rPr>
                <w:sz w:val="22"/>
                <w:szCs w:val="22"/>
              </w:rPr>
              <w:t>n/a</w:t>
            </w:r>
          </w:p>
        </w:tc>
        <w:tc>
          <w:tcPr>
            <w:tcW w:w="1843" w:type="dxa"/>
          </w:tcPr>
          <w:p w14:paraId="7D134B29" w14:textId="212BEA03" w:rsidR="007F725F" w:rsidRPr="00422446" w:rsidRDefault="007F725F" w:rsidP="007F725F">
            <w:pPr>
              <w:spacing w:before="60" w:after="60"/>
              <w:jc w:val="center"/>
              <w:rPr>
                <w:sz w:val="22"/>
                <w:szCs w:val="22"/>
              </w:rPr>
            </w:pPr>
            <w:r>
              <w:rPr>
                <w:sz w:val="22"/>
                <w:szCs w:val="22"/>
              </w:rPr>
              <w:t>n/a</w:t>
            </w:r>
          </w:p>
        </w:tc>
      </w:tr>
      <w:tr w:rsidR="007F725F" w:rsidRPr="00422446" w14:paraId="7D7DF765" w14:textId="77777777" w:rsidTr="007F725F">
        <w:trPr>
          <w:trHeight w:val="70"/>
        </w:trPr>
        <w:tc>
          <w:tcPr>
            <w:tcW w:w="6209" w:type="dxa"/>
          </w:tcPr>
          <w:p w14:paraId="2C984C67" w14:textId="77777777" w:rsidR="007F725F" w:rsidRPr="00422446" w:rsidRDefault="007F725F" w:rsidP="007F72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2CBD3B00" w:rsidR="007F725F" w:rsidRPr="00422446" w:rsidRDefault="007F725F" w:rsidP="007F725F">
            <w:pPr>
              <w:spacing w:before="60" w:after="60"/>
              <w:jc w:val="center"/>
              <w:rPr>
                <w:sz w:val="22"/>
                <w:szCs w:val="22"/>
              </w:rPr>
            </w:pPr>
            <w:r>
              <w:rPr>
                <w:sz w:val="22"/>
                <w:szCs w:val="22"/>
              </w:rPr>
              <w:t>1</w:t>
            </w:r>
          </w:p>
        </w:tc>
        <w:tc>
          <w:tcPr>
            <w:tcW w:w="1843" w:type="dxa"/>
          </w:tcPr>
          <w:p w14:paraId="4F1F43EF" w14:textId="728D3488" w:rsidR="007F725F" w:rsidRPr="00422446" w:rsidRDefault="007F725F" w:rsidP="007F725F">
            <w:pPr>
              <w:spacing w:before="60" w:after="60"/>
              <w:jc w:val="center"/>
              <w:rPr>
                <w:sz w:val="22"/>
                <w:szCs w:val="22"/>
              </w:rPr>
            </w:pPr>
            <w:r>
              <w:rPr>
                <w:sz w:val="22"/>
                <w:szCs w:val="22"/>
              </w:rPr>
              <w:t>1</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40C2E9EF"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c>
          <w:tcPr>
            <w:tcW w:w="1985" w:type="dxa"/>
          </w:tcPr>
          <w:p w14:paraId="3CFF8C22" w14:textId="485ADE3E" w:rsidR="008F0569" w:rsidRPr="003D3B8B" w:rsidRDefault="003D3B8B" w:rsidP="008B0307">
            <w:pPr>
              <w:spacing w:before="60" w:after="60"/>
              <w:jc w:val="center"/>
              <w:rPr>
                <w:color w:val="000000" w:themeColor="text1"/>
                <w:sz w:val="22"/>
                <w:szCs w:val="22"/>
              </w:rPr>
            </w:pPr>
            <w:r w:rsidRPr="003D3B8B">
              <w:rPr>
                <w:color w:val="000000" w:themeColor="text1"/>
                <w:sz w:val="22"/>
                <w:szCs w:val="22"/>
              </w:rPr>
              <w:t>17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610CDA3F" w:rsidR="008F0569" w:rsidRPr="00422446" w:rsidRDefault="003D3B8B" w:rsidP="008B0307">
            <w:pPr>
              <w:spacing w:before="60" w:after="60"/>
              <w:jc w:val="center"/>
              <w:rPr>
                <w:sz w:val="22"/>
                <w:szCs w:val="22"/>
              </w:rPr>
            </w:pPr>
            <w:r>
              <w:rPr>
                <w:sz w:val="22"/>
                <w:szCs w:val="22"/>
              </w:rPr>
              <w:t>0</w:t>
            </w:r>
          </w:p>
        </w:tc>
        <w:tc>
          <w:tcPr>
            <w:tcW w:w="1985" w:type="dxa"/>
          </w:tcPr>
          <w:p w14:paraId="394F0577" w14:textId="451D880A" w:rsidR="008F0569" w:rsidRPr="00422446" w:rsidRDefault="003D3B8B"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3074D99B">
                <wp:simplePos x="0" y="0"/>
                <wp:positionH relativeFrom="column">
                  <wp:posOffset>7620</wp:posOffset>
                </wp:positionH>
                <wp:positionV relativeFrom="paragraph">
                  <wp:posOffset>400050</wp:posOffset>
                </wp:positionV>
                <wp:extent cx="6372225" cy="1762125"/>
                <wp:effectExtent l="0" t="0" r="28575" b="2857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62125"/>
                        </a:xfrm>
                        <a:prstGeom prst="rect">
                          <a:avLst/>
                        </a:prstGeom>
                        <a:solidFill>
                          <a:srgbClr val="FFFFFF"/>
                        </a:solidFill>
                        <a:ln w="9525">
                          <a:solidFill>
                            <a:srgbClr val="000000"/>
                          </a:solidFill>
                          <a:miter lim="800000"/>
                          <a:headEnd/>
                          <a:tailEnd/>
                        </a:ln>
                      </wps:spPr>
                      <wps:txbx>
                        <w:txbxContent>
                          <w:p w14:paraId="16493997" w14:textId="2FAA7D1C" w:rsidR="003D3B8B" w:rsidRDefault="003D3B8B" w:rsidP="00656F55">
                            <w:r>
                              <w:t xml:space="preserve">All activities relating to the delivery of the live event MIND ON THE RUN: THE BASIL KIRCHIN STORY – a festival celebrating the work life and legacy of British composer Basil </w:t>
                            </w:r>
                            <w:proofErr w:type="spellStart"/>
                            <w:r>
                              <w:t>Kirchin</w:t>
                            </w:r>
                            <w:proofErr w:type="spellEnd"/>
                            <w:r>
                              <w:t xml:space="preserve"> - were delivered across the weekend of 17 – 19 February in Hull City Hall.  </w:t>
                            </w:r>
                          </w:p>
                          <w:p w14:paraId="1971609B" w14:textId="082D7316" w:rsidR="003D3B8B" w:rsidRDefault="003D3B8B" w:rsidP="00656F55">
                            <w:r>
                              <w:t>FAVOURITE SOUNDS OF HULL (FSOH) is a related but independent sonic project curated by Peter Cusack involving community engagement which began in September 2016 and continues until the end of 2017.  During the MIND ON THE RUN weekend, an installation of this project was set up to disseminate the information captured so far, raise awareness of the project and to stimulate new community engagement.</w:t>
                            </w:r>
                          </w:p>
                          <w:p w14:paraId="2D93E610" w14:textId="77777777" w:rsidR="003D3B8B" w:rsidRDefault="003D3B8B" w:rsidP="00656F55"/>
                          <w:p w14:paraId="1DEDBFCB" w14:textId="77777777" w:rsidR="003D3B8B" w:rsidRDefault="003D3B8B" w:rsidP="00656F55"/>
                          <w:p w14:paraId="44E38944" w14:textId="77777777" w:rsidR="003D3B8B" w:rsidRDefault="003D3B8B"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6pt;margin-top:31.5pt;width:501.75pt;height:138.7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b4KQIAAFM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">
                <v:textbox>
                  <w:txbxContent>
                    <w:p w14:paraId="16493997" w14:textId="2FAA7D1C" w:rsidR="003D3B8B" w:rsidRDefault="003D3B8B" w:rsidP="00656F55">
                      <w:r>
                        <w:t xml:space="preserve">All activities relating to the delivery of the live event MIND ON THE RUN: THE BASIL KIRCHIN STORY – a festival celebrating the work life and legacy of British composer Basil </w:t>
                      </w:r>
                      <w:proofErr w:type="spellStart"/>
                      <w:r>
                        <w:t>Kirchin</w:t>
                      </w:r>
                      <w:proofErr w:type="spellEnd"/>
                      <w:r>
                        <w:t xml:space="preserve"> - were delivered across the weekend of 17 – 19 February in Hull City Hall.  </w:t>
                      </w:r>
                    </w:p>
                    <w:p w14:paraId="1971609B" w14:textId="082D7316" w:rsidR="003D3B8B" w:rsidRDefault="003D3B8B" w:rsidP="00656F55">
                      <w:r>
                        <w:t>FAVOURITE SOUNDS OF HULL (FSOH) is a related but independent sonic project curated by Peter Cusack involving community engagement which began in September 2016 and continues until the end of 2017.  During the MIND ON THE RUN weekend, an installation of this project was set up to disseminate the information captured so far, raise awareness of the project and to stimulate new community engagement.</w:t>
                      </w:r>
                    </w:p>
                    <w:p w14:paraId="2D93E610" w14:textId="77777777" w:rsidR="003D3B8B" w:rsidRDefault="003D3B8B" w:rsidP="00656F55"/>
                    <w:p w14:paraId="1DEDBFCB" w14:textId="77777777" w:rsidR="003D3B8B" w:rsidRDefault="003D3B8B" w:rsidP="00656F55"/>
                    <w:p w14:paraId="44E38944" w14:textId="77777777" w:rsidR="003D3B8B" w:rsidRDefault="003D3B8B"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15EBE92E" w:rsidR="003D3B8B" w:rsidRDefault="003D3B8B" w:rsidP="00B75B6A">
                            <w:r>
                              <w:t xml:space="preserve">We took seriously the first quarter theme of ‘Made in Hull’ and this project was inspired by Basil </w:t>
                            </w:r>
                            <w:proofErr w:type="spellStart"/>
                            <w:r>
                              <w:t>Kirchin</w:t>
                            </w:r>
                            <w:proofErr w:type="spellEnd"/>
                            <w:r>
                              <w:t xml:space="preserve">, a composer who lived in Hull from the 1970s until 2005.  </w:t>
                            </w:r>
                            <w:proofErr w:type="spellStart"/>
                            <w:r>
                              <w:t>Kirchin’s</w:t>
                            </w:r>
                            <w:proofErr w:type="spellEnd"/>
                            <w:r>
                              <w:t xml:space="preserve"> life and music was used as the inspiration for all of the newly commissioned musical works, two commissioned films (audio visual pieces) and a promotion campaign which featured images of </w:t>
                            </w:r>
                            <w:proofErr w:type="spellStart"/>
                            <w:r>
                              <w:t>Kirchin</w:t>
                            </w:r>
                            <w:proofErr w:type="spellEnd"/>
                            <w:r>
                              <w:t xml:space="preserve"> and Hull, designed by Hull based designer, Anna Bean</w:t>
                            </w:r>
                          </w:p>
                          <w:p w14:paraId="305DFD3C" w14:textId="77777777" w:rsidR="003D3B8B" w:rsidRDefault="003D3B8B" w:rsidP="00B75B6A"/>
                          <w:p w14:paraId="4A034221" w14:textId="77777777" w:rsidR="003D3B8B" w:rsidRDefault="003D3B8B" w:rsidP="00B75B6A"/>
                          <w:p w14:paraId="5BD12BF4" w14:textId="77777777" w:rsidR="003D3B8B" w:rsidRDefault="003D3B8B"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15EBE92E" w:rsidR="003D3B8B" w:rsidRDefault="003D3B8B" w:rsidP="00B75B6A">
                      <w:r>
                        <w:t xml:space="preserve">We took seriously the first quarter theme of ‘Made in Hull’ and this project was inspired by Basil </w:t>
                      </w:r>
                      <w:proofErr w:type="spellStart"/>
                      <w:r>
                        <w:t>Kirchin</w:t>
                      </w:r>
                      <w:proofErr w:type="spellEnd"/>
                      <w:r>
                        <w:t xml:space="preserve">, a composer who lived in Hull from the 1970s until 2005.  </w:t>
                      </w:r>
                      <w:proofErr w:type="spellStart"/>
                      <w:r>
                        <w:t>Kirchin’s</w:t>
                      </w:r>
                      <w:proofErr w:type="spellEnd"/>
                      <w:r>
                        <w:t xml:space="preserve"> life and music was used as the inspiration for all of the newly commissioned musical works, two commissioned films (audio visual pieces) and a promotion campaign which featured images of </w:t>
                      </w:r>
                      <w:proofErr w:type="spellStart"/>
                      <w:r>
                        <w:t>Kirchin</w:t>
                      </w:r>
                      <w:proofErr w:type="spellEnd"/>
                      <w:r>
                        <w:t xml:space="preserve"> and Hull, designed by Hull based designer, Anna Bean</w:t>
                      </w:r>
                    </w:p>
                    <w:p w14:paraId="305DFD3C" w14:textId="77777777" w:rsidR="003D3B8B" w:rsidRDefault="003D3B8B" w:rsidP="00B75B6A"/>
                    <w:p w14:paraId="4A034221" w14:textId="77777777" w:rsidR="003D3B8B" w:rsidRDefault="003D3B8B" w:rsidP="00B75B6A"/>
                    <w:p w14:paraId="5BD12BF4" w14:textId="77777777" w:rsidR="003D3B8B" w:rsidRDefault="003D3B8B"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1F59161F">
                <wp:simplePos x="0" y="0"/>
                <wp:positionH relativeFrom="margin">
                  <wp:align>left</wp:align>
                </wp:positionH>
                <wp:positionV relativeFrom="paragraph">
                  <wp:posOffset>414020</wp:posOffset>
                </wp:positionV>
                <wp:extent cx="6382385" cy="81534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8153400"/>
                        </a:xfrm>
                        <a:prstGeom prst="rect">
                          <a:avLst/>
                        </a:prstGeom>
                        <a:solidFill>
                          <a:srgbClr val="FFFFFF"/>
                        </a:solidFill>
                        <a:ln w="9525">
                          <a:solidFill>
                            <a:srgbClr val="000000"/>
                          </a:solidFill>
                          <a:miter lim="800000"/>
                          <a:headEnd/>
                          <a:tailEnd/>
                        </a:ln>
                      </wps:spPr>
                      <wps:txbx>
                        <w:txbxContent>
                          <w:p w14:paraId="1319F416" w14:textId="12200E14" w:rsidR="003D3B8B" w:rsidRDefault="003D3B8B">
                            <w:r>
                              <w:t>Successes:</w:t>
                            </w:r>
                          </w:p>
                          <w:p w14:paraId="251E2FE4" w14:textId="139F197D" w:rsidR="003D3B8B" w:rsidRDefault="003D3B8B" w:rsidP="00F44245">
                            <w:pPr>
                              <w:pStyle w:val="ListParagraph"/>
                              <w:numPr>
                                <w:ilvl w:val="0"/>
                                <w:numId w:val="25"/>
                              </w:numPr>
                            </w:pPr>
                            <w:r>
                              <w:t xml:space="preserve">Positive working relationships between Serious Events Ltd and Hull2017 </w:t>
                            </w:r>
                            <w:r w:rsidR="00EF1D71">
                              <w:t xml:space="preserve">UK </w:t>
                            </w:r>
                            <w:r>
                              <w:t>City of Culture Team, Nova Studios and University of Hull as well as York based producer J-Night (Hull Jazz Festival) and BBC Concert Orchestra.</w:t>
                            </w:r>
                          </w:p>
                          <w:p w14:paraId="719E0B7E" w14:textId="16A9F3BC" w:rsidR="003D3B8B" w:rsidRDefault="003D3B8B" w:rsidP="00F44245">
                            <w:pPr>
                              <w:pStyle w:val="ListParagraph"/>
                              <w:numPr>
                                <w:ilvl w:val="0"/>
                                <w:numId w:val="25"/>
                              </w:numPr>
                            </w:pPr>
                            <w:r>
                              <w:t xml:space="preserve">Positive working </w:t>
                            </w:r>
                            <w:proofErr w:type="spellStart"/>
                            <w:r>
                              <w:t>working</w:t>
                            </w:r>
                            <w:proofErr w:type="spellEnd"/>
                            <w:r>
                              <w:t xml:space="preserve"> relationships between Serious Events Ltd and HPSS (audio supplier), Anna Bean (graphic designer) and Hull City Hall.</w:t>
                            </w:r>
                          </w:p>
                          <w:p w14:paraId="68D38BE0" w14:textId="0B648E37" w:rsidR="003D3B8B" w:rsidRDefault="003D3B8B" w:rsidP="00F44245">
                            <w:pPr>
                              <w:pStyle w:val="ListParagraph"/>
                              <w:numPr>
                                <w:ilvl w:val="0"/>
                                <w:numId w:val="25"/>
                              </w:numPr>
                            </w:pPr>
                            <w:r>
                              <w:t xml:space="preserve">Successfully delivered live music festival featuring an array of local, national and international musicians inspired by the legacy of Basil </w:t>
                            </w:r>
                            <w:proofErr w:type="spellStart"/>
                            <w:r>
                              <w:t>Kirchin</w:t>
                            </w:r>
                            <w:proofErr w:type="spellEnd"/>
                            <w:r>
                              <w:t>.</w:t>
                            </w:r>
                          </w:p>
                          <w:p w14:paraId="4C6E2627" w14:textId="443FDFF2" w:rsidR="003D3B8B" w:rsidRDefault="003D3B8B" w:rsidP="00F44245">
                            <w:pPr>
                              <w:pStyle w:val="ListParagraph"/>
                              <w:numPr>
                                <w:ilvl w:val="0"/>
                                <w:numId w:val="25"/>
                              </w:numPr>
                            </w:pPr>
                            <w:r>
                              <w:t>Individual performances and new music create</w:t>
                            </w:r>
                            <w:r w:rsidR="00EF1D71">
                              <w:t>d for the festival, including 11</w:t>
                            </w:r>
                            <w:r>
                              <w:t xml:space="preserve"> new musical works.</w:t>
                            </w:r>
                          </w:p>
                          <w:p w14:paraId="4EEDD346" w14:textId="274A0ABD" w:rsidR="003D3B8B" w:rsidRDefault="003D3B8B" w:rsidP="00F44245">
                            <w:pPr>
                              <w:pStyle w:val="ListParagraph"/>
                              <w:numPr>
                                <w:ilvl w:val="0"/>
                                <w:numId w:val="25"/>
                              </w:numPr>
                            </w:pPr>
                            <w:r>
                              <w:t xml:space="preserve">Commission and delivery of two new films inspired by Basil </w:t>
                            </w:r>
                            <w:proofErr w:type="spellStart"/>
                            <w:r>
                              <w:t>Kirchin</w:t>
                            </w:r>
                            <w:proofErr w:type="spellEnd"/>
                            <w:r>
                              <w:t xml:space="preserve"> and </w:t>
                            </w:r>
                            <w:r w:rsidR="00EF1D71">
                              <w:t>the local region</w:t>
                            </w:r>
                            <w:r>
                              <w:t>.</w:t>
                            </w:r>
                          </w:p>
                          <w:p w14:paraId="66D4AE04" w14:textId="0824C864" w:rsidR="003D3B8B" w:rsidRDefault="003D3B8B" w:rsidP="00F44245">
                            <w:pPr>
                              <w:pStyle w:val="ListParagraph"/>
                              <w:numPr>
                                <w:ilvl w:val="0"/>
                                <w:numId w:val="25"/>
                              </w:numPr>
                            </w:pPr>
                            <w:r>
                              <w:t xml:space="preserve">Ongoing relationship with emerging local DJ and musician </w:t>
                            </w:r>
                            <w:proofErr w:type="spellStart"/>
                            <w:r>
                              <w:t>Revenu</w:t>
                            </w:r>
                            <w:proofErr w:type="spellEnd"/>
                            <w:r>
                              <w:t>.</w:t>
                            </w:r>
                          </w:p>
                          <w:p w14:paraId="2579F84D" w14:textId="5E8AB805" w:rsidR="003D3B8B" w:rsidRDefault="003D3B8B" w:rsidP="00F44245">
                            <w:pPr>
                              <w:pStyle w:val="ListParagraph"/>
                              <w:numPr>
                                <w:ilvl w:val="0"/>
                                <w:numId w:val="25"/>
                              </w:numPr>
                            </w:pPr>
                            <w:r>
                              <w:t xml:space="preserve">Integration of </w:t>
                            </w:r>
                            <w:r w:rsidR="00EF1D71">
                              <w:t xml:space="preserve">four </w:t>
                            </w:r>
                            <w:r>
                              <w:t xml:space="preserve">contextual talks about Basil </w:t>
                            </w:r>
                            <w:proofErr w:type="spellStart"/>
                            <w:r>
                              <w:t>Kirchin</w:t>
                            </w:r>
                            <w:proofErr w:type="spellEnd"/>
                            <w:r>
                              <w:t xml:space="preserve"> into the live </w:t>
                            </w:r>
                            <w:r w:rsidR="00EF1D71">
                              <w:t xml:space="preserve">music/film </w:t>
                            </w:r>
                            <w:proofErr w:type="spellStart"/>
                            <w:r>
                              <w:t>programme</w:t>
                            </w:r>
                            <w:proofErr w:type="spellEnd"/>
                            <w:r>
                              <w:t>.</w:t>
                            </w:r>
                          </w:p>
                          <w:p w14:paraId="38BA7957" w14:textId="7440027F" w:rsidR="003D3B8B" w:rsidRDefault="003D3B8B" w:rsidP="00F44245">
                            <w:pPr>
                              <w:pStyle w:val="ListParagraph"/>
                              <w:numPr>
                                <w:ilvl w:val="0"/>
                                <w:numId w:val="25"/>
                              </w:numPr>
                            </w:pPr>
                            <w:r>
                              <w:t xml:space="preserve">Radio coverage of the event including </w:t>
                            </w:r>
                            <w:r w:rsidR="00EF1D71">
                              <w:t xml:space="preserve">local coverage and bespoke </w:t>
                            </w:r>
                            <w:proofErr w:type="spellStart"/>
                            <w:r>
                              <w:t>programmes</w:t>
                            </w:r>
                            <w:proofErr w:type="spellEnd"/>
                            <w:r>
                              <w:t xml:space="preserve"> </w:t>
                            </w:r>
                            <w:r w:rsidR="00EF1D71">
                              <w:t>from</w:t>
                            </w:r>
                            <w:r>
                              <w:t xml:space="preserve"> Radio 3’s Late Junction and Hear &amp; Now.</w:t>
                            </w:r>
                          </w:p>
                          <w:p w14:paraId="0F5CB15B" w14:textId="4E813C29" w:rsidR="003D3B8B" w:rsidRDefault="003D3B8B" w:rsidP="00F44245">
                            <w:pPr>
                              <w:pStyle w:val="ListParagraph"/>
                              <w:numPr>
                                <w:ilvl w:val="0"/>
                                <w:numId w:val="25"/>
                              </w:numPr>
                            </w:pPr>
                            <w:r>
                              <w:t>Successful delivery of a Touch Tour for local vision impaired patrons.</w:t>
                            </w:r>
                          </w:p>
                          <w:p w14:paraId="2C1988A6" w14:textId="41640F23" w:rsidR="003D3B8B" w:rsidRDefault="003D3B8B" w:rsidP="00F44245">
                            <w:pPr>
                              <w:pStyle w:val="ListParagraph"/>
                              <w:numPr>
                                <w:ilvl w:val="0"/>
                                <w:numId w:val="25"/>
                              </w:numPr>
                            </w:pPr>
                            <w:r>
                              <w:t>Local and national coverage of the event in specialist and mainstream media outlets.</w:t>
                            </w:r>
                          </w:p>
                          <w:p w14:paraId="36A576A6" w14:textId="524E7CCD" w:rsidR="003D3B8B" w:rsidRDefault="003D3B8B" w:rsidP="00F44245">
                            <w:pPr>
                              <w:pStyle w:val="ListParagraph"/>
                              <w:numPr>
                                <w:ilvl w:val="0"/>
                                <w:numId w:val="25"/>
                              </w:numPr>
                            </w:pPr>
                            <w:r>
                              <w:t>Arresting visual identity commissioned from a local graphic designer.</w:t>
                            </w:r>
                          </w:p>
                          <w:p w14:paraId="52737E76" w14:textId="0AC27CF9" w:rsidR="003D3B8B" w:rsidRDefault="003D3B8B" w:rsidP="00F44245">
                            <w:pPr>
                              <w:pStyle w:val="ListParagraph"/>
                              <w:numPr>
                                <w:ilvl w:val="0"/>
                                <w:numId w:val="25"/>
                              </w:numPr>
                            </w:pPr>
                            <w:r>
                              <w:t xml:space="preserve">Successful ongoing project called </w:t>
                            </w:r>
                            <w:proofErr w:type="spellStart"/>
                            <w:r>
                              <w:t>Favourite</w:t>
                            </w:r>
                            <w:proofErr w:type="spellEnd"/>
                            <w:r>
                              <w:t xml:space="preserve"> Sounds of Hull </w:t>
                            </w:r>
                            <w:r w:rsidR="00EF1D71">
                              <w:t xml:space="preserve">(FSOH) </w:t>
                            </w:r>
                            <w:r>
                              <w:t>which engages the community.</w:t>
                            </w:r>
                          </w:p>
                          <w:p w14:paraId="434D42BB" w14:textId="6E8F147C" w:rsidR="00EF1D71" w:rsidRDefault="00EF1D71" w:rsidP="00F44245">
                            <w:pPr>
                              <w:pStyle w:val="ListParagraph"/>
                              <w:numPr>
                                <w:ilvl w:val="0"/>
                                <w:numId w:val="25"/>
                              </w:numPr>
                            </w:pPr>
                            <w:proofErr w:type="spellStart"/>
                            <w:r>
                              <w:t>Favourite</w:t>
                            </w:r>
                            <w:proofErr w:type="spellEnd"/>
                            <w:r>
                              <w:t xml:space="preserve"> Sounds of Hull involved significant engagement between the </w:t>
                            </w:r>
                            <w:proofErr w:type="gramStart"/>
                            <w:r>
                              <w:t>curator  Peter</w:t>
                            </w:r>
                            <w:proofErr w:type="gramEnd"/>
                            <w:r>
                              <w:t xml:space="preserve"> Cusack and Nova Studios and the University of Hull.</w:t>
                            </w:r>
                          </w:p>
                          <w:p w14:paraId="2816A7AE" w14:textId="08899E06" w:rsidR="003D3B8B" w:rsidRDefault="003D3B8B">
                            <w:r>
                              <w:t>Challenges:</w:t>
                            </w:r>
                          </w:p>
                          <w:p w14:paraId="5DC749CA" w14:textId="477F737C" w:rsidR="00EF1D71" w:rsidRDefault="003D3B8B" w:rsidP="00F44245">
                            <w:pPr>
                              <w:pStyle w:val="ListParagraph"/>
                              <w:numPr>
                                <w:ilvl w:val="0"/>
                                <w:numId w:val="26"/>
                              </w:numPr>
                            </w:pPr>
                            <w:r>
                              <w:t xml:space="preserve">Short lead in </w:t>
                            </w:r>
                            <w:r w:rsidR="00EF1D71">
                              <w:t xml:space="preserve">– we were not contracted until mid 2016 for this project and if we’d have six months more, it would have been an easier process in terms of developing the </w:t>
                            </w:r>
                            <w:proofErr w:type="spellStart"/>
                            <w:r w:rsidR="00EF1D71">
                              <w:t>programme</w:t>
                            </w:r>
                            <w:proofErr w:type="spellEnd"/>
                            <w:r w:rsidR="00EF1D71">
                              <w:t xml:space="preserve"> and the production elements.</w:t>
                            </w:r>
                          </w:p>
                          <w:p w14:paraId="20465CB2" w14:textId="77777777" w:rsidR="00EF1D71" w:rsidRDefault="00EF1D71" w:rsidP="00F44245">
                            <w:pPr>
                              <w:pStyle w:val="ListParagraph"/>
                              <w:numPr>
                                <w:ilvl w:val="0"/>
                                <w:numId w:val="26"/>
                              </w:numPr>
                            </w:pPr>
                            <w:r>
                              <w:t xml:space="preserve">Short lead in had a knock on effect </w:t>
                            </w:r>
                            <w:r w:rsidR="003D3B8B">
                              <w:t>for the Hu</w:t>
                            </w:r>
                            <w:r>
                              <w:t>ll2017 marketing and PR teams.</w:t>
                            </w:r>
                          </w:p>
                          <w:p w14:paraId="44D8466E" w14:textId="6D851502" w:rsidR="003D3B8B" w:rsidRDefault="003D3B8B" w:rsidP="00F44245">
                            <w:pPr>
                              <w:pStyle w:val="ListParagraph"/>
                              <w:numPr>
                                <w:ilvl w:val="0"/>
                                <w:numId w:val="26"/>
                              </w:numPr>
                            </w:pPr>
                            <w:r>
                              <w:t xml:space="preserve">Basil </w:t>
                            </w:r>
                            <w:proofErr w:type="spellStart"/>
                            <w:r>
                              <w:t>Kirchin</w:t>
                            </w:r>
                            <w:proofErr w:type="spellEnd"/>
                            <w:r>
                              <w:t xml:space="preserve"> lived in Hull in obscurity – lack of awareness about his life and career among the broader public</w:t>
                            </w:r>
                            <w:r w:rsidR="00EF1D71">
                              <w:t xml:space="preserve"> needed to be overcome by PR /communications strategy – more time to do this would have been beneficial to the project</w:t>
                            </w:r>
                            <w:r>
                              <w:t>.</w:t>
                            </w:r>
                          </w:p>
                          <w:p w14:paraId="10B03206" w14:textId="39257FE2" w:rsidR="00EF1D71" w:rsidRDefault="00EF1D71" w:rsidP="00EF1D71">
                            <w:pPr>
                              <w:pStyle w:val="ListParagraph"/>
                              <w:numPr>
                                <w:ilvl w:val="0"/>
                                <w:numId w:val="26"/>
                              </w:numPr>
                            </w:pPr>
                            <w:r>
                              <w:t>Overly complicated volunteer procedure from Hull2017</w:t>
                            </w:r>
                            <w:r>
                              <w:t>.</w:t>
                            </w:r>
                          </w:p>
                          <w:p w14:paraId="0AEBF92B" w14:textId="3423642B" w:rsidR="003D3B8B" w:rsidRDefault="003D3B8B"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3D3B8B" w:rsidRDefault="003D3B8B" w:rsidP="00F44245">
                            <w:pPr>
                              <w:pStyle w:val="ListParagraph"/>
                              <w:numPr>
                                <w:ilvl w:val="0"/>
                                <w:numId w:val="26"/>
                              </w:numPr>
                            </w:pPr>
                            <w:r>
                              <w:t xml:space="preserve">Road works/access to the venue for </w:t>
                            </w:r>
                            <w:proofErr w:type="gramStart"/>
                            <w:r>
                              <w:t>get</w:t>
                            </w:r>
                            <w:proofErr w:type="gramEnd"/>
                            <w:r>
                              <w:t xml:space="preserve"> in and load out.</w:t>
                            </w:r>
                          </w:p>
                          <w:p w14:paraId="0458A033" w14:textId="7EDB5378" w:rsidR="00EF1D71" w:rsidRDefault="00EF1D71" w:rsidP="00F44245">
                            <w:pPr>
                              <w:pStyle w:val="ListParagraph"/>
                              <w:numPr>
                                <w:ilvl w:val="0"/>
                                <w:numId w:val="26"/>
                              </w:numPr>
                            </w:pPr>
                            <w:r>
                              <w:t xml:space="preserve">No </w:t>
                            </w:r>
                            <w:proofErr w:type="spellStart"/>
                            <w:r>
                              <w:t>wifi</w:t>
                            </w:r>
                            <w:proofErr w:type="spellEnd"/>
                            <w:r>
                              <w:t xml:space="preserve"> in the hotel.</w:t>
                            </w:r>
                          </w:p>
                          <w:p w14:paraId="406627BF" w14:textId="33CA9C4F" w:rsidR="003D3B8B" w:rsidRDefault="00EF1D71" w:rsidP="00F44245">
                            <w:pPr>
                              <w:pStyle w:val="ListParagraph"/>
                              <w:numPr>
                                <w:ilvl w:val="0"/>
                                <w:numId w:val="26"/>
                              </w:numPr>
                            </w:pPr>
                            <w:r>
                              <w:t>S</w:t>
                            </w:r>
                            <w:r w:rsidR="003D3B8B">
                              <w:t>ome difficulties with getting evening meals</w:t>
                            </w:r>
                            <w:r>
                              <w:t>/local restaurants</w:t>
                            </w:r>
                            <w:r w:rsidR="003D3B8B">
                              <w:t>.</w:t>
                            </w:r>
                          </w:p>
                          <w:p w14:paraId="3327ED3F" w14:textId="77777777" w:rsidR="003D3B8B" w:rsidRDefault="003D3B8B"/>
                          <w:p w14:paraId="181CBC18" w14:textId="77777777" w:rsidR="003D3B8B" w:rsidRDefault="003D3B8B"/>
                          <w:p w14:paraId="20C55D0C" w14:textId="77777777" w:rsidR="003D3B8B" w:rsidRDefault="003D3B8B"/>
                          <w:p w14:paraId="10F8213B" w14:textId="77777777" w:rsidR="003D3B8B" w:rsidRDefault="003D3B8B"/>
                          <w:p w14:paraId="58849EF1" w14:textId="77777777" w:rsidR="003D3B8B" w:rsidRDefault="003D3B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0;margin-top:32.6pt;width:502.55pt;height:642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pIMAIAAFo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">
                <v:textbox>
                  <w:txbxContent>
                    <w:p w14:paraId="1319F416" w14:textId="12200E14" w:rsidR="003D3B8B" w:rsidRDefault="003D3B8B">
                      <w:r>
                        <w:t>Successes:</w:t>
                      </w:r>
                    </w:p>
                    <w:p w14:paraId="251E2FE4" w14:textId="139F197D" w:rsidR="003D3B8B" w:rsidRDefault="003D3B8B" w:rsidP="00F44245">
                      <w:pPr>
                        <w:pStyle w:val="ListParagraph"/>
                        <w:numPr>
                          <w:ilvl w:val="0"/>
                          <w:numId w:val="25"/>
                        </w:numPr>
                      </w:pPr>
                      <w:r>
                        <w:t xml:space="preserve">Positive working relationships between Serious Events Ltd and Hull2017 </w:t>
                      </w:r>
                      <w:r w:rsidR="00EF1D71">
                        <w:t xml:space="preserve">UK </w:t>
                      </w:r>
                      <w:r>
                        <w:t>City of Culture Team, Nova Studios and University of Hull as well as York based producer J-Night (Hull Jazz Festival) and BBC Concert Orchestra.</w:t>
                      </w:r>
                    </w:p>
                    <w:p w14:paraId="719E0B7E" w14:textId="16A9F3BC" w:rsidR="003D3B8B" w:rsidRDefault="003D3B8B" w:rsidP="00F44245">
                      <w:pPr>
                        <w:pStyle w:val="ListParagraph"/>
                        <w:numPr>
                          <w:ilvl w:val="0"/>
                          <w:numId w:val="25"/>
                        </w:numPr>
                      </w:pPr>
                      <w:r>
                        <w:t xml:space="preserve">Positive working </w:t>
                      </w:r>
                      <w:proofErr w:type="spellStart"/>
                      <w:r>
                        <w:t>working</w:t>
                      </w:r>
                      <w:proofErr w:type="spellEnd"/>
                      <w:r>
                        <w:t xml:space="preserve"> relationships between Serious Events Ltd and HPSS (audio supplier), Anna Bean (graphic designer) and Hull City Hall.</w:t>
                      </w:r>
                    </w:p>
                    <w:p w14:paraId="68D38BE0" w14:textId="0B648E37" w:rsidR="003D3B8B" w:rsidRDefault="003D3B8B" w:rsidP="00F44245">
                      <w:pPr>
                        <w:pStyle w:val="ListParagraph"/>
                        <w:numPr>
                          <w:ilvl w:val="0"/>
                          <w:numId w:val="25"/>
                        </w:numPr>
                      </w:pPr>
                      <w:r>
                        <w:t xml:space="preserve">Successfully delivered live music festival featuring an array of local, national and international musicians inspired by the legacy of Basil </w:t>
                      </w:r>
                      <w:proofErr w:type="spellStart"/>
                      <w:r>
                        <w:t>Kirchin</w:t>
                      </w:r>
                      <w:proofErr w:type="spellEnd"/>
                      <w:r>
                        <w:t>.</w:t>
                      </w:r>
                    </w:p>
                    <w:p w14:paraId="4C6E2627" w14:textId="443FDFF2" w:rsidR="003D3B8B" w:rsidRDefault="003D3B8B" w:rsidP="00F44245">
                      <w:pPr>
                        <w:pStyle w:val="ListParagraph"/>
                        <w:numPr>
                          <w:ilvl w:val="0"/>
                          <w:numId w:val="25"/>
                        </w:numPr>
                      </w:pPr>
                      <w:r>
                        <w:t>Individual performances and new music create</w:t>
                      </w:r>
                      <w:r w:rsidR="00EF1D71">
                        <w:t>d for the festival, including 11</w:t>
                      </w:r>
                      <w:r>
                        <w:t xml:space="preserve"> new musical works.</w:t>
                      </w:r>
                    </w:p>
                    <w:p w14:paraId="4EEDD346" w14:textId="274A0ABD" w:rsidR="003D3B8B" w:rsidRDefault="003D3B8B" w:rsidP="00F44245">
                      <w:pPr>
                        <w:pStyle w:val="ListParagraph"/>
                        <w:numPr>
                          <w:ilvl w:val="0"/>
                          <w:numId w:val="25"/>
                        </w:numPr>
                      </w:pPr>
                      <w:r>
                        <w:t xml:space="preserve">Commission and delivery of two new films inspired by Basil </w:t>
                      </w:r>
                      <w:proofErr w:type="spellStart"/>
                      <w:r>
                        <w:t>Kirchin</w:t>
                      </w:r>
                      <w:proofErr w:type="spellEnd"/>
                      <w:r>
                        <w:t xml:space="preserve"> and </w:t>
                      </w:r>
                      <w:r w:rsidR="00EF1D71">
                        <w:t>the local region</w:t>
                      </w:r>
                      <w:r>
                        <w:t>.</w:t>
                      </w:r>
                    </w:p>
                    <w:p w14:paraId="66D4AE04" w14:textId="0824C864" w:rsidR="003D3B8B" w:rsidRDefault="003D3B8B" w:rsidP="00F44245">
                      <w:pPr>
                        <w:pStyle w:val="ListParagraph"/>
                        <w:numPr>
                          <w:ilvl w:val="0"/>
                          <w:numId w:val="25"/>
                        </w:numPr>
                      </w:pPr>
                      <w:r>
                        <w:t xml:space="preserve">Ongoing relationship with emerging local DJ and musician </w:t>
                      </w:r>
                      <w:proofErr w:type="spellStart"/>
                      <w:r>
                        <w:t>Revenu</w:t>
                      </w:r>
                      <w:proofErr w:type="spellEnd"/>
                      <w:r>
                        <w:t>.</w:t>
                      </w:r>
                    </w:p>
                    <w:p w14:paraId="2579F84D" w14:textId="5E8AB805" w:rsidR="003D3B8B" w:rsidRDefault="003D3B8B" w:rsidP="00F44245">
                      <w:pPr>
                        <w:pStyle w:val="ListParagraph"/>
                        <w:numPr>
                          <w:ilvl w:val="0"/>
                          <w:numId w:val="25"/>
                        </w:numPr>
                      </w:pPr>
                      <w:r>
                        <w:t xml:space="preserve">Integration of </w:t>
                      </w:r>
                      <w:r w:rsidR="00EF1D71">
                        <w:t xml:space="preserve">four </w:t>
                      </w:r>
                      <w:r>
                        <w:t xml:space="preserve">contextual talks about Basil </w:t>
                      </w:r>
                      <w:proofErr w:type="spellStart"/>
                      <w:r>
                        <w:t>Kirchin</w:t>
                      </w:r>
                      <w:proofErr w:type="spellEnd"/>
                      <w:r>
                        <w:t xml:space="preserve"> into the live </w:t>
                      </w:r>
                      <w:r w:rsidR="00EF1D71">
                        <w:t xml:space="preserve">music/film </w:t>
                      </w:r>
                      <w:proofErr w:type="spellStart"/>
                      <w:r>
                        <w:t>programme</w:t>
                      </w:r>
                      <w:proofErr w:type="spellEnd"/>
                      <w:r>
                        <w:t>.</w:t>
                      </w:r>
                    </w:p>
                    <w:p w14:paraId="38BA7957" w14:textId="7440027F" w:rsidR="003D3B8B" w:rsidRDefault="003D3B8B" w:rsidP="00F44245">
                      <w:pPr>
                        <w:pStyle w:val="ListParagraph"/>
                        <w:numPr>
                          <w:ilvl w:val="0"/>
                          <w:numId w:val="25"/>
                        </w:numPr>
                      </w:pPr>
                      <w:r>
                        <w:t xml:space="preserve">Radio coverage of the event including </w:t>
                      </w:r>
                      <w:r w:rsidR="00EF1D71">
                        <w:t xml:space="preserve">local coverage and bespoke </w:t>
                      </w:r>
                      <w:proofErr w:type="spellStart"/>
                      <w:r>
                        <w:t>programmes</w:t>
                      </w:r>
                      <w:proofErr w:type="spellEnd"/>
                      <w:r>
                        <w:t xml:space="preserve"> </w:t>
                      </w:r>
                      <w:r w:rsidR="00EF1D71">
                        <w:t>from</w:t>
                      </w:r>
                      <w:r>
                        <w:t xml:space="preserve"> Radio 3’s Late Junction and Hear &amp; Now.</w:t>
                      </w:r>
                    </w:p>
                    <w:p w14:paraId="0F5CB15B" w14:textId="4E813C29" w:rsidR="003D3B8B" w:rsidRDefault="003D3B8B" w:rsidP="00F44245">
                      <w:pPr>
                        <w:pStyle w:val="ListParagraph"/>
                        <w:numPr>
                          <w:ilvl w:val="0"/>
                          <w:numId w:val="25"/>
                        </w:numPr>
                      </w:pPr>
                      <w:r>
                        <w:t>Successful delivery of a Touch Tour for local vision impaired patrons.</w:t>
                      </w:r>
                    </w:p>
                    <w:p w14:paraId="2C1988A6" w14:textId="41640F23" w:rsidR="003D3B8B" w:rsidRDefault="003D3B8B" w:rsidP="00F44245">
                      <w:pPr>
                        <w:pStyle w:val="ListParagraph"/>
                        <w:numPr>
                          <w:ilvl w:val="0"/>
                          <w:numId w:val="25"/>
                        </w:numPr>
                      </w:pPr>
                      <w:r>
                        <w:t>Local and national coverage of the event in specialist and mainstream media outlets.</w:t>
                      </w:r>
                    </w:p>
                    <w:p w14:paraId="36A576A6" w14:textId="524E7CCD" w:rsidR="003D3B8B" w:rsidRDefault="003D3B8B" w:rsidP="00F44245">
                      <w:pPr>
                        <w:pStyle w:val="ListParagraph"/>
                        <w:numPr>
                          <w:ilvl w:val="0"/>
                          <w:numId w:val="25"/>
                        </w:numPr>
                      </w:pPr>
                      <w:r>
                        <w:t>Arresting visual identity commissioned from a local graphic designer.</w:t>
                      </w:r>
                    </w:p>
                    <w:p w14:paraId="52737E76" w14:textId="0AC27CF9" w:rsidR="003D3B8B" w:rsidRDefault="003D3B8B" w:rsidP="00F44245">
                      <w:pPr>
                        <w:pStyle w:val="ListParagraph"/>
                        <w:numPr>
                          <w:ilvl w:val="0"/>
                          <w:numId w:val="25"/>
                        </w:numPr>
                      </w:pPr>
                      <w:r>
                        <w:t xml:space="preserve">Successful ongoing project called </w:t>
                      </w:r>
                      <w:proofErr w:type="spellStart"/>
                      <w:r>
                        <w:t>Favourite</w:t>
                      </w:r>
                      <w:proofErr w:type="spellEnd"/>
                      <w:r>
                        <w:t xml:space="preserve"> Sounds of Hull </w:t>
                      </w:r>
                      <w:r w:rsidR="00EF1D71">
                        <w:t xml:space="preserve">(FSOH) </w:t>
                      </w:r>
                      <w:r>
                        <w:t>which engages the community.</w:t>
                      </w:r>
                    </w:p>
                    <w:p w14:paraId="434D42BB" w14:textId="6E8F147C" w:rsidR="00EF1D71" w:rsidRDefault="00EF1D71" w:rsidP="00F44245">
                      <w:pPr>
                        <w:pStyle w:val="ListParagraph"/>
                        <w:numPr>
                          <w:ilvl w:val="0"/>
                          <w:numId w:val="25"/>
                        </w:numPr>
                      </w:pPr>
                      <w:proofErr w:type="spellStart"/>
                      <w:r>
                        <w:t>Favourite</w:t>
                      </w:r>
                      <w:proofErr w:type="spellEnd"/>
                      <w:r>
                        <w:t xml:space="preserve"> Sounds of Hull involved significant engagement between the </w:t>
                      </w:r>
                      <w:proofErr w:type="gramStart"/>
                      <w:r>
                        <w:t>curator  Peter</w:t>
                      </w:r>
                      <w:proofErr w:type="gramEnd"/>
                      <w:r>
                        <w:t xml:space="preserve"> Cusack and Nova Studios and the University of Hull.</w:t>
                      </w:r>
                    </w:p>
                    <w:p w14:paraId="2816A7AE" w14:textId="08899E06" w:rsidR="003D3B8B" w:rsidRDefault="003D3B8B">
                      <w:r>
                        <w:t>Challenges:</w:t>
                      </w:r>
                    </w:p>
                    <w:p w14:paraId="5DC749CA" w14:textId="477F737C" w:rsidR="00EF1D71" w:rsidRDefault="003D3B8B" w:rsidP="00F44245">
                      <w:pPr>
                        <w:pStyle w:val="ListParagraph"/>
                        <w:numPr>
                          <w:ilvl w:val="0"/>
                          <w:numId w:val="26"/>
                        </w:numPr>
                      </w:pPr>
                      <w:r>
                        <w:t xml:space="preserve">Short lead in </w:t>
                      </w:r>
                      <w:r w:rsidR="00EF1D71">
                        <w:t xml:space="preserve">– we were not contracted until mid 2016 for this project and if we’d have six months more, it would have been an easier process in terms of developing the </w:t>
                      </w:r>
                      <w:proofErr w:type="spellStart"/>
                      <w:r w:rsidR="00EF1D71">
                        <w:t>programme</w:t>
                      </w:r>
                      <w:proofErr w:type="spellEnd"/>
                      <w:r w:rsidR="00EF1D71">
                        <w:t xml:space="preserve"> and the production elements.</w:t>
                      </w:r>
                    </w:p>
                    <w:p w14:paraId="20465CB2" w14:textId="77777777" w:rsidR="00EF1D71" w:rsidRDefault="00EF1D71" w:rsidP="00F44245">
                      <w:pPr>
                        <w:pStyle w:val="ListParagraph"/>
                        <w:numPr>
                          <w:ilvl w:val="0"/>
                          <w:numId w:val="26"/>
                        </w:numPr>
                      </w:pPr>
                      <w:r>
                        <w:t xml:space="preserve">Short lead in had a knock on effect </w:t>
                      </w:r>
                      <w:r w:rsidR="003D3B8B">
                        <w:t>for the Hu</w:t>
                      </w:r>
                      <w:r>
                        <w:t>ll2017 marketing and PR teams.</w:t>
                      </w:r>
                    </w:p>
                    <w:p w14:paraId="44D8466E" w14:textId="6D851502" w:rsidR="003D3B8B" w:rsidRDefault="003D3B8B" w:rsidP="00F44245">
                      <w:pPr>
                        <w:pStyle w:val="ListParagraph"/>
                        <w:numPr>
                          <w:ilvl w:val="0"/>
                          <w:numId w:val="26"/>
                        </w:numPr>
                      </w:pPr>
                      <w:r>
                        <w:t xml:space="preserve">Basil </w:t>
                      </w:r>
                      <w:proofErr w:type="spellStart"/>
                      <w:r>
                        <w:t>Kirchin</w:t>
                      </w:r>
                      <w:proofErr w:type="spellEnd"/>
                      <w:r>
                        <w:t xml:space="preserve"> lived in Hull in obscurity – lack of awareness about his life and career among the broader public</w:t>
                      </w:r>
                      <w:r w:rsidR="00EF1D71">
                        <w:t xml:space="preserve"> needed to be overcome by PR /communications strategy – more time to do this would have been beneficial to the project</w:t>
                      </w:r>
                      <w:r>
                        <w:t>.</w:t>
                      </w:r>
                    </w:p>
                    <w:p w14:paraId="10B03206" w14:textId="39257FE2" w:rsidR="00EF1D71" w:rsidRDefault="00EF1D71" w:rsidP="00EF1D71">
                      <w:pPr>
                        <w:pStyle w:val="ListParagraph"/>
                        <w:numPr>
                          <w:ilvl w:val="0"/>
                          <w:numId w:val="26"/>
                        </w:numPr>
                      </w:pPr>
                      <w:r>
                        <w:t>Overly complicated volunteer procedure from Hull2017</w:t>
                      </w:r>
                      <w:r>
                        <w:t>.</w:t>
                      </w:r>
                    </w:p>
                    <w:p w14:paraId="0AEBF92B" w14:textId="3423642B" w:rsidR="003D3B8B" w:rsidRDefault="003D3B8B" w:rsidP="00F44245">
                      <w:pPr>
                        <w:pStyle w:val="ListParagraph"/>
                        <w:numPr>
                          <w:ilvl w:val="0"/>
                          <w:numId w:val="26"/>
                        </w:numPr>
                      </w:pPr>
                      <w:r>
                        <w:t>Venue – lack of clarity about the costs associated with working at the Hull City Hall (we only had the final costing / contract in the week before the live event).</w:t>
                      </w:r>
                    </w:p>
                    <w:p w14:paraId="7A1676F2" w14:textId="4CC69CC3" w:rsidR="003D3B8B" w:rsidRDefault="003D3B8B" w:rsidP="00F44245">
                      <w:pPr>
                        <w:pStyle w:val="ListParagraph"/>
                        <w:numPr>
                          <w:ilvl w:val="0"/>
                          <w:numId w:val="26"/>
                        </w:numPr>
                      </w:pPr>
                      <w:r>
                        <w:t xml:space="preserve">Road works/access to the venue for </w:t>
                      </w:r>
                      <w:proofErr w:type="gramStart"/>
                      <w:r>
                        <w:t>get</w:t>
                      </w:r>
                      <w:proofErr w:type="gramEnd"/>
                      <w:r>
                        <w:t xml:space="preserve"> in and load out.</w:t>
                      </w:r>
                    </w:p>
                    <w:p w14:paraId="0458A033" w14:textId="7EDB5378" w:rsidR="00EF1D71" w:rsidRDefault="00EF1D71" w:rsidP="00F44245">
                      <w:pPr>
                        <w:pStyle w:val="ListParagraph"/>
                        <w:numPr>
                          <w:ilvl w:val="0"/>
                          <w:numId w:val="26"/>
                        </w:numPr>
                      </w:pPr>
                      <w:r>
                        <w:t xml:space="preserve">No </w:t>
                      </w:r>
                      <w:proofErr w:type="spellStart"/>
                      <w:r>
                        <w:t>wifi</w:t>
                      </w:r>
                      <w:proofErr w:type="spellEnd"/>
                      <w:r>
                        <w:t xml:space="preserve"> in the hotel.</w:t>
                      </w:r>
                    </w:p>
                    <w:p w14:paraId="406627BF" w14:textId="33CA9C4F" w:rsidR="003D3B8B" w:rsidRDefault="00EF1D71" w:rsidP="00F44245">
                      <w:pPr>
                        <w:pStyle w:val="ListParagraph"/>
                        <w:numPr>
                          <w:ilvl w:val="0"/>
                          <w:numId w:val="26"/>
                        </w:numPr>
                      </w:pPr>
                      <w:r>
                        <w:t>S</w:t>
                      </w:r>
                      <w:r w:rsidR="003D3B8B">
                        <w:t>ome difficulties with getting evening meals</w:t>
                      </w:r>
                      <w:r>
                        <w:t>/local restaurants</w:t>
                      </w:r>
                      <w:r w:rsidR="003D3B8B">
                        <w:t>.</w:t>
                      </w:r>
                    </w:p>
                    <w:p w14:paraId="3327ED3F" w14:textId="77777777" w:rsidR="003D3B8B" w:rsidRDefault="003D3B8B"/>
                    <w:p w14:paraId="181CBC18" w14:textId="77777777" w:rsidR="003D3B8B" w:rsidRDefault="003D3B8B"/>
                    <w:p w14:paraId="20C55D0C" w14:textId="77777777" w:rsidR="003D3B8B" w:rsidRDefault="003D3B8B"/>
                    <w:p w14:paraId="10F8213B" w14:textId="77777777" w:rsidR="003D3B8B" w:rsidRDefault="003D3B8B"/>
                    <w:p w14:paraId="58849EF1" w14:textId="77777777" w:rsidR="003D3B8B" w:rsidRDefault="003D3B8B"/>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A55BF6" w14:paraId="493125E1" w14:textId="77777777" w:rsidTr="00113A2A">
        <w:tc>
          <w:tcPr>
            <w:tcW w:w="4111" w:type="dxa"/>
          </w:tcPr>
          <w:p w14:paraId="3E74626E" w14:textId="7FA175D1" w:rsidR="00A55BF6" w:rsidRPr="00C33763" w:rsidRDefault="00A55BF6" w:rsidP="008B0307">
            <w:pPr>
              <w:spacing w:before="60" w:after="60"/>
              <w:rPr>
                <w:sz w:val="22"/>
                <w:szCs w:val="22"/>
              </w:rPr>
            </w:pPr>
            <w:r>
              <w:rPr>
                <w:sz w:val="22"/>
                <w:szCs w:val="22"/>
              </w:rPr>
              <w:t>Co-Producer</w:t>
            </w:r>
          </w:p>
        </w:tc>
        <w:tc>
          <w:tcPr>
            <w:tcW w:w="2126" w:type="dxa"/>
          </w:tcPr>
          <w:p w14:paraId="11F0E59D" w14:textId="7018D4DE" w:rsidR="00A55BF6" w:rsidRPr="00AA1DCC" w:rsidRDefault="00A55BF6" w:rsidP="008B0307">
            <w:pPr>
              <w:spacing w:before="60" w:after="60"/>
              <w:jc w:val="center"/>
              <w:rPr>
                <w:sz w:val="22"/>
                <w:szCs w:val="22"/>
              </w:rPr>
            </w:pPr>
            <w:r>
              <w:rPr>
                <w:sz w:val="22"/>
                <w:szCs w:val="22"/>
              </w:rPr>
              <w:t>3</w:t>
            </w:r>
          </w:p>
        </w:tc>
        <w:tc>
          <w:tcPr>
            <w:tcW w:w="1700" w:type="dxa"/>
          </w:tcPr>
          <w:p w14:paraId="61A56EBB" w14:textId="59338715" w:rsidR="00A55BF6" w:rsidRPr="00AA1DCC" w:rsidRDefault="00A55BF6" w:rsidP="008B0307">
            <w:pPr>
              <w:spacing w:before="60" w:after="60"/>
              <w:jc w:val="center"/>
              <w:rPr>
                <w:sz w:val="22"/>
                <w:szCs w:val="22"/>
              </w:rPr>
            </w:pPr>
            <w:r>
              <w:rPr>
                <w:sz w:val="22"/>
                <w:szCs w:val="22"/>
              </w:rPr>
              <w:t>2</w:t>
            </w:r>
          </w:p>
        </w:tc>
        <w:tc>
          <w:tcPr>
            <w:tcW w:w="1850" w:type="dxa"/>
          </w:tcPr>
          <w:p w14:paraId="2295ECB4" w14:textId="5BAC753C" w:rsidR="00A55BF6" w:rsidRPr="00AA1DCC" w:rsidRDefault="00A55BF6" w:rsidP="008B0307">
            <w:pPr>
              <w:spacing w:before="60" w:after="60"/>
              <w:jc w:val="center"/>
              <w:rPr>
                <w:sz w:val="22"/>
                <w:szCs w:val="22"/>
              </w:rPr>
            </w:pPr>
            <w:r>
              <w:rPr>
                <w:sz w:val="22"/>
                <w:szCs w:val="22"/>
              </w:rPr>
              <w:t>30</w:t>
            </w:r>
          </w:p>
        </w:tc>
      </w:tr>
      <w:tr w:rsidR="00A55BF6" w14:paraId="548A9723" w14:textId="77777777" w:rsidTr="00113A2A">
        <w:trPr>
          <w:trHeight w:val="70"/>
        </w:trPr>
        <w:tc>
          <w:tcPr>
            <w:tcW w:w="4111" w:type="dxa"/>
          </w:tcPr>
          <w:p w14:paraId="7D86F696" w14:textId="2B9CEF2E" w:rsidR="00A55BF6" w:rsidRPr="00C33763" w:rsidRDefault="00A55BF6" w:rsidP="008B0307">
            <w:pPr>
              <w:spacing w:before="60" w:after="60"/>
              <w:rPr>
                <w:sz w:val="22"/>
                <w:szCs w:val="22"/>
              </w:rPr>
            </w:pPr>
            <w:r>
              <w:rPr>
                <w:sz w:val="22"/>
                <w:szCs w:val="22"/>
              </w:rPr>
              <w:t>Other Production (please specify)</w:t>
            </w:r>
          </w:p>
        </w:tc>
        <w:tc>
          <w:tcPr>
            <w:tcW w:w="2126" w:type="dxa"/>
          </w:tcPr>
          <w:p w14:paraId="3DAECE21" w14:textId="6CEDA424" w:rsidR="00A55BF6" w:rsidRPr="00AA1DCC" w:rsidRDefault="00A55BF6" w:rsidP="008B0307">
            <w:pPr>
              <w:spacing w:before="60" w:after="60"/>
              <w:jc w:val="center"/>
              <w:rPr>
                <w:sz w:val="22"/>
                <w:szCs w:val="22"/>
              </w:rPr>
            </w:pPr>
            <w:r>
              <w:rPr>
                <w:sz w:val="22"/>
                <w:szCs w:val="22"/>
              </w:rPr>
              <w:t>9</w:t>
            </w:r>
          </w:p>
        </w:tc>
        <w:tc>
          <w:tcPr>
            <w:tcW w:w="1700" w:type="dxa"/>
          </w:tcPr>
          <w:p w14:paraId="7626A8B8" w14:textId="6DE8A31C" w:rsidR="00A55BF6" w:rsidRPr="00AA1DCC" w:rsidRDefault="00A55BF6" w:rsidP="008B0307">
            <w:pPr>
              <w:spacing w:before="60" w:after="60"/>
              <w:jc w:val="center"/>
              <w:rPr>
                <w:sz w:val="22"/>
                <w:szCs w:val="22"/>
              </w:rPr>
            </w:pPr>
            <w:r>
              <w:rPr>
                <w:sz w:val="22"/>
                <w:szCs w:val="22"/>
              </w:rPr>
              <w:t>6</w:t>
            </w:r>
          </w:p>
        </w:tc>
        <w:tc>
          <w:tcPr>
            <w:tcW w:w="1850" w:type="dxa"/>
          </w:tcPr>
          <w:p w14:paraId="442387CA" w14:textId="0059F1BD" w:rsidR="00A55BF6" w:rsidRPr="00AA1DCC" w:rsidRDefault="00A55BF6" w:rsidP="008B0307">
            <w:pPr>
              <w:spacing w:before="60" w:after="60"/>
              <w:jc w:val="center"/>
              <w:rPr>
                <w:sz w:val="22"/>
                <w:szCs w:val="22"/>
              </w:rPr>
            </w:pPr>
            <w:r>
              <w:rPr>
                <w:sz w:val="22"/>
                <w:szCs w:val="22"/>
              </w:rPr>
              <w:t>70</w:t>
            </w:r>
          </w:p>
        </w:tc>
      </w:tr>
      <w:tr w:rsidR="00A55BF6" w14:paraId="257DE723" w14:textId="77777777" w:rsidTr="00113A2A">
        <w:trPr>
          <w:trHeight w:val="70"/>
        </w:trPr>
        <w:tc>
          <w:tcPr>
            <w:tcW w:w="4111" w:type="dxa"/>
          </w:tcPr>
          <w:p w14:paraId="6A71FF3A" w14:textId="39E74C5F" w:rsidR="00A55BF6" w:rsidRPr="00C33763" w:rsidRDefault="00A55BF6" w:rsidP="008B0307">
            <w:pPr>
              <w:spacing w:before="60" w:after="60"/>
              <w:rPr>
                <w:sz w:val="22"/>
                <w:szCs w:val="22"/>
              </w:rPr>
            </w:pPr>
            <w:r>
              <w:rPr>
                <w:sz w:val="22"/>
                <w:szCs w:val="22"/>
              </w:rPr>
              <w:t>Artist / Performer</w:t>
            </w:r>
          </w:p>
        </w:tc>
        <w:tc>
          <w:tcPr>
            <w:tcW w:w="2126" w:type="dxa"/>
          </w:tcPr>
          <w:p w14:paraId="32593C5F" w14:textId="099DB72E" w:rsidR="00A55BF6" w:rsidRPr="00AA1DCC" w:rsidRDefault="00A55BF6" w:rsidP="008B0307">
            <w:pPr>
              <w:spacing w:before="60" w:after="60"/>
              <w:jc w:val="center"/>
              <w:rPr>
                <w:sz w:val="22"/>
                <w:szCs w:val="22"/>
              </w:rPr>
            </w:pPr>
            <w:r>
              <w:rPr>
                <w:sz w:val="22"/>
                <w:szCs w:val="22"/>
              </w:rPr>
              <w:t>80</w:t>
            </w:r>
          </w:p>
        </w:tc>
        <w:tc>
          <w:tcPr>
            <w:tcW w:w="1700" w:type="dxa"/>
          </w:tcPr>
          <w:p w14:paraId="246DDC5C" w14:textId="02892878" w:rsidR="00A55BF6" w:rsidRPr="00AA1DCC" w:rsidRDefault="00A55BF6" w:rsidP="008B0307">
            <w:pPr>
              <w:spacing w:before="60" w:after="60"/>
              <w:jc w:val="center"/>
              <w:rPr>
                <w:sz w:val="22"/>
                <w:szCs w:val="22"/>
              </w:rPr>
            </w:pPr>
            <w:r>
              <w:rPr>
                <w:sz w:val="22"/>
                <w:szCs w:val="22"/>
              </w:rPr>
              <w:t>3</w:t>
            </w:r>
          </w:p>
        </w:tc>
        <w:tc>
          <w:tcPr>
            <w:tcW w:w="1850" w:type="dxa"/>
          </w:tcPr>
          <w:p w14:paraId="25AB72B7" w14:textId="6A304A61" w:rsidR="00A55BF6" w:rsidRPr="00AA1DCC" w:rsidRDefault="00A55BF6" w:rsidP="00A55BF6">
            <w:pPr>
              <w:spacing w:before="60" w:after="60"/>
              <w:jc w:val="center"/>
              <w:rPr>
                <w:sz w:val="22"/>
                <w:szCs w:val="22"/>
              </w:rPr>
            </w:pPr>
            <w:r>
              <w:rPr>
                <w:sz w:val="22"/>
                <w:szCs w:val="22"/>
              </w:rPr>
              <w:t>260</w:t>
            </w:r>
          </w:p>
        </w:tc>
      </w:tr>
      <w:tr w:rsidR="00A55BF6" w14:paraId="15E908AE" w14:textId="77777777" w:rsidTr="00113A2A">
        <w:trPr>
          <w:trHeight w:val="70"/>
        </w:trPr>
        <w:tc>
          <w:tcPr>
            <w:tcW w:w="4111" w:type="dxa"/>
          </w:tcPr>
          <w:p w14:paraId="4148C1FD" w14:textId="13402804" w:rsidR="00A55BF6" w:rsidRDefault="00A55BF6" w:rsidP="008B0307">
            <w:pPr>
              <w:spacing w:before="60" w:after="60"/>
              <w:rPr>
                <w:sz w:val="22"/>
                <w:szCs w:val="22"/>
              </w:rPr>
            </w:pPr>
            <w:r>
              <w:rPr>
                <w:sz w:val="22"/>
                <w:szCs w:val="22"/>
              </w:rPr>
              <w:t>Other Creative (please specify/speakers)</w:t>
            </w:r>
          </w:p>
        </w:tc>
        <w:tc>
          <w:tcPr>
            <w:tcW w:w="2126" w:type="dxa"/>
          </w:tcPr>
          <w:p w14:paraId="1F46CC85" w14:textId="629486DA" w:rsidR="00A55BF6" w:rsidRPr="00AA1DCC" w:rsidRDefault="00A55BF6" w:rsidP="008B0307">
            <w:pPr>
              <w:spacing w:before="60" w:after="60"/>
              <w:jc w:val="center"/>
              <w:rPr>
                <w:sz w:val="22"/>
                <w:szCs w:val="22"/>
              </w:rPr>
            </w:pPr>
            <w:r>
              <w:rPr>
                <w:sz w:val="22"/>
                <w:szCs w:val="22"/>
              </w:rPr>
              <w:t>3</w:t>
            </w:r>
          </w:p>
        </w:tc>
        <w:tc>
          <w:tcPr>
            <w:tcW w:w="1700" w:type="dxa"/>
          </w:tcPr>
          <w:p w14:paraId="7A20DA56" w14:textId="77063EA5" w:rsidR="00A55BF6" w:rsidRPr="00AA1DCC" w:rsidRDefault="00A55BF6" w:rsidP="008B0307">
            <w:pPr>
              <w:spacing w:before="60" w:after="60"/>
              <w:jc w:val="center"/>
              <w:rPr>
                <w:sz w:val="22"/>
                <w:szCs w:val="22"/>
              </w:rPr>
            </w:pPr>
            <w:r>
              <w:rPr>
                <w:sz w:val="22"/>
                <w:szCs w:val="22"/>
              </w:rPr>
              <w:t>0</w:t>
            </w:r>
          </w:p>
        </w:tc>
        <w:tc>
          <w:tcPr>
            <w:tcW w:w="1850" w:type="dxa"/>
          </w:tcPr>
          <w:p w14:paraId="59651525" w14:textId="459E3DE5" w:rsidR="00A55BF6" w:rsidRPr="00AA1DCC" w:rsidRDefault="00A55BF6" w:rsidP="008B0307">
            <w:pPr>
              <w:spacing w:before="60" w:after="60"/>
              <w:jc w:val="center"/>
              <w:rPr>
                <w:sz w:val="22"/>
                <w:szCs w:val="22"/>
              </w:rPr>
            </w:pPr>
            <w:r>
              <w:rPr>
                <w:sz w:val="22"/>
                <w:szCs w:val="22"/>
              </w:rPr>
              <w:t>5</w:t>
            </w:r>
          </w:p>
        </w:tc>
      </w:tr>
      <w:tr w:rsidR="00A55BF6" w14:paraId="0C3BBB3E" w14:textId="77777777" w:rsidTr="00113A2A">
        <w:trPr>
          <w:trHeight w:val="70"/>
        </w:trPr>
        <w:tc>
          <w:tcPr>
            <w:tcW w:w="4111" w:type="dxa"/>
          </w:tcPr>
          <w:p w14:paraId="5A90E151" w14:textId="674DCAF9" w:rsidR="00A55BF6" w:rsidRDefault="00A55BF6" w:rsidP="008B0307">
            <w:pPr>
              <w:spacing w:before="60" w:after="60"/>
              <w:rPr>
                <w:sz w:val="22"/>
                <w:szCs w:val="22"/>
              </w:rPr>
            </w:pPr>
            <w:r>
              <w:rPr>
                <w:sz w:val="22"/>
                <w:szCs w:val="22"/>
              </w:rPr>
              <w:t>Co-Curator</w:t>
            </w:r>
          </w:p>
        </w:tc>
        <w:tc>
          <w:tcPr>
            <w:tcW w:w="2126" w:type="dxa"/>
          </w:tcPr>
          <w:p w14:paraId="0320C80E" w14:textId="59A25197" w:rsidR="00A55BF6" w:rsidRPr="00AA1DCC" w:rsidRDefault="00A55BF6" w:rsidP="008B0307">
            <w:pPr>
              <w:spacing w:before="60" w:after="60"/>
              <w:jc w:val="center"/>
              <w:rPr>
                <w:sz w:val="22"/>
                <w:szCs w:val="22"/>
              </w:rPr>
            </w:pPr>
            <w:r>
              <w:rPr>
                <w:sz w:val="22"/>
                <w:szCs w:val="22"/>
              </w:rPr>
              <w:t>1</w:t>
            </w:r>
          </w:p>
        </w:tc>
        <w:tc>
          <w:tcPr>
            <w:tcW w:w="1700" w:type="dxa"/>
          </w:tcPr>
          <w:p w14:paraId="1BA77C95" w14:textId="4320EC57" w:rsidR="00A55BF6" w:rsidRPr="00AA1DCC" w:rsidRDefault="00A55BF6" w:rsidP="008B0307">
            <w:pPr>
              <w:spacing w:before="60" w:after="60"/>
              <w:jc w:val="center"/>
              <w:rPr>
                <w:sz w:val="22"/>
                <w:szCs w:val="22"/>
              </w:rPr>
            </w:pPr>
            <w:r>
              <w:rPr>
                <w:sz w:val="22"/>
                <w:szCs w:val="22"/>
              </w:rPr>
              <w:t>0</w:t>
            </w:r>
          </w:p>
        </w:tc>
        <w:tc>
          <w:tcPr>
            <w:tcW w:w="1850" w:type="dxa"/>
          </w:tcPr>
          <w:p w14:paraId="03631C27" w14:textId="6117A151" w:rsidR="00A55BF6" w:rsidRPr="00AA1DCC" w:rsidRDefault="00A55BF6" w:rsidP="008B0307">
            <w:pPr>
              <w:spacing w:before="60" w:after="60"/>
              <w:jc w:val="center"/>
              <w:rPr>
                <w:sz w:val="22"/>
                <w:szCs w:val="22"/>
              </w:rPr>
            </w:pPr>
            <w:r>
              <w:rPr>
                <w:sz w:val="22"/>
                <w:szCs w:val="22"/>
              </w:rPr>
              <w:t>15</w:t>
            </w:r>
          </w:p>
        </w:tc>
      </w:tr>
      <w:tr w:rsidR="00A55BF6" w14:paraId="5FDAB5C7" w14:textId="77777777" w:rsidTr="00113A2A">
        <w:trPr>
          <w:trHeight w:val="70"/>
        </w:trPr>
        <w:tc>
          <w:tcPr>
            <w:tcW w:w="4111" w:type="dxa"/>
          </w:tcPr>
          <w:p w14:paraId="07538517" w14:textId="2B3F80BA" w:rsidR="00A55BF6" w:rsidRDefault="00A55BF6" w:rsidP="008B0307">
            <w:pPr>
              <w:spacing w:before="60" w:after="60"/>
              <w:rPr>
                <w:sz w:val="22"/>
                <w:szCs w:val="22"/>
              </w:rPr>
            </w:pPr>
            <w:r>
              <w:rPr>
                <w:sz w:val="22"/>
                <w:szCs w:val="22"/>
              </w:rPr>
              <w:t>Other Curatorial (please specify)</w:t>
            </w:r>
          </w:p>
        </w:tc>
        <w:tc>
          <w:tcPr>
            <w:tcW w:w="2126" w:type="dxa"/>
          </w:tcPr>
          <w:p w14:paraId="2A257CC1" w14:textId="123928A3" w:rsidR="00A55BF6" w:rsidRPr="00AA1DCC" w:rsidRDefault="00A55BF6" w:rsidP="008B0307">
            <w:pPr>
              <w:spacing w:before="60" w:after="60"/>
              <w:jc w:val="center"/>
              <w:rPr>
                <w:sz w:val="22"/>
                <w:szCs w:val="22"/>
              </w:rPr>
            </w:pPr>
          </w:p>
        </w:tc>
        <w:tc>
          <w:tcPr>
            <w:tcW w:w="1700" w:type="dxa"/>
          </w:tcPr>
          <w:p w14:paraId="7B2FB0D5" w14:textId="35D8B26F" w:rsidR="00A55BF6" w:rsidRPr="00AA1DCC" w:rsidRDefault="00A55BF6" w:rsidP="008B0307">
            <w:pPr>
              <w:spacing w:before="60" w:after="60"/>
              <w:jc w:val="center"/>
              <w:rPr>
                <w:sz w:val="22"/>
                <w:szCs w:val="22"/>
              </w:rPr>
            </w:pPr>
          </w:p>
        </w:tc>
        <w:tc>
          <w:tcPr>
            <w:tcW w:w="1850" w:type="dxa"/>
          </w:tcPr>
          <w:p w14:paraId="6F9FC879" w14:textId="55420F29" w:rsidR="00A55BF6" w:rsidRPr="00AA1DCC" w:rsidRDefault="00A55BF6" w:rsidP="008B0307">
            <w:pPr>
              <w:spacing w:before="60" w:after="60"/>
              <w:jc w:val="center"/>
              <w:rPr>
                <w:sz w:val="22"/>
                <w:szCs w:val="22"/>
              </w:rPr>
            </w:pPr>
          </w:p>
        </w:tc>
      </w:tr>
      <w:tr w:rsidR="00A55BF6" w14:paraId="43BB83CF" w14:textId="77777777" w:rsidTr="007F725F">
        <w:trPr>
          <w:trHeight w:val="70"/>
        </w:trPr>
        <w:tc>
          <w:tcPr>
            <w:tcW w:w="9787" w:type="dxa"/>
            <w:gridSpan w:val="4"/>
          </w:tcPr>
          <w:p w14:paraId="2446049F" w14:textId="77777777" w:rsidR="00A55BF6" w:rsidRDefault="00A55BF6" w:rsidP="004E025B">
            <w:pPr>
              <w:spacing w:before="60" w:after="60"/>
              <w:rPr>
                <w:sz w:val="22"/>
                <w:szCs w:val="22"/>
              </w:rPr>
            </w:pPr>
            <w:r>
              <w:rPr>
                <w:sz w:val="22"/>
                <w:szCs w:val="22"/>
              </w:rPr>
              <w:t>Please specify:</w:t>
            </w:r>
          </w:p>
          <w:p w14:paraId="4D152656" w14:textId="2D2C1670" w:rsidR="00A55BF6" w:rsidRPr="00AA1DCC" w:rsidRDefault="00A55BF6" w:rsidP="004E025B">
            <w:pPr>
              <w:spacing w:before="60" w:after="60"/>
              <w:rPr>
                <w:sz w:val="22"/>
                <w:szCs w:val="22"/>
              </w:rPr>
            </w:pPr>
            <w:r>
              <w:rPr>
                <w:sz w:val="22"/>
                <w:szCs w:val="22"/>
              </w:rPr>
              <w:t xml:space="preserve">[Insert other production, creative or curatorial here] </w:t>
            </w:r>
          </w:p>
        </w:tc>
      </w:tr>
      <w:tr w:rsidR="00A55BF6" w14:paraId="6FC79812" w14:textId="77777777" w:rsidTr="00113A2A">
        <w:trPr>
          <w:trHeight w:val="70"/>
        </w:trPr>
        <w:tc>
          <w:tcPr>
            <w:tcW w:w="9787" w:type="dxa"/>
            <w:gridSpan w:val="4"/>
            <w:shd w:val="clear" w:color="auto" w:fill="BFBFBF" w:themeFill="background1" w:themeFillShade="BF"/>
          </w:tcPr>
          <w:p w14:paraId="4F630EC3" w14:textId="2C539032" w:rsidR="00A55BF6" w:rsidRPr="00AA1DCC" w:rsidRDefault="00A55BF6" w:rsidP="00B50B7B">
            <w:pPr>
              <w:spacing w:before="60" w:after="60"/>
              <w:rPr>
                <w:sz w:val="22"/>
                <w:szCs w:val="22"/>
              </w:rPr>
            </w:pPr>
            <w:r>
              <w:rPr>
                <w:b/>
                <w:sz w:val="22"/>
                <w:szCs w:val="22"/>
              </w:rPr>
              <w:t>OTHER</w:t>
            </w:r>
          </w:p>
        </w:tc>
      </w:tr>
      <w:tr w:rsidR="00A55BF6" w14:paraId="01C14EE5" w14:textId="77777777" w:rsidTr="00113A2A">
        <w:trPr>
          <w:trHeight w:val="70"/>
        </w:trPr>
        <w:tc>
          <w:tcPr>
            <w:tcW w:w="4111" w:type="dxa"/>
          </w:tcPr>
          <w:p w14:paraId="55507FCE" w14:textId="74A77891" w:rsidR="00A55BF6" w:rsidRDefault="00A55BF6" w:rsidP="001820B6">
            <w:pPr>
              <w:spacing w:before="60" w:after="60"/>
              <w:rPr>
                <w:sz w:val="22"/>
                <w:szCs w:val="22"/>
              </w:rPr>
            </w:pPr>
            <w:r>
              <w:rPr>
                <w:sz w:val="22"/>
                <w:szCs w:val="22"/>
              </w:rPr>
              <w:t>Other</w:t>
            </w:r>
          </w:p>
        </w:tc>
        <w:tc>
          <w:tcPr>
            <w:tcW w:w="2126" w:type="dxa"/>
          </w:tcPr>
          <w:p w14:paraId="0C43EA4A" w14:textId="77777777" w:rsidR="00A55BF6" w:rsidRPr="00AA1DCC" w:rsidRDefault="00A55BF6" w:rsidP="001820B6">
            <w:pPr>
              <w:spacing w:before="60" w:after="60"/>
              <w:jc w:val="center"/>
              <w:rPr>
                <w:sz w:val="22"/>
                <w:szCs w:val="22"/>
              </w:rPr>
            </w:pPr>
          </w:p>
        </w:tc>
        <w:tc>
          <w:tcPr>
            <w:tcW w:w="1700" w:type="dxa"/>
          </w:tcPr>
          <w:p w14:paraId="247FD44E" w14:textId="77777777" w:rsidR="00A55BF6" w:rsidRPr="00AA1DCC" w:rsidRDefault="00A55BF6" w:rsidP="001820B6">
            <w:pPr>
              <w:spacing w:before="60" w:after="60"/>
              <w:jc w:val="center"/>
              <w:rPr>
                <w:sz w:val="22"/>
                <w:szCs w:val="22"/>
              </w:rPr>
            </w:pPr>
          </w:p>
        </w:tc>
        <w:tc>
          <w:tcPr>
            <w:tcW w:w="1850" w:type="dxa"/>
          </w:tcPr>
          <w:p w14:paraId="57006962" w14:textId="77777777" w:rsidR="00A55BF6" w:rsidRPr="00AA1DCC" w:rsidRDefault="00A55BF6" w:rsidP="001820B6">
            <w:pPr>
              <w:spacing w:before="60" w:after="60"/>
              <w:jc w:val="center"/>
              <w:rPr>
                <w:sz w:val="22"/>
                <w:szCs w:val="22"/>
              </w:rPr>
            </w:pPr>
          </w:p>
        </w:tc>
      </w:tr>
      <w:tr w:rsidR="00A55BF6" w14:paraId="3092D9C9" w14:textId="77777777" w:rsidTr="007F725F">
        <w:trPr>
          <w:trHeight w:val="70"/>
        </w:trPr>
        <w:tc>
          <w:tcPr>
            <w:tcW w:w="9787" w:type="dxa"/>
            <w:gridSpan w:val="4"/>
          </w:tcPr>
          <w:p w14:paraId="5382610C" w14:textId="77777777" w:rsidR="00A55BF6" w:rsidRDefault="00A55BF6" w:rsidP="004E025B">
            <w:pPr>
              <w:spacing w:before="60" w:after="60"/>
              <w:rPr>
                <w:sz w:val="22"/>
                <w:szCs w:val="22"/>
              </w:rPr>
            </w:pPr>
            <w:r>
              <w:rPr>
                <w:sz w:val="22"/>
                <w:szCs w:val="22"/>
              </w:rPr>
              <w:t>Please specify:</w:t>
            </w:r>
          </w:p>
          <w:p w14:paraId="7CBB17F4" w14:textId="3D62A4A2" w:rsidR="00A55BF6" w:rsidRPr="00AA1DCC" w:rsidRDefault="00A55BF6"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3D3B8B" w:rsidRPr="0049242F" w:rsidRDefault="003D3B8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3D3B8B" w:rsidRPr="00EA1D65" w:rsidRDefault="003D3B8B"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3D3B8B" w:rsidRPr="0049242F" w:rsidRDefault="003D3B8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3D3B8B" w:rsidRPr="00EA1D65" w:rsidRDefault="003D3B8B"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159B8940"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AED0876"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426A5F28"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05D147B9" w:rsidR="00E92A70" w:rsidRPr="00F45047" w:rsidRDefault="00A55BF6"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3FF4DCBE" w:rsidR="00E92A70" w:rsidRDefault="00A55BF6" w:rsidP="00E92A70">
            <w:pPr>
              <w:spacing w:before="60" w:after="60"/>
              <w:jc w:val="center"/>
              <w:rPr>
                <w:sz w:val="22"/>
                <w:szCs w:val="22"/>
              </w:rPr>
            </w:pPr>
            <w:r>
              <w:rPr>
                <w:sz w:val="22"/>
                <w:szCs w:val="22"/>
              </w:rPr>
              <w:t>1</w:t>
            </w: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48B9471E" w:rsidR="00E92A70" w:rsidRPr="00F45047" w:rsidRDefault="00A55BF6"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06EA2B9C"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6097ADC0" w:rsidR="00E92A70" w:rsidRPr="00F45047" w:rsidRDefault="00A55BF6"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0F61458" w:rsidR="00E92A70" w:rsidRPr="002B1286" w:rsidRDefault="00A55BF6" w:rsidP="00A55BF6">
            <w:pPr>
              <w:spacing w:before="60" w:after="60"/>
              <w:jc w:val="center"/>
              <w:rPr>
                <w:sz w:val="22"/>
                <w:szCs w:val="22"/>
              </w:rPr>
            </w:pPr>
            <w:r>
              <w:rPr>
                <w:sz w:val="22"/>
                <w:szCs w:val="22"/>
              </w:rPr>
              <w:t>13</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C07CEFA" w:rsidR="00E92A70" w:rsidRPr="00F45047" w:rsidRDefault="00A55BF6" w:rsidP="00A55B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0FBF7B96" w:rsidR="00E92A70" w:rsidRPr="00F45047" w:rsidRDefault="00A55BF6"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3E6DE5EC" w:rsidR="00E92A70" w:rsidRPr="11B3428A" w:rsidRDefault="00E92A70" w:rsidP="00E92A70">
            <w:pPr>
              <w:spacing w:before="60" w:after="60"/>
              <w:rPr>
                <w:sz w:val="22"/>
                <w:szCs w:val="22"/>
              </w:rPr>
            </w:pPr>
            <w:r w:rsidRPr="11B3428A">
              <w:rPr>
                <w:sz w:val="22"/>
                <w:szCs w:val="22"/>
              </w:rPr>
              <w:t xml:space="preserve">Any other ethnic group </w:t>
            </w:r>
            <w:r w:rsidR="00A55BF6">
              <w:rPr>
                <w:sz w:val="22"/>
                <w:szCs w:val="22"/>
              </w:rPr>
              <w:t>(Australian)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91A5BD7" w:rsidR="00E92A70" w:rsidRDefault="00A55BF6" w:rsidP="00E92A70">
            <w:pPr>
              <w:spacing w:before="60" w:after="60"/>
              <w:jc w:val="center"/>
              <w:rPr>
                <w:sz w:val="22"/>
                <w:szCs w:val="22"/>
              </w:rPr>
            </w:pPr>
            <w:r>
              <w:rPr>
                <w:sz w:val="22"/>
                <w:szCs w:val="22"/>
              </w:rPr>
              <w:t>2</w:t>
            </w: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3D3B8B" w:rsidRPr="0049242F" w:rsidRDefault="003D3B8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3D3B8B" w:rsidRPr="0049242F" w:rsidRDefault="003D3B8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5B5E3A1" w:rsidR="003D3B8B" w:rsidRDefault="003D3B8B" w:rsidP="00470D62">
                            <w:r>
                              <w:t>Successes:</w:t>
                            </w:r>
                          </w:p>
                          <w:p w14:paraId="7A4CF73D" w14:textId="050062AD" w:rsidR="003D3B8B" w:rsidRDefault="003D3B8B" w:rsidP="00424CCD">
                            <w:pPr>
                              <w:pStyle w:val="ListParagraph"/>
                              <w:numPr>
                                <w:ilvl w:val="0"/>
                                <w:numId w:val="27"/>
                              </w:numPr>
                            </w:pPr>
                            <w:r>
                              <w:t>A mixture of local (Hull) and regional (York), London-based and international arts workers involved across all aspects of delivery including programming, producing, audio, lighting, staging.</w:t>
                            </w:r>
                          </w:p>
                          <w:p w14:paraId="7AD646D5" w14:textId="23852304" w:rsidR="003D3B8B" w:rsidRDefault="003D3B8B" w:rsidP="00424CCD">
                            <w:pPr>
                              <w:pStyle w:val="ListParagraph"/>
                              <w:numPr>
                                <w:ilvl w:val="0"/>
                                <w:numId w:val="27"/>
                              </w:numPr>
                            </w:pPr>
                            <w:r>
                              <w:t>Some of the team had worked together before this event, others were new relationship – all worked smoothly and a successful event was delivered to a high standard.</w:t>
                            </w:r>
                          </w:p>
                          <w:p w14:paraId="3DA2A448" w14:textId="77777777" w:rsidR="003D3B8B" w:rsidRDefault="003D3B8B" w:rsidP="00470D62"/>
                          <w:p w14:paraId="459D2785" w14:textId="1B3BD2CF" w:rsidR="003D3B8B" w:rsidRDefault="003D3B8B" w:rsidP="00470D62">
                            <w:r>
                              <w:t>Challenges:</w:t>
                            </w:r>
                          </w:p>
                          <w:p w14:paraId="3901F5B4" w14:textId="51E2AA00" w:rsidR="003D3B8B" w:rsidRDefault="003D3B8B" w:rsidP="00424CCD">
                            <w:pPr>
                              <w:pStyle w:val="ListParagraph"/>
                              <w:numPr>
                                <w:ilvl w:val="0"/>
                                <w:numId w:val="28"/>
                              </w:numPr>
                            </w:pPr>
                            <w:r>
                              <w:t xml:space="preserve">It was a complicated project to put together because </w:t>
                            </w:r>
                            <w:r w:rsidR="00DE35FE">
                              <w:t xml:space="preserve">everything about the event was bespoke </w:t>
                            </w:r>
                            <w:proofErr w:type="gramStart"/>
                            <w:r w:rsidR="00DE35FE">
                              <w:t>-  it</w:t>
                            </w:r>
                            <w:proofErr w:type="gramEnd"/>
                            <w:r w:rsidR="00DE35FE">
                              <w:t xml:space="preserve"> was responding to a theme and a legacy of a significant but obscure musician.  It also </w:t>
                            </w:r>
                            <w:r>
                              <w:t xml:space="preserve">involved </w:t>
                            </w:r>
                            <w:r w:rsidR="00DE35FE">
                              <w:t xml:space="preserve">several </w:t>
                            </w:r>
                            <w:proofErr w:type="spellStart"/>
                            <w:r w:rsidR="00DE35FE">
                              <w:t>organisational</w:t>
                            </w:r>
                            <w:proofErr w:type="spellEnd"/>
                            <w:r w:rsidR="00DE35FE">
                              <w:t xml:space="preserve"> partners, individuals and </w:t>
                            </w:r>
                            <w:proofErr w:type="spellStart"/>
                            <w:r>
                              <w:t>and</w:t>
                            </w:r>
                            <w:proofErr w:type="spellEnd"/>
                            <w:r>
                              <w:t xml:space="preserve"> many premier</w:t>
                            </w:r>
                            <w:r w:rsidR="00DE35FE">
                              <w:t>e</w:t>
                            </w:r>
                            <w:r>
                              <w:t xml:space="preserve">s of new works, but the assembled team had the right expertise to deliver a successful event. </w:t>
                            </w:r>
                          </w:p>
                          <w:p w14:paraId="03A306DB" w14:textId="77777777" w:rsidR="003D3B8B" w:rsidRDefault="003D3B8B" w:rsidP="00470D62"/>
                          <w:p w14:paraId="1F91DB02" w14:textId="77777777" w:rsidR="003D3B8B" w:rsidRDefault="003D3B8B" w:rsidP="00470D62"/>
                          <w:p w14:paraId="4DCAA799" w14:textId="77777777" w:rsidR="003D3B8B" w:rsidRDefault="003D3B8B" w:rsidP="00470D62"/>
                          <w:p w14:paraId="7CEC562B" w14:textId="77777777" w:rsidR="003D3B8B" w:rsidRDefault="003D3B8B" w:rsidP="00470D62"/>
                          <w:p w14:paraId="5C975105" w14:textId="77777777" w:rsidR="003D3B8B" w:rsidRDefault="003D3B8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5B5E3A1" w:rsidR="003D3B8B" w:rsidRDefault="003D3B8B" w:rsidP="00470D62">
                      <w:r>
                        <w:t>Successes:</w:t>
                      </w:r>
                    </w:p>
                    <w:p w14:paraId="7A4CF73D" w14:textId="050062AD" w:rsidR="003D3B8B" w:rsidRDefault="003D3B8B" w:rsidP="00424CCD">
                      <w:pPr>
                        <w:pStyle w:val="ListParagraph"/>
                        <w:numPr>
                          <w:ilvl w:val="0"/>
                          <w:numId w:val="27"/>
                        </w:numPr>
                      </w:pPr>
                      <w:r>
                        <w:t>A mixture of local (Hull) and regional (York), London-based and international arts workers involved across all aspects of delivery including programming, producing, audio, lighting, staging.</w:t>
                      </w:r>
                    </w:p>
                    <w:p w14:paraId="7AD646D5" w14:textId="23852304" w:rsidR="003D3B8B" w:rsidRDefault="003D3B8B" w:rsidP="00424CCD">
                      <w:pPr>
                        <w:pStyle w:val="ListParagraph"/>
                        <w:numPr>
                          <w:ilvl w:val="0"/>
                          <w:numId w:val="27"/>
                        </w:numPr>
                      </w:pPr>
                      <w:r>
                        <w:t>Some of the team had worked together before this event, others were new relationship – all worked smoothly and a successful event was delivered to a high standard.</w:t>
                      </w:r>
                    </w:p>
                    <w:p w14:paraId="3DA2A448" w14:textId="77777777" w:rsidR="003D3B8B" w:rsidRDefault="003D3B8B" w:rsidP="00470D62"/>
                    <w:p w14:paraId="459D2785" w14:textId="1B3BD2CF" w:rsidR="003D3B8B" w:rsidRDefault="003D3B8B" w:rsidP="00470D62">
                      <w:r>
                        <w:t>Challenges:</w:t>
                      </w:r>
                    </w:p>
                    <w:p w14:paraId="3901F5B4" w14:textId="51E2AA00" w:rsidR="003D3B8B" w:rsidRDefault="003D3B8B" w:rsidP="00424CCD">
                      <w:pPr>
                        <w:pStyle w:val="ListParagraph"/>
                        <w:numPr>
                          <w:ilvl w:val="0"/>
                          <w:numId w:val="28"/>
                        </w:numPr>
                      </w:pPr>
                      <w:r>
                        <w:t xml:space="preserve">It was a complicated project to put together because </w:t>
                      </w:r>
                      <w:r w:rsidR="00DE35FE">
                        <w:t xml:space="preserve">everything about the event was bespoke </w:t>
                      </w:r>
                      <w:proofErr w:type="gramStart"/>
                      <w:r w:rsidR="00DE35FE">
                        <w:t>-  it</w:t>
                      </w:r>
                      <w:proofErr w:type="gramEnd"/>
                      <w:r w:rsidR="00DE35FE">
                        <w:t xml:space="preserve"> was responding to a theme and a legacy of a significant but obscure musician.  It also </w:t>
                      </w:r>
                      <w:r>
                        <w:t xml:space="preserve">involved </w:t>
                      </w:r>
                      <w:r w:rsidR="00DE35FE">
                        <w:t xml:space="preserve">several </w:t>
                      </w:r>
                      <w:proofErr w:type="spellStart"/>
                      <w:r w:rsidR="00DE35FE">
                        <w:t>organisational</w:t>
                      </w:r>
                      <w:proofErr w:type="spellEnd"/>
                      <w:r w:rsidR="00DE35FE">
                        <w:t xml:space="preserve"> partners, individuals and </w:t>
                      </w:r>
                      <w:proofErr w:type="spellStart"/>
                      <w:r>
                        <w:t>and</w:t>
                      </w:r>
                      <w:proofErr w:type="spellEnd"/>
                      <w:r>
                        <w:t xml:space="preserve"> many premier</w:t>
                      </w:r>
                      <w:r w:rsidR="00DE35FE">
                        <w:t>e</w:t>
                      </w:r>
                      <w:r>
                        <w:t xml:space="preserve">s of new works, but the assembled team had the right expertise to deliver a successful event. </w:t>
                      </w:r>
                    </w:p>
                    <w:p w14:paraId="03A306DB" w14:textId="77777777" w:rsidR="003D3B8B" w:rsidRDefault="003D3B8B" w:rsidP="00470D62"/>
                    <w:p w14:paraId="1F91DB02" w14:textId="77777777" w:rsidR="003D3B8B" w:rsidRDefault="003D3B8B" w:rsidP="00470D62"/>
                    <w:p w14:paraId="4DCAA799" w14:textId="77777777" w:rsidR="003D3B8B" w:rsidRDefault="003D3B8B" w:rsidP="00470D62"/>
                    <w:p w14:paraId="7CEC562B" w14:textId="77777777" w:rsidR="003D3B8B" w:rsidRDefault="003D3B8B" w:rsidP="00470D62"/>
                    <w:p w14:paraId="5C975105" w14:textId="77777777" w:rsidR="003D3B8B" w:rsidRDefault="003D3B8B"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49BFFD68" w:rsidR="00C91E2D" w:rsidRPr="00AA1DCC" w:rsidRDefault="00424CCD" w:rsidP="006102D0">
            <w:pPr>
              <w:spacing w:before="60" w:after="60"/>
              <w:rPr>
                <w:sz w:val="22"/>
                <w:szCs w:val="22"/>
              </w:rPr>
            </w:pPr>
            <w:r>
              <w:rPr>
                <w:sz w:val="22"/>
                <w:szCs w:val="22"/>
              </w:rPr>
              <w:t>1389</w:t>
            </w: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3D3B8B" w:rsidRPr="00056CC6" w:rsidRDefault="003D3B8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3D3B8B" w:rsidRPr="00056CC6" w:rsidRDefault="003D3B8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7F725F">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13E16FCD" w:rsidR="003D3B8B" w:rsidRDefault="003D3B8B" w:rsidP="00493C2E">
                            <w:r>
                              <w:t>Successes:</w:t>
                            </w:r>
                          </w:p>
                          <w:p w14:paraId="65694DFA" w14:textId="77D400D4" w:rsidR="003D3B8B" w:rsidRDefault="003D3B8B" w:rsidP="003C5A7B">
                            <w:pPr>
                              <w:pStyle w:val="ListParagraph"/>
                              <w:numPr>
                                <w:ilvl w:val="0"/>
                                <w:numId w:val="29"/>
                              </w:numPr>
                            </w:pPr>
                            <w:r>
                              <w:t xml:space="preserve">Dedicated local and national fan base of Basil </w:t>
                            </w:r>
                            <w:proofErr w:type="spellStart"/>
                            <w:r>
                              <w:t>Kirchin</w:t>
                            </w:r>
                            <w:proofErr w:type="spellEnd"/>
                            <w:r>
                              <w:t xml:space="preserve"> and </w:t>
                            </w:r>
                            <w:r w:rsidR="00DE35FE">
                              <w:t>his musical legacy and the programmed artists, attended the</w:t>
                            </w:r>
                            <w:r>
                              <w:t xml:space="preserve"> live event.</w:t>
                            </w:r>
                          </w:p>
                          <w:p w14:paraId="0C505CE4" w14:textId="4EB516C3" w:rsidR="003D3B8B" w:rsidRDefault="003D3B8B" w:rsidP="003C5A7B">
                            <w:pPr>
                              <w:pStyle w:val="ListParagraph"/>
                              <w:numPr>
                                <w:ilvl w:val="0"/>
                                <w:numId w:val="29"/>
                              </w:numPr>
                            </w:pPr>
                            <w:r>
                              <w:t xml:space="preserve">Audience development achieved via quality of the </w:t>
                            </w:r>
                            <w:proofErr w:type="spellStart"/>
                            <w:r>
                              <w:t>programme</w:t>
                            </w:r>
                            <w:proofErr w:type="spellEnd"/>
                            <w:r>
                              <w:t>, the artists who performed, the PR and media campaign, word of mouth because of local artist and crew involvement.</w:t>
                            </w:r>
                          </w:p>
                          <w:p w14:paraId="0691DC8A" w14:textId="5FD925B3" w:rsidR="003D3B8B" w:rsidRDefault="003D3B8B" w:rsidP="003C5A7B">
                            <w:pPr>
                              <w:pStyle w:val="ListParagraph"/>
                              <w:numPr>
                                <w:ilvl w:val="0"/>
                                <w:numId w:val="29"/>
                              </w:numPr>
                            </w:pPr>
                            <w:r>
                              <w:t xml:space="preserve">Touch Tour catered to vision impaired audience who attended the BBC Concert Orchestra event </w:t>
                            </w:r>
                            <w:r w:rsidR="00DE35FE">
                              <w:t>– Musical Modernism</w:t>
                            </w:r>
                            <w:r>
                              <w:t>.</w:t>
                            </w:r>
                          </w:p>
                          <w:p w14:paraId="27D20F9F" w14:textId="77777777" w:rsidR="00EB085D" w:rsidRDefault="003D3B8B" w:rsidP="003C5A7B">
                            <w:pPr>
                              <w:pStyle w:val="ListParagraph"/>
                              <w:numPr>
                                <w:ilvl w:val="0"/>
                                <w:numId w:val="29"/>
                              </w:numPr>
                            </w:pPr>
                            <w:r>
                              <w:t xml:space="preserve">Local people have been involved as contributors to the </w:t>
                            </w:r>
                            <w:proofErr w:type="spellStart"/>
                            <w:r>
                              <w:t>Favourite</w:t>
                            </w:r>
                            <w:proofErr w:type="spellEnd"/>
                            <w:r>
                              <w:t xml:space="preserve"> Sounds of Hull Project.</w:t>
                            </w:r>
                          </w:p>
                          <w:p w14:paraId="69B73667" w14:textId="40AE0195" w:rsidR="003D3B8B" w:rsidRDefault="00DE35FE" w:rsidP="003C5A7B">
                            <w:pPr>
                              <w:pStyle w:val="ListParagraph"/>
                              <w:numPr>
                                <w:ilvl w:val="0"/>
                                <w:numId w:val="29"/>
                              </w:numPr>
                            </w:pPr>
                            <w:r>
                              <w:t>Hull</w:t>
                            </w:r>
                            <w:r w:rsidR="003D3B8B">
                              <w:t xml:space="preserve">2017 volunteers were </w:t>
                            </w:r>
                            <w:proofErr w:type="spellStart"/>
                            <w:r>
                              <w:t>utilised</w:t>
                            </w:r>
                            <w:proofErr w:type="spellEnd"/>
                            <w:r>
                              <w:t xml:space="preserve"> as FOH and were </w:t>
                            </w:r>
                            <w:r w:rsidR="003D3B8B">
                              <w:t>good ambassadors for this project.</w:t>
                            </w:r>
                          </w:p>
                          <w:p w14:paraId="14370FC8" w14:textId="26F187BB" w:rsidR="003D3B8B" w:rsidRDefault="003D3B8B" w:rsidP="003C5A7B">
                            <w:pPr>
                              <w:pStyle w:val="ListParagraph"/>
                              <w:numPr>
                                <w:ilvl w:val="0"/>
                                <w:numId w:val="29"/>
                              </w:numPr>
                            </w:pPr>
                            <w:r>
                              <w:t>National reach of PR and media reviews and broadcasts enabled a larger number of people to experience the event.</w:t>
                            </w:r>
                          </w:p>
                          <w:p w14:paraId="2C926E76" w14:textId="77777777" w:rsidR="003D3B8B" w:rsidRDefault="003D3B8B" w:rsidP="00493C2E"/>
                          <w:p w14:paraId="08A480F5" w14:textId="77777777" w:rsidR="003D3B8B" w:rsidRDefault="003D3B8B" w:rsidP="00493C2E"/>
                          <w:p w14:paraId="29F3F38C" w14:textId="77777777" w:rsidR="003D3B8B" w:rsidRDefault="003D3B8B" w:rsidP="00493C2E"/>
                          <w:p w14:paraId="0ED312B6" w14:textId="77777777" w:rsidR="003D3B8B" w:rsidRDefault="003D3B8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13E16FCD" w:rsidR="003D3B8B" w:rsidRDefault="003D3B8B" w:rsidP="00493C2E">
                      <w:r>
                        <w:t>Successes:</w:t>
                      </w:r>
                    </w:p>
                    <w:p w14:paraId="65694DFA" w14:textId="77D400D4" w:rsidR="003D3B8B" w:rsidRDefault="003D3B8B" w:rsidP="003C5A7B">
                      <w:pPr>
                        <w:pStyle w:val="ListParagraph"/>
                        <w:numPr>
                          <w:ilvl w:val="0"/>
                          <w:numId w:val="29"/>
                        </w:numPr>
                      </w:pPr>
                      <w:r>
                        <w:t xml:space="preserve">Dedicated local and national fan base of Basil </w:t>
                      </w:r>
                      <w:proofErr w:type="spellStart"/>
                      <w:r>
                        <w:t>Kirchin</w:t>
                      </w:r>
                      <w:proofErr w:type="spellEnd"/>
                      <w:r>
                        <w:t xml:space="preserve"> and </w:t>
                      </w:r>
                      <w:r w:rsidR="00DE35FE">
                        <w:t>his musical legacy and the programmed artists, attended the</w:t>
                      </w:r>
                      <w:r>
                        <w:t xml:space="preserve"> live event.</w:t>
                      </w:r>
                    </w:p>
                    <w:p w14:paraId="0C505CE4" w14:textId="4EB516C3" w:rsidR="003D3B8B" w:rsidRDefault="003D3B8B" w:rsidP="003C5A7B">
                      <w:pPr>
                        <w:pStyle w:val="ListParagraph"/>
                        <w:numPr>
                          <w:ilvl w:val="0"/>
                          <w:numId w:val="29"/>
                        </w:numPr>
                      </w:pPr>
                      <w:r>
                        <w:t xml:space="preserve">Audience development achieved via quality of the </w:t>
                      </w:r>
                      <w:proofErr w:type="spellStart"/>
                      <w:r>
                        <w:t>programme</w:t>
                      </w:r>
                      <w:proofErr w:type="spellEnd"/>
                      <w:r>
                        <w:t>, the artists who performed, the PR and media campaign, word of mouth because of local artist and crew involvement.</w:t>
                      </w:r>
                    </w:p>
                    <w:p w14:paraId="0691DC8A" w14:textId="5FD925B3" w:rsidR="003D3B8B" w:rsidRDefault="003D3B8B" w:rsidP="003C5A7B">
                      <w:pPr>
                        <w:pStyle w:val="ListParagraph"/>
                        <w:numPr>
                          <w:ilvl w:val="0"/>
                          <w:numId w:val="29"/>
                        </w:numPr>
                      </w:pPr>
                      <w:r>
                        <w:t xml:space="preserve">Touch Tour catered to vision impaired audience who attended the BBC Concert Orchestra event </w:t>
                      </w:r>
                      <w:r w:rsidR="00DE35FE">
                        <w:t>– Musical Modernism</w:t>
                      </w:r>
                      <w:r>
                        <w:t>.</w:t>
                      </w:r>
                    </w:p>
                    <w:p w14:paraId="27D20F9F" w14:textId="77777777" w:rsidR="00EB085D" w:rsidRDefault="003D3B8B" w:rsidP="003C5A7B">
                      <w:pPr>
                        <w:pStyle w:val="ListParagraph"/>
                        <w:numPr>
                          <w:ilvl w:val="0"/>
                          <w:numId w:val="29"/>
                        </w:numPr>
                      </w:pPr>
                      <w:r>
                        <w:t xml:space="preserve">Local people have been involved as contributors to the </w:t>
                      </w:r>
                      <w:proofErr w:type="spellStart"/>
                      <w:r>
                        <w:t>Favourite</w:t>
                      </w:r>
                      <w:proofErr w:type="spellEnd"/>
                      <w:r>
                        <w:t xml:space="preserve"> Sounds of Hull Project.</w:t>
                      </w:r>
                    </w:p>
                    <w:p w14:paraId="69B73667" w14:textId="40AE0195" w:rsidR="003D3B8B" w:rsidRDefault="00DE35FE" w:rsidP="003C5A7B">
                      <w:pPr>
                        <w:pStyle w:val="ListParagraph"/>
                        <w:numPr>
                          <w:ilvl w:val="0"/>
                          <w:numId w:val="29"/>
                        </w:numPr>
                      </w:pPr>
                      <w:r>
                        <w:t>Hull</w:t>
                      </w:r>
                      <w:r w:rsidR="003D3B8B">
                        <w:t xml:space="preserve">2017 volunteers were </w:t>
                      </w:r>
                      <w:proofErr w:type="spellStart"/>
                      <w:r>
                        <w:t>utilised</w:t>
                      </w:r>
                      <w:proofErr w:type="spellEnd"/>
                      <w:r>
                        <w:t xml:space="preserve"> as FOH and were </w:t>
                      </w:r>
                      <w:r w:rsidR="003D3B8B">
                        <w:t>good ambassadors for this project.</w:t>
                      </w:r>
                    </w:p>
                    <w:p w14:paraId="14370FC8" w14:textId="26F187BB" w:rsidR="003D3B8B" w:rsidRDefault="003D3B8B" w:rsidP="003C5A7B">
                      <w:pPr>
                        <w:pStyle w:val="ListParagraph"/>
                        <w:numPr>
                          <w:ilvl w:val="0"/>
                          <w:numId w:val="29"/>
                        </w:numPr>
                      </w:pPr>
                      <w:r>
                        <w:t>National reach of PR and media reviews and broadcasts enabled a larger number of people to experience the event.</w:t>
                      </w:r>
                    </w:p>
                    <w:p w14:paraId="2C926E76" w14:textId="77777777" w:rsidR="003D3B8B" w:rsidRDefault="003D3B8B" w:rsidP="00493C2E"/>
                    <w:p w14:paraId="08A480F5" w14:textId="77777777" w:rsidR="003D3B8B" w:rsidRDefault="003D3B8B" w:rsidP="00493C2E"/>
                    <w:p w14:paraId="29F3F38C" w14:textId="77777777" w:rsidR="003D3B8B" w:rsidRDefault="003D3B8B" w:rsidP="00493C2E"/>
                    <w:p w14:paraId="0ED312B6" w14:textId="77777777" w:rsidR="003D3B8B" w:rsidRDefault="003D3B8B"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99C2147" w14:textId="1F480547" w:rsidR="00EB085D" w:rsidRDefault="00EB085D" w:rsidP="00EB085D">
                            <w:pPr>
                              <w:pStyle w:val="ListParagraph"/>
                              <w:numPr>
                                <w:ilvl w:val="0"/>
                                <w:numId w:val="29"/>
                              </w:numPr>
                            </w:pPr>
                            <w:r>
                              <w:t xml:space="preserve">Overwhelmingly positive responses from the audience for the live event, </w:t>
                            </w:r>
                            <w:proofErr w:type="spellStart"/>
                            <w:r>
                              <w:t>eg</w:t>
                            </w:r>
                            <w:proofErr w:type="spellEnd"/>
                            <w:r>
                              <w:t xml:space="preserve"> standing ovations, </w:t>
                            </w:r>
                            <w:r>
                              <w:t>testi</w:t>
                            </w:r>
                            <w:r>
                              <w:t>monials, etc.</w:t>
                            </w:r>
                          </w:p>
                          <w:p w14:paraId="64907ABC" w14:textId="77777777" w:rsidR="00EB085D" w:rsidRDefault="00EB085D" w:rsidP="00B00E7E"/>
                          <w:p w14:paraId="2EC2C91A" w14:textId="77777777" w:rsidR="003D3B8B" w:rsidRDefault="003D3B8B" w:rsidP="00B00E7E">
                            <w:r>
                              <w:t>Challenges:</w:t>
                            </w:r>
                          </w:p>
                          <w:p w14:paraId="01A9A39F" w14:textId="506901F3" w:rsidR="003D3B8B" w:rsidRDefault="003D3B8B" w:rsidP="003C5A7B">
                            <w:pPr>
                              <w:pStyle w:val="ListParagraph"/>
                              <w:numPr>
                                <w:ilvl w:val="0"/>
                                <w:numId w:val="30"/>
                              </w:numPr>
                            </w:pPr>
                            <w:r>
                              <w:t xml:space="preserve">Basil </w:t>
                            </w:r>
                            <w:proofErr w:type="spellStart"/>
                            <w:r>
                              <w:t>Kirchin</w:t>
                            </w:r>
                            <w:proofErr w:type="spellEnd"/>
                            <w:r>
                              <w:t xml:space="preserve"> died in obscurity and poverty in Hull </w:t>
                            </w:r>
                            <w:r w:rsidR="00DE35FE">
                              <w:t>in 20015 and</w:t>
                            </w:r>
                            <w:r>
                              <w:t xml:space="preserve"> was not a household name before the event.</w:t>
                            </w:r>
                          </w:p>
                          <w:p w14:paraId="63F6AE93" w14:textId="44142F0E" w:rsidR="003D3B8B" w:rsidRDefault="003D3B8B" w:rsidP="003C5A7B">
                            <w:pPr>
                              <w:pStyle w:val="ListParagraph"/>
                              <w:numPr>
                                <w:ilvl w:val="0"/>
                                <w:numId w:val="30"/>
                              </w:numPr>
                            </w:pPr>
                            <w:r>
                              <w:t xml:space="preserve">PR and marketing team had various challenges with regard to overcoming lack of awareness about Basil </w:t>
                            </w:r>
                            <w:proofErr w:type="spellStart"/>
                            <w:r>
                              <w:t>Kirchin</w:t>
                            </w:r>
                            <w:proofErr w:type="spellEnd"/>
                            <w:r>
                              <w:t xml:space="preserve"> when dealing with the media.</w:t>
                            </w:r>
                          </w:p>
                          <w:p w14:paraId="3CF878BC" w14:textId="4E3F1B1E" w:rsidR="003D3B8B" w:rsidRDefault="003D3B8B" w:rsidP="003C5A7B">
                            <w:pPr>
                              <w:pStyle w:val="ListParagraph"/>
                              <w:numPr>
                                <w:ilvl w:val="0"/>
                                <w:numId w:val="30"/>
                              </w:numPr>
                            </w:pPr>
                            <w:r>
                              <w:t xml:space="preserve">Not a well developed audience for </w:t>
                            </w:r>
                            <w:proofErr w:type="spellStart"/>
                            <w:r>
                              <w:t>K</w:t>
                            </w:r>
                            <w:r w:rsidR="00DE35FE">
                              <w:t>irchin</w:t>
                            </w:r>
                            <w:proofErr w:type="spellEnd"/>
                            <w:r w:rsidR="00DE35FE">
                              <w:t xml:space="preserve"> and related work in Hull – hopefully this project will be able to leave a legacy so that future presentations in this area can capitalize on the momentum created by this festival/event.</w:t>
                            </w:r>
                          </w:p>
                          <w:p w14:paraId="34AC3A23" w14:textId="0908C1A9" w:rsidR="00DE35FE" w:rsidRDefault="00DE35FE" w:rsidP="003C5A7B">
                            <w:pPr>
                              <w:pStyle w:val="ListParagraph"/>
                              <w:numPr>
                                <w:ilvl w:val="0"/>
                                <w:numId w:val="30"/>
                              </w:numPr>
                            </w:pPr>
                            <w:r>
                              <w:t xml:space="preserve">Finding ways of continuing the </w:t>
                            </w:r>
                            <w:proofErr w:type="spellStart"/>
                            <w:r>
                              <w:t>Kirchin</w:t>
                            </w:r>
                            <w:proofErr w:type="spellEnd"/>
                            <w:r>
                              <w:t xml:space="preserve"> story given the high level of creative work achieved by the project</w:t>
                            </w:r>
                            <w:r w:rsidR="00EB085D">
                              <w:t>, the response from the critics and peer group.</w:t>
                            </w:r>
                          </w:p>
                          <w:p w14:paraId="508DFC3A" w14:textId="77777777" w:rsidR="003D3B8B" w:rsidRDefault="003D3B8B" w:rsidP="00953181"/>
                          <w:p w14:paraId="7212266B" w14:textId="77777777" w:rsidR="003D3B8B" w:rsidRDefault="003D3B8B" w:rsidP="00953181"/>
                          <w:p w14:paraId="3D58BF8C" w14:textId="77777777" w:rsidR="003D3B8B" w:rsidRDefault="003D3B8B" w:rsidP="00953181"/>
                          <w:p w14:paraId="10B92E43" w14:textId="77777777" w:rsidR="003D3B8B" w:rsidRDefault="003D3B8B" w:rsidP="00953181"/>
                          <w:p w14:paraId="2B306FFF" w14:textId="77777777" w:rsidR="003D3B8B" w:rsidRDefault="003D3B8B" w:rsidP="00953181"/>
                          <w:p w14:paraId="7C455131" w14:textId="77777777" w:rsidR="003D3B8B" w:rsidRDefault="003D3B8B"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99C2147" w14:textId="1F480547" w:rsidR="00EB085D" w:rsidRDefault="00EB085D" w:rsidP="00EB085D">
                      <w:pPr>
                        <w:pStyle w:val="ListParagraph"/>
                        <w:numPr>
                          <w:ilvl w:val="0"/>
                          <w:numId w:val="29"/>
                        </w:numPr>
                      </w:pPr>
                      <w:r>
                        <w:t xml:space="preserve">Overwhelmingly positive responses from the audience for the live event, </w:t>
                      </w:r>
                      <w:proofErr w:type="spellStart"/>
                      <w:r>
                        <w:t>eg</w:t>
                      </w:r>
                      <w:proofErr w:type="spellEnd"/>
                      <w:r>
                        <w:t xml:space="preserve"> standing ovations, </w:t>
                      </w:r>
                      <w:r>
                        <w:t>testi</w:t>
                      </w:r>
                      <w:r>
                        <w:t>monials, etc.</w:t>
                      </w:r>
                    </w:p>
                    <w:p w14:paraId="64907ABC" w14:textId="77777777" w:rsidR="00EB085D" w:rsidRDefault="00EB085D" w:rsidP="00B00E7E"/>
                    <w:p w14:paraId="2EC2C91A" w14:textId="77777777" w:rsidR="003D3B8B" w:rsidRDefault="003D3B8B" w:rsidP="00B00E7E">
                      <w:r>
                        <w:t>Challenges:</w:t>
                      </w:r>
                    </w:p>
                    <w:p w14:paraId="01A9A39F" w14:textId="506901F3" w:rsidR="003D3B8B" w:rsidRDefault="003D3B8B" w:rsidP="003C5A7B">
                      <w:pPr>
                        <w:pStyle w:val="ListParagraph"/>
                        <w:numPr>
                          <w:ilvl w:val="0"/>
                          <w:numId w:val="30"/>
                        </w:numPr>
                      </w:pPr>
                      <w:r>
                        <w:t xml:space="preserve">Basil </w:t>
                      </w:r>
                      <w:proofErr w:type="spellStart"/>
                      <w:r>
                        <w:t>Kirchin</w:t>
                      </w:r>
                      <w:proofErr w:type="spellEnd"/>
                      <w:r>
                        <w:t xml:space="preserve"> died in obscurity and poverty in Hull </w:t>
                      </w:r>
                      <w:r w:rsidR="00DE35FE">
                        <w:t>in 20015 and</w:t>
                      </w:r>
                      <w:r>
                        <w:t xml:space="preserve"> was not a household name before the event.</w:t>
                      </w:r>
                    </w:p>
                    <w:p w14:paraId="63F6AE93" w14:textId="44142F0E" w:rsidR="003D3B8B" w:rsidRDefault="003D3B8B" w:rsidP="003C5A7B">
                      <w:pPr>
                        <w:pStyle w:val="ListParagraph"/>
                        <w:numPr>
                          <w:ilvl w:val="0"/>
                          <w:numId w:val="30"/>
                        </w:numPr>
                      </w:pPr>
                      <w:r>
                        <w:t xml:space="preserve">PR and marketing team had various challenges with regard to overcoming lack of awareness about Basil </w:t>
                      </w:r>
                      <w:proofErr w:type="spellStart"/>
                      <w:r>
                        <w:t>Kirchin</w:t>
                      </w:r>
                      <w:proofErr w:type="spellEnd"/>
                      <w:r>
                        <w:t xml:space="preserve"> when dealing with the media.</w:t>
                      </w:r>
                    </w:p>
                    <w:p w14:paraId="3CF878BC" w14:textId="4E3F1B1E" w:rsidR="003D3B8B" w:rsidRDefault="003D3B8B" w:rsidP="003C5A7B">
                      <w:pPr>
                        <w:pStyle w:val="ListParagraph"/>
                        <w:numPr>
                          <w:ilvl w:val="0"/>
                          <w:numId w:val="30"/>
                        </w:numPr>
                      </w:pPr>
                      <w:r>
                        <w:t xml:space="preserve">Not a well developed audience for </w:t>
                      </w:r>
                      <w:proofErr w:type="spellStart"/>
                      <w:r>
                        <w:t>K</w:t>
                      </w:r>
                      <w:r w:rsidR="00DE35FE">
                        <w:t>irchin</w:t>
                      </w:r>
                      <w:proofErr w:type="spellEnd"/>
                      <w:r w:rsidR="00DE35FE">
                        <w:t xml:space="preserve"> and related work in Hull – hopefully this project will be able to leave a legacy so that future presentations in this area can capitalize on the momentum created by this festival/event.</w:t>
                      </w:r>
                    </w:p>
                    <w:p w14:paraId="34AC3A23" w14:textId="0908C1A9" w:rsidR="00DE35FE" w:rsidRDefault="00DE35FE" w:rsidP="003C5A7B">
                      <w:pPr>
                        <w:pStyle w:val="ListParagraph"/>
                        <w:numPr>
                          <w:ilvl w:val="0"/>
                          <w:numId w:val="30"/>
                        </w:numPr>
                      </w:pPr>
                      <w:r>
                        <w:t xml:space="preserve">Finding ways of continuing the </w:t>
                      </w:r>
                      <w:proofErr w:type="spellStart"/>
                      <w:r>
                        <w:t>Kirchin</w:t>
                      </w:r>
                      <w:proofErr w:type="spellEnd"/>
                      <w:r>
                        <w:t xml:space="preserve"> story given the high level of creative work achieved by the project</w:t>
                      </w:r>
                      <w:r w:rsidR="00EB085D">
                        <w:t>, the response from the critics and peer group.</w:t>
                      </w:r>
                    </w:p>
                    <w:p w14:paraId="508DFC3A" w14:textId="77777777" w:rsidR="003D3B8B" w:rsidRDefault="003D3B8B" w:rsidP="00953181"/>
                    <w:p w14:paraId="7212266B" w14:textId="77777777" w:rsidR="003D3B8B" w:rsidRDefault="003D3B8B" w:rsidP="00953181"/>
                    <w:p w14:paraId="3D58BF8C" w14:textId="77777777" w:rsidR="003D3B8B" w:rsidRDefault="003D3B8B" w:rsidP="00953181"/>
                    <w:p w14:paraId="10B92E43" w14:textId="77777777" w:rsidR="003D3B8B" w:rsidRDefault="003D3B8B" w:rsidP="00953181"/>
                    <w:p w14:paraId="2B306FFF" w14:textId="77777777" w:rsidR="003D3B8B" w:rsidRDefault="003D3B8B" w:rsidP="00953181"/>
                    <w:p w14:paraId="7C455131" w14:textId="77777777" w:rsidR="003D3B8B" w:rsidRDefault="003D3B8B"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3D3B8B" w:rsidRPr="00056CC6" w:rsidRDefault="003D3B8B"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your participants the Equal Opportunities questions from the Participant Question Bank, provided in the Hull 2017 </w:t>
                                  </w:r>
                                  <w:proofErr w:type="gramStart"/>
                                  <w:r>
                                    <w:rPr>
                                      <w:b/>
                                      <w:bCs/>
                                      <w:sz w:val="22"/>
                                      <w:szCs w:val="22"/>
                                    </w:rPr>
                                    <w:t>Toolkit,</w:t>
                                  </w:r>
                                  <w:proofErr w:type="gramEnd"/>
                                  <w:r>
                                    <w:rPr>
                                      <w:b/>
                                      <w:bCs/>
                                      <w:sz w:val="22"/>
                                      <w:szCs w:val="22"/>
                                    </w:rPr>
                                    <w:t xml:space="preserve">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3D3B8B" w:rsidRPr="00056CC6" w:rsidRDefault="003D3B8B"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your participants the Equal Opportunities questions from the Participant Question Bank, provided in the Hull 2017 </w:t>
                            </w:r>
                            <w:proofErr w:type="gramStart"/>
                            <w:r>
                              <w:rPr>
                                <w:b/>
                                <w:bCs/>
                                <w:sz w:val="22"/>
                                <w:szCs w:val="22"/>
                              </w:rPr>
                              <w:t>Toolkit,</w:t>
                            </w:r>
                            <w:proofErr w:type="gramEnd"/>
                            <w:r>
                              <w:rPr>
                                <w:b/>
                                <w:bCs/>
                                <w:sz w:val="22"/>
                                <w:szCs w:val="22"/>
                              </w:rPr>
                              <w:t xml:space="preserve">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3D3B8B" w:rsidRPr="00056CC6" w:rsidRDefault="003D3B8B"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3D3B8B" w:rsidRPr="00056CC6" w:rsidRDefault="003D3B8B"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7F725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3D3B8B" w:rsidRDefault="003D3B8B" w:rsidP="00493C2E">
                            <w:r>
                              <w:softHyphen/>
                            </w:r>
                            <w:r>
                              <w:softHyphen/>
                            </w:r>
                          </w:p>
                          <w:p w14:paraId="51E81A29" w14:textId="583E6A3A" w:rsidR="003D3B8B" w:rsidRDefault="00A56D54" w:rsidP="003C5A7B">
                            <w:r>
                              <w:t>The live element of this project MIND ON THE RUN had</w:t>
                            </w:r>
                            <w:r w:rsidR="003D3B8B">
                              <w:t xml:space="preserve"> limited opportunities for participant engagement but the successes are:</w:t>
                            </w:r>
                          </w:p>
                          <w:p w14:paraId="6D09F7AE" w14:textId="77777777" w:rsidR="003D3B8B" w:rsidRDefault="003D3B8B" w:rsidP="003C5A7B">
                            <w:pPr>
                              <w:pStyle w:val="ListParagraph"/>
                              <w:numPr>
                                <w:ilvl w:val="0"/>
                                <w:numId w:val="31"/>
                              </w:numPr>
                            </w:pPr>
                            <w:proofErr w:type="spellStart"/>
                            <w:r>
                              <w:t>Favourite</w:t>
                            </w:r>
                            <w:proofErr w:type="spellEnd"/>
                            <w:r>
                              <w:t xml:space="preserve"> Sounds of Hull – local community is engaged in providing their </w:t>
                            </w:r>
                            <w:proofErr w:type="spellStart"/>
                            <w:r>
                              <w:t>favourite</w:t>
                            </w:r>
                            <w:proofErr w:type="spellEnd"/>
                            <w:r>
                              <w:t xml:space="preserve"> sounds via the Hull2017 website.</w:t>
                            </w:r>
                          </w:p>
                          <w:p w14:paraId="326FADAC" w14:textId="77777777" w:rsidR="003D3B8B" w:rsidRDefault="003D3B8B"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3D3B8B" w:rsidRDefault="003D3B8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3D3B8B" w:rsidRDefault="003D3B8B" w:rsidP="00493C2E">
                      <w:r>
                        <w:softHyphen/>
                      </w:r>
                      <w:r>
                        <w:softHyphen/>
                      </w:r>
                    </w:p>
                    <w:p w14:paraId="51E81A29" w14:textId="583E6A3A" w:rsidR="003D3B8B" w:rsidRDefault="00A56D54" w:rsidP="003C5A7B">
                      <w:r>
                        <w:t>The live element of this project MIND ON THE RUN had</w:t>
                      </w:r>
                      <w:r w:rsidR="003D3B8B">
                        <w:t xml:space="preserve"> limited opportunities for participant engagement but the successes are:</w:t>
                      </w:r>
                    </w:p>
                    <w:p w14:paraId="6D09F7AE" w14:textId="77777777" w:rsidR="003D3B8B" w:rsidRDefault="003D3B8B" w:rsidP="003C5A7B">
                      <w:pPr>
                        <w:pStyle w:val="ListParagraph"/>
                        <w:numPr>
                          <w:ilvl w:val="0"/>
                          <w:numId w:val="31"/>
                        </w:numPr>
                      </w:pPr>
                      <w:proofErr w:type="spellStart"/>
                      <w:r>
                        <w:t>Favourite</w:t>
                      </w:r>
                      <w:proofErr w:type="spellEnd"/>
                      <w:r>
                        <w:t xml:space="preserve"> Sounds of Hull – local community is engaged in providing their </w:t>
                      </w:r>
                      <w:proofErr w:type="spellStart"/>
                      <w:r>
                        <w:t>favourite</w:t>
                      </w:r>
                      <w:proofErr w:type="spellEnd"/>
                      <w:r>
                        <w:t xml:space="preserve"> sounds via the Hull2017 website.</w:t>
                      </w:r>
                    </w:p>
                    <w:p w14:paraId="326FADAC" w14:textId="77777777" w:rsidR="003D3B8B" w:rsidRDefault="003D3B8B" w:rsidP="003C5A7B">
                      <w:pPr>
                        <w:pStyle w:val="ListParagraph"/>
                        <w:numPr>
                          <w:ilvl w:val="0"/>
                          <w:numId w:val="31"/>
                        </w:numPr>
                      </w:pPr>
                      <w:r>
                        <w:t>Touch Tour before the Musical Modernism concert on Sunday 19 February with the BBC Concert Orchestra and special guests for vision impaired patrons.</w:t>
                      </w:r>
                    </w:p>
                    <w:p w14:paraId="6E4A2175" w14:textId="543E7629" w:rsidR="003D3B8B" w:rsidRDefault="003D3B8B"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3D3B8B" w:rsidRDefault="003D3B8B" w:rsidP="00953181">
                            <w:r>
                              <w:softHyphen/>
                            </w:r>
                            <w: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3D3B8B" w:rsidRDefault="003D3B8B" w:rsidP="00953181">
                      <w:r>
                        <w:softHyphen/>
                      </w:r>
                      <w:r>
                        <w:softHyphen/>
                      </w:r>
                    </w:p>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2B61DCFB" w:rsidR="00953181" w:rsidRPr="00953181" w:rsidRDefault="00591EB6" w:rsidP="00276838">
            <w:pPr>
              <w:pStyle w:val="ListParagraph"/>
              <w:spacing w:after="240"/>
              <w:ind w:left="0"/>
              <w:rPr>
                <w:sz w:val="24"/>
                <w:szCs w:val="24"/>
              </w:rPr>
            </w:pPr>
            <w:r w:rsidRPr="00591EB6">
              <w:rPr>
                <w:sz w:val="24"/>
                <w:szCs w:val="24"/>
              </w:rPr>
              <w:t>http://www.londonjazznews.com/2017/02/review-mind-on-run-basil-kirchin-story.html</w:t>
            </w:r>
          </w:p>
        </w:tc>
      </w:tr>
      <w:tr w:rsidR="00953181" w:rsidRPr="00953181" w14:paraId="19FA60ED" w14:textId="77777777" w:rsidTr="00113A2A">
        <w:trPr>
          <w:trHeight w:val="163"/>
        </w:trPr>
        <w:tc>
          <w:tcPr>
            <w:tcW w:w="9946" w:type="dxa"/>
          </w:tcPr>
          <w:p w14:paraId="26FB83C2" w14:textId="61501037" w:rsidR="00953181" w:rsidRPr="00591EB6" w:rsidRDefault="00591EB6" w:rsidP="00591EB6">
            <w:pPr>
              <w:spacing w:after="240"/>
              <w:rPr>
                <w:sz w:val="24"/>
                <w:szCs w:val="24"/>
              </w:rPr>
            </w:pPr>
            <w:r>
              <w:rPr>
                <w:rFonts w:eastAsia="Times New Roman"/>
                <w:color w:val="555555"/>
                <w:sz w:val="30"/>
                <w:szCs w:val="30"/>
              </w:rPr>
              <w:t xml:space="preserve">The Blue Moment by Richard Williams: </w:t>
            </w:r>
            <w:bookmarkStart w:id="0" w:name="_GoBack"/>
            <w:bookmarkEnd w:id="0"/>
            <w:r w:rsidRPr="00591EB6">
              <w:rPr>
                <w:rFonts w:eastAsia="Times New Roman"/>
                <w:color w:val="555555"/>
                <w:sz w:val="30"/>
                <w:szCs w:val="30"/>
              </w:rPr>
              <w:fldChar w:fldCharType="begin"/>
            </w:r>
            <w:r w:rsidRPr="00591EB6">
              <w:rPr>
                <w:rFonts w:eastAsia="Times New Roman"/>
                <w:color w:val="555555"/>
                <w:sz w:val="30"/>
                <w:szCs w:val="30"/>
              </w:rPr>
              <w:instrText xml:space="preserve"> HYPERLINK "http://thebluemoment.com/2017/02/22/mind-on-the-run/" </w:instrText>
            </w:r>
            <w:r w:rsidRPr="00591EB6">
              <w:rPr>
                <w:rFonts w:eastAsia="Times New Roman"/>
                <w:color w:val="555555"/>
                <w:sz w:val="30"/>
                <w:szCs w:val="30"/>
              </w:rPr>
              <w:fldChar w:fldCharType="separate"/>
            </w:r>
            <w:r w:rsidRPr="00591EB6">
              <w:rPr>
                <w:rStyle w:val="Hyperlink"/>
                <w:rFonts w:eastAsia="Times New Roman"/>
                <w:color w:val="2585B2"/>
                <w:sz w:val="30"/>
                <w:szCs w:val="30"/>
              </w:rPr>
              <w:t>Mind on the Run</w:t>
            </w:r>
            <w:r w:rsidRPr="00591EB6">
              <w:rPr>
                <w:rFonts w:eastAsia="Times New Roman"/>
                <w:color w:val="555555"/>
                <w:sz w:val="30"/>
                <w:szCs w:val="30"/>
              </w:rPr>
              <w:fldChar w:fldCharType="end"/>
            </w: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25093708" w:rsidR="009F08BB" w:rsidRPr="00AA1DCC" w:rsidRDefault="007C0255"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6D90E61A" w:rsidR="009F08BB" w:rsidRPr="00AA1DCC" w:rsidRDefault="007C0255"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6AD86D20" w:rsidR="009F08BB" w:rsidRPr="00AA1DCC" w:rsidRDefault="007C0255" w:rsidP="00E14B21">
            <w:pPr>
              <w:spacing w:before="60" w:after="60"/>
              <w:jc w:val="center"/>
              <w:rPr>
                <w:sz w:val="22"/>
                <w:szCs w:val="22"/>
              </w:rPr>
            </w:pPr>
            <w:r>
              <w:rPr>
                <w:sz w:val="22"/>
                <w:szCs w:val="22"/>
              </w:rPr>
              <w:t>1</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0BDF643B" w:rsidR="009F08BB" w:rsidRPr="00AA1DCC" w:rsidRDefault="007C0255"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1414EBCD" w:rsidR="009F08BB" w:rsidRPr="00AA1DCC" w:rsidRDefault="007C0255" w:rsidP="00E14B21">
            <w:pPr>
              <w:spacing w:before="60" w:after="60"/>
              <w:jc w:val="center"/>
              <w:rPr>
                <w:sz w:val="22"/>
                <w:szCs w:val="22"/>
              </w:rPr>
            </w:pPr>
            <w:r>
              <w:rPr>
                <w:sz w:val="22"/>
                <w:szCs w:val="22"/>
              </w:rPr>
              <w:t>1</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01A6CC14" w:rsidR="00276838" w:rsidRPr="00AA1DCC" w:rsidRDefault="007C0255" w:rsidP="00E14B21">
            <w:pPr>
              <w:spacing w:before="60" w:after="60"/>
              <w:jc w:val="center"/>
              <w:rPr>
                <w:sz w:val="22"/>
                <w:szCs w:val="22"/>
              </w:rPr>
            </w:pPr>
            <w:r>
              <w:rPr>
                <w:sz w:val="22"/>
                <w:szCs w:val="22"/>
              </w:rPr>
              <w:t>2</w:t>
            </w:r>
          </w:p>
        </w:tc>
        <w:tc>
          <w:tcPr>
            <w:tcW w:w="1649" w:type="dxa"/>
          </w:tcPr>
          <w:p w14:paraId="666527EA" w14:textId="76EFBC02" w:rsidR="00276838" w:rsidRPr="00AA1DCC" w:rsidRDefault="007C0255" w:rsidP="00E14B21">
            <w:pPr>
              <w:spacing w:before="60" w:after="60"/>
              <w:jc w:val="center"/>
              <w:rPr>
                <w:sz w:val="22"/>
                <w:szCs w:val="22"/>
              </w:rPr>
            </w:pPr>
            <w:r>
              <w:rPr>
                <w:sz w:val="22"/>
                <w:szCs w:val="22"/>
              </w:rPr>
              <w:t>1</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60C8107" w:rsidR="00276838" w:rsidRPr="00AA1DCC" w:rsidRDefault="007C0255" w:rsidP="00E14B21">
            <w:pPr>
              <w:spacing w:before="60" w:after="60"/>
              <w:jc w:val="center"/>
              <w:rPr>
                <w:sz w:val="22"/>
                <w:szCs w:val="22"/>
              </w:rPr>
            </w:pPr>
            <w:r>
              <w:rPr>
                <w:sz w:val="22"/>
                <w:szCs w:val="22"/>
              </w:rPr>
              <w:t>3</w:t>
            </w:r>
          </w:p>
        </w:tc>
        <w:tc>
          <w:tcPr>
            <w:tcW w:w="1649" w:type="dxa"/>
          </w:tcPr>
          <w:p w14:paraId="4B6E42E8" w14:textId="08BEC8EE" w:rsidR="00276838" w:rsidRPr="00AA1DCC" w:rsidRDefault="007C0255"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1A2F0EB5" w:rsidR="00276838" w:rsidRPr="00AA1DCC" w:rsidRDefault="007C0255"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C3120BB" w:rsidR="003D3B8B" w:rsidRDefault="003D3B8B" w:rsidP="00470D62">
                            <w:r>
                              <w:t>Successes:</w:t>
                            </w:r>
                          </w:p>
                          <w:p w14:paraId="6ACE020A" w14:textId="15BFC65F" w:rsidR="003D3B8B" w:rsidRDefault="003D3B8B" w:rsidP="001F3A3D">
                            <w:pPr>
                              <w:pStyle w:val="ListParagraph"/>
                              <w:numPr>
                                <w:ilvl w:val="0"/>
                                <w:numId w:val="33"/>
                              </w:numPr>
                            </w:pPr>
                            <w:r>
                              <w:t>Project was all about working in partnership and resulted in new and successful working relationships with: Hull2017 and the co-producers J-Night (Hull Jazz festival), Nova Studios, University of Hull, and on the delivery side, HPSS (Sound, stage, lighting).</w:t>
                            </w:r>
                          </w:p>
                          <w:p w14:paraId="1FD5B0AF" w14:textId="3D8737FE" w:rsidR="003D3B8B" w:rsidRDefault="003D3B8B" w:rsidP="001F3A3D">
                            <w:pPr>
                              <w:pStyle w:val="ListParagraph"/>
                              <w:numPr>
                                <w:ilvl w:val="0"/>
                                <w:numId w:val="33"/>
                              </w:numPr>
                            </w:pPr>
                            <w:r>
                              <w:t>Artistically, there were also partnerships with existing/previous partners (BBC Radio 3 and BBC Concert Orches</w:t>
                            </w:r>
                            <w:r w:rsidR="007C0255">
                              <w:t xml:space="preserve">tra) and Nova Studios (who </w:t>
                            </w:r>
                            <w:r>
                              <w:t>created audio-visual content for the event)</w:t>
                            </w:r>
                          </w:p>
                          <w:p w14:paraId="18D1C6CA" w14:textId="704899EB" w:rsidR="003D3B8B" w:rsidRDefault="003D3B8B" w:rsidP="00470D62">
                            <w:r>
                              <w:t>Challenges:</w:t>
                            </w:r>
                          </w:p>
                          <w:p w14:paraId="42C3E583" w14:textId="37B253F7" w:rsidR="003D3B8B" w:rsidRDefault="003D3B8B" w:rsidP="001F3A3D">
                            <w:pPr>
                              <w:pStyle w:val="ListParagraph"/>
                              <w:numPr>
                                <w:ilvl w:val="0"/>
                                <w:numId w:val="32"/>
                              </w:numPr>
                            </w:pPr>
                            <w:r>
                              <w:t>Hull City Hall and the lack of clarity about the costs and the contract</w:t>
                            </w:r>
                            <w:r w:rsidR="007C0255">
                              <w:t xml:space="preserve"> prior to the event in February</w:t>
                            </w:r>
                            <w:r>
                              <w:t xml:space="preserve">.  During the </w:t>
                            </w:r>
                            <w:r w:rsidR="007C0255">
                              <w:t>e</w:t>
                            </w:r>
                            <w:r>
                              <w:t>vent there were no significant issues as their event delivery team worked well with our delivery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C3120BB" w:rsidR="003D3B8B" w:rsidRDefault="003D3B8B" w:rsidP="00470D62">
                      <w:r>
                        <w:t>Successes:</w:t>
                      </w:r>
                    </w:p>
                    <w:p w14:paraId="6ACE020A" w14:textId="15BFC65F" w:rsidR="003D3B8B" w:rsidRDefault="003D3B8B" w:rsidP="001F3A3D">
                      <w:pPr>
                        <w:pStyle w:val="ListParagraph"/>
                        <w:numPr>
                          <w:ilvl w:val="0"/>
                          <w:numId w:val="33"/>
                        </w:numPr>
                      </w:pPr>
                      <w:r>
                        <w:t>Project was all about working in partnership and resulted in new and successful working relationships with: Hull2017 and the co-producers J-Night (Hull Jazz festival), Nova Studios, University of Hull, and on the delivery side, HPSS (Sound, stage, lighting).</w:t>
                      </w:r>
                    </w:p>
                    <w:p w14:paraId="1FD5B0AF" w14:textId="3D8737FE" w:rsidR="003D3B8B" w:rsidRDefault="003D3B8B" w:rsidP="001F3A3D">
                      <w:pPr>
                        <w:pStyle w:val="ListParagraph"/>
                        <w:numPr>
                          <w:ilvl w:val="0"/>
                          <w:numId w:val="33"/>
                        </w:numPr>
                      </w:pPr>
                      <w:r>
                        <w:t>Artistically, there were also partnerships with existing/previous partners (BBC Radio 3 and BBC Concert Orches</w:t>
                      </w:r>
                      <w:r w:rsidR="007C0255">
                        <w:t xml:space="preserve">tra) and Nova Studios (who </w:t>
                      </w:r>
                      <w:r>
                        <w:t>created audio-visual content for the event)</w:t>
                      </w:r>
                    </w:p>
                    <w:p w14:paraId="18D1C6CA" w14:textId="704899EB" w:rsidR="003D3B8B" w:rsidRDefault="003D3B8B" w:rsidP="00470D62">
                      <w:r>
                        <w:t>Challenges:</w:t>
                      </w:r>
                    </w:p>
                    <w:p w14:paraId="42C3E583" w14:textId="37B253F7" w:rsidR="003D3B8B" w:rsidRDefault="003D3B8B" w:rsidP="001F3A3D">
                      <w:pPr>
                        <w:pStyle w:val="ListParagraph"/>
                        <w:numPr>
                          <w:ilvl w:val="0"/>
                          <w:numId w:val="32"/>
                        </w:numPr>
                      </w:pPr>
                      <w:r>
                        <w:t>Hull City Hall and the lack of clarity about the costs and the contract</w:t>
                      </w:r>
                      <w:r w:rsidR="007C0255">
                        <w:t xml:space="preserve"> prior to the event in February</w:t>
                      </w:r>
                      <w:r>
                        <w:t xml:space="preserve">.  During the </w:t>
                      </w:r>
                      <w:r w:rsidR="007C0255">
                        <w:t>e</w:t>
                      </w:r>
                      <w:r>
                        <w:t>vent there were no significant issues as their event delivery team worked well with our delivery team.</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5034" w14:textId="77777777" w:rsidR="003D3B8B" w:rsidRDefault="003D3B8B" w:rsidP="00C17BA8">
      <w:r>
        <w:separator/>
      </w:r>
    </w:p>
  </w:endnote>
  <w:endnote w:type="continuationSeparator" w:id="0">
    <w:p w14:paraId="78F020A5" w14:textId="77777777" w:rsidR="003D3B8B" w:rsidRDefault="003D3B8B" w:rsidP="00C17BA8">
      <w:r>
        <w:continuationSeparator/>
      </w:r>
    </w:p>
  </w:endnote>
  <w:endnote w:type="continuationNotice" w:id="1">
    <w:p w14:paraId="2E91A37F" w14:textId="77777777" w:rsidR="003D3B8B" w:rsidRDefault="003D3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49B48F1F" w:rsidR="003D3B8B" w:rsidRPr="00E657CF" w:rsidRDefault="003D3B8B">
        <w:pPr>
          <w:pStyle w:val="Footer"/>
          <w:jc w:val="right"/>
          <w:rPr>
            <w:sz w:val="20"/>
            <w:szCs w:val="20"/>
          </w:rPr>
        </w:pPr>
        <w:r>
          <w:fldChar w:fldCharType="begin"/>
        </w:r>
        <w:r>
          <w:instrText xml:space="preserve"> PAGE   \* MERGEFORMAT </w:instrText>
        </w:r>
        <w:r>
          <w:fldChar w:fldCharType="separate"/>
        </w:r>
        <w:r w:rsidR="00591EB6" w:rsidRPr="00591EB6">
          <w:rPr>
            <w:noProof/>
            <w:sz w:val="20"/>
            <w:szCs w:val="20"/>
          </w:rPr>
          <w:t>18</w:t>
        </w:r>
        <w:r>
          <w:rPr>
            <w:noProof/>
            <w:sz w:val="20"/>
            <w:szCs w:val="20"/>
          </w:rPr>
          <w:fldChar w:fldCharType="end"/>
        </w:r>
      </w:p>
    </w:sdtContent>
  </w:sdt>
  <w:p w14:paraId="60D53293" w14:textId="77777777" w:rsidR="003D3B8B" w:rsidRDefault="003D3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CAFF" w14:textId="77777777" w:rsidR="003D3B8B" w:rsidRDefault="003D3B8B" w:rsidP="00C17BA8">
      <w:r>
        <w:separator/>
      </w:r>
    </w:p>
  </w:footnote>
  <w:footnote w:type="continuationSeparator" w:id="0">
    <w:p w14:paraId="5DEC0CD7" w14:textId="77777777" w:rsidR="003D3B8B" w:rsidRDefault="003D3B8B" w:rsidP="00C17BA8">
      <w:r>
        <w:continuationSeparator/>
      </w:r>
    </w:p>
  </w:footnote>
  <w:footnote w:type="continuationNotice" w:id="1">
    <w:p w14:paraId="26A5DC48" w14:textId="77777777" w:rsidR="003D3B8B" w:rsidRDefault="003D3B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3D3B8B" w:rsidRDefault="003D3B8B"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7D6DEA"/>
    <w:multiLevelType w:val="hybridMultilevel"/>
    <w:tmpl w:val="094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3086C"/>
    <w:multiLevelType w:val="hybridMultilevel"/>
    <w:tmpl w:val="AE6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A2F5B"/>
    <w:multiLevelType w:val="hybridMultilevel"/>
    <w:tmpl w:val="F888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B6817A9"/>
    <w:multiLevelType w:val="hybridMultilevel"/>
    <w:tmpl w:val="D75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8E6B50"/>
    <w:multiLevelType w:val="hybridMultilevel"/>
    <w:tmpl w:val="564C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7065418"/>
    <w:multiLevelType w:val="hybridMultilevel"/>
    <w:tmpl w:val="4CC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2D7FE1"/>
    <w:multiLevelType w:val="hybridMultilevel"/>
    <w:tmpl w:val="7D0C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4">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5BB4C8C"/>
    <w:multiLevelType w:val="hybridMultilevel"/>
    <w:tmpl w:val="9F7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4643DB"/>
    <w:multiLevelType w:val="hybridMultilevel"/>
    <w:tmpl w:val="C9F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6"/>
  </w:num>
  <w:num w:numId="3">
    <w:abstractNumId w:val="11"/>
  </w:num>
  <w:num w:numId="4">
    <w:abstractNumId w:val="18"/>
  </w:num>
  <w:num w:numId="5">
    <w:abstractNumId w:val="26"/>
  </w:num>
  <w:num w:numId="6">
    <w:abstractNumId w:val="7"/>
  </w:num>
  <w:num w:numId="7">
    <w:abstractNumId w:val="31"/>
  </w:num>
  <w:num w:numId="8">
    <w:abstractNumId w:val="1"/>
  </w:num>
  <w:num w:numId="9">
    <w:abstractNumId w:val="9"/>
  </w:num>
  <w:num w:numId="10">
    <w:abstractNumId w:val="24"/>
  </w:num>
  <w:num w:numId="11">
    <w:abstractNumId w:val="25"/>
  </w:num>
  <w:num w:numId="12">
    <w:abstractNumId w:val="28"/>
  </w:num>
  <w:num w:numId="13">
    <w:abstractNumId w:val="0"/>
  </w:num>
  <w:num w:numId="14">
    <w:abstractNumId w:val="21"/>
  </w:num>
  <w:num w:numId="15">
    <w:abstractNumId w:val="13"/>
  </w:num>
  <w:num w:numId="16">
    <w:abstractNumId w:val="32"/>
  </w:num>
  <w:num w:numId="17">
    <w:abstractNumId w:val="12"/>
  </w:num>
  <w:num w:numId="18">
    <w:abstractNumId w:val="27"/>
  </w:num>
  <w:num w:numId="19">
    <w:abstractNumId w:val="8"/>
  </w:num>
  <w:num w:numId="20">
    <w:abstractNumId w:val="23"/>
  </w:num>
  <w:num w:numId="21">
    <w:abstractNumId w:val="16"/>
  </w:num>
  <w:num w:numId="22">
    <w:abstractNumId w:val="14"/>
  </w:num>
  <w:num w:numId="23">
    <w:abstractNumId w:val="5"/>
  </w:num>
  <w:num w:numId="24">
    <w:abstractNumId w:val="19"/>
  </w:num>
  <w:num w:numId="25">
    <w:abstractNumId w:val="17"/>
  </w:num>
  <w:num w:numId="26">
    <w:abstractNumId w:val="20"/>
  </w:num>
  <w:num w:numId="27">
    <w:abstractNumId w:val="3"/>
  </w:num>
  <w:num w:numId="28">
    <w:abstractNumId w:val="30"/>
  </w:num>
  <w:num w:numId="29">
    <w:abstractNumId w:val="4"/>
  </w:num>
  <w:num w:numId="30">
    <w:abstractNumId w:val="22"/>
  </w:num>
  <w:num w:numId="31">
    <w:abstractNumId w:val="15"/>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1F3A3D"/>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C5A7B"/>
    <w:rsid w:val="003D3B8B"/>
    <w:rsid w:val="003E4F2A"/>
    <w:rsid w:val="00424CCD"/>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1EB6"/>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0255"/>
    <w:rsid w:val="007C5E9D"/>
    <w:rsid w:val="007D2F4C"/>
    <w:rsid w:val="007D5878"/>
    <w:rsid w:val="007F725F"/>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6B41"/>
    <w:rsid w:val="009B7D65"/>
    <w:rsid w:val="009D0E2A"/>
    <w:rsid w:val="009F08BB"/>
    <w:rsid w:val="00A004B3"/>
    <w:rsid w:val="00A03C36"/>
    <w:rsid w:val="00A1643C"/>
    <w:rsid w:val="00A3363B"/>
    <w:rsid w:val="00A34F71"/>
    <w:rsid w:val="00A35068"/>
    <w:rsid w:val="00A473E9"/>
    <w:rsid w:val="00A55A85"/>
    <w:rsid w:val="00A55BF6"/>
    <w:rsid w:val="00A56D54"/>
    <w:rsid w:val="00A62F5C"/>
    <w:rsid w:val="00A711D4"/>
    <w:rsid w:val="00A71448"/>
    <w:rsid w:val="00A86B7F"/>
    <w:rsid w:val="00AA1DCC"/>
    <w:rsid w:val="00AF1B55"/>
    <w:rsid w:val="00AF2B08"/>
    <w:rsid w:val="00AF5CDD"/>
    <w:rsid w:val="00B00E7E"/>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B66B3"/>
    <w:rsid w:val="00BC071F"/>
    <w:rsid w:val="00BC3723"/>
    <w:rsid w:val="00BE07FA"/>
    <w:rsid w:val="00C07FB4"/>
    <w:rsid w:val="00C11C5C"/>
    <w:rsid w:val="00C1490E"/>
    <w:rsid w:val="00C17BA8"/>
    <w:rsid w:val="00C22E35"/>
    <w:rsid w:val="00C33763"/>
    <w:rsid w:val="00C34D8A"/>
    <w:rsid w:val="00C36EBD"/>
    <w:rsid w:val="00C505A4"/>
    <w:rsid w:val="00C56B44"/>
    <w:rsid w:val="00C672C3"/>
    <w:rsid w:val="00C73C3A"/>
    <w:rsid w:val="00C91E2D"/>
    <w:rsid w:val="00C9752A"/>
    <w:rsid w:val="00CA0663"/>
    <w:rsid w:val="00CD5085"/>
    <w:rsid w:val="00D064AF"/>
    <w:rsid w:val="00D10836"/>
    <w:rsid w:val="00D30E2A"/>
    <w:rsid w:val="00D32EC8"/>
    <w:rsid w:val="00D4631F"/>
    <w:rsid w:val="00D72305"/>
    <w:rsid w:val="00DB3342"/>
    <w:rsid w:val="00DC6DA6"/>
    <w:rsid w:val="00DE35FE"/>
    <w:rsid w:val="00DE52CB"/>
    <w:rsid w:val="00DF50AC"/>
    <w:rsid w:val="00E13BA9"/>
    <w:rsid w:val="00E14B21"/>
    <w:rsid w:val="00E258ED"/>
    <w:rsid w:val="00E30F78"/>
    <w:rsid w:val="00E403E7"/>
    <w:rsid w:val="00E657CF"/>
    <w:rsid w:val="00E842C8"/>
    <w:rsid w:val="00E87E46"/>
    <w:rsid w:val="00E92A70"/>
    <w:rsid w:val="00EB085D"/>
    <w:rsid w:val="00EC50B8"/>
    <w:rsid w:val="00ED078C"/>
    <w:rsid w:val="00ED7D71"/>
    <w:rsid w:val="00EF1D71"/>
    <w:rsid w:val="00EF46E2"/>
    <w:rsid w:val="00EF4D68"/>
    <w:rsid w:val="00F014BE"/>
    <w:rsid w:val="00F44245"/>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9D204E0-F175-4AE6-B259-F94EAAD146BE}"/>
</file>

<file path=customXml/itemProps3.xml><?xml version="1.0" encoding="utf-8"?>
<ds:datastoreItem xmlns:ds="http://schemas.openxmlformats.org/officeDocument/2006/customXml" ds:itemID="{F9E0F277-459E-41CC-AD50-51E2F6D05494}">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80129174-c05c-43cc-8e32-21fcbdfe51bb"/>
  </ds:schemaRefs>
</ds:datastoreItem>
</file>

<file path=customXml/itemProps4.xml><?xml version="1.0" encoding="utf-8"?>
<ds:datastoreItem xmlns:ds="http://schemas.openxmlformats.org/officeDocument/2006/customXml" ds:itemID="{C2E4A8AC-D878-4F99-AA57-B70EBDD0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C0501A14.dotm</Template>
  <TotalTime>450</TotalTime>
  <Pages>20</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Martel Ollerenshaw</cp:lastModifiedBy>
  <cp:revision>12</cp:revision>
  <dcterms:created xsi:type="dcterms:W3CDTF">2017-05-05T12:14:00Z</dcterms:created>
  <dcterms:modified xsi:type="dcterms:W3CDTF">2017-05-15T16:12:00Z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