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5C6F555A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6F555A" w:rsidR="5C6F555A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5C6F555A" w:rsidR="5C6F555A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5C6F555A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6F555A" w:rsidR="5C6F555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5C6F555A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6F555A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5C6F555A" w:rsidRDefault="00641D17" w14:paraId="2BD3A133" w14:textId="4F09DA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5C6F555A" w:rsidR="5C6F555A">
              <w:rPr>
                <w:rFonts w:ascii="Trebuchet MS" w:hAnsi="Trebuchet MS" w:eastAsia="Trebuchet MS" w:cs="Trebuchet MS"/>
              </w:rPr>
              <w:t xml:space="preserve">Jason Singh &amp; Anne Martin: </w:t>
            </w:r>
            <w:proofErr w:type="spellStart"/>
            <w:r w:rsidRPr="5C6F555A" w:rsidR="5C6F555A">
              <w:rPr>
                <w:rFonts w:ascii="Trebuchet MS" w:hAnsi="Trebuchet MS" w:eastAsia="Trebuchet MS" w:cs="Trebuchet MS"/>
              </w:rPr>
              <w:t>Ceumannan</w:t>
            </w:r>
            <w:proofErr w:type="spellEnd"/>
            <w:r w:rsidRPr="5C6F555A" w:rsidR="5C6F555A">
              <w:rPr>
                <w:rFonts w:ascii="Trebuchet MS" w:hAnsi="Trebuchet MS" w:eastAsia="Trebuchet MS" w:cs="Trebuchet MS"/>
              </w:rPr>
              <w:t xml:space="preserve"> – Footsteps. 2.</w:t>
            </w:r>
          </w:p>
        </w:tc>
      </w:tr>
      <w:tr w:rsidRPr="00D4631A" w:rsidR="009014DE" w:rsidTr="5C6F555A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6F555A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6F555A" w:rsidRDefault="00D46894" w14:paraId="1CFB42FC" w14:textId="3977158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Hull City Hall, Mortimer Suite</w:t>
            </w:r>
          </w:p>
        </w:tc>
      </w:tr>
      <w:tr w:rsidRPr="00D4631A" w:rsidR="009014DE" w:rsidTr="5C6F555A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6F555A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6F555A" w:rsidRDefault="00D46894" w14:paraId="687763A0" w14:textId="68DAFCE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HU1 3RQ</w:t>
            </w:r>
          </w:p>
        </w:tc>
      </w:tr>
      <w:tr w:rsidRPr="00D4631A" w:rsidR="009014DE" w:rsidTr="5C6F555A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6F555A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6F555A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5C6F555A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6F555A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6F555A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5C6F555A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6F555A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6F555A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5C6F555A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6F555A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5C6F555A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5C6F555A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5C6F555A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5C6F555A" w:rsidR="5C6F555A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5C6F555A" w:rsidRDefault="0045201B" w14:paraId="34118FCB" w14:textId="4BC2F7D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5C6F555A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5C6F555A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5C6F555A" w:rsidRDefault="00D46894" w14:noSpellErr="1" w14:paraId="4D379130" w14:textId="0F9D269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Max Capacity 300. 50 plus comps on sale initially.</w:t>
            </w:r>
          </w:p>
          <w:p w:rsidR="00BF3B5F" w:rsidP="5C6F555A" w:rsidRDefault="00D46894" w14:noSpellErr="1" w14:paraId="3F356DB2" w14:textId="5524CD65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18 May: 180 tickets on general sale</w:t>
            </w:r>
          </w:p>
          <w:p w:rsidR="00BF3B5F" w:rsidP="5C6F555A" w:rsidRDefault="00D46894" w14:noSpellErr="1" w14:paraId="1C59C7F2" w14:textId="71848E08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Comps stay as is at 35.</w:t>
            </w:r>
          </w:p>
          <w:p w:rsidR="00BF3B5F" w:rsidP="5C6F555A" w:rsidRDefault="00D46894" w14:paraId="667C54AA" w14:noSpellErr="1" w14:textId="71AE35D1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Total tickets available: 215</w:t>
            </w:r>
          </w:p>
        </w:tc>
      </w:tr>
      <w:tr w:rsidRPr="00D4631A" w:rsidR="00BF3B5F" w:rsidTr="5C6F555A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5C6F555A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5C6F555A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5C6F555A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5C6F555A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5C6F555A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5C6F555A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6F555A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6F555A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5C6F555A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6F555A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5C6F555A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C6F555A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C6F555A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5C6F555A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C6F555A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C6F555A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5C6F555A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5C6F555A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5C6F555A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C6F555A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5C6F555A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C6F555A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5C6F555A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5C6F555A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5C6F555A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5C6F555A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5A033B" w14:paraId="415F4407" w14:textId="1BC15D04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5A033B" w14:paraId="68261FF4" w14:textId="5E571874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5C6F555A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5C6F555A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5C6F555A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C6F555A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5C6F555A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C6F555A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5C6F555A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6F555A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5C6F555A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5C6F555A" w:rsidR="5C6F555A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5C6F555A" w:rsidR="5C6F555A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5C6F555A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6F555A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5C6F555A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5C6F555A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5C6F555A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C6F555A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6F555A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C6F555A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6F555A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C6F555A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6F555A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5C6F555A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6F555A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5C6F555A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6F555A" w:rsidR="5C6F555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5C6F555A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5C6F555A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C6F555A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C6F555A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5C6F555A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5C6F555A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5C6F555A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5C6F555A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5C6F555A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5C6F555A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5C6F555A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5C6F555A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6F555A" w:rsidR="5C6F555A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5C6F555A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5C6F555A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5C6F555A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5C6F555A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5C6F555A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5C6F555A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6F555A" w:rsidR="5C6F555A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5C6F555A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6F555A" w:rsidR="5C6F555A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5C6F555A" w:rsidR="5C6F555A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5C6F555A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6F555A" w:rsidR="5C6F555A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5C6F555A" w:rsidR="5C6F555A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5C6F555A" w:rsidR="5C6F555A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5C6F555A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C6F555A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C6F555A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C6F555A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5C6F555A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5C6F555A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5C6F555A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C6F555A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5C6F555A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5C6F555A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5C6F555A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C6F555A" w:rsidRDefault="005A033B" w14:paraId="62EC5F0C" w14:textId="215BD29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Sunday 2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C6F555A" w:rsidRDefault="005A033B" w14:paraId="21074825" w14:textId="25F38EE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2:00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C6F555A" w:rsidRDefault="005A033B" w14:paraId="2F6785CA" w14:textId="0F40273A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2:15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5C6F555A" w:rsidRDefault="00641D17" w14:paraId="318461C3" w14:textId="4CC3E974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13:00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5C6F555A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C6F555A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C6F555A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C6F555A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C6F555A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5C6F555A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6F555A" w:rsidR="5C6F555A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5C6F555A" w:rsidR="5C6F555A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5C6F555A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6F555A" w:rsidR="5C6F555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5C6F555A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5C6F555A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5C6F555A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5C6F555A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5C6F555A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5C6F555A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5C6F555A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5C6F555A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6F555A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5C6F555A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6F555A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5C6F555A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6F555A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5C6F555A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6F555A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5C6F555A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6F555A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FA40CC" w:rsidTr="5C6F555A" w14:paraId="011B1C1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FA40CC" w:rsidP="5C6F555A" w:rsidRDefault="00641D17" w14:paraId="1A182200" w14:textId="674AF01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Atlas Arts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DD0C5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7D2FB4E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3CFF4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5C6F555A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6F555A" w:rsidR="5C6F555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5C6F555A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6F555A" w:rsidR="5C6F555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5C6F555A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5C6F555A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5C6F555A" w:rsidRDefault="00D46894" w14:paraId="6DAF879E" w14:textId="57D8268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5C6F555A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5C6F555A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C6F555A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5C6F555A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C6F555A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6F555A" w:rsidR="5C6F555A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5C6F555A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C6F555A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5C6F555A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5C6F555A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C6F555A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5C6F555A" w:rsidR="5C6F555A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C3BAC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D7EBE"/>
    <w:rsid w:val="003E3300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033B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41D17"/>
    <w:rsid w:val="006566C6"/>
    <w:rsid w:val="0067267A"/>
    <w:rsid w:val="0069169E"/>
    <w:rsid w:val="006A6150"/>
    <w:rsid w:val="006D6B06"/>
    <w:rsid w:val="006D7543"/>
    <w:rsid w:val="006E5456"/>
    <w:rsid w:val="006F0272"/>
    <w:rsid w:val="006F3570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03EB1"/>
    <w:rsid w:val="00956490"/>
    <w:rsid w:val="00963AEE"/>
    <w:rsid w:val="009671F0"/>
    <w:rsid w:val="009745A8"/>
    <w:rsid w:val="009755A7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3609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D043ED"/>
    <w:rsid w:val="00D16AC6"/>
    <w:rsid w:val="00D2726D"/>
    <w:rsid w:val="00D30C99"/>
    <w:rsid w:val="00D4631A"/>
    <w:rsid w:val="00D46894"/>
    <w:rsid w:val="00D47A35"/>
    <w:rsid w:val="00D559B1"/>
    <w:rsid w:val="00D56407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0CC"/>
    <w:rsid w:val="00FA4C55"/>
    <w:rsid w:val="00FB2593"/>
    <w:rsid w:val="00FB5C1F"/>
    <w:rsid w:val="00FC0B28"/>
    <w:rsid w:val="00FC6D4A"/>
    <w:rsid w:val="00FD351F"/>
    <w:rsid w:val="00FF0153"/>
    <w:rsid w:val="00FF245D"/>
    <w:rsid w:val="00FF3F15"/>
    <w:rsid w:val="5C6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165A1-A79C-47C7-AE11-D8BC94F6FC83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0129174-c05c-43cc-8e32-21fcbdfe51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778D8-41B4-4BBA-9A0B-AE35A16345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Martin Atkinson</cp:lastModifiedBy>
  <cp:revision>4</cp:revision>
  <cp:lastPrinted>2016-05-17T09:28:00Z</cp:lastPrinted>
  <dcterms:created xsi:type="dcterms:W3CDTF">2017-02-14T14:49:00Z</dcterms:created>
  <dcterms:modified xsi:type="dcterms:W3CDTF">2017-04-28T13:11:13Z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